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7D523325">
        <w:rPr>
          <w:rFonts w:ascii="Arial Nova" w:eastAsia="Arial Nova" w:hAnsi="Arial Nova" w:cs="Arial Nova"/>
          <w:b/>
          <w:bCs/>
          <w:sz w:val="28"/>
          <w:szCs w:val="28"/>
        </w:rPr>
        <w:t>alliance practice worksheet</w:t>
      </w:r>
    </w:p>
    <w:p w14:paraId="68F5004A" w14:textId="418BDE52" w:rsidR="0817411D" w:rsidRDefault="0817411D" w:rsidP="7D523325">
      <w:pPr>
        <w:pStyle w:val="Subtitle1"/>
      </w:pPr>
      <w:r w:rsidRPr="7D523325">
        <w:rPr>
          <w:rFonts w:ascii="Arial Nova" w:eastAsia="Arial Nova" w:hAnsi="Arial Nova" w:cs="Arial Nova"/>
          <w:sz w:val="22"/>
          <w:szCs w:val="22"/>
        </w:rPr>
        <w:t>NORTH DAKOTA</w:t>
      </w:r>
    </w:p>
    <w:p w14:paraId="61431B09" w14:textId="2C40786E" w:rsidR="0817411D" w:rsidRDefault="0817411D" w:rsidP="7D523325">
      <w:pPr>
        <w:pStyle w:val="Title"/>
        <w:spacing w:before="240" w:line="240" w:lineRule="auto"/>
        <w:rPr>
          <w:rFonts w:ascii="Century Gothic" w:eastAsia="Century Gothic" w:hAnsi="Century Gothic" w:cs="Century Gothic"/>
          <w:sz w:val="20"/>
          <w:szCs w:val="20"/>
        </w:rPr>
      </w:pPr>
      <w:r w:rsidRPr="7D523325">
        <w:rPr>
          <w:rFonts w:ascii="Arial Nova" w:eastAsia="Arial Nova" w:hAnsi="Arial Nova" w:cs="Arial Nova"/>
          <w:sz w:val="36"/>
          <w:szCs w:val="36"/>
          <w:lang w:val="en-US"/>
        </w:rPr>
        <w:t>RIPARIAN FOREST BUFFER (391)</w:t>
      </w:r>
    </w:p>
    <w:p w14:paraId="3BBD31DD" w14:textId="050B6241" w:rsidR="00D466C8" w:rsidRPr="00BD7B26" w:rsidRDefault="3B29CEF7" w:rsidP="4E94CCAB">
      <w:pPr>
        <w:pStyle w:val="intro"/>
        <w:rPr>
          <w:rFonts w:eastAsia="Arial Nova"/>
          <w:b w:val="0"/>
          <w:i/>
          <w:iCs/>
          <w:sz w:val="22"/>
          <w:szCs w:val="22"/>
        </w:rPr>
      </w:pPr>
      <w:r w:rsidRPr="4E94CCAB">
        <w:rPr>
          <w:rFonts w:eastAsia="Arial Nova"/>
          <w:b w:val="0"/>
          <w:i/>
          <w:iCs/>
          <w:sz w:val="22"/>
          <w:szCs w:val="22"/>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5D0579" w:rsidRDefault="3B29CEF7" w:rsidP="4E94CCAB">
      <w:pPr>
        <w:pStyle w:val="Heading1"/>
        <w:rPr>
          <w:rFonts w:ascii="Arial Nova" w:eastAsia="Arial Nova" w:hAnsi="Arial Nova"/>
          <w:sz w:val="28"/>
          <w:szCs w:val="28"/>
        </w:rPr>
      </w:pPr>
      <w:r w:rsidRPr="005D0579">
        <w:rPr>
          <w:rFonts w:ascii="Arial Nova" w:eastAsia="Arial Nova" w:hAnsi="Arial Nova"/>
          <w:sz w:val="28"/>
          <w:szCs w:val="28"/>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3142"/>
        <w:gridCol w:w="6208"/>
      </w:tblGrid>
      <w:tr w:rsidR="006A79B1" w:rsidRPr="00BD7B26" w14:paraId="1C5F2A5A" w14:textId="77777777" w:rsidTr="4E94CCAB">
        <w:tc>
          <w:tcPr>
            <w:tcW w:w="3164" w:type="dxa"/>
            <w:shd w:val="clear" w:color="auto" w:fill="1C6194" w:themeFill="accent6"/>
          </w:tcPr>
          <w:p w14:paraId="70B1F547" w14:textId="4735F7A9" w:rsidR="006A79B1" w:rsidRPr="00BD7B26" w:rsidRDefault="3B29CEF7" w:rsidP="4E94CCAB">
            <w:pPr>
              <w:pStyle w:val="rowheading"/>
              <w:rPr>
                <w:rFonts w:eastAsia="Arial Nova"/>
              </w:rPr>
            </w:pPr>
            <w:r w:rsidRPr="4E94CCAB">
              <w:rPr>
                <w:rFonts w:eastAsia="Arial Nova"/>
              </w:rPr>
              <w:t>Name</w:t>
            </w:r>
          </w:p>
        </w:tc>
        <w:sdt>
          <w:sdtPr>
            <w:rPr>
              <w:rFonts w:eastAsia="Arial Nova"/>
            </w:rPr>
            <w:id w:val="1540244033"/>
            <w:placeholder>
              <w:docPart w:val="FA0456FE00474C9080D67555F849C3D8"/>
            </w:placeholder>
            <w:showingPlcHdr/>
            <w:text/>
          </w:sdtPr>
          <w:sdtEndPr/>
          <w:sdtContent>
            <w:tc>
              <w:tcPr>
                <w:tcW w:w="6271" w:type="dxa"/>
              </w:tcPr>
              <w:p w14:paraId="761B9CE6" w14:textId="7EC0486E" w:rsidR="006A79B1" w:rsidRPr="00BD7B26" w:rsidRDefault="00021DDC" w:rsidP="4E94CCAB">
                <w:pPr>
                  <w:pStyle w:val="Row"/>
                  <w:rPr>
                    <w:rFonts w:eastAsia="Arial Nova"/>
                  </w:rPr>
                </w:pPr>
                <w:r w:rsidRPr="00AB0C91">
                  <w:rPr>
                    <w:rStyle w:val="PlaceholderText"/>
                  </w:rPr>
                  <w:t>Click or tap here to enter text.</w:t>
                </w:r>
              </w:p>
            </w:tc>
          </w:sdtContent>
        </w:sdt>
      </w:tr>
      <w:tr w:rsidR="006A79B1" w:rsidRPr="00BD7B26" w14:paraId="59607A1F" w14:textId="77777777" w:rsidTr="4E94CCAB">
        <w:tc>
          <w:tcPr>
            <w:tcW w:w="3164" w:type="dxa"/>
            <w:shd w:val="clear" w:color="auto" w:fill="1C6194" w:themeFill="accent6"/>
          </w:tcPr>
          <w:p w14:paraId="09E88FD9" w14:textId="026FA08F" w:rsidR="006A79B1" w:rsidRPr="00BD7B26" w:rsidRDefault="3B29CEF7" w:rsidP="4E94CCAB">
            <w:pPr>
              <w:pStyle w:val="rowheading"/>
              <w:rPr>
                <w:rFonts w:eastAsia="Arial Nova"/>
              </w:rPr>
            </w:pPr>
            <w:r w:rsidRPr="4E94CCAB">
              <w:rPr>
                <w:rFonts w:eastAsia="Arial Nova"/>
              </w:rPr>
              <w:t>County</w:t>
            </w:r>
          </w:p>
        </w:tc>
        <w:sdt>
          <w:sdtPr>
            <w:rPr>
              <w:rFonts w:eastAsia="Arial Nova"/>
            </w:rPr>
            <w:id w:val="1108470016"/>
            <w:placeholder>
              <w:docPart w:val="B86964090EBD42898CDFE3374181BE9C"/>
            </w:placeholder>
            <w:showingPlcHdr/>
            <w:text/>
          </w:sdtPr>
          <w:sdtEndPr/>
          <w:sdtContent>
            <w:tc>
              <w:tcPr>
                <w:tcW w:w="6271" w:type="dxa"/>
              </w:tcPr>
              <w:p w14:paraId="39E32072" w14:textId="094EA769" w:rsidR="006A79B1" w:rsidRPr="00BD7B26" w:rsidRDefault="00021DDC" w:rsidP="4E94CCAB">
                <w:pPr>
                  <w:pStyle w:val="Row"/>
                  <w:rPr>
                    <w:rFonts w:eastAsia="Arial Nova"/>
                  </w:rPr>
                </w:pPr>
                <w:r w:rsidRPr="00AB0C91">
                  <w:rPr>
                    <w:rStyle w:val="PlaceholderText"/>
                  </w:rPr>
                  <w:t>Click or tap here to enter text.</w:t>
                </w:r>
              </w:p>
            </w:tc>
          </w:sdtContent>
        </w:sdt>
      </w:tr>
      <w:tr w:rsidR="006A79B1" w:rsidRPr="00BD7B26" w14:paraId="017D76B2" w14:textId="77777777" w:rsidTr="4E94CCAB">
        <w:tc>
          <w:tcPr>
            <w:tcW w:w="3164" w:type="dxa"/>
            <w:shd w:val="clear" w:color="auto" w:fill="1C6194" w:themeFill="accent6"/>
          </w:tcPr>
          <w:p w14:paraId="6539E6C1" w14:textId="32B38079" w:rsidR="006A79B1" w:rsidRPr="00BD7B26" w:rsidRDefault="3B29CEF7" w:rsidP="4E94CCAB">
            <w:pPr>
              <w:pStyle w:val="rowheading"/>
              <w:rPr>
                <w:rFonts w:eastAsia="Arial Nova"/>
              </w:rPr>
            </w:pPr>
            <w:r w:rsidRPr="4E94CCAB">
              <w:rPr>
                <w:rFonts w:eastAsia="Arial Nova"/>
              </w:rPr>
              <w:t>Alliance Contract Number</w:t>
            </w:r>
          </w:p>
        </w:tc>
        <w:sdt>
          <w:sdtPr>
            <w:rPr>
              <w:rFonts w:eastAsia="Arial Nova"/>
            </w:rPr>
            <w:id w:val="-764150820"/>
            <w:placeholder>
              <w:docPart w:val="EC91FBBD82294C0AB40E7542D88434EB"/>
            </w:placeholder>
            <w:showingPlcHdr/>
            <w:text/>
          </w:sdtPr>
          <w:sdtEndPr/>
          <w:sdtContent>
            <w:tc>
              <w:tcPr>
                <w:tcW w:w="6271" w:type="dxa"/>
              </w:tcPr>
              <w:p w14:paraId="79565EBD" w14:textId="4D52F021" w:rsidR="006A79B1" w:rsidRPr="00BD7B26" w:rsidRDefault="00021DDC" w:rsidP="4E94CCAB">
                <w:pPr>
                  <w:pStyle w:val="Row"/>
                  <w:rPr>
                    <w:rFonts w:eastAsia="Arial Nova"/>
                  </w:rPr>
                </w:pPr>
                <w:r w:rsidRPr="00AB0C91">
                  <w:rPr>
                    <w:rStyle w:val="PlaceholderText"/>
                  </w:rPr>
                  <w:t>Click or tap here to enter text.</w:t>
                </w:r>
              </w:p>
            </w:tc>
          </w:sdtContent>
        </w:sdt>
      </w:tr>
      <w:tr w:rsidR="006A79B1" w:rsidRPr="00BD7B26" w14:paraId="5B1C0948" w14:textId="77777777" w:rsidTr="4E94CCAB">
        <w:tc>
          <w:tcPr>
            <w:tcW w:w="3164" w:type="dxa"/>
            <w:shd w:val="clear" w:color="auto" w:fill="1C6194" w:themeFill="accent6"/>
          </w:tcPr>
          <w:p w14:paraId="453F2BDB" w14:textId="43FA99AD" w:rsidR="006A79B1" w:rsidRPr="00BD7B26" w:rsidRDefault="3B29CEF7" w:rsidP="4E94CCAB">
            <w:pPr>
              <w:pStyle w:val="rowheading"/>
              <w:rPr>
                <w:rFonts w:eastAsia="Arial Nova"/>
              </w:rPr>
            </w:pPr>
            <w:r w:rsidRPr="4E94CCAB">
              <w:rPr>
                <w:rFonts w:eastAsia="Arial Nova"/>
              </w:rPr>
              <w:t>Field Number(s)</w:t>
            </w:r>
          </w:p>
        </w:tc>
        <w:sdt>
          <w:sdtPr>
            <w:rPr>
              <w:rFonts w:eastAsia="Arial Nova"/>
            </w:rPr>
            <w:id w:val="367721515"/>
            <w:placeholder>
              <w:docPart w:val="F38EE25742364AB8BCF5FBE98DB28A56"/>
            </w:placeholder>
            <w:showingPlcHdr/>
            <w:text/>
          </w:sdtPr>
          <w:sdtEndPr/>
          <w:sdtContent>
            <w:tc>
              <w:tcPr>
                <w:tcW w:w="6271" w:type="dxa"/>
              </w:tcPr>
              <w:p w14:paraId="23825C4F" w14:textId="3C1F5419" w:rsidR="006A79B1" w:rsidRPr="00BD7B26" w:rsidRDefault="00021DDC" w:rsidP="4E94CCAB">
                <w:pPr>
                  <w:pStyle w:val="Row"/>
                  <w:rPr>
                    <w:rFonts w:eastAsia="Arial Nova"/>
                  </w:rPr>
                </w:pPr>
                <w:r w:rsidRPr="00AB0C91">
                  <w:rPr>
                    <w:rStyle w:val="PlaceholderText"/>
                  </w:rPr>
                  <w:t>Click or tap here to enter text.</w:t>
                </w:r>
              </w:p>
            </w:tc>
          </w:sdtContent>
        </w:sdt>
      </w:tr>
      <w:tr w:rsidR="006A79B1" w:rsidRPr="00BD7B26" w14:paraId="4227162F" w14:textId="77777777" w:rsidTr="4E94CCAB">
        <w:tc>
          <w:tcPr>
            <w:tcW w:w="3164" w:type="dxa"/>
            <w:shd w:val="clear" w:color="auto" w:fill="1C6194" w:themeFill="accent6"/>
          </w:tcPr>
          <w:p w14:paraId="5D9CED0A" w14:textId="76296069" w:rsidR="006A79B1" w:rsidRPr="00BD7B26" w:rsidRDefault="3B29CEF7" w:rsidP="4E94CCAB">
            <w:pPr>
              <w:pStyle w:val="rowheading"/>
              <w:rPr>
                <w:rFonts w:eastAsia="Arial Nova"/>
              </w:rPr>
            </w:pPr>
            <w:r w:rsidRPr="4E94CCAB">
              <w:rPr>
                <w:rFonts w:eastAsia="Arial Nova"/>
              </w:rPr>
              <w:t>Tract Number(s)</w:t>
            </w:r>
          </w:p>
        </w:tc>
        <w:sdt>
          <w:sdtPr>
            <w:rPr>
              <w:rFonts w:eastAsia="Arial Nova"/>
            </w:rPr>
            <w:id w:val="1187562989"/>
            <w:placeholder>
              <w:docPart w:val="C55597D64FDD40138FD7AC2D9D5A3FFC"/>
            </w:placeholder>
            <w:showingPlcHdr/>
            <w:text/>
          </w:sdtPr>
          <w:sdtEndPr/>
          <w:sdtContent>
            <w:tc>
              <w:tcPr>
                <w:tcW w:w="6271" w:type="dxa"/>
              </w:tcPr>
              <w:p w14:paraId="683E8953" w14:textId="39A1F44C" w:rsidR="006A79B1" w:rsidRPr="00BD7B26" w:rsidRDefault="00021DDC" w:rsidP="4E94CCAB">
                <w:pPr>
                  <w:pStyle w:val="Row"/>
                  <w:rPr>
                    <w:rFonts w:eastAsia="Arial Nova"/>
                  </w:rPr>
                </w:pPr>
                <w:r w:rsidRPr="00AB0C91">
                  <w:rPr>
                    <w:rStyle w:val="PlaceholderText"/>
                  </w:rPr>
                  <w:t>Click or tap here to enter text.</w:t>
                </w:r>
              </w:p>
            </w:tc>
          </w:sdtContent>
        </w:sdt>
      </w:tr>
      <w:tr w:rsidR="006A79B1" w:rsidRPr="00BD7B26" w14:paraId="249F0A1B" w14:textId="77777777" w:rsidTr="4E94CCAB">
        <w:tc>
          <w:tcPr>
            <w:tcW w:w="3164" w:type="dxa"/>
            <w:shd w:val="clear" w:color="auto" w:fill="1C6194" w:themeFill="accent6"/>
          </w:tcPr>
          <w:p w14:paraId="708AEB87" w14:textId="01F8D1CC" w:rsidR="006A79B1" w:rsidRPr="00BD7B26" w:rsidRDefault="3B29CEF7" w:rsidP="4E94CCAB">
            <w:pPr>
              <w:pStyle w:val="rowheading"/>
              <w:rPr>
                <w:rFonts w:eastAsia="Arial Nova"/>
              </w:rPr>
            </w:pPr>
            <w:r w:rsidRPr="4E94CCAB">
              <w:rPr>
                <w:rFonts w:eastAsia="Arial Nova"/>
              </w:rPr>
              <w:t>Practice Area</w:t>
            </w:r>
          </w:p>
        </w:tc>
        <w:sdt>
          <w:sdtPr>
            <w:rPr>
              <w:rFonts w:eastAsia="Arial Nova"/>
            </w:rPr>
            <w:id w:val="-1016456237"/>
            <w:placeholder>
              <w:docPart w:val="0A0F6DC20A8F40ADBCE977EED591641C"/>
            </w:placeholder>
            <w:showingPlcHdr/>
            <w:text/>
          </w:sdtPr>
          <w:sdtEndPr/>
          <w:sdtContent>
            <w:tc>
              <w:tcPr>
                <w:tcW w:w="6271" w:type="dxa"/>
              </w:tcPr>
              <w:p w14:paraId="1C7A8DCF" w14:textId="6475C1A0" w:rsidR="006A79B1" w:rsidRPr="00BD7B26" w:rsidRDefault="00021DDC" w:rsidP="4E94CCAB">
                <w:pPr>
                  <w:pStyle w:val="Row"/>
                  <w:rPr>
                    <w:rFonts w:eastAsia="Arial Nova"/>
                  </w:rPr>
                </w:pPr>
                <w:r w:rsidRPr="00AB0C91">
                  <w:rPr>
                    <w:rStyle w:val="PlaceholderText"/>
                  </w:rPr>
                  <w:t>Click or tap here to enter text.</w:t>
                </w:r>
              </w:p>
            </w:tc>
          </w:sdtContent>
        </w:sdt>
      </w:tr>
    </w:tbl>
    <w:p w14:paraId="0453615D" w14:textId="3F25188A" w:rsidR="00D466C8" w:rsidRPr="005D0579" w:rsidRDefault="3B29CEF7" w:rsidP="4E94CCAB">
      <w:pPr>
        <w:pStyle w:val="Heading1"/>
        <w:rPr>
          <w:rFonts w:ascii="Arial Nova" w:eastAsia="Arial Nova" w:hAnsi="Arial Nova"/>
          <w:sz w:val="28"/>
          <w:szCs w:val="28"/>
        </w:rPr>
      </w:pPr>
      <w:r w:rsidRPr="005D0579">
        <w:rPr>
          <w:rFonts w:ascii="Arial Nova" w:eastAsia="Arial Nova" w:hAnsi="Arial Nova"/>
          <w:sz w:val="28"/>
          <w:szCs w:val="28"/>
        </w:rPr>
        <w:t xml:space="preserve">PRACTICE: </w:t>
      </w:r>
      <w:r w:rsidR="76C97388" w:rsidRPr="005D0579">
        <w:rPr>
          <w:rFonts w:ascii="Arial Nova" w:eastAsia="Arial Nova" w:hAnsi="Arial Nova"/>
          <w:sz w:val="28"/>
          <w:szCs w:val="28"/>
        </w:rPr>
        <w:t>RIPARIAN FOREST BUFFER (391</w:t>
      </w:r>
      <w:r w:rsidR="6BD902D7" w:rsidRPr="005D0579">
        <w:rPr>
          <w:rFonts w:ascii="Arial Nova" w:eastAsia="Arial Nova" w:hAnsi="Arial Nova"/>
          <w:sz w:val="28"/>
          <w:szCs w:val="28"/>
        </w:rPr>
        <w:t>)</w:t>
      </w:r>
    </w:p>
    <w:p w14:paraId="1D479564" w14:textId="346A1153" w:rsidR="00BD7B26" w:rsidRPr="005D0579" w:rsidRDefault="005D0579" w:rsidP="7D523325">
      <w:pPr>
        <w:rPr>
          <w:rFonts w:eastAsia="Arial Nova"/>
          <w:szCs w:val="20"/>
        </w:rPr>
      </w:pPr>
      <w:r w:rsidRPr="005D0579">
        <w:rPr>
          <w:rFonts w:eastAsia="Arial Nova"/>
          <w:b/>
          <w:bCs/>
        </w:rPr>
        <w:t>DEFINITION</w:t>
      </w:r>
      <w:r w:rsidR="3B29CEF7" w:rsidRPr="005D0579">
        <w:rPr>
          <w:rFonts w:eastAsia="Arial Nova"/>
        </w:rPr>
        <w:t xml:space="preserve">: </w:t>
      </w:r>
      <w:r w:rsidR="46A6BCD6" w:rsidRPr="005D0579">
        <w:rPr>
          <w:rFonts w:eastAsia="Arial Nova"/>
          <w:szCs w:val="20"/>
          <w:lang w:val="en-US"/>
        </w:rPr>
        <w:t>An area predominantly covered by trees and/or shrubs located adjacent to and up-gradient from a waterhorse or water body.</w:t>
      </w:r>
    </w:p>
    <w:p w14:paraId="2B302231" w14:textId="7EFFD536" w:rsidR="60973A02" w:rsidRPr="005D0579" w:rsidRDefault="005D0579" w:rsidP="7D523325">
      <w:pPr>
        <w:rPr>
          <w:rFonts w:eastAsia="Arial Nova"/>
          <w:b/>
          <w:bCs/>
          <w:szCs w:val="20"/>
        </w:rPr>
      </w:pPr>
      <w:r w:rsidRPr="005D0579">
        <w:rPr>
          <w:rFonts w:eastAsia="Arial Nova"/>
          <w:b/>
          <w:bCs/>
          <w:color w:val="373544"/>
          <w:szCs w:val="20"/>
          <w:lang w:val="en-US"/>
        </w:rPr>
        <w:t xml:space="preserve">MINIMUM REQUIREMENTS FOR </w:t>
      </w:r>
      <w:r w:rsidRPr="005D0579">
        <w:rPr>
          <w:rFonts w:eastAsia="Arial Nova"/>
          <w:b/>
          <w:bCs/>
          <w:color w:val="373544"/>
          <w:szCs w:val="20"/>
        </w:rPr>
        <w:t>RIPARIAN FOREST BUFFER (391):</w:t>
      </w:r>
    </w:p>
    <w:p w14:paraId="15FD08D3" w14:textId="3E7CFE99" w:rsidR="2D1A187F" w:rsidRDefault="00100FA4" w:rsidP="7D523325">
      <w:pPr>
        <w:rPr>
          <w:rFonts w:eastAsia="Arial Nova"/>
        </w:rPr>
      </w:pPr>
      <w:hyperlink r:id="rId10">
        <w:r w:rsidR="2D1A187F" w:rsidRPr="7D523325">
          <w:rPr>
            <w:rStyle w:val="Hyperlink"/>
            <w:rFonts w:eastAsia="Arial Nova"/>
          </w:rPr>
          <w:t>https://efotg.sc.egov.usda.gov/api/CPSFile/23692/391_ND_CPS_Riparian_Forest_Buffer_2014</w:t>
        </w:r>
      </w:hyperlink>
      <w:r w:rsidR="2D1A187F" w:rsidRPr="7D523325">
        <w:rPr>
          <w:rFonts w:eastAsia="Arial Nova"/>
        </w:rPr>
        <w:t xml:space="preserve"> and </w:t>
      </w:r>
      <w:hyperlink r:id="rId11">
        <w:r w:rsidR="2D1A187F" w:rsidRPr="7D523325">
          <w:rPr>
            <w:rStyle w:val="Hyperlink"/>
            <w:rFonts w:eastAsia="Arial Nova"/>
          </w:rPr>
          <w:t>https://efotg.sc.egov.usda.gov/api/CPSFile/23695/391_ND_PS_Riparian_Forest_Buffer_2010</w:t>
        </w:r>
      </w:hyperlink>
      <w:r w:rsidR="2D1A187F" w:rsidRPr="7D523325">
        <w:rPr>
          <w:rFonts w:eastAsia="Arial Nova"/>
        </w:rPr>
        <w:t xml:space="preserve"> </w:t>
      </w:r>
    </w:p>
    <w:p w14:paraId="05C9B501" w14:textId="15FD0664" w:rsidR="254C3E4E" w:rsidRDefault="005D0579" w:rsidP="16170608">
      <w:pPr>
        <w:rPr>
          <w:rFonts w:eastAsia="Arial Nova"/>
          <w:b/>
          <w:bCs/>
        </w:rPr>
      </w:pPr>
      <w:r w:rsidRPr="7D523325">
        <w:rPr>
          <w:rFonts w:eastAsia="Arial Nova"/>
          <w:b/>
          <w:bCs/>
        </w:rPr>
        <w:t>AT A MINIMUM, PRODUCERS WILL PROVIDE A RECORD OF THE FOLLOWING:</w:t>
      </w:r>
    </w:p>
    <w:p w14:paraId="55D3A849" w14:textId="23D8C8B0" w:rsidR="7F693DC5" w:rsidRDefault="7F693DC5" w:rsidP="7D523325">
      <w:pPr>
        <w:pStyle w:val="ListParagraph"/>
        <w:numPr>
          <w:ilvl w:val="0"/>
          <w:numId w:val="19"/>
        </w:numPr>
        <w:rPr>
          <w:rFonts w:eastAsia="Arial Nova"/>
          <w:color w:val="000000" w:themeColor="text2"/>
          <w:szCs w:val="20"/>
        </w:rPr>
      </w:pPr>
      <w:r w:rsidRPr="7D523325">
        <w:rPr>
          <w:rFonts w:eastAsia="Arial Nova"/>
          <w:color w:val="000000" w:themeColor="text2"/>
          <w:szCs w:val="20"/>
          <w:lang w:val="en-US"/>
        </w:rPr>
        <w:t>Maps indicating planting area – including length and width measurements</w:t>
      </w:r>
    </w:p>
    <w:p w14:paraId="4C2E94F5" w14:textId="6E9B2BF5" w:rsidR="7F693DC5" w:rsidRDefault="7F693DC5" w:rsidP="7D523325">
      <w:pPr>
        <w:pStyle w:val="ListParagraph"/>
        <w:numPr>
          <w:ilvl w:val="1"/>
          <w:numId w:val="19"/>
        </w:numPr>
        <w:rPr>
          <w:rFonts w:eastAsia="Arial Nova"/>
          <w:color w:val="000000" w:themeColor="text2"/>
          <w:szCs w:val="20"/>
        </w:rPr>
      </w:pPr>
      <w:r w:rsidRPr="7D523325">
        <w:rPr>
          <w:rFonts w:eastAsia="Arial Nova"/>
          <w:color w:val="000000" w:themeColor="text2"/>
          <w:szCs w:val="20"/>
          <w:lang w:val="en-US"/>
        </w:rPr>
        <w:t>Maximum width of 150 feet</w:t>
      </w:r>
    </w:p>
    <w:p w14:paraId="1A1BA656" w14:textId="76E86989" w:rsidR="7F693DC5" w:rsidRDefault="7F693DC5" w:rsidP="7D523325">
      <w:pPr>
        <w:pStyle w:val="ListParagraph"/>
        <w:numPr>
          <w:ilvl w:val="0"/>
          <w:numId w:val="19"/>
        </w:numPr>
        <w:rPr>
          <w:rFonts w:eastAsia="Arial Nova"/>
          <w:color w:val="000000" w:themeColor="text2"/>
          <w:szCs w:val="20"/>
        </w:rPr>
      </w:pPr>
      <w:r w:rsidRPr="7D523325">
        <w:rPr>
          <w:rFonts w:eastAsia="Arial Nova"/>
          <w:color w:val="000000" w:themeColor="text2"/>
          <w:szCs w:val="20"/>
          <w:lang w:val="en-US"/>
        </w:rPr>
        <w:t>Planting information</w:t>
      </w:r>
    </w:p>
    <w:p w14:paraId="34E44225" w14:textId="7E247167" w:rsidR="7F693DC5" w:rsidRDefault="7F693DC5" w:rsidP="7D523325">
      <w:pPr>
        <w:pStyle w:val="ListParagraph"/>
        <w:numPr>
          <w:ilvl w:val="1"/>
          <w:numId w:val="19"/>
        </w:numPr>
        <w:rPr>
          <w:rFonts w:eastAsia="Arial Nova"/>
          <w:color w:val="000000" w:themeColor="text2"/>
          <w:szCs w:val="20"/>
        </w:rPr>
      </w:pPr>
      <w:r w:rsidRPr="7D523325">
        <w:rPr>
          <w:rFonts w:eastAsia="Arial Nova"/>
          <w:color w:val="000000" w:themeColor="text2"/>
          <w:szCs w:val="20"/>
          <w:lang w:val="en-US"/>
        </w:rPr>
        <w:t>Date planted</w:t>
      </w:r>
    </w:p>
    <w:p w14:paraId="66ED838D" w14:textId="68C862CE" w:rsidR="7F693DC5" w:rsidRDefault="7F693DC5" w:rsidP="7D523325">
      <w:pPr>
        <w:pStyle w:val="ListParagraph"/>
        <w:numPr>
          <w:ilvl w:val="1"/>
          <w:numId w:val="19"/>
        </w:numPr>
        <w:rPr>
          <w:rFonts w:eastAsia="Arial Nova"/>
          <w:color w:val="000000" w:themeColor="text2"/>
          <w:szCs w:val="20"/>
        </w:rPr>
      </w:pPr>
      <w:r w:rsidRPr="7D523325">
        <w:rPr>
          <w:rFonts w:eastAsia="Arial Nova"/>
          <w:color w:val="000000" w:themeColor="text2"/>
          <w:szCs w:val="20"/>
          <w:lang w:val="en-US"/>
        </w:rPr>
        <w:t>Planting method</w:t>
      </w:r>
    </w:p>
    <w:p w14:paraId="6F09A14F" w14:textId="55D7D0D3" w:rsidR="7F693DC5" w:rsidRDefault="7F693DC5" w:rsidP="7D523325">
      <w:pPr>
        <w:pStyle w:val="ListParagraph"/>
        <w:numPr>
          <w:ilvl w:val="1"/>
          <w:numId w:val="19"/>
        </w:numPr>
        <w:rPr>
          <w:rFonts w:eastAsia="Arial Nova"/>
          <w:color w:val="000000" w:themeColor="text2"/>
          <w:szCs w:val="20"/>
        </w:rPr>
      </w:pPr>
      <w:r w:rsidRPr="7D523325">
        <w:rPr>
          <w:rFonts w:eastAsia="Arial Nova"/>
          <w:color w:val="000000" w:themeColor="text2"/>
          <w:szCs w:val="20"/>
          <w:lang w:val="en-US"/>
        </w:rPr>
        <w:t>Density and spacing</w:t>
      </w:r>
    </w:p>
    <w:p w14:paraId="53A8DB4C" w14:textId="7BF3C22F" w:rsidR="7F693DC5" w:rsidRPr="00021DDC" w:rsidRDefault="7F693DC5" w:rsidP="7D523325">
      <w:pPr>
        <w:pStyle w:val="ListParagraph"/>
        <w:numPr>
          <w:ilvl w:val="1"/>
          <w:numId w:val="19"/>
        </w:numPr>
        <w:rPr>
          <w:rFonts w:eastAsia="Arial Nova"/>
          <w:color w:val="000000" w:themeColor="text2"/>
          <w:szCs w:val="20"/>
        </w:rPr>
      </w:pPr>
      <w:r w:rsidRPr="7D523325">
        <w:rPr>
          <w:rFonts w:eastAsia="Arial Nova"/>
          <w:color w:val="000000" w:themeColor="text2"/>
          <w:szCs w:val="20"/>
          <w:lang w:val="en-US"/>
        </w:rPr>
        <w:t>Species planted – native woody species only – no conifers</w:t>
      </w:r>
    </w:p>
    <w:p w14:paraId="7CC167D5" w14:textId="77777777" w:rsidR="00021DDC" w:rsidRDefault="00021DDC" w:rsidP="00021DDC">
      <w:pPr>
        <w:rPr>
          <w:rFonts w:eastAsia="Arial Nova"/>
          <w:color w:val="000000" w:themeColor="text2"/>
          <w:szCs w:val="20"/>
        </w:rPr>
      </w:pPr>
    </w:p>
    <w:p w14:paraId="3F75B116" w14:textId="77777777" w:rsidR="00021DDC" w:rsidRDefault="00021DDC" w:rsidP="00021DDC">
      <w:pPr>
        <w:rPr>
          <w:rFonts w:eastAsia="Arial Nova"/>
          <w:color w:val="000000" w:themeColor="text2"/>
          <w:szCs w:val="20"/>
        </w:rPr>
      </w:pPr>
    </w:p>
    <w:p w14:paraId="1BC2855F" w14:textId="77777777" w:rsidR="00021DDC" w:rsidRDefault="00021DDC" w:rsidP="00021DDC">
      <w:pPr>
        <w:rPr>
          <w:rFonts w:eastAsia="Arial Nova"/>
          <w:color w:val="000000" w:themeColor="text2"/>
          <w:szCs w:val="20"/>
        </w:rPr>
      </w:pPr>
    </w:p>
    <w:p w14:paraId="19C7F466" w14:textId="77777777" w:rsidR="00021DDC" w:rsidRDefault="00021DDC" w:rsidP="00021DDC">
      <w:pPr>
        <w:rPr>
          <w:rFonts w:eastAsia="Arial Nova"/>
          <w:color w:val="000000" w:themeColor="text2"/>
          <w:szCs w:val="20"/>
        </w:rPr>
      </w:pPr>
    </w:p>
    <w:p w14:paraId="075D15FC" w14:textId="77777777" w:rsidR="00021DDC" w:rsidRPr="00021DDC" w:rsidRDefault="00021DDC" w:rsidP="00021DDC">
      <w:pPr>
        <w:rPr>
          <w:rFonts w:eastAsia="Arial Nova"/>
          <w:color w:val="000000" w:themeColor="text2"/>
          <w:szCs w:val="20"/>
        </w:rPr>
      </w:pPr>
    </w:p>
    <w:p w14:paraId="26829477" w14:textId="5AC95C8D" w:rsidR="6E2BD7B6" w:rsidRPr="005D0579" w:rsidRDefault="503981DF" w:rsidP="7D523325">
      <w:pPr>
        <w:pStyle w:val="Heading1"/>
        <w:rPr>
          <w:rFonts w:ascii="Arial Nova" w:eastAsia="Arial Nova" w:hAnsi="Arial Nova"/>
          <w:sz w:val="28"/>
          <w:szCs w:val="28"/>
        </w:rPr>
      </w:pPr>
      <w:r w:rsidRPr="005D0579">
        <w:rPr>
          <w:rFonts w:ascii="Arial Nova" w:eastAsia="Arial Nova" w:hAnsi="Arial Nova"/>
          <w:sz w:val="28"/>
          <w:szCs w:val="28"/>
        </w:rPr>
        <w:lastRenderedPageBreak/>
        <w:t>GENERAL CRITERIA APPLICABLE TO ALL PURPOSES</w:t>
      </w:r>
    </w:p>
    <w:p w14:paraId="7599DFED" w14:textId="0BC69002" w:rsidR="503981DF" w:rsidRDefault="503981DF" w:rsidP="7D523325">
      <w:pPr>
        <w:pStyle w:val="ListParagraph"/>
        <w:numPr>
          <w:ilvl w:val="0"/>
          <w:numId w:val="11"/>
        </w:numPr>
        <w:rPr>
          <w:rFonts w:eastAsia="Arial Nova"/>
          <w:color w:val="000000" w:themeColor="text2"/>
          <w:szCs w:val="20"/>
        </w:rPr>
      </w:pPr>
      <w:r w:rsidRPr="7D523325">
        <w:rPr>
          <w:rFonts w:eastAsia="Arial Nova"/>
          <w:color w:val="000000" w:themeColor="text2"/>
          <w:szCs w:val="20"/>
          <w:lang w:val="en-US"/>
        </w:rPr>
        <w:t xml:space="preserve">Existing buffer width shall be at least 35 feet. Maximum enhancement buffer width may be up to 150 feet. </w:t>
      </w:r>
    </w:p>
    <w:p w14:paraId="7EDA4ECA" w14:textId="21D0CDD6" w:rsidR="503981DF" w:rsidRDefault="503981DF" w:rsidP="7D523325">
      <w:pPr>
        <w:pStyle w:val="ListParagraph"/>
        <w:numPr>
          <w:ilvl w:val="0"/>
          <w:numId w:val="11"/>
        </w:numPr>
        <w:rPr>
          <w:rFonts w:eastAsia="Arial Nova"/>
          <w:color w:val="000000" w:themeColor="text2"/>
          <w:szCs w:val="20"/>
        </w:rPr>
      </w:pPr>
      <w:r w:rsidRPr="7D523325">
        <w:rPr>
          <w:rFonts w:eastAsia="Arial Nova"/>
          <w:color w:val="000000" w:themeColor="text2"/>
          <w:szCs w:val="20"/>
          <w:lang w:val="en-US"/>
        </w:rPr>
        <w:t>To the extent possible, the buffer area and extended buffer will be shaped and vegetated to increase overland flow interception.</w:t>
      </w:r>
    </w:p>
    <w:p w14:paraId="3A05C65B" w14:textId="326241F1" w:rsidR="503981DF" w:rsidRDefault="503981DF" w:rsidP="7D523325">
      <w:pPr>
        <w:pStyle w:val="ListParagraph"/>
        <w:numPr>
          <w:ilvl w:val="0"/>
          <w:numId w:val="11"/>
        </w:numPr>
        <w:rPr>
          <w:rFonts w:eastAsia="Arial Nova"/>
          <w:color w:val="000000" w:themeColor="text2"/>
          <w:szCs w:val="20"/>
        </w:rPr>
      </w:pPr>
      <w:r w:rsidRPr="7D523325">
        <w:rPr>
          <w:rFonts w:eastAsia="Arial Nova"/>
          <w:color w:val="000000" w:themeColor="text2"/>
          <w:szCs w:val="20"/>
          <w:lang w:val="en-US"/>
        </w:rPr>
        <w:t>Existing functional underground drains through the riparian area will be plugged, removed or replaced with perforated pipe/end plugs or water control structures.</w:t>
      </w:r>
    </w:p>
    <w:p w14:paraId="24A5B8C9" w14:textId="4955B700" w:rsidR="503981DF" w:rsidRDefault="503981DF" w:rsidP="7D523325">
      <w:pPr>
        <w:pStyle w:val="ListParagraph"/>
        <w:numPr>
          <w:ilvl w:val="0"/>
          <w:numId w:val="11"/>
        </w:numPr>
        <w:rPr>
          <w:rFonts w:eastAsia="Arial Nova"/>
          <w:color w:val="000000" w:themeColor="text2"/>
          <w:szCs w:val="20"/>
        </w:rPr>
      </w:pPr>
      <w:r w:rsidRPr="7D523325">
        <w:rPr>
          <w:rFonts w:eastAsia="Arial Nova"/>
          <w:color w:val="000000" w:themeColor="text2"/>
          <w:szCs w:val="20"/>
          <w:lang w:val="en-US"/>
        </w:rPr>
        <w:t>Dominant vegetation will consist of existing, naturally regenerated, or seeded/planted trees and shrubs suited to the soil and hydrology of the site and the intended purpose of nutrient reduction.</w:t>
      </w:r>
    </w:p>
    <w:p w14:paraId="127D1AE6" w14:textId="7AF6201E" w:rsidR="503981DF" w:rsidRDefault="503981DF" w:rsidP="7D523325">
      <w:pPr>
        <w:pStyle w:val="ListParagraph"/>
        <w:numPr>
          <w:ilvl w:val="0"/>
          <w:numId w:val="11"/>
        </w:numPr>
        <w:rPr>
          <w:rFonts w:eastAsia="Arial Nova"/>
          <w:color w:val="000000" w:themeColor="text2"/>
          <w:szCs w:val="20"/>
        </w:rPr>
      </w:pPr>
      <w:r w:rsidRPr="7D523325">
        <w:rPr>
          <w:rFonts w:eastAsia="Arial Nova"/>
          <w:color w:val="000000" w:themeColor="text2"/>
          <w:szCs w:val="20"/>
          <w:lang w:val="en-US"/>
        </w:rPr>
        <w:t>Use tree and shrub species that are native and non-invasive. Substitution with improved and locally accepted cultivars or purpose-specific species is allowed.  For plantings and seeding, only viable, high-quality and adapted plant materials will be used.</w:t>
      </w:r>
    </w:p>
    <w:p w14:paraId="2DFE8401" w14:textId="4A692F3A" w:rsidR="503981DF" w:rsidRDefault="503981DF" w:rsidP="7D523325">
      <w:pPr>
        <w:pStyle w:val="ListParagraph"/>
        <w:numPr>
          <w:ilvl w:val="0"/>
          <w:numId w:val="11"/>
        </w:numPr>
        <w:rPr>
          <w:rFonts w:eastAsia="Arial Nova"/>
          <w:color w:val="000000" w:themeColor="text2"/>
          <w:szCs w:val="20"/>
        </w:rPr>
      </w:pPr>
      <w:r w:rsidRPr="7D523325">
        <w:rPr>
          <w:rFonts w:eastAsia="Arial Nova"/>
          <w:color w:val="000000" w:themeColor="text2"/>
          <w:szCs w:val="20"/>
          <w:lang w:val="en-US"/>
        </w:rPr>
        <w:t>Favor tree and shrub species that have multiple values such as those suited for timber, nuts, fruit, florals, browse, nesting, and aesthetics.</w:t>
      </w:r>
    </w:p>
    <w:p w14:paraId="77043336" w14:textId="24B9020E" w:rsidR="503981DF" w:rsidRDefault="503981DF" w:rsidP="7D523325">
      <w:pPr>
        <w:pStyle w:val="ListParagraph"/>
        <w:numPr>
          <w:ilvl w:val="0"/>
          <w:numId w:val="11"/>
        </w:numPr>
        <w:rPr>
          <w:rFonts w:eastAsia="Arial Nova"/>
          <w:color w:val="000000" w:themeColor="text2"/>
          <w:szCs w:val="20"/>
        </w:rPr>
      </w:pPr>
      <w:r w:rsidRPr="7D523325">
        <w:rPr>
          <w:rFonts w:eastAsia="Arial Nova"/>
          <w:color w:val="000000" w:themeColor="text2"/>
          <w:szCs w:val="20"/>
          <w:lang w:val="en-US"/>
        </w:rPr>
        <w:t>Necessary site preparation and planting shall be done at a time and manner to insure survival and growth of selected species.</w:t>
      </w:r>
    </w:p>
    <w:p w14:paraId="20273324" w14:textId="28EB80D2" w:rsidR="503981DF" w:rsidRDefault="503981DF" w:rsidP="7D523325">
      <w:pPr>
        <w:pStyle w:val="ListParagraph"/>
        <w:numPr>
          <w:ilvl w:val="0"/>
          <w:numId w:val="11"/>
        </w:numPr>
        <w:rPr>
          <w:rFonts w:eastAsia="Arial Nova"/>
          <w:color w:val="000000" w:themeColor="text2"/>
          <w:szCs w:val="20"/>
        </w:rPr>
      </w:pPr>
      <w:r w:rsidRPr="7D523325">
        <w:rPr>
          <w:rFonts w:eastAsia="Arial Nova"/>
          <w:color w:val="000000" w:themeColor="text2"/>
          <w:szCs w:val="20"/>
          <w:lang w:val="en-US"/>
        </w:rPr>
        <w:t xml:space="preserve">Harmful plant and animal pests present on the site will be controlled or eliminated as necessary to achieve and maintain the intended purpose. </w:t>
      </w:r>
      <w:bookmarkStart w:id="0" w:name="_Int_hOK63aAP"/>
      <w:r w:rsidRPr="7D523325">
        <w:rPr>
          <w:rFonts w:eastAsia="Arial Nova"/>
          <w:color w:val="000000" w:themeColor="text2"/>
          <w:szCs w:val="20"/>
          <w:lang w:val="en-US"/>
        </w:rPr>
        <w:t>Pest management will be conducted in a manner that mitigates impacts to pollinators.</w:t>
      </w:r>
      <w:bookmarkEnd w:id="0"/>
    </w:p>
    <w:p w14:paraId="60EDA792" w14:textId="2AFD473D" w:rsidR="503981DF" w:rsidRDefault="503981DF" w:rsidP="7D523325">
      <w:pPr>
        <w:pStyle w:val="ListParagraph"/>
        <w:numPr>
          <w:ilvl w:val="0"/>
          <w:numId w:val="11"/>
        </w:numPr>
        <w:rPr>
          <w:rFonts w:eastAsia="Arial Nova"/>
          <w:color w:val="000000" w:themeColor="text2"/>
          <w:szCs w:val="20"/>
        </w:rPr>
      </w:pPr>
      <w:r w:rsidRPr="7D523325">
        <w:rPr>
          <w:rFonts w:eastAsia="Arial Nova"/>
          <w:color w:val="000000" w:themeColor="text2"/>
          <w:szCs w:val="20"/>
          <w:lang w:val="en-US"/>
        </w:rPr>
        <w:t xml:space="preserve">Livestock shall be controlled or excluded as necessary to achieve the buffer’s water quality improvement purpose.  </w:t>
      </w:r>
      <w:bookmarkStart w:id="1" w:name="_Int_c76R1C7g"/>
      <w:r w:rsidRPr="7D523325">
        <w:rPr>
          <w:rFonts w:eastAsia="Arial Nova"/>
          <w:color w:val="000000" w:themeColor="text2"/>
          <w:szCs w:val="20"/>
          <w:lang w:val="en-US"/>
        </w:rPr>
        <w:t>If livestock is present, follow a Prescribed Grazing Plan and defer grazing for a minimum of two years.</w:t>
      </w:r>
      <w:bookmarkEnd w:id="1"/>
    </w:p>
    <w:p w14:paraId="4EDBFB2F" w14:textId="14F17E89" w:rsidR="7944E11F" w:rsidRPr="005D0579" w:rsidRDefault="382BBEB5" w:rsidP="2C62F256">
      <w:pPr>
        <w:pStyle w:val="Heading1"/>
        <w:rPr>
          <w:sz w:val="28"/>
          <w:szCs w:val="28"/>
        </w:rPr>
      </w:pPr>
      <w:r w:rsidRPr="005D0579">
        <w:rPr>
          <w:rFonts w:ascii="Arial Nova" w:eastAsia="Arial Nova" w:hAnsi="Arial Nova"/>
          <w:sz w:val="28"/>
          <w:szCs w:val="28"/>
        </w:rPr>
        <w:t>Additional Criteria for Increasing Carbon Storage in Biomass and Soils</w:t>
      </w:r>
    </w:p>
    <w:p w14:paraId="7034A081" w14:textId="3F0A1F5E" w:rsidR="4E94CCAB" w:rsidRDefault="382BBEB5" w:rsidP="7D523325">
      <w:pPr>
        <w:pStyle w:val="ListParagraph"/>
        <w:numPr>
          <w:ilvl w:val="0"/>
          <w:numId w:val="2"/>
        </w:numPr>
        <w:rPr>
          <w:rFonts w:eastAsia="Arial Nova"/>
          <w:color w:val="000000" w:themeColor="text2"/>
          <w:szCs w:val="20"/>
        </w:rPr>
      </w:pPr>
      <w:r w:rsidRPr="7D523325">
        <w:rPr>
          <w:rFonts w:eastAsia="Arial Nova"/>
          <w:color w:val="000000" w:themeColor="text2"/>
          <w:szCs w:val="20"/>
          <w:lang w:val="en-US"/>
        </w:rPr>
        <w:t>Maximize width and length of the riparian forest buffer.</w:t>
      </w:r>
    </w:p>
    <w:p w14:paraId="64304AD6" w14:textId="661230A1" w:rsidR="4E94CCAB" w:rsidRPr="00021DDC" w:rsidRDefault="382BBEB5" w:rsidP="7D523325">
      <w:pPr>
        <w:pStyle w:val="ListParagraph"/>
        <w:numPr>
          <w:ilvl w:val="0"/>
          <w:numId w:val="2"/>
        </w:numPr>
        <w:rPr>
          <w:rFonts w:eastAsia="Arial Nova"/>
          <w:color w:val="000000" w:themeColor="text2"/>
          <w:szCs w:val="20"/>
        </w:rPr>
      </w:pPr>
      <w:r w:rsidRPr="7D523325">
        <w:rPr>
          <w:rFonts w:eastAsia="Arial Nova"/>
          <w:color w:val="000000" w:themeColor="text2"/>
          <w:szCs w:val="20"/>
          <w:lang w:val="en-US"/>
        </w:rPr>
        <w:t>Select plants that have higher rates of carbon sequestration in soils and plant biomass and are adapted to the site to assure strong health and vigor. Plant the appropriate stocking rate for the site.</w:t>
      </w:r>
    </w:p>
    <w:p w14:paraId="24981BE1" w14:textId="77777777" w:rsidR="00021DDC" w:rsidRDefault="00021DDC" w:rsidP="00021DDC">
      <w:pPr>
        <w:rPr>
          <w:rFonts w:eastAsia="Arial Nova"/>
          <w:color w:val="000000" w:themeColor="text2"/>
          <w:szCs w:val="20"/>
        </w:rPr>
      </w:pPr>
    </w:p>
    <w:p w14:paraId="2C22E410" w14:textId="77777777" w:rsidR="00021DDC" w:rsidRDefault="00021DDC" w:rsidP="00021DDC">
      <w:pPr>
        <w:rPr>
          <w:rFonts w:eastAsia="Arial Nova"/>
          <w:color w:val="000000" w:themeColor="text2"/>
          <w:szCs w:val="20"/>
        </w:rPr>
      </w:pPr>
    </w:p>
    <w:p w14:paraId="35366835" w14:textId="77777777" w:rsidR="00021DDC" w:rsidRDefault="00021DDC" w:rsidP="00021DDC">
      <w:pPr>
        <w:rPr>
          <w:rFonts w:eastAsia="Arial Nova"/>
          <w:color w:val="000000" w:themeColor="text2"/>
          <w:szCs w:val="20"/>
        </w:rPr>
      </w:pPr>
    </w:p>
    <w:p w14:paraId="11DE15CA" w14:textId="77777777" w:rsidR="00021DDC" w:rsidRDefault="00021DDC" w:rsidP="00021DDC">
      <w:pPr>
        <w:rPr>
          <w:rFonts w:eastAsia="Arial Nova"/>
          <w:color w:val="000000" w:themeColor="text2"/>
          <w:szCs w:val="20"/>
        </w:rPr>
      </w:pPr>
    </w:p>
    <w:p w14:paraId="06284B2F" w14:textId="77777777" w:rsidR="00021DDC" w:rsidRDefault="00021DDC" w:rsidP="00021DDC">
      <w:pPr>
        <w:rPr>
          <w:rFonts w:eastAsia="Arial Nova"/>
          <w:color w:val="000000" w:themeColor="text2"/>
          <w:szCs w:val="20"/>
        </w:rPr>
      </w:pPr>
    </w:p>
    <w:p w14:paraId="66BDDBD6" w14:textId="77777777" w:rsidR="00021DDC" w:rsidRDefault="00021DDC" w:rsidP="00021DDC">
      <w:pPr>
        <w:rPr>
          <w:rFonts w:eastAsia="Arial Nova"/>
          <w:color w:val="000000" w:themeColor="text2"/>
          <w:szCs w:val="20"/>
        </w:rPr>
      </w:pPr>
    </w:p>
    <w:p w14:paraId="6315F545" w14:textId="77777777" w:rsidR="00021DDC" w:rsidRDefault="00021DDC" w:rsidP="00021DDC">
      <w:pPr>
        <w:rPr>
          <w:rFonts w:eastAsia="Arial Nova"/>
          <w:color w:val="000000" w:themeColor="text2"/>
          <w:szCs w:val="20"/>
        </w:rPr>
      </w:pPr>
    </w:p>
    <w:p w14:paraId="329DAEA6" w14:textId="77777777" w:rsidR="00021DDC" w:rsidRDefault="00021DDC" w:rsidP="00021DDC">
      <w:pPr>
        <w:rPr>
          <w:rFonts w:eastAsia="Arial Nova"/>
          <w:color w:val="000000" w:themeColor="text2"/>
          <w:szCs w:val="20"/>
        </w:rPr>
      </w:pPr>
    </w:p>
    <w:p w14:paraId="0B5BA4F8" w14:textId="77777777" w:rsidR="00021DDC" w:rsidRDefault="00021DDC" w:rsidP="00021DDC">
      <w:pPr>
        <w:rPr>
          <w:rFonts w:eastAsia="Arial Nova"/>
          <w:color w:val="000000" w:themeColor="text2"/>
          <w:szCs w:val="20"/>
        </w:rPr>
      </w:pPr>
    </w:p>
    <w:p w14:paraId="535A9119" w14:textId="77777777" w:rsidR="00021DDC" w:rsidRPr="00021DDC" w:rsidRDefault="00021DDC" w:rsidP="00021DDC">
      <w:pPr>
        <w:rPr>
          <w:rFonts w:eastAsia="Arial Nova"/>
          <w:color w:val="000000" w:themeColor="text2"/>
          <w:szCs w:val="20"/>
        </w:rPr>
      </w:pPr>
    </w:p>
    <w:p w14:paraId="21B2750E" w14:textId="2C1B4881" w:rsidR="3DB578B1" w:rsidRPr="005D0579" w:rsidRDefault="06C2CEF6" w:rsidP="2C62F256">
      <w:pPr>
        <w:pStyle w:val="Heading1"/>
        <w:rPr>
          <w:sz w:val="28"/>
          <w:szCs w:val="28"/>
        </w:rPr>
      </w:pPr>
      <w:r w:rsidRPr="005D0579">
        <w:rPr>
          <w:rFonts w:ascii="Arial Nova" w:eastAsia="Arial Nova" w:hAnsi="Arial Nova"/>
          <w:sz w:val="28"/>
          <w:szCs w:val="28"/>
        </w:rPr>
        <w:lastRenderedPageBreak/>
        <w:t>Practice Certification Documentation</w:t>
      </w:r>
    </w:p>
    <w:p w14:paraId="4F1223DD" w14:textId="786E3436" w:rsidR="4E94CCAB" w:rsidRDefault="06C2CEF6" w:rsidP="7D523325">
      <w:pPr>
        <w:rPr>
          <w:rFonts w:eastAsia="Arial Nova"/>
          <w:i/>
          <w:iCs/>
        </w:rPr>
      </w:pPr>
      <w:r w:rsidRPr="7D523325">
        <w:rPr>
          <w:rFonts w:eastAsia="Arial Nova"/>
          <w:i/>
          <w:iCs/>
        </w:rPr>
        <w:t>The practice can be certified complete following the planting of the adapted tree and shrub species.</w:t>
      </w:r>
    </w:p>
    <w:p w14:paraId="698228A8" w14:textId="04C4FB9D" w:rsidR="4E94CCAB" w:rsidRDefault="03886737" w:rsidP="7D523325">
      <w:pPr>
        <w:rPr>
          <w:rFonts w:eastAsia="Arial Nova"/>
          <w:szCs w:val="20"/>
        </w:rPr>
      </w:pPr>
      <w:r w:rsidRPr="7D523325">
        <w:rPr>
          <w:rFonts w:eastAsia="Arial Nova"/>
          <w:b/>
          <w:bCs/>
          <w:szCs w:val="20"/>
          <w:lang w:val="en-US"/>
        </w:rPr>
        <w:t>RIPARIAN BUFFER</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67"/>
        <w:gridCol w:w="5893"/>
      </w:tblGrid>
      <w:tr w:rsidR="7D523325" w14:paraId="08CF6CA5" w14:textId="77777777" w:rsidTr="7D523325">
        <w:trPr>
          <w:trHeight w:val="300"/>
        </w:trPr>
        <w:tc>
          <w:tcPr>
            <w:tcW w:w="3467" w:type="dxa"/>
            <w:tcMar>
              <w:left w:w="105" w:type="dxa"/>
              <w:right w:w="105" w:type="dxa"/>
            </w:tcMar>
          </w:tcPr>
          <w:p w14:paraId="36538D93" w14:textId="2C573232" w:rsidR="7D523325" w:rsidRDefault="7D523325" w:rsidP="7D523325">
            <w:pPr>
              <w:spacing w:line="259" w:lineRule="auto"/>
              <w:rPr>
                <w:rFonts w:eastAsia="Arial Nova"/>
                <w:color w:val="000000" w:themeColor="text2"/>
                <w:szCs w:val="20"/>
              </w:rPr>
            </w:pPr>
            <w:r w:rsidRPr="7D523325">
              <w:rPr>
                <w:rFonts w:eastAsia="Arial Nova"/>
                <w:color w:val="000000" w:themeColor="text2"/>
                <w:szCs w:val="20"/>
                <w:lang w:val="en-US"/>
              </w:rPr>
              <w:t>Planting Date</w:t>
            </w:r>
          </w:p>
        </w:tc>
        <w:sdt>
          <w:sdtPr>
            <w:rPr>
              <w:rFonts w:eastAsia="Arial Nova"/>
            </w:rPr>
            <w:id w:val="-1258201561"/>
            <w:placeholder>
              <w:docPart w:val="F1418FCAE1B4461CB4392CD67E45E319"/>
            </w:placeholder>
            <w:showingPlcHdr/>
            <w:text/>
          </w:sdtPr>
          <w:sdtEndPr/>
          <w:sdtContent>
            <w:tc>
              <w:tcPr>
                <w:tcW w:w="5893" w:type="dxa"/>
                <w:tcMar>
                  <w:left w:w="105" w:type="dxa"/>
                  <w:right w:w="105" w:type="dxa"/>
                </w:tcMar>
              </w:tcPr>
              <w:p w14:paraId="36639E39" w14:textId="272B2909"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tr>
      <w:tr w:rsidR="7D523325" w14:paraId="7D214D12" w14:textId="77777777" w:rsidTr="7D523325">
        <w:trPr>
          <w:trHeight w:val="300"/>
        </w:trPr>
        <w:tc>
          <w:tcPr>
            <w:tcW w:w="3467" w:type="dxa"/>
            <w:tcMar>
              <w:left w:w="105" w:type="dxa"/>
              <w:right w:w="105" w:type="dxa"/>
            </w:tcMar>
          </w:tcPr>
          <w:p w14:paraId="32611A1D" w14:textId="55E64C91" w:rsidR="7D523325" w:rsidRDefault="7D523325" w:rsidP="7D523325">
            <w:pPr>
              <w:spacing w:line="259" w:lineRule="auto"/>
              <w:rPr>
                <w:rFonts w:eastAsia="Arial Nova"/>
                <w:color w:val="000000" w:themeColor="text2"/>
                <w:szCs w:val="20"/>
              </w:rPr>
            </w:pPr>
            <w:r w:rsidRPr="7D523325">
              <w:rPr>
                <w:rFonts w:eastAsia="Arial Nova"/>
                <w:color w:val="000000" w:themeColor="text2"/>
                <w:szCs w:val="20"/>
                <w:lang w:val="en-US"/>
              </w:rPr>
              <w:t>Planting Method</w:t>
            </w:r>
          </w:p>
        </w:tc>
        <w:sdt>
          <w:sdtPr>
            <w:rPr>
              <w:rFonts w:eastAsia="Arial Nova"/>
            </w:rPr>
            <w:id w:val="-367532044"/>
            <w:placeholder>
              <w:docPart w:val="0926BFFD06164E7A834D55C7032FDAD6"/>
            </w:placeholder>
            <w:showingPlcHdr/>
            <w:text/>
          </w:sdtPr>
          <w:sdtEndPr/>
          <w:sdtContent>
            <w:tc>
              <w:tcPr>
                <w:tcW w:w="5893" w:type="dxa"/>
                <w:tcMar>
                  <w:left w:w="105" w:type="dxa"/>
                  <w:right w:w="105" w:type="dxa"/>
                </w:tcMar>
              </w:tcPr>
              <w:p w14:paraId="797AAD9C" w14:textId="6E150827"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tr>
      <w:tr w:rsidR="7D523325" w14:paraId="3A69A39F" w14:textId="77777777" w:rsidTr="7D523325">
        <w:trPr>
          <w:trHeight w:val="300"/>
        </w:trPr>
        <w:tc>
          <w:tcPr>
            <w:tcW w:w="3467" w:type="dxa"/>
            <w:tcMar>
              <w:left w:w="105" w:type="dxa"/>
              <w:right w:w="105" w:type="dxa"/>
            </w:tcMar>
          </w:tcPr>
          <w:p w14:paraId="1D298078" w14:textId="0822A6B2" w:rsidR="7D523325" w:rsidRDefault="7D523325" w:rsidP="7D523325">
            <w:pPr>
              <w:spacing w:line="259" w:lineRule="auto"/>
              <w:rPr>
                <w:rFonts w:eastAsia="Arial Nova"/>
                <w:color w:val="000000" w:themeColor="text2"/>
                <w:szCs w:val="20"/>
              </w:rPr>
            </w:pPr>
            <w:r w:rsidRPr="7D523325">
              <w:rPr>
                <w:rFonts w:eastAsia="Arial Nova"/>
                <w:color w:val="000000" w:themeColor="text2"/>
                <w:szCs w:val="20"/>
                <w:lang w:val="en-US"/>
              </w:rPr>
              <w:t xml:space="preserve">Density and </w:t>
            </w:r>
            <w:r w:rsidR="18712C1A" w:rsidRPr="7D523325">
              <w:rPr>
                <w:rFonts w:eastAsia="Arial Nova"/>
                <w:color w:val="000000" w:themeColor="text2"/>
                <w:szCs w:val="20"/>
                <w:lang w:val="en-US"/>
              </w:rPr>
              <w:t>S</w:t>
            </w:r>
            <w:r w:rsidRPr="7D523325">
              <w:rPr>
                <w:rFonts w:eastAsia="Arial Nova"/>
                <w:color w:val="000000" w:themeColor="text2"/>
                <w:szCs w:val="20"/>
                <w:lang w:val="en-US"/>
              </w:rPr>
              <w:t>pacing</w:t>
            </w:r>
          </w:p>
        </w:tc>
        <w:sdt>
          <w:sdtPr>
            <w:rPr>
              <w:rFonts w:eastAsia="Arial Nova"/>
            </w:rPr>
            <w:id w:val="-324128584"/>
            <w:placeholder>
              <w:docPart w:val="4FB97A6CDF5B400C90D69A934C6C40C9"/>
            </w:placeholder>
            <w:showingPlcHdr/>
            <w:text/>
          </w:sdtPr>
          <w:sdtEndPr/>
          <w:sdtContent>
            <w:tc>
              <w:tcPr>
                <w:tcW w:w="5893" w:type="dxa"/>
                <w:tcMar>
                  <w:left w:w="105" w:type="dxa"/>
                  <w:right w:w="105" w:type="dxa"/>
                </w:tcMar>
              </w:tcPr>
              <w:p w14:paraId="58729411" w14:textId="2C5CC4B2"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tr>
    </w:tbl>
    <w:p w14:paraId="627D25AF" w14:textId="463E0881" w:rsidR="4E94CCAB" w:rsidRDefault="4E94CCAB" w:rsidP="7D523325">
      <w:pPr>
        <w:spacing w:after="0"/>
        <w:rPr>
          <w:rFonts w:eastAsia="Arial Nova"/>
          <w:b/>
          <w:bCs/>
          <w:color w:val="000000" w:themeColor="text2"/>
          <w:szCs w:val="20"/>
        </w:rPr>
      </w:pPr>
    </w:p>
    <w:p w14:paraId="001039A2" w14:textId="02F63EFA" w:rsidR="4E94CCAB" w:rsidRDefault="033070CE" w:rsidP="7D523325">
      <w:pPr>
        <w:rPr>
          <w:rFonts w:eastAsia="Arial Nova"/>
          <w:szCs w:val="20"/>
        </w:rPr>
      </w:pPr>
      <w:r w:rsidRPr="7D523325">
        <w:rPr>
          <w:rFonts w:eastAsia="Arial Nova"/>
          <w:b/>
          <w:bCs/>
          <w:szCs w:val="20"/>
          <w:lang w:val="en-US"/>
        </w:rPr>
        <w:t>ESTABLISHMENT CONSIDERATIONS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05"/>
        <w:gridCol w:w="2430"/>
        <w:gridCol w:w="1365"/>
        <w:gridCol w:w="2130"/>
      </w:tblGrid>
      <w:tr w:rsidR="7D523325" w14:paraId="45EADE37" w14:textId="77777777" w:rsidTr="7D523325">
        <w:trPr>
          <w:trHeight w:val="300"/>
        </w:trPr>
        <w:tc>
          <w:tcPr>
            <w:tcW w:w="3405" w:type="dxa"/>
            <w:tcMar>
              <w:left w:w="105" w:type="dxa"/>
              <w:right w:w="105" w:type="dxa"/>
            </w:tcMar>
            <w:vAlign w:val="center"/>
          </w:tcPr>
          <w:p w14:paraId="5545A911" w14:textId="24556D8E" w:rsidR="7D523325" w:rsidRDefault="7D523325" w:rsidP="7D523325">
            <w:pPr>
              <w:spacing w:line="259" w:lineRule="auto"/>
              <w:jc w:val="center"/>
              <w:rPr>
                <w:rFonts w:eastAsia="Arial Nova"/>
                <w:color w:val="000000" w:themeColor="text2"/>
                <w:szCs w:val="20"/>
              </w:rPr>
            </w:pPr>
            <w:r w:rsidRPr="7D523325">
              <w:rPr>
                <w:rFonts w:eastAsia="Arial Nova"/>
                <w:color w:val="000000" w:themeColor="text2"/>
                <w:szCs w:val="20"/>
                <w:lang w:val="en-US"/>
              </w:rPr>
              <w:t>Species</w:t>
            </w:r>
          </w:p>
        </w:tc>
        <w:tc>
          <w:tcPr>
            <w:tcW w:w="2430" w:type="dxa"/>
            <w:tcMar>
              <w:left w:w="105" w:type="dxa"/>
              <w:right w:w="105" w:type="dxa"/>
            </w:tcMar>
            <w:vAlign w:val="center"/>
          </w:tcPr>
          <w:p w14:paraId="293C5E05" w14:textId="1B1A4937" w:rsidR="7D523325" w:rsidRDefault="7D523325" w:rsidP="7D523325">
            <w:pPr>
              <w:spacing w:line="259" w:lineRule="auto"/>
              <w:jc w:val="center"/>
              <w:rPr>
                <w:rFonts w:eastAsia="Arial Nova"/>
                <w:color w:val="000000" w:themeColor="text2"/>
                <w:szCs w:val="20"/>
              </w:rPr>
            </w:pPr>
            <w:r w:rsidRPr="7D523325">
              <w:rPr>
                <w:rFonts w:eastAsia="Arial Nova"/>
                <w:color w:val="000000" w:themeColor="text2"/>
                <w:szCs w:val="20"/>
                <w:lang w:val="en-US"/>
              </w:rPr>
              <w:t>Vegetative or Rootstock</w:t>
            </w:r>
          </w:p>
        </w:tc>
        <w:tc>
          <w:tcPr>
            <w:tcW w:w="1365" w:type="dxa"/>
            <w:tcMar>
              <w:left w:w="105" w:type="dxa"/>
              <w:right w:w="105" w:type="dxa"/>
            </w:tcMar>
            <w:vAlign w:val="center"/>
          </w:tcPr>
          <w:p w14:paraId="3C14B318" w14:textId="4031AE90" w:rsidR="7D523325" w:rsidRDefault="7D523325" w:rsidP="7D523325">
            <w:pPr>
              <w:spacing w:line="259" w:lineRule="auto"/>
              <w:jc w:val="center"/>
              <w:rPr>
                <w:rFonts w:eastAsia="Arial Nova"/>
                <w:color w:val="000000" w:themeColor="text2"/>
                <w:szCs w:val="20"/>
              </w:rPr>
            </w:pPr>
            <w:r w:rsidRPr="7D523325">
              <w:rPr>
                <w:rFonts w:eastAsia="Arial Nova"/>
                <w:color w:val="000000" w:themeColor="text2"/>
                <w:szCs w:val="20"/>
                <w:lang w:val="en-US"/>
              </w:rPr>
              <w:t>Size</w:t>
            </w:r>
          </w:p>
        </w:tc>
        <w:tc>
          <w:tcPr>
            <w:tcW w:w="2130" w:type="dxa"/>
            <w:tcMar>
              <w:left w:w="105" w:type="dxa"/>
              <w:right w:w="105" w:type="dxa"/>
            </w:tcMar>
            <w:vAlign w:val="center"/>
          </w:tcPr>
          <w:p w14:paraId="2780D70E" w14:textId="2FB8E039" w:rsidR="7D523325" w:rsidRDefault="7D523325" w:rsidP="7D523325">
            <w:pPr>
              <w:spacing w:line="259" w:lineRule="auto"/>
              <w:jc w:val="center"/>
              <w:rPr>
                <w:rFonts w:eastAsia="Arial Nova"/>
                <w:color w:val="000000" w:themeColor="text2"/>
                <w:szCs w:val="20"/>
              </w:rPr>
            </w:pPr>
            <w:r w:rsidRPr="7D523325">
              <w:rPr>
                <w:rFonts w:eastAsia="Arial Nova"/>
                <w:color w:val="000000" w:themeColor="text2"/>
                <w:szCs w:val="20"/>
                <w:lang w:val="en-US"/>
              </w:rPr>
              <w:t>Protection (tubes, mats, nets)</w:t>
            </w:r>
          </w:p>
        </w:tc>
      </w:tr>
      <w:tr w:rsidR="7D523325" w14:paraId="02575273" w14:textId="77777777" w:rsidTr="7D523325">
        <w:trPr>
          <w:trHeight w:val="375"/>
        </w:trPr>
        <w:sdt>
          <w:sdtPr>
            <w:rPr>
              <w:rFonts w:eastAsia="Arial Nova"/>
            </w:rPr>
            <w:id w:val="1301804949"/>
            <w:placeholder>
              <w:docPart w:val="9571EC26014844D887456B172F06432D"/>
            </w:placeholder>
            <w:showingPlcHdr/>
            <w:text/>
          </w:sdtPr>
          <w:sdtEndPr/>
          <w:sdtContent>
            <w:tc>
              <w:tcPr>
                <w:tcW w:w="3405" w:type="dxa"/>
                <w:tcMar>
                  <w:left w:w="105" w:type="dxa"/>
                  <w:right w:w="105" w:type="dxa"/>
                </w:tcMar>
              </w:tcPr>
              <w:p w14:paraId="5DD55BB5" w14:textId="36571A2B"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sdt>
          <w:sdtPr>
            <w:rPr>
              <w:rFonts w:eastAsia="Arial Nova"/>
            </w:rPr>
            <w:id w:val="568693050"/>
            <w:placeholder>
              <w:docPart w:val="718E09ECF42D4455A9BC14937FE223A2"/>
            </w:placeholder>
            <w:showingPlcHdr/>
            <w:text/>
          </w:sdtPr>
          <w:sdtEndPr/>
          <w:sdtContent>
            <w:tc>
              <w:tcPr>
                <w:tcW w:w="2430" w:type="dxa"/>
                <w:tcMar>
                  <w:left w:w="105" w:type="dxa"/>
                  <w:right w:w="105" w:type="dxa"/>
                </w:tcMar>
              </w:tcPr>
              <w:p w14:paraId="51E3E034" w14:textId="62F17BFB"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sdt>
          <w:sdtPr>
            <w:rPr>
              <w:rFonts w:eastAsia="Arial Nova"/>
            </w:rPr>
            <w:id w:val="814140126"/>
            <w:placeholder>
              <w:docPart w:val="C361616581184B5C8916BCE03B6A54DD"/>
            </w:placeholder>
            <w:showingPlcHdr/>
            <w:text/>
          </w:sdtPr>
          <w:sdtEndPr/>
          <w:sdtContent>
            <w:tc>
              <w:tcPr>
                <w:tcW w:w="1365" w:type="dxa"/>
                <w:tcMar>
                  <w:left w:w="105" w:type="dxa"/>
                  <w:right w:w="105" w:type="dxa"/>
                </w:tcMar>
              </w:tcPr>
              <w:p w14:paraId="38A572BA" w14:textId="0F396F87"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sdt>
          <w:sdtPr>
            <w:rPr>
              <w:rFonts w:eastAsia="Arial Nova"/>
            </w:rPr>
            <w:id w:val="-1293278157"/>
            <w:placeholder>
              <w:docPart w:val="2FA63EE7BC324CC6A686263E1105D4B6"/>
            </w:placeholder>
            <w:showingPlcHdr/>
            <w:text/>
          </w:sdtPr>
          <w:sdtEndPr/>
          <w:sdtContent>
            <w:tc>
              <w:tcPr>
                <w:tcW w:w="2130" w:type="dxa"/>
                <w:tcMar>
                  <w:left w:w="105" w:type="dxa"/>
                  <w:right w:w="105" w:type="dxa"/>
                </w:tcMar>
              </w:tcPr>
              <w:p w14:paraId="3F029034" w14:textId="075E1E8B"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tr>
      <w:tr w:rsidR="7D523325" w14:paraId="109958AF" w14:textId="77777777" w:rsidTr="7D523325">
        <w:trPr>
          <w:trHeight w:val="360"/>
        </w:trPr>
        <w:sdt>
          <w:sdtPr>
            <w:rPr>
              <w:rFonts w:eastAsia="Arial Nova"/>
            </w:rPr>
            <w:id w:val="-1082682623"/>
            <w:placeholder>
              <w:docPart w:val="29A0392104B043FBBC083CAA6E1B1B19"/>
            </w:placeholder>
            <w:showingPlcHdr/>
            <w:text/>
          </w:sdtPr>
          <w:sdtEndPr/>
          <w:sdtContent>
            <w:tc>
              <w:tcPr>
                <w:tcW w:w="3405" w:type="dxa"/>
                <w:tcMar>
                  <w:left w:w="105" w:type="dxa"/>
                  <w:right w:w="105" w:type="dxa"/>
                </w:tcMar>
              </w:tcPr>
              <w:p w14:paraId="5ACBBA92" w14:textId="7A34D096"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sdt>
          <w:sdtPr>
            <w:rPr>
              <w:rFonts w:eastAsia="Arial Nova"/>
            </w:rPr>
            <w:id w:val="1599061822"/>
            <w:placeholder>
              <w:docPart w:val="95BE3143D35F441CB591E8CCAFB7F92C"/>
            </w:placeholder>
            <w:showingPlcHdr/>
            <w:text/>
          </w:sdtPr>
          <w:sdtEndPr/>
          <w:sdtContent>
            <w:tc>
              <w:tcPr>
                <w:tcW w:w="2430" w:type="dxa"/>
                <w:tcMar>
                  <w:left w:w="105" w:type="dxa"/>
                  <w:right w:w="105" w:type="dxa"/>
                </w:tcMar>
              </w:tcPr>
              <w:p w14:paraId="4EBDFDF9" w14:textId="0F60AD1C"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sdt>
          <w:sdtPr>
            <w:rPr>
              <w:rFonts w:eastAsia="Arial Nova"/>
            </w:rPr>
            <w:id w:val="516893540"/>
            <w:placeholder>
              <w:docPart w:val="A82B132FDDC6466A8AB6DCE72BA81F89"/>
            </w:placeholder>
            <w:showingPlcHdr/>
            <w:text/>
          </w:sdtPr>
          <w:sdtEndPr/>
          <w:sdtContent>
            <w:tc>
              <w:tcPr>
                <w:tcW w:w="1365" w:type="dxa"/>
                <w:tcMar>
                  <w:left w:w="105" w:type="dxa"/>
                  <w:right w:w="105" w:type="dxa"/>
                </w:tcMar>
              </w:tcPr>
              <w:p w14:paraId="192C527A" w14:textId="77B8309C"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sdt>
          <w:sdtPr>
            <w:rPr>
              <w:rFonts w:eastAsia="Arial Nova"/>
            </w:rPr>
            <w:id w:val="-1749571001"/>
            <w:placeholder>
              <w:docPart w:val="7EA3333C012842BF9BFA85744272A883"/>
            </w:placeholder>
            <w:showingPlcHdr/>
            <w:text/>
          </w:sdtPr>
          <w:sdtEndPr/>
          <w:sdtContent>
            <w:tc>
              <w:tcPr>
                <w:tcW w:w="2130" w:type="dxa"/>
                <w:tcMar>
                  <w:left w:w="105" w:type="dxa"/>
                  <w:right w:w="105" w:type="dxa"/>
                </w:tcMar>
              </w:tcPr>
              <w:p w14:paraId="4E358142" w14:textId="686CC0A1"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tr>
      <w:tr w:rsidR="7D523325" w14:paraId="52584981" w14:textId="77777777" w:rsidTr="7D523325">
        <w:trPr>
          <w:trHeight w:val="330"/>
        </w:trPr>
        <w:sdt>
          <w:sdtPr>
            <w:rPr>
              <w:rFonts w:eastAsia="Arial Nova"/>
            </w:rPr>
            <w:id w:val="-32422863"/>
            <w:placeholder>
              <w:docPart w:val="C2AF6A352F61486B865646F60C6F8E8A"/>
            </w:placeholder>
            <w:showingPlcHdr/>
            <w:text/>
          </w:sdtPr>
          <w:sdtEndPr/>
          <w:sdtContent>
            <w:tc>
              <w:tcPr>
                <w:tcW w:w="3405" w:type="dxa"/>
                <w:tcMar>
                  <w:left w:w="105" w:type="dxa"/>
                  <w:right w:w="105" w:type="dxa"/>
                </w:tcMar>
              </w:tcPr>
              <w:p w14:paraId="28E93BD9" w14:textId="2D5AB133"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sdt>
          <w:sdtPr>
            <w:rPr>
              <w:rFonts w:eastAsia="Arial Nova"/>
            </w:rPr>
            <w:id w:val="1414597013"/>
            <w:placeholder>
              <w:docPart w:val="3C2FF9EBC4E84DE5AB0DF6980B029FD6"/>
            </w:placeholder>
            <w:showingPlcHdr/>
            <w:text/>
          </w:sdtPr>
          <w:sdtEndPr/>
          <w:sdtContent>
            <w:tc>
              <w:tcPr>
                <w:tcW w:w="2430" w:type="dxa"/>
                <w:tcMar>
                  <w:left w:w="105" w:type="dxa"/>
                  <w:right w:w="105" w:type="dxa"/>
                </w:tcMar>
              </w:tcPr>
              <w:p w14:paraId="2B8E49E7" w14:textId="7514DE94"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sdt>
          <w:sdtPr>
            <w:rPr>
              <w:rFonts w:eastAsia="Arial Nova"/>
            </w:rPr>
            <w:id w:val="1107542140"/>
            <w:placeholder>
              <w:docPart w:val="C2271BF85C7F46C3A95AFFC193D9BDD8"/>
            </w:placeholder>
            <w:showingPlcHdr/>
            <w:text/>
          </w:sdtPr>
          <w:sdtEndPr/>
          <w:sdtContent>
            <w:tc>
              <w:tcPr>
                <w:tcW w:w="1365" w:type="dxa"/>
                <w:tcMar>
                  <w:left w:w="105" w:type="dxa"/>
                  <w:right w:w="105" w:type="dxa"/>
                </w:tcMar>
              </w:tcPr>
              <w:p w14:paraId="54E63744" w14:textId="588EC3AF"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sdt>
          <w:sdtPr>
            <w:rPr>
              <w:rFonts w:eastAsia="Arial Nova"/>
            </w:rPr>
            <w:id w:val="704443093"/>
            <w:placeholder>
              <w:docPart w:val="47CE995785ED495995C0F358B6CA5524"/>
            </w:placeholder>
            <w:showingPlcHdr/>
            <w:text/>
          </w:sdtPr>
          <w:sdtEndPr/>
          <w:sdtContent>
            <w:tc>
              <w:tcPr>
                <w:tcW w:w="2130" w:type="dxa"/>
                <w:tcMar>
                  <w:left w:w="105" w:type="dxa"/>
                  <w:right w:w="105" w:type="dxa"/>
                </w:tcMar>
              </w:tcPr>
              <w:p w14:paraId="44D5AD07" w14:textId="27AE3120"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tr>
      <w:tr w:rsidR="7D523325" w14:paraId="1FBD32BB" w14:textId="77777777" w:rsidTr="7D523325">
        <w:trPr>
          <w:trHeight w:val="360"/>
        </w:trPr>
        <w:sdt>
          <w:sdtPr>
            <w:rPr>
              <w:rFonts w:eastAsia="Arial Nova"/>
            </w:rPr>
            <w:id w:val="-837458718"/>
            <w:placeholder>
              <w:docPart w:val="4509DF95C098475FB3A544C9C9804D30"/>
            </w:placeholder>
            <w:showingPlcHdr/>
            <w:text/>
          </w:sdtPr>
          <w:sdtEndPr/>
          <w:sdtContent>
            <w:tc>
              <w:tcPr>
                <w:tcW w:w="3405" w:type="dxa"/>
                <w:tcMar>
                  <w:left w:w="105" w:type="dxa"/>
                  <w:right w:w="105" w:type="dxa"/>
                </w:tcMar>
              </w:tcPr>
              <w:p w14:paraId="7FD249E5" w14:textId="3D547E4E"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sdt>
          <w:sdtPr>
            <w:rPr>
              <w:rFonts w:eastAsia="Arial Nova"/>
            </w:rPr>
            <w:id w:val="801501313"/>
            <w:placeholder>
              <w:docPart w:val="4314B174AF564667835B128746237F96"/>
            </w:placeholder>
            <w:showingPlcHdr/>
            <w:text/>
          </w:sdtPr>
          <w:sdtEndPr/>
          <w:sdtContent>
            <w:tc>
              <w:tcPr>
                <w:tcW w:w="2430" w:type="dxa"/>
                <w:tcMar>
                  <w:left w:w="105" w:type="dxa"/>
                  <w:right w:w="105" w:type="dxa"/>
                </w:tcMar>
              </w:tcPr>
              <w:p w14:paraId="2AC3353F" w14:textId="702F1C5C"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sdt>
          <w:sdtPr>
            <w:rPr>
              <w:rFonts w:eastAsia="Arial Nova"/>
            </w:rPr>
            <w:id w:val="-1052998483"/>
            <w:placeholder>
              <w:docPart w:val="39CD85C49C2941B19A72C3E56B7B42E2"/>
            </w:placeholder>
            <w:showingPlcHdr/>
            <w:text/>
          </w:sdtPr>
          <w:sdtEndPr/>
          <w:sdtContent>
            <w:tc>
              <w:tcPr>
                <w:tcW w:w="1365" w:type="dxa"/>
                <w:tcMar>
                  <w:left w:w="105" w:type="dxa"/>
                  <w:right w:w="105" w:type="dxa"/>
                </w:tcMar>
              </w:tcPr>
              <w:p w14:paraId="778F148D" w14:textId="1A1A8BB9"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sdt>
          <w:sdtPr>
            <w:rPr>
              <w:rFonts w:eastAsia="Arial Nova"/>
            </w:rPr>
            <w:id w:val="548262296"/>
            <w:placeholder>
              <w:docPart w:val="229A8B50628F486E81B6BD0B385CD042"/>
            </w:placeholder>
            <w:showingPlcHdr/>
            <w:text/>
          </w:sdtPr>
          <w:sdtEndPr/>
          <w:sdtContent>
            <w:tc>
              <w:tcPr>
                <w:tcW w:w="2130" w:type="dxa"/>
                <w:tcMar>
                  <w:left w:w="105" w:type="dxa"/>
                  <w:right w:w="105" w:type="dxa"/>
                </w:tcMar>
              </w:tcPr>
              <w:p w14:paraId="5DB917C3" w14:textId="0EFD3299"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tr>
      <w:tr w:rsidR="7D523325" w14:paraId="3C52A0E3" w14:textId="77777777" w:rsidTr="7D523325">
        <w:trPr>
          <w:trHeight w:val="330"/>
        </w:trPr>
        <w:sdt>
          <w:sdtPr>
            <w:rPr>
              <w:rFonts w:eastAsia="Arial Nova"/>
            </w:rPr>
            <w:id w:val="-347343048"/>
            <w:placeholder>
              <w:docPart w:val="F8D527301BB54C418D59B5F2A18C8E4B"/>
            </w:placeholder>
            <w:showingPlcHdr/>
            <w:text/>
          </w:sdtPr>
          <w:sdtEndPr/>
          <w:sdtContent>
            <w:tc>
              <w:tcPr>
                <w:tcW w:w="3405" w:type="dxa"/>
                <w:tcMar>
                  <w:left w:w="105" w:type="dxa"/>
                  <w:right w:w="105" w:type="dxa"/>
                </w:tcMar>
              </w:tcPr>
              <w:p w14:paraId="3F9618A7" w14:textId="4C554422"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sdt>
          <w:sdtPr>
            <w:rPr>
              <w:rFonts w:eastAsia="Arial Nova"/>
            </w:rPr>
            <w:id w:val="1746372496"/>
            <w:placeholder>
              <w:docPart w:val="040AC2BC90D442A098F8E87D15A64721"/>
            </w:placeholder>
            <w:showingPlcHdr/>
            <w:text/>
          </w:sdtPr>
          <w:sdtEndPr/>
          <w:sdtContent>
            <w:tc>
              <w:tcPr>
                <w:tcW w:w="2430" w:type="dxa"/>
                <w:tcMar>
                  <w:left w:w="105" w:type="dxa"/>
                  <w:right w:w="105" w:type="dxa"/>
                </w:tcMar>
              </w:tcPr>
              <w:p w14:paraId="7B6D0BAD" w14:textId="75EFD9FC"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sdt>
          <w:sdtPr>
            <w:rPr>
              <w:rFonts w:eastAsia="Arial Nova"/>
            </w:rPr>
            <w:id w:val="1780601109"/>
            <w:placeholder>
              <w:docPart w:val="618171FD77C444A9A935A19D060565C1"/>
            </w:placeholder>
            <w:showingPlcHdr/>
            <w:text/>
          </w:sdtPr>
          <w:sdtEndPr/>
          <w:sdtContent>
            <w:tc>
              <w:tcPr>
                <w:tcW w:w="1365" w:type="dxa"/>
                <w:tcMar>
                  <w:left w:w="105" w:type="dxa"/>
                  <w:right w:w="105" w:type="dxa"/>
                </w:tcMar>
              </w:tcPr>
              <w:p w14:paraId="44833F3F" w14:textId="463345E5"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sdt>
          <w:sdtPr>
            <w:rPr>
              <w:rFonts w:eastAsia="Arial Nova"/>
            </w:rPr>
            <w:id w:val="1732963596"/>
            <w:placeholder>
              <w:docPart w:val="1D64275F03AB4F0C8684235D5285A110"/>
            </w:placeholder>
            <w:showingPlcHdr/>
            <w:text/>
          </w:sdtPr>
          <w:sdtEndPr/>
          <w:sdtContent>
            <w:tc>
              <w:tcPr>
                <w:tcW w:w="2130" w:type="dxa"/>
                <w:tcMar>
                  <w:left w:w="105" w:type="dxa"/>
                  <w:right w:w="105" w:type="dxa"/>
                </w:tcMar>
              </w:tcPr>
              <w:p w14:paraId="6B3C8D8C" w14:textId="22F132CA" w:rsidR="7D523325" w:rsidRDefault="00021DDC" w:rsidP="7D523325">
                <w:pPr>
                  <w:spacing w:line="259" w:lineRule="auto"/>
                  <w:rPr>
                    <w:rFonts w:eastAsia="Arial Nova"/>
                    <w:color w:val="000000" w:themeColor="text2"/>
                    <w:szCs w:val="20"/>
                  </w:rPr>
                </w:pPr>
                <w:r w:rsidRPr="00AB0C91">
                  <w:rPr>
                    <w:rStyle w:val="PlaceholderText"/>
                  </w:rPr>
                  <w:t>Click or tap here to enter text.</w:t>
                </w:r>
              </w:p>
            </w:tc>
          </w:sdtContent>
        </w:sdt>
      </w:tr>
    </w:tbl>
    <w:p w14:paraId="06D972C2" w14:textId="77777777" w:rsidR="00021DDC" w:rsidRDefault="00021DDC" w:rsidP="7D523325">
      <w:pPr>
        <w:rPr>
          <w:rFonts w:eastAsia="Arial Nova"/>
          <w:b/>
          <w:bCs/>
          <w:szCs w:val="20"/>
        </w:rPr>
      </w:pPr>
    </w:p>
    <w:p w14:paraId="55DE11FD" w14:textId="77777777" w:rsidR="00021DDC" w:rsidRDefault="00021DDC" w:rsidP="7D523325">
      <w:pPr>
        <w:rPr>
          <w:rFonts w:eastAsia="Arial Nova"/>
          <w:b/>
          <w:bCs/>
          <w:szCs w:val="20"/>
        </w:rPr>
      </w:pP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4E94CCAB" w14:paraId="3A526A09" w14:textId="77777777" w:rsidTr="7D523325">
        <w:trPr>
          <w:trHeight w:val="3975"/>
        </w:trPr>
        <w:tc>
          <w:tcPr>
            <w:tcW w:w="9350" w:type="dxa"/>
          </w:tcPr>
          <w:p w14:paraId="6D2E19C4" w14:textId="77777777" w:rsidR="64667CF0" w:rsidRDefault="64667CF0" w:rsidP="4E94CCAB">
            <w:pPr>
              <w:pStyle w:val="rowheading"/>
              <w:rPr>
                <w:rFonts w:eastAsia="Arial Nova"/>
                <w:b/>
                <w:bCs/>
                <w:color w:val="auto"/>
              </w:rPr>
            </w:pPr>
            <w:r w:rsidRPr="4E94CCAB">
              <w:rPr>
                <w:rFonts w:eastAsia="Arial Nova"/>
                <w:b/>
                <w:bCs/>
                <w:color w:val="auto"/>
              </w:rPr>
              <w:t>Notes:</w:t>
            </w:r>
          </w:p>
          <w:sdt>
            <w:sdtPr>
              <w:rPr>
                <w:rFonts w:eastAsia="Arial Nova"/>
              </w:rPr>
              <w:id w:val="960387478"/>
              <w:placeholder>
                <w:docPart w:val="9FC2593F35284DE7ADBCE56E2335277B"/>
              </w:placeholder>
              <w:showingPlcHdr/>
              <w:text/>
            </w:sdtPr>
            <w:sdtEndPr/>
            <w:sdtContent>
              <w:p w14:paraId="61775FF2" w14:textId="16C67528" w:rsidR="00021DDC" w:rsidRDefault="00021DDC" w:rsidP="4E94CCAB">
                <w:pPr>
                  <w:pStyle w:val="rowheading"/>
                  <w:rPr>
                    <w:rFonts w:eastAsia="Arial Nova"/>
                    <w:b/>
                    <w:bCs/>
                    <w:color w:val="auto"/>
                  </w:rPr>
                </w:pPr>
                <w:r w:rsidRPr="00AB0C91">
                  <w:rPr>
                    <w:rStyle w:val="PlaceholderText"/>
                  </w:rPr>
                  <w:t>Click or tap here to enter text.</w:t>
                </w:r>
              </w:p>
            </w:sdtContent>
          </w:sdt>
        </w:tc>
      </w:tr>
    </w:tbl>
    <w:p w14:paraId="342239BF" w14:textId="7916A7B8" w:rsidR="7D523325" w:rsidRDefault="7D523325" w:rsidP="7D523325"/>
    <w:p w14:paraId="367510E0" w14:textId="77777777" w:rsidR="00021DDC" w:rsidRDefault="00021DDC" w:rsidP="7D523325"/>
    <w:p w14:paraId="606F48B9" w14:textId="77777777" w:rsidR="005D0579" w:rsidRDefault="005D0579" w:rsidP="7D523325"/>
    <w:p w14:paraId="19EB6195" w14:textId="77777777" w:rsidR="005D0579" w:rsidRDefault="005D0579" w:rsidP="7D523325"/>
    <w:p w14:paraId="28B886F7" w14:textId="77777777" w:rsidR="005D0579" w:rsidRDefault="005D0579" w:rsidP="7D523325"/>
    <w:p w14:paraId="0FA6BFAE" w14:textId="77777777" w:rsidR="005D0579" w:rsidRDefault="005D0579" w:rsidP="7D523325"/>
    <w:p w14:paraId="22F42F8E" w14:textId="77777777" w:rsidR="005D0579" w:rsidRDefault="005D0579" w:rsidP="7D523325"/>
    <w:p w14:paraId="4E3A2946" w14:textId="77777777" w:rsidR="005D0579" w:rsidRDefault="005D0579" w:rsidP="7D523325"/>
    <w:p w14:paraId="5BE6BAB0" w14:textId="77777777" w:rsidR="005D0579" w:rsidRDefault="005D0579" w:rsidP="7D523325"/>
    <w:p w14:paraId="0FF2E7A0" w14:textId="77777777" w:rsidR="005D0579" w:rsidRDefault="005D0579" w:rsidP="7D523325"/>
    <w:p w14:paraId="1B926731" w14:textId="77777777" w:rsidR="005D0579" w:rsidRDefault="005D0579" w:rsidP="7D523325"/>
    <w:p w14:paraId="7FA3579A" w14:textId="77777777" w:rsidR="005D0579" w:rsidRDefault="005D0579" w:rsidP="7D523325"/>
    <w:p w14:paraId="0652FC94" w14:textId="77777777" w:rsidR="005D0579" w:rsidRDefault="005D0579" w:rsidP="7D523325"/>
    <w:p w14:paraId="61EEA59E" w14:textId="77777777" w:rsidR="005D0579" w:rsidRDefault="005D0579" w:rsidP="7D523325"/>
    <w:p w14:paraId="6F0B24DD" w14:textId="77777777" w:rsidR="00100FA4" w:rsidRDefault="00100FA4" w:rsidP="7D523325"/>
    <w:p w14:paraId="16EA2B21" w14:textId="77777777" w:rsidR="00100FA4" w:rsidRDefault="00100FA4" w:rsidP="7D523325"/>
    <w:p w14:paraId="1ED3FC3B" w14:textId="77777777" w:rsidR="00100FA4" w:rsidRDefault="00100FA4" w:rsidP="7D523325"/>
    <w:p w14:paraId="16360410" w14:textId="77777777" w:rsidR="005D0579" w:rsidRDefault="005D0579" w:rsidP="7D523325"/>
    <w:p w14:paraId="3222DF26" w14:textId="3669CE98" w:rsidR="4954A32B" w:rsidRDefault="4954A32B" w:rsidP="4E94CCAB">
      <w:pPr>
        <w:pStyle w:val="Heading1"/>
        <w:rPr>
          <w:rFonts w:ascii="Arial Nova" w:eastAsia="Arial Nova" w:hAnsi="Arial Nova"/>
        </w:rPr>
      </w:pPr>
      <w:r w:rsidRPr="4E94CCAB">
        <w:rPr>
          <w:rFonts w:ascii="Arial Nova" w:eastAsia="Arial Nova" w:hAnsi="Arial Nova"/>
        </w:rPr>
        <w:t>PRODUCER SELF-CERTIFICATION</w:t>
      </w:r>
    </w:p>
    <w:p w14:paraId="616940CE" w14:textId="6B0EDDDC" w:rsidR="4954A32B" w:rsidRDefault="4954A32B" w:rsidP="4E94CCAB">
      <w:pPr>
        <w:spacing w:line="257" w:lineRule="auto"/>
        <w:rPr>
          <w:rFonts w:eastAsia="Arial Nova"/>
          <w:sz w:val="22"/>
        </w:rPr>
      </w:pPr>
      <w:r w:rsidRPr="7D523325">
        <w:rPr>
          <w:rFonts w:eastAsia="Arial Nova"/>
          <w:sz w:val="22"/>
          <w:lang w:val="en-US"/>
        </w:rPr>
        <w:t xml:space="preserve">By signing below, I certify that I have reviewed all required documentation and have implemented the practice and met all criteria and requirements as defined in the Natural Resources Conservation Service </w:t>
      </w:r>
      <w:r w:rsidR="00021DDC" w:rsidRPr="7D523325">
        <w:rPr>
          <w:rFonts w:eastAsia="Arial Nova"/>
          <w:b/>
          <w:bCs/>
          <w:sz w:val="22"/>
          <w:lang w:val="en-US"/>
        </w:rPr>
        <w:t>RIPARIAN FOREST BUFFER (391)</w:t>
      </w:r>
      <w:r w:rsidR="00021DDC" w:rsidRPr="7D523325">
        <w:rPr>
          <w:rFonts w:eastAsia="Arial Nova"/>
          <w:sz w:val="22"/>
          <w:lang w:val="en-US"/>
        </w:rPr>
        <w:t xml:space="preserve"> </w:t>
      </w:r>
      <w:r w:rsidRPr="7D523325">
        <w:rPr>
          <w:rFonts w:eastAsia="Arial Nova"/>
          <w:sz w:val="22"/>
          <w:lang w:val="en-US"/>
        </w:rPr>
        <w:t>standard and specifications for the identified acres or animal units.</w:t>
      </w:r>
    </w:p>
    <w:p w14:paraId="14C606CD" w14:textId="16298893" w:rsidR="4954A32B" w:rsidRDefault="4954A32B" w:rsidP="4E94CCAB">
      <w:pPr>
        <w:spacing w:line="257" w:lineRule="auto"/>
        <w:rPr>
          <w:rFonts w:eastAsia="Arial Nova"/>
          <w:sz w:val="22"/>
        </w:rPr>
      </w:pPr>
      <w:r w:rsidRPr="4E94CCAB">
        <w:rPr>
          <w:rFonts w:eastAsia="Arial Nova"/>
          <w:sz w:val="22"/>
          <w:lang w:val="en-US"/>
        </w:rPr>
        <w:t xml:space="preserve">Further, I agree that: </w:t>
      </w:r>
    </w:p>
    <w:p w14:paraId="5BB4EE69" w14:textId="4243403C" w:rsidR="4954A32B" w:rsidRDefault="00100FA4" w:rsidP="00021DDC">
      <w:pPr>
        <w:pStyle w:val="ListParagraph"/>
        <w:spacing w:line="257" w:lineRule="auto"/>
        <w:rPr>
          <w:rFonts w:eastAsia="Arial Nova"/>
          <w:sz w:val="22"/>
        </w:rPr>
      </w:pPr>
      <w:sdt>
        <w:sdtPr>
          <w:rPr>
            <w:rFonts w:eastAsia="Arial Nova"/>
            <w:sz w:val="22"/>
            <w:lang w:val="en-US"/>
          </w:rPr>
          <w:id w:val="-471532679"/>
          <w14:checkbox>
            <w14:checked w14:val="0"/>
            <w14:checkedState w14:val="2612" w14:font="MS Gothic"/>
            <w14:uncheckedState w14:val="2610" w14:font="MS Gothic"/>
          </w14:checkbox>
        </w:sdtPr>
        <w:sdtEndPr/>
        <w:sdtContent>
          <w:r w:rsidR="00021DDC">
            <w:rPr>
              <w:rFonts w:ascii="MS Gothic" w:eastAsia="MS Gothic" w:hAnsi="MS Gothic" w:hint="eastAsia"/>
              <w:sz w:val="22"/>
              <w:lang w:val="en-US"/>
            </w:rPr>
            <w:t>☐</w:t>
          </w:r>
        </w:sdtContent>
      </w:sdt>
      <w:r w:rsidR="00021DDC">
        <w:rPr>
          <w:rFonts w:eastAsia="Arial Nova"/>
          <w:sz w:val="22"/>
          <w:lang w:val="en-US"/>
        </w:rPr>
        <w:t xml:space="preserve"> </w:t>
      </w:r>
      <w:r w:rsidR="4954A32B" w:rsidRPr="4E94CCAB">
        <w:rPr>
          <w:rFonts w:eastAsia="Arial Nova"/>
          <w:sz w:val="22"/>
          <w:lang w:val="en-US"/>
        </w:rPr>
        <w:t>I have not received a payment for this conservation practice on these fields and acres from another USDA Conservation Program or another USDA Partnership for Climate-Smart Commodities grant partner.</w:t>
      </w:r>
    </w:p>
    <w:p w14:paraId="193EE1DB" w14:textId="6C9CD435" w:rsidR="4954A32B" w:rsidRDefault="00100FA4" w:rsidP="00021DDC">
      <w:pPr>
        <w:pStyle w:val="ListParagraph"/>
        <w:spacing w:line="257" w:lineRule="auto"/>
        <w:rPr>
          <w:rFonts w:eastAsia="Arial Nova"/>
          <w:sz w:val="22"/>
        </w:rPr>
      </w:pPr>
      <w:sdt>
        <w:sdtPr>
          <w:rPr>
            <w:rFonts w:eastAsia="Arial Nova"/>
            <w:sz w:val="22"/>
            <w:lang w:val="en-US"/>
          </w:rPr>
          <w:id w:val="-824814909"/>
          <w14:checkbox>
            <w14:checked w14:val="0"/>
            <w14:checkedState w14:val="2612" w14:font="MS Gothic"/>
            <w14:uncheckedState w14:val="2610" w14:font="MS Gothic"/>
          </w14:checkbox>
        </w:sdtPr>
        <w:sdtEndPr/>
        <w:sdtContent>
          <w:r w:rsidR="00021DDC">
            <w:rPr>
              <w:rFonts w:ascii="MS Gothic" w:eastAsia="MS Gothic" w:hAnsi="MS Gothic" w:hint="eastAsia"/>
              <w:sz w:val="22"/>
              <w:lang w:val="en-US"/>
            </w:rPr>
            <w:t>☐</w:t>
          </w:r>
        </w:sdtContent>
      </w:sdt>
      <w:r w:rsidR="00021DDC">
        <w:rPr>
          <w:rFonts w:eastAsia="Arial Nova"/>
          <w:sz w:val="22"/>
          <w:lang w:val="en-US"/>
        </w:rPr>
        <w:t xml:space="preserve"> </w:t>
      </w:r>
      <w:r w:rsidR="4954A32B" w:rsidRPr="4E94CCAB">
        <w:rPr>
          <w:rFonts w:eastAsia="Arial Nova"/>
          <w:sz w:val="22"/>
          <w:lang w:val="en-US"/>
        </w:rPr>
        <w:t xml:space="preserve">I will retain all practice documentation to support this certification for up to 12 months following practice </w:t>
      </w:r>
      <w:r w:rsidR="5E58543F" w:rsidRPr="4E94CCAB">
        <w:rPr>
          <w:rFonts w:eastAsia="Arial Nova"/>
          <w:sz w:val="22"/>
          <w:lang w:val="en-US"/>
        </w:rPr>
        <w:t xml:space="preserve">adoption and will provide this documentation to the Alliance if selected for a spot check.  </w:t>
      </w:r>
      <w:r w:rsidR="5E58543F" w:rsidRPr="4E94CCAB">
        <w:rPr>
          <w:rFonts w:eastAsia="Arial Nova"/>
          <w:i/>
          <w:iCs/>
          <w:sz w:val="22"/>
          <w:lang w:val="en-US"/>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100FA4" w14:paraId="6D25937D" w14:textId="77777777" w:rsidTr="00100FA4">
        <w:trPr>
          <w:trHeight w:val="432"/>
        </w:trPr>
        <w:tc>
          <w:tcPr>
            <w:tcW w:w="2595" w:type="dxa"/>
            <w:tcBorders>
              <w:top w:val="nil"/>
              <w:left w:val="nil"/>
              <w:bottom w:val="nil"/>
              <w:right w:val="nil"/>
            </w:tcBorders>
            <w:vAlign w:val="bottom"/>
            <w:hideMark/>
          </w:tcPr>
          <w:p w14:paraId="648ED89C" w14:textId="77777777" w:rsidR="00100FA4" w:rsidRDefault="00100FA4">
            <w:pPr>
              <w:rPr>
                <w:rFonts w:eastAsia="Arial Nova"/>
                <w:b/>
                <w:bCs/>
              </w:rPr>
            </w:pPr>
            <w:r>
              <w:rPr>
                <w:rFonts w:eastAsia="Arial Nova"/>
                <w:b/>
                <w:bCs/>
              </w:rPr>
              <w:t>Producer Name:</w:t>
            </w:r>
          </w:p>
        </w:tc>
        <w:sdt>
          <w:sdtPr>
            <w:rPr>
              <w:rFonts w:eastAsia="Arial Nova"/>
              <w:i/>
              <w:iCs/>
            </w:rPr>
            <w:id w:val="-386417711"/>
            <w:placeholder>
              <w:docPart w:val="C7EE0E9661304ED591B4702AF5EA910F"/>
            </w:placeholder>
            <w:showingPlcHdr/>
            <w:text/>
          </w:sdtPr>
          <w:sdtContent>
            <w:tc>
              <w:tcPr>
                <w:tcW w:w="6765" w:type="dxa"/>
                <w:gridSpan w:val="2"/>
                <w:tcBorders>
                  <w:top w:val="nil"/>
                  <w:left w:val="nil"/>
                  <w:bottom w:val="single" w:sz="4" w:space="0" w:color="auto"/>
                  <w:right w:val="nil"/>
                </w:tcBorders>
                <w:vAlign w:val="bottom"/>
                <w:hideMark/>
              </w:tcPr>
              <w:p w14:paraId="5718CAB6" w14:textId="77777777" w:rsidR="00100FA4" w:rsidRDefault="00100FA4">
                <w:pPr>
                  <w:rPr>
                    <w:rFonts w:eastAsia="Arial Nova"/>
                    <w:i/>
                    <w:iCs/>
                  </w:rPr>
                </w:pPr>
                <w:r>
                  <w:rPr>
                    <w:rStyle w:val="PlaceholderText"/>
                  </w:rPr>
                  <w:t>Click or tap here to enter text.</w:t>
                </w:r>
              </w:p>
            </w:tc>
          </w:sdtContent>
        </w:sdt>
      </w:tr>
      <w:tr w:rsidR="00100FA4" w14:paraId="62207CD5" w14:textId="77777777" w:rsidTr="00100FA4">
        <w:trPr>
          <w:gridAfter w:val="1"/>
          <w:wAfter w:w="2880" w:type="dxa"/>
          <w:trHeight w:val="432"/>
        </w:trPr>
        <w:tc>
          <w:tcPr>
            <w:tcW w:w="2592" w:type="dxa"/>
            <w:tcBorders>
              <w:top w:val="nil"/>
              <w:left w:val="nil"/>
              <w:bottom w:val="nil"/>
              <w:right w:val="nil"/>
            </w:tcBorders>
            <w:vAlign w:val="bottom"/>
            <w:hideMark/>
          </w:tcPr>
          <w:p w14:paraId="5598076A" w14:textId="77777777" w:rsidR="00100FA4" w:rsidRDefault="00100FA4">
            <w:pPr>
              <w:rPr>
                <w:rFonts w:eastAsia="Arial Nova"/>
                <w:b/>
                <w:bCs/>
                <w:i/>
                <w:iCs/>
              </w:rPr>
            </w:pPr>
            <w:r>
              <w:rPr>
                <w:rFonts w:eastAsia="Arial Nova"/>
                <w:b/>
                <w:bCs/>
              </w:rPr>
              <w:t>Date:</w:t>
            </w:r>
          </w:p>
        </w:tc>
        <w:sdt>
          <w:sdtPr>
            <w:rPr>
              <w:rFonts w:eastAsia="Arial Nova"/>
              <w:i/>
              <w:iCs/>
            </w:rPr>
            <w:id w:val="313765059"/>
            <w:placeholder>
              <w:docPart w:val="8292CB73475F45DA8887F80F78B5FCE1"/>
            </w:placeholder>
            <w:showingPlcHdr/>
            <w:date>
              <w:dateFormat w:val="M/d/yyyy"/>
              <w:lid w:val="en-US"/>
              <w:storeMappedDataAs w:val="dateTime"/>
              <w:calendar w:val="gregorian"/>
            </w:date>
          </w:sdtPr>
          <w:sdtContent>
            <w:tc>
              <w:tcPr>
                <w:tcW w:w="3888" w:type="dxa"/>
                <w:tcBorders>
                  <w:top w:val="nil"/>
                  <w:left w:val="nil"/>
                  <w:bottom w:val="single" w:sz="4" w:space="0" w:color="auto"/>
                  <w:right w:val="nil"/>
                </w:tcBorders>
                <w:vAlign w:val="bottom"/>
                <w:hideMark/>
              </w:tcPr>
              <w:p w14:paraId="446141A7" w14:textId="77777777" w:rsidR="00100FA4" w:rsidRDefault="00100FA4">
                <w:pPr>
                  <w:rPr>
                    <w:rFonts w:eastAsia="Arial Nova"/>
                    <w:i/>
                    <w:iCs/>
                  </w:rPr>
                </w:pPr>
                <w:r>
                  <w:rPr>
                    <w:rStyle w:val="PlaceholderText"/>
                  </w:rPr>
                  <w:t>Click or tap to enter a date.</w:t>
                </w:r>
              </w:p>
            </w:tc>
          </w:sdtContent>
        </w:sdt>
      </w:tr>
    </w:tbl>
    <w:p w14:paraId="7094E285" w14:textId="75159A55" w:rsidR="4E94CCAB" w:rsidRDefault="4E94CCAB" w:rsidP="4E94CCAB">
      <w:pPr>
        <w:spacing w:line="257" w:lineRule="auto"/>
        <w:rPr>
          <w:rFonts w:eastAsia="Arial Nova"/>
          <w:i/>
          <w:iCs/>
          <w:sz w:val="22"/>
        </w:rPr>
      </w:pPr>
    </w:p>
    <w:sectPr w:rsidR="4E94CCAB" w:rsidSect="008F43A2">
      <w:headerReference w:type="default" r:id="rId12"/>
      <w:footerReference w:type="default" r:id="rId13"/>
      <w:headerReference w:type="first" r:id="rId14"/>
      <w:footerReference w:type="first" r:id="rId15"/>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602C5" w14:textId="77777777" w:rsidR="002239CB" w:rsidRDefault="002239CB" w:rsidP="00D337E7">
      <w:pPr>
        <w:spacing w:after="0" w:line="240" w:lineRule="auto"/>
      </w:pPr>
      <w:r>
        <w:separator/>
      </w:r>
    </w:p>
  </w:endnote>
  <w:endnote w:type="continuationSeparator" w:id="0">
    <w:p w14:paraId="335F9CA4" w14:textId="77777777" w:rsidR="002239CB" w:rsidRDefault="002239CB"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D744A" w14:textId="77777777" w:rsidR="002239CB" w:rsidRDefault="002239CB" w:rsidP="00D337E7">
      <w:pPr>
        <w:spacing w:after="0" w:line="240" w:lineRule="auto"/>
      </w:pPr>
      <w:r>
        <w:separator/>
      </w:r>
    </w:p>
  </w:footnote>
  <w:footnote w:type="continuationSeparator" w:id="0">
    <w:p w14:paraId="0C126B72" w14:textId="77777777" w:rsidR="002239CB" w:rsidRDefault="002239CB"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16170608">
      <w:trPr>
        <w:trHeight w:val="300"/>
      </w:trPr>
      <w:tc>
        <w:tcPr>
          <w:tcW w:w="3120" w:type="dxa"/>
        </w:tcPr>
        <w:p w14:paraId="5829269B" w14:textId="1735BF48" w:rsidR="4E94CCAB" w:rsidRDefault="16170608" w:rsidP="4E94CCAB">
          <w:pPr>
            <w:pStyle w:val="Header"/>
            <w:ind w:left="-115"/>
          </w:pPr>
          <w:r>
            <w:rPr>
              <w:noProof/>
            </w:rPr>
            <w:drawing>
              <wp:inline distT="0" distB="0" distL="0" distR="0" wp14:anchorId="28E40E3B" wp14:editId="5D930B08">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4F0A6300" w14:textId="06EE930A" w:rsidR="4E94CCAB" w:rsidRDefault="00021DDC" w:rsidP="16170608">
          <w:pPr>
            <w:pStyle w:val="Header"/>
            <w:ind w:right="-115"/>
            <w:jc w:val="right"/>
          </w:pPr>
          <w:r>
            <w:rPr>
              <w:rFonts w:eastAsia="Arial Nova"/>
              <w:szCs w:val="20"/>
            </w:rPr>
            <w:t>NORTH DAKOTA</w:t>
          </w:r>
        </w:p>
        <w:p w14:paraId="5E296FB9" w14:textId="50D363DC" w:rsidR="4E94CCAB" w:rsidRDefault="16170608" w:rsidP="16170608">
          <w:pPr>
            <w:pStyle w:val="Header"/>
            <w:ind w:right="-115"/>
            <w:jc w:val="right"/>
            <w:rPr>
              <w:rFonts w:eastAsia="Arial Nova"/>
              <w:szCs w:val="20"/>
            </w:rPr>
          </w:pPr>
          <w:r w:rsidRPr="16170608">
            <w:rPr>
              <w:rFonts w:eastAsia="Arial Nova"/>
              <w:szCs w:val="20"/>
              <w:lang w:val="en-US"/>
            </w:rPr>
            <w:t>Ver. 1.0 – 05/</w:t>
          </w:r>
          <w:r w:rsidR="00021DDC">
            <w:rPr>
              <w:rFonts w:eastAsia="Arial Nova"/>
              <w:szCs w:val="20"/>
            </w:rPr>
            <w:t>20</w:t>
          </w:r>
          <w:r w:rsidRPr="16170608">
            <w:rPr>
              <w:rFonts w:eastAsia="Arial Nova"/>
              <w:szCs w:val="20"/>
              <w:lang w:val="en-US"/>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75F72D6"/>
    <w:multiLevelType w:val="hybridMultilevel"/>
    <w:tmpl w:val="09BA8084"/>
    <w:lvl w:ilvl="0" w:tplc="D5B41A2E">
      <w:start w:val="1"/>
      <w:numFmt w:val="bullet"/>
      <w:lvlText w:val=""/>
      <w:lvlJc w:val="left"/>
      <w:pPr>
        <w:ind w:left="720" w:hanging="360"/>
      </w:pPr>
      <w:rPr>
        <w:rFonts w:ascii="Symbol" w:hAnsi="Symbol" w:hint="default"/>
      </w:rPr>
    </w:lvl>
    <w:lvl w:ilvl="1" w:tplc="B8D8D0CA">
      <w:start w:val="1"/>
      <w:numFmt w:val="bullet"/>
      <w:lvlText w:val="o"/>
      <w:lvlJc w:val="left"/>
      <w:pPr>
        <w:ind w:left="1440" w:hanging="360"/>
      </w:pPr>
      <w:rPr>
        <w:rFonts w:ascii="Courier New" w:hAnsi="Courier New" w:hint="default"/>
      </w:rPr>
    </w:lvl>
    <w:lvl w:ilvl="2" w:tplc="639CC282">
      <w:start w:val="1"/>
      <w:numFmt w:val="bullet"/>
      <w:lvlText w:val=""/>
      <w:lvlJc w:val="left"/>
      <w:pPr>
        <w:ind w:left="2160" w:hanging="360"/>
      </w:pPr>
      <w:rPr>
        <w:rFonts w:ascii="Wingdings" w:hAnsi="Wingdings" w:hint="default"/>
      </w:rPr>
    </w:lvl>
    <w:lvl w:ilvl="3" w:tplc="9A8217D0">
      <w:start w:val="1"/>
      <w:numFmt w:val="bullet"/>
      <w:lvlText w:val=""/>
      <w:lvlJc w:val="left"/>
      <w:pPr>
        <w:ind w:left="2880" w:hanging="360"/>
      </w:pPr>
      <w:rPr>
        <w:rFonts w:ascii="Symbol" w:hAnsi="Symbol" w:hint="default"/>
      </w:rPr>
    </w:lvl>
    <w:lvl w:ilvl="4" w:tplc="D7C06682">
      <w:start w:val="1"/>
      <w:numFmt w:val="bullet"/>
      <w:lvlText w:val="o"/>
      <w:lvlJc w:val="left"/>
      <w:pPr>
        <w:ind w:left="3600" w:hanging="360"/>
      </w:pPr>
      <w:rPr>
        <w:rFonts w:ascii="Courier New" w:hAnsi="Courier New" w:hint="default"/>
      </w:rPr>
    </w:lvl>
    <w:lvl w:ilvl="5" w:tplc="E924CA2E">
      <w:start w:val="1"/>
      <w:numFmt w:val="bullet"/>
      <w:lvlText w:val=""/>
      <w:lvlJc w:val="left"/>
      <w:pPr>
        <w:ind w:left="4320" w:hanging="360"/>
      </w:pPr>
      <w:rPr>
        <w:rFonts w:ascii="Wingdings" w:hAnsi="Wingdings" w:hint="default"/>
      </w:rPr>
    </w:lvl>
    <w:lvl w:ilvl="6" w:tplc="EE76B710">
      <w:start w:val="1"/>
      <w:numFmt w:val="bullet"/>
      <w:lvlText w:val=""/>
      <w:lvlJc w:val="left"/>
      <w:pPr>
        <w:ind w:left="5040" w:hanging="360"/>
      </w:pPr>
      <w:rPr>
        <w:rFonts w:ascii="Symbol" w:hAnsi="Symbol" w:hint="default"/>
      </w:rPr>
    </w:lvl>
    <w:lvl w:ilvl="7" w:tplc="890278DA">
      <w:start w:val="1"/>
      <w:numFmt w:val="bullet"/>
      <w:lvlText w:val="o"/>
      <w:lvlJc w:val="left"/>
      <w:pPr>
        <w:ind w:left="5760" w:hanging="360"/>
      </w:pPr>
      <w:rPr>
        <w:rFonts w:ascii="Courier New" w:hAnsi="Courier New" w:hint="default"/>
      </w:rPr>
    </w:lvl>
    <w:lvl w:ilvl="8" w:tplc="A55C46E8">
      <w:start w:val="1"/>
      <w:numFmt w:val="bullet"/>
      <w:lvlText w:val=""/>
      <w:lvlJc w:val="left"/>
      <w:pPr>
        <w:ind w:left="6480" w:hanging="360"/>
      </w:pPr>
      <w:rPr>
        <w:rFonts w:ascii="Wingdings" w:hAnsi="Wingdings" w:hint="default"/>
      </w:rPr>
    </w:lvl>
  </w:abstractNum>
  <w:abstractNum w:abstractNumId="3" w15:restartNumberingAfterBreak="0">
    <w:nsid w:val="07CD11CD"/>
    <w:multiLevelType w:val="hybridMultilevel"/>
    <w:tmpl w:val="707A9316"/>
    <w:lvl w:ilvl="0" w:tplc="59A6923C">
      <w:start w:val="1"/>
      <w:numFmt w:val="bullet"/>
      <w:lvlText w:val=""/>
      <w:lvlJc w:val="left"/>
      <w:pPr>
        <w:ind w:left="720" w:hanging="360"/>
      </w:pPr>
      <w:rPr>
        <w:rFonts w:ascii="Symbol" w:hAnsi="Symbol" w:hint="default"/>
      </w:rPr>
    </w:lvl>
    <w:lvl w:ilvl="1" w:tplc="A388086A">
      <w:start w:val="1"/>
      <w:numFmt w:val="bullet"/>
      <w:lvlText w:val="o"/>
      <w:lvlJc w:val="left"/>
      <w:pPr>
        <w:ind w:left="1440" w:hanging="360"/>
      </w:pPr>
      <w:rPr>
        <w:rFonts w:ascii="Courier New" w:hAnsi="Courier New" w:hint="default"/>
      </w:rPr>
    </w:lvl>
    <w:lvl w:ilvl="2" w:tplc="2DA6B43E">
      <w:start w:val="1"/>
      <w:numFmt w:val="bullet"/>
      <w:lvlText w:val=""/>
      <w:lvlJc w:val="left"/>
      <w:pPr>
        <w:ind w:left="2160" w:hanging="360"/>
      </w:pPr>
      <w:rPr>
        <w:rFonts w:ascii="Wingdings" w:hAnsi="Wingdings" w:hint="default"/>
      </w:rPr>
    </w:lvl>
    <w:lvl w:ilvl="3" w:tplc="40C8B554">
      <w:start w:val="1"/>
      <w:numFmt w:val="bullet"/>
      <w:lvlText w:val=""/>
      <w:lvlJc w:val="left"/>
      <w:pPr>
        <w:ind w:left="2880" w:hanging="360"/>
      </w:pPr>
      <w:rPr>
        <w:rFonts w:ascii="Symbol" w:hAnsi="Symbol" w:hint="default"/>
      </w:rPr>
    </w:lvl>
    <w:lvl w:ilvl="4" w:tplc="FBAA32FC">
      <w:start w:val="1"/>
      <w:numFmt w:val="bullet"/>
      <w:lvlText w:val="o"/>
      <w:lvlJc w:val="left"/>
      <w:pPr>
        <w:ind w:left="3600" w:hanging="360"/>
      </w:pPr>
      <w:rPr>
        <w:rFonts w:ascii="Courier New" w:hAnsi="Courier New" w:hint="default"/>
      </w:rPr>
    </w:lvl>
    <w:lvl w:ilvl="5" w:tplc="3E86266A">
      <w:start w:val="1"/>
      <w:numFmt w:val="bullet"/>
      <w:lvlText w:val=""/>
      <w:lvlJc w:val="left"/>
      <w:pPr>
        <w:ind w:left="4320" w:hanging="360"/>
      </w:pPr>
      <w:rPr>
        <w:rFonts w:ascii="Wingdings" w:hAnsi="Wingdings" w:hint="default"/>
      </w:rPr>
    </w:lvl>
    <w:lvl w:ilvl="6" w:tplc="211CA1A8">
      <w:start w:val="1"/>
      <w:numFmt w:val="bullet"/>
      <w:lvlText w:val=""/>
      <w:lvlJc w:val="left"/>
      <w:pPr>
        <w:ind w:left="5040" w:hanging="360"/>
      </w:pPr>
      <w:rPr>
        <w:rFonts w:ascii="Symbol" w:hAnsi="Symbol" w:hint="default"/>
      </w:rPr>
    </w:lvl>
    <w:lvl w:ilvl="7" w:tplc="4024305A">
      <w:start w:val="1"/>
      <w:numFmt w:val="bullet"/>
      <w:lvlText w:val="o"/>
      <w:lvlJc w:val="left"/>
      <w:pPr>
        <w:ind w:left="5760" w:hanging="360"/>
      </w:pPr>
      <w:rPr>
        <w:rFonts w:ascii="Courier New" w:hAnsi="Courier New" w:hint="default"/>
      </w:rPr>
    </w:lvl>
    <w:lvl w:ilvl="8" w:tplc="6AF0EDBC">
      <w:start w:val="1"/>
      <w:numFmt w:val="bullet"/>
      <w:lvlText w:val=""/>
      <w:lvlJc w:val="left"/>
      <w:pPr>
        <w:ind w:left="6480" w:hanging="360"/>
      </w:pPr>
      <w:rPr>
        <w:rFonts w:ascii="Wingdings" w:hAnsi="Wingdings" w:hint="default"/>
      </w:rPr>
    </w:lvl>
  </w:abstractNum>
  <w:abstractNum w:abstractNumId="4" w15:restartNumberingAfterBreak="0">
    <w:nsid w:val="120BDEE6"/>
    <w:multiLevelType w:val="hybridMultilevel"/>
    <w:tmpl w:val="3844090E"/>
    <w:lvl w:ilvl="0" w:tplc="9CE467A6">
      <w:start w:val="1"/>
      <w:numFmt w:val="bullet"/>
      <w:lvlText w:val=""/>
      <w:lvlJc w:val="left"/>
      <w:pPr>
        <w:ind w:left="720" w:hanging="360"/>
      </w:pPr>
      <w:rPr>
        <w:rFonts w:ascii="Symbol" w:hAnsi="Symbol" w:hint="default"/>
      </w:rPr>
    </w:lvl>
    <w:lvl w:ilvl="1" w:tplc="AC9E99A8">
      <w:start w:val="1"/>
      <w:numFmt w:val="bullet"/>
      <w:lvlText w:val="o"/>
      <w:lvlJc w:val="left"/>
      <w:pPr>
        <w:ind w:left="1440" w:hanging="360"/>
      </w:pPr>
      <w:rPr>
        <w:rFonts w:ascii="Courier New" w:hAnsi="Courier New" w:hint="default"/>
      </w:rPr>
    </w:lvl>
    <w:lvl w:ilvl="2" w:tplc="5DBC8316">
      <w:start w:val="1"/>
      <w:numFmt w:val="bullet"/>
      <w:lvlText w:val=""/>
      <w:lvlJc w:val="left"/>
      <w:pPr>
        <w:ind w:left="2160" w:hanging="360"/>
      </w:pPr>
      <w:rPr>
        <w:rFonts w:ascii="Wingdings" w:hAnsi="Wingdings" w:hint="default"/>
      </w:rPr>
    </w:lvl>
    <w:lvl w:ilvl="3" w:tplc="7E724256">
      <w:start w:val="1"/>
      <w:numFmt w:val="bullet"/>
      <w:lvlText w:val=""/>
      <w:lvlJc w:val="left"/>
      <w:pPr>
        <w:ind w:left="2880" w:hanging="360"/>
      </w:pPr>
      <w:rPr>
        <w:rFonts w:ascii="Symbol" w:hAnsi="Symbol" w:hint="default"/>
      </w:rPr>
    </w:lvl>
    <w:lvl w:ilvl="4" w:tplc="6DAA6C3E">
      <w:start w:val="1"/>
      <w:numFmt w:val="bullet"/>
      <w:lvlText w:val="o"/>
      <w:lvlJc w:val="left"/>
      <w:pPr>
        <w:ind w:left="3600" w:hanging="360"/>
      </w:pPr>
      <w:rPr>
        <w:rFonts w:ascii="Courier New" w:hAnsi="Courier New" w:hint="default"/>
      </w:rPr>
    </w:lvl>
    <w:lvl w:ilvl="5" w:tplc="230A9EB0">
      <w:start w:val="1"/>
      <w:numFmt w:val="bullet"/>
      <w:lvlText w:val=""/>
      <w:lvlJc w:val="left"/>
      <w:pPr>
        <w:ind w:left="4320" w:hanging="360"/>
      </w:pPr>
      <w:rPr>
        <w:rFonts w:ascii="Wingdings" w:hAnsi="Wingdings" w:hint="default"/>
      </w:rPr>
    </w:lvl>
    <w:lvl w:ilvl="6" w:tplc="4258B7B0">
      <w:start w:val="1"/>
      <w:numFmt w:val="bullet"/>
      <w:lvlText w:val=""/>
      <w:lvlJc w:val="left"/>
      <w:pPr>
        <w:ind w:left="5040" w:hanging="360"/>
      </w:pPr>
      <w:rPr>
        <w:rFonts w:ascii="Symbol" w:hAnsi="Symbol" w:hint="default"/>
      </w:rPr>
    </w:lvl>
    <w:lvl w:ilvl="7" w:tplc="906262A2">
      <w:start w:val="1"/>
      <w:numFmt w:val="bullet"/>
      <w:lvlText w:val="o"/>
      <w:lvlJc w:val="left"/>
      <w:pPr>
        <w:ind w:left="5760" w:hanging="360"/>
      </w:pPr>
      <w:rPr>
        <w:rFonts w:ascii="Courier New" w:hAnsi="Courier New" w:hint="default"/>
      </w:rPr>
    </w:lvl>
    <w:lvl w:ilvl="8" w:tplc="5A58402C">
      <w:start w:val="1"/>
      <w:numFmt w:val="bullet"/>
      <w:lvlText w:val=""/>
      <w:lvlJc w:val="left"/>
      <w:pPr>
        <w:ind w:left="6480" w:hanging="360"/>
      </w:pPr>
      <w:rPr>
        <w:rFonts w:ascii="Wingdings" w:hAnsi="Wingdings" w:hint="default"/>
      </w:rPr>
    </w:lvl>
  </w:abstractNum>
  <w:abstractNum w:abstractNumId="5" w15:restartNumberingAfterBreak="0">
    <w:nsid w:val="13DA2276"/>
    <w:multiLevelType w:val="hybridMultilevel"/>
    <w:tmpl w:val="74707BF0"/>
    <w:lvl w:ilvl="0" w:tplc="0A6AE066">
      <w:start w:val="1"/>
      <w:numFmt w:val="bullet"/>
      <w:lvlText w:val=""/>
      <w:lvlJc w:val="left"/>
      <w:pPr>
        <w:ind w:left="720" w:hanging="360"/>
      </w:pPr>
      <w:rPr>
        <w:rFonts w:ascii="Symbol" w:hAnsi="Symbol" w:hint="default"/>
      </w:rPr>
    </w:lvl>
    <w:lvl w:ilvl="1" w:tplc="4798F832">
      <w:start w:val="1"/>
      <w:numFmt w:val="bullet"/>
      <w:lvlText w:val="o"/>
      <w:lvlJc w:val="left"/>
      <w:pPr>
        <w:ind w:left="1440" w:hanging="360"/>
      </w:pPr>
      <w:rPr>
        <w:rFonts w:ascii="Courier New" w:hAnsi="Courier New" w:hint="default"/>
      </w:rPr>
    </w:lvl>
    <w:lvl w:ilvl="2" w:tplc="1D48A740">
      <w:start w:val="1"/>
      <w:numFmt w:val="bullet"/>
      <w:lvlText w:val=""/>
      <w:lvlJc w:val="left"/>
      <w:pPr>
        <w:ind w:left="2160" w:hanging="360"/>
      </w:pPr>
      <w:rPr>
        <w:rFonts w:ascii="Wingdings" w:hAnsi="Wingdings" w:hint="default"/>
      </w:rPr>
    </w:lvl>
    <w:lvl w:ilvl="3" w:tplc="EAD4455A">
      <w:start w:val="1"/>
      <w:numFmt w:val="bullet"/>
      <w:lvlText w:val=""/>
      <w:lvlJc w:val="left"/>
      <w:pPr>
        <w:ind w:left="2880" w:hanging="360"/>
      </w:pPr>
      <w:rPr>
        <w:rFonts w:ascii="Symbol" w:hAnsi="Symbol" w:hint="default"/>
      </w:rPr>
    </w:lvl>
    <w:lvl w:ilvl="4" w:tplc="F216F3CE">
      <w:start w:val="1"/>
      <w:numFmt w:val="bullet"/>
      <w:lvlText w:val="o"/>
      <w:lvlJc w:val="left"/>
      <w:pPr>
        <w:ind w:left="3600" w:hanging="360"/>
      </w:pPr>
      <w:rPr>
        <w:rFonts w:ascii="Courier New" w:hAnsi="Courier New" w:hint="default"/>
      </w:rPr>
    </w:lvl>
    <w:lvl w:ilvl="5" w:tplc="BEB81BBE">
      <w:start w:val="1"/>
      <w:numFmt w:val="bullet"/>
      <w:lvlText w:val=""/>
      <w:lvlJc w:val="left"/>
      <w:pPr>
        <w:ind w:left="4320" w:hanging="360"/>
      </w:pPr>
      <w:rPr>
        <w:rFonts w:ascii="Wingdings" w:hAnsi="Wingdings" w:hint="default"/>
      </w:rPr>
    </w:lvl>
    <w:lvl w:ilvl="6" w:tplc="9CDE6AD0">
      <w:start w:val="1"/>
      <w:numFmt w:val="bullet"/>
      <w:lvlText w:val=""/>
      <w:lvlJc w:val="left"/>
      <w:pPr>
        <w:ind w:left="5040" w:hanging="360"/>
      </w:pPr>
      <w:rPr>
        <w:rFonts w:ascii="Symbol" w:hAnsi="Symbol" w:hint="default"/>
      </w:rPr>
    </w:lvl>
    <w:lvl w:ilvl="7" w:tplc="503A2152">
      <w:start w:val="1"/>
      <w:numFmt w:val="bullet"/>
      <w:lvlText w:val="o"/>
      <w:lvlJc w:val="left"/>
      <w:pPr>
        <w:ind w:left="5760" w:hanging="360"/>
      </w:pPr>
      <w:rPr>
        <w:rFonts w:ascii="Courier New" w:hAnsi="Courier New" w:hint="default"/>
      </w:rPr>
    </w:lvl>
    <w:lvl w:ilvl="8" w:tplc="D1F2B040">
      <w:start w:val="1"/>
      <w:numFmt w:val="bullet"/>
      <w:lvlText w:val=""/>
      <w:lvlJc w:val="left"/>
      <w:pPr>
        <w:ind w:left="6480" w:hanging="360"/>
      </w:pPr>
      <w:rPr>
        <w:rFonts w:ascii="Wingdings" w:hAnsi="Wingdings" w:hint="default"/>
      </w:rPr>
    </w:lvl>
  </w:abstractNum>
  <w:abstractNum w:abstractNumId="6" w15:restartNumberingAfterBreak="0">
    <w:nsid w:val="19F4D215"/>
    <w:multiLevelType w:val="hybridMultilevel"/>
    <w:tmpl w:val="D16EFF34"/>
    <w:lvl w:ilvl="0" w:tplc="077EB80E">
      <w:start w:val="1"/>
      <w:numFmt w:val="bullet"/>
      <w:lvlText w:val=""/>
      <w:lvlJc w:val="left"/>
      <w:pPr>
        <w:ind w:left="720" w:hanging="360"/>
      </w:pPr>
      <w:rPr>
        <w:rFonts w:ascii="Symbol" w:hAnsi="Symbol" w:hint="default"/>
      </w:rPr>
    </w:lvl>
    <w:lvl w:ilvl="1" w:tplc="9926E674">
      <w:start w:val="1"/>
      <w:numFmt w:val="bullet"/>
      <w:lvlText w:val="o"/>
      <w:lvlJc w:val="left"/>
      <w:pPr>
        <w:ind w:left="1440" w:hanging="360"/>
      </w:pPr>
      <w:rPr>
        <w:rFonts w:ascii="Courier New" w:hAnsi="Courier New" w:hint="default"/>
      </w:rPr>
    </w:lvl>
    <w:lvl w:ilvl="2" w:tplc="87A6928C">
      <w:start w:val="1"/>
      <w:numFmt w:val="bullet"/>
      <w:lvlText w:val=""/>
      <w:lvlJc w:val="left"/>
      <w:pPr>
        <w:ind w:left="2160" w:hanging="360"/>
      </w:pPr>
      <w:rPr>
        <w:rFonts w:ascii="Wingdings" w:hAnsi="Wingdings" w:hint="default"/>
      </w:rPr>
    </w:lvl>
    <w:lvl w:ilvl="3" w:tplc="998E424E">
      <w:start w:val="1"/>
      <w:numFmt w:val="bullet"/>
      <w:lvlText w:val=""/>
      <w:lvlJc w:val="left"/>
      <w:pPr>
        <w:ind w:left="2880" w:hanging="360"/>
      </w:pPr>
      <w:rPr>
        <w:rFonts w:ascii="Symbol" w:hAnsi="Symbol" w:hint="default"/>
      </w:rPr>
    </w:lvl>
    <w:lvl w:ilvl="4" w:tplc="1EFC2D76">
      <w:start w:val="1"/>
      <w:numFmt w:val="bullet"/>
      <w:lvlText w:val="o"/>
      <w:lvlJc w:val="left"/>
      <w:pPr>
        <w:ind w:left="3600" w:hanging="360"/>
      </w:pPr>
      <w:rPr>
        <w:rFonts w:ascii="Courier New" w:hAnsi="Courier New" w:hint="default"/>
      </w:rPr>
    </w:lvl>
    <w:lvl w:ilvl="5" w:tplc="8476080C">
      <w:start w:val="1"/>
      <w:numFmt w:val="bullet"/>
      <w:lvlText w:val=""/>
      <w:lvlJc w:val="left"/>
      <w:pPr>
        <w:ind w:left="4320" w:hanging="360"/>
      </w:pPr>
      <w:rPr>
        <w:rFonts w:ascii="Wingdings" w:hAnsi="Wingdings" w:hint="default"/>
      </w:rPr>
    </w:lvl>
    <w:lvl w:ilvl="6" w:tplc="38F2E526">
      <w:start w:val="1"/>
      <w:numFmt w:val="bullet"/>
      <w:lvlText w:val=""/>
      <w:lvlJc w:val="left"/>
      <w:pPr>
        <w:ind w:left="5040" w:hanging="360"/>
      </w:pPr>
      <w:rPr>
        <w:rFonts w:ascii="Symbol" w:hAnsi="Symbol" w:hint="default"/>
      </w:rPr>
    </w:lvl>
    <w:lvl w:ilvl="7" w:tplc="9BF8E50A">
      <w:start w:val="1"/>
      <w:numFmt w:val="bullet"/>
      <w:lvlText w:val="o"/>
      <w:lvlJc w:val="left"/>
      <w:pPr>
        <w:ind w:left="5760" w:hanging="360"/>
      </w:pPr>
      <w:rPr>
        <w:rFonts w:ascii="Courier New" w:hAnsi="Courier New" w:hint="default"/>
      </w:rPr>
    </w:lvl>
    <w:lvl w:ilvl="8" w:tplc="6B6EBCA2">
      <w:start w:val="1"/>
      <w:numFmt w:val="bullet"/>
      <w:lvlText w:val=""/>
      <w:lvlJc w:val="left"/>
      <w:pPr>
        <w:ind w:left="6480" w:hanging="360"/>
      </w:pPr>
      <w:rPr>
        <w:rFonts w:ascii="Wingdings" w:hAnsi="Wingdings" w:hint="default"/>
      </w:rPr>
    </w:lvl>
  </w:abstractNum>
  <w:abstractNum w:abstractNumId="7" w15:restartNumberingAfterBreak="0">
    <w:nsid w:val="36D66BBF"/>
    <w:multiLevelType w:val="hybridMultilevel"/>
    <w:tmpl w:val="D9B47058"/>
    <w:lvl w:ilvl="0" w:tplc="5F62A9CC">
      <w:start w:val="1"/>
      <w:numFmt w:val="bullet"/>
      <w:lvlText w:val=""/>
      <w:lvlJc w:val="left"/>
      <w:pPr>
        <w:ind w:left="720" w:hanging="360"/>
      </w:pPr>
      <w:rPr>
        <w:rFonts w:ascii="Symbol" w:hAnsi="Symbol" w:hint="default"/>
      </w:rPr>
    </w:lvl>
    <w:lvl w:ilvl="1" w:tplc="86142FC2">
      <w:start w:val="1"/>
      <w:numFmt w:val="bullet"/>
      <w:lvlText w:val="o"/>
      <w:lvlJc w:val="left"/>
      <w:pPr>
        <w:ind w:left="1440" w:hanging="360"/>
      </w:pPr>
      <w:rPr>
        <w:rFonts w:ascii="Courier New" w:hAnsi="Courier New" w:hint="default"/>
      </w:rPr>
    </w:lvl>
    <w:lvl w:ilvl="2" w:tplc="6ABE6044">
      <w:start w:val="1"/>
      <w:numFmt w:val="bullet"/>
      <w:lvlText w:val=""/>
      <w:lvlJc w:val="left"/>
      <w:pPr>
        <w:ind w:left="2160" w:hanging="360"/>
      </w:pPr>
      <w:rPr>
        <w:rFonts w:ascii="Wingdings" w:hAnsi="Wingdings" w:hint="default"/>
      </w:rPr>
    </w:lvl>
    <w:lvl w:ilvl="3" w:tplc="78524EFC">
      <w:start w:val="1"/>
      <w:numFmt w:val="bullet"/>
      <w:lvlText w:val=""/>
      <w:lvlJc w:val="left"/>
      <w:pPr>
        <w:ind w:left="2880" w:hanging="360"/>
      </w:pPr>
      <w:rPr>
        <w:rFonts w:ascii="Symbol" w:hAnsi="Symbol" w:hint="default"/>
      </w:rPr>
    </w:lvl>
    <w:lvl w:ilvl="4" w:tplc="9D868E9E">
      <w:start w:val="1"/>
      <w:numFmt w:val="bullet"/>
      <w:lvlText w:val="o"/>
      <w:lvlJc w:val="left"/>
      <w:pPr>
        <w:ind w:left="3600" w:hanging="360"/>
      </w:pPr>
      <w:rPr>
        <w:rFonts w:ascii="Courier New" w:hAnsi="Courier New" w:hint="default"/>
      </w:rPr>
    </w:lvl>
    <w:lvl w:ilvl="5" w:tplc="DE9A4F62">
      <w:start w:val="1"/>
      <w:numFmt w:val="bullet"/>
      <w:lvlText w:val=""/>
      <w:lvlJc w:val="left"/>
      <w:pPr>
        <w:ind w:left="4320" w:hanging="360"/>
      </w:pPr>
      <w:rPr>
        <w:rFonts w:ascii="Wingdings" w:hAnsi="Wingdings" w:hint="default"/>
      </w:rPr>
    </w:lvl>
    <w:lvl w:ilvl="6" w:tplc="DAE4DA2A">
      <w:start w:val="1"/>
      <w:numFmt w:val="bullet"/>
      <w:lvlText w:val=""/>
      <w:lvlJc w:val="left"/>
      <w:pPr>
        <w:ind w:left="5040" w:hanging="360"/>
      </w:pPr>
      <w:rPr>
        <w:rFonts w:ascii="Symbol" w:hAnsi="Symbol" w:hint="default"/>
      </w:rPr>
    </w:lvl>
    <w:lvl w:ilvl="7" w:tplc="1D14D062">
      <w:start w:val="1"/>
      <w:numFmt w:val="bullet"/>
      <w:lvlText w:val="o"/>
      <w:lvlJc w:val="left"/>
      <w:pPr>
        <w:ind w:left="5760" w:hanging="360"/>
      </w:pPr>
      <w:rPr>
        <w:rFonts w:ascii="Courier New" w:hAnsi="Courier New" w:hint="default"/>
      </w:rPr>
    </w:lvl>
    <w:lvl w:ilvl="8" w:tplc="EBC6CC00">
      <w:start w:val="1"/>
      <w:numFmt w:val="bullet"/>
      <w:lvlText w:val=""/>
      <w:lvlJc w:val="left"/>
      <w:pPr>
        <w:ind w:left="6480" w:hanging="360"/>
      </w:pPr>
      <w:rPr>
        <w:rFonts w:ascii="Wingdings" w:hAnsi="Wingdings" w:hint="default"/>
      </w:rPr>
    </w:lvl>
  </w:abstractNum>
  <w:abstractNum w:abstractNumId="8"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7A63A"/>
    <w:multiLevelType w:val="hybridMultilevel"/>
    <w:tmpl w:val="7C5EBCE0"/>
    <w:lvl w:ilvl="0" w:tplc="7CC63E8A">
      <w:start w:val="1"/>
      <w:numFmt w:val="bullet"/>
      <w:lvlText w:val=""/>
      <w:lvlJc w:val="left"/>
      <w:pPr>
        <w:ind w:left="720" w:hanging="360"/>
      </w:pPr>
      <w:rPr>
        <w:rFonts w:ascii="Symbol" w:hAnsi="Symbol" w:hint="default"/>
      </w:rPr>
    </w:lvl>
    <w:lvl w:ilvl="1" w:tplc="97422298">
      <w:start w:val="1"/>
      <w:numFmt w:val="bullet"/>
      <w:lvlText w:val="o"/>
      <w:lvlJc w:val="left"/>
      <w:pPr>
        <w:ind w:left="1440" w:hanging="360"/>
      </w:pPr>
      <w:rPr>
        <w:rFonts w:ascii="Courier New" w:hAnsi="Courier New" w:hint="default"/>
      </w:rPr>
    </w:lvl>
    <w:lvl w:ilvl="2" w:tplc="64F8F030">
      <w:start w:val="1"/>
      <w:numFmt w:val="bullet"/>
      <w:lvlText w:val=""/>
      <w:lvlJc w:val="left"/>
      <w:pPr>
        <w:ind w:left="2160" w:hanging="360"/>
      </w:pPr>
      <w:rPr>
        <w:rFonts w:ascii="Wingdings" w:hAnsi="Wingdings" w:hint="default"/>
      </w:rPr>
    </w:lvl>
    <w:lvl w:ilvl="3" w:tplc="F38CEB08">
      <w:start w:val="1"/>
      <w:numFmt w:val="bullet"/>
      <w:lvlText w:val=""/>
      <w:lvlJc w:val="left"/>
      <w:pPr>
        <w:ind w:left="2880" w:hanging="360"/>
      </w:pPr>
      <w:rPr>
        <w:rFonts w:ascii="Symbol" w:hAnsi="Symbol" w:hint="default"/>
      </w:rPr>
    </w:lvl>
    <w:lvl w:ilvl="4" w:tplc="1304C906">
      <w:start w:val="1"/>
      <w:numFmt w:val="bullet"/>
      <w:lvlText w:val="o"/>
      <w:lvlJc w:val="left"/>
      <w:pPr>
        <w:ind w:left="3600" w:hanging="360"/>
      </w:pPr>
      <w:rPr>
        <w:rFonts w:ascii="Courier New" w:hAnsi="Courier New" w:hint="default"/>
      </w:rPr>
    </w:lvl>
    <w:lvl w:ilvl="5" w:tplc="6798CA5E">
      <w:start w:val="1"/>
      <w:numFmt w:val="bullet"/>
      <w:lvlText w:val=""/>
      <w:lvlJc w:val="left"/>
      <w:pPr>
        <w:ind w:left="4320" w:hanging="360"/>
      </w:pPr>
      <w:rPr>
        <w:rFonts w:ascii="Wingdings" w:hAnsi="Wingdings" w:hint="default"/>
      </w:rPr>
    </w:lvl>
    <w:lvl w:ilvl="6" w:tplc="27068CB0">
      <w:start w:val="1"/>
      <w:numFmt w:val="bullet"/>
      <w:lvlText w:val=""/>
      <w:lvlJc w:val="left"/>
      <w:pPr>
        <w:ind w:left="5040" w:hanging="360"/>
      </w:pPr>
      <w:rPr>
        <w:rFonts w:ascii="Symbol" w:hAnsi="Symbol" w:hint="default"/>
      </w:rPr>
    </w:lvl>
    <w:lvl w:ilvl="7" w:tplc="ACB66F2A">
      <w:start w:val="1"/>
      <w:numFmt w:val="bullet"/>
      <w:lvlText w:val="o"/>
      <w:lvlJc w:val="left"/>
      <w:pPr>
        <w:ind w:left="5760" w:hanging="360"/>
      </w:pPr>
      <w:rPr>
        <w:rFonts w:ascii="Courier New" w:hAnsi="Courier New" w:hint="default"/>
      </w:rPr>
    </w:lvl>
    <w:lvl w:ilvl="8" w:tplc="3AF2C792">
      <w:start w:val="1"/>
      <w:numFmt w:val="bullet"/>
      <w:lvlText w:val=""/>
      <w:lvlJc w:val="left"/>
      <w:pPr>
        <w:ind w:left="6480" w:hanging="360"/>
      </w:pPr>
      <w:rPr>
        <w:rFonts w:ascii="Wingdings" w:hAnsi="Wingdings" w:hint="default"/>
      </w:rPr>
    </w:lvl>
  </w:abstractNum>
  <w:abstractNum w:abstractNumId="10" w15:restartNumberingAfterBreak="0">
    <w:nsid w:val="4A51BFA6"/>
    <w:multiLevelType w:val="hybridMultilevel"/>
    <w:tmpl w:val="965CBFEA"/>
    <w:lvl w:ilvl="0" w:tplc="17C2E7B2">
      <w:start w:val="1"/>
      <w:numFmt w:val="bullet"/>
      <w:lvlText w:val=""/>
      <w:lvlJc w:val="left"/>
      <w:pPr>
        <w:ind w:left="720" w:hanging="360"/>
      </w:pPr>
      <w:rPr>
        <w:rFonts w:ascii="Symbol" w:hAnsi="Symbol" w:hint="default"/>
      </w:rPr>
    </w:lvl>
    <w:lvl w:ilvl="1" w:tplc="495E14B2">
      <w:start w:val="1"/>
      <w:numFmt w:val="bullet"/>
      <w:lvlText w:val="o"/>
      <w:lvlJc w:val="left"/>
      <w:pPr>
        <w:ind w:left="1440" w:hanging="360"/>
      </w:pPr>
      <w:rPr>
        <w:rFonts w:ascii="Courier New" w:hAnsi="Courier New" w:hint="default"/>
      </w:rPr>
    </w:lvl>
    <w:lvl w:ilvl="2" w:tplc="603EC486">
      <w:start w:val="1"/>
      <w:numFmt w:val="bullet"/>
      <w:lvlText w:val=""/>
      <w:lvlJc w:val="left"/>
      <w:pPr>
        <w:ind w:left="2160" w:hanging="360"/>
      </w:pPr>
      <w:rPr>
        <w:rFonts w:ascii="Wingdings" w:hAnsi="Wingdings" w:hint="default"/>
      </w:rPr>
    </w:lvl>
    <w:lvl w:ilvl="3" w:tplc="E5CEA54C">
      <w:start w:val="1"/>
      <w:numFmt w:val="bullet"/>
      <w:lvlText w:val=""/>
      <w:lvlJc w:val="left"/>
      <w:pPr>
        <w:ind w:left="2880" w:hanging="360"/>
      </w:pPr>
      <w:rPr>
        <w:rFonts w:ascii="Symbol" w:hAnsi="Symbol" w:hint="default"/>
      </w:rPr>
    </w:lvl>
    <w:lvl w:ilvl="4" w:tplc="08B679B0">
      <w:start w:val="1"/>
      <w:numFmt w:val="bullet"/>
      <w:lvlText w:val="o"/>
      <w:lvlJc w:val="left"/>
      <w:pPr>
        <w:ind w:left="3600" w:hanging="360"/>
      </w:pPr>
      <w:rPr>
        <w:rFonts w:ascii="Courier New" w:hAnsi="Courier New" w:hint="default"/>
      </w:rPr>
    </w:lvl>
    <w:lvl w:ilvl="5" w:tplc="C6AC5302">
      <w:start w:val="1"/>
      <w:numFmt w:val="bullet"/>
      <w:lvlText w:val=""/>
      <w:lvlJc w:val="left"/>
      <w:pPr>
        <w:ind w:left="4320" w:hanging="360"/>
      </w:pPr>
      <w:rPr>
        <w:rFonts w:ascii="Wingdings" w:hAnsi="Wingdings" w:hint="default"/>
      </w:rPr>
    </w:lvl>
    <w:lvl w:ilvl="6" w:tplc="F5E4B81A">
      <w:start w:val="1"/>
      <w:numFmt w:val="bullet"/>
      <w:lvlText w:val=""/>
      <w:lvlJc w:val="left"/>
      <w:pPr>
        <w:ind w:left="5040" w:hanging="360"/>
      </w:pPr>
      <w:rPr>
        <w:rFonts w:ascii="Symbol" w:hAnsi="Symbol" w:hint="default"/>
      </w:rPr>
    </w:lvl>
    <w:lvl w:ilvl="7" w:tplc="5DB69B48">
      <w:start w:val="1"/>
      <w:numFmt w:val="bullet"/>
      <w:lvlText w:val="o"/>
      <w:lvlJc w:val="left"/>
      <w:pPr>
        <w:ind w:left="5760" w:hanging="360"/>
      </w:pPr>
      <w:rPr>
        <w:rFonts w:ascii="Courier New" w:hAnsi="Courier New" w:hint="default"/>
      </w:rPr>
    </w:lvl>
    <w:lvl w:ilvl="8" w:tplc="7F50A9F6">
      <w:start w:val="1"/>
      <w:numFmt w:val="bullet"/>
      <w:lvlText w:val=""/>
      <w:lvlJc w:val="left"/>
      <w:pPr>
        <w:ind w:left="6480" w:hanging="360"/>
      </w:pPr>
      <w:rPr>
        <w:rFonts w:ascii="Wingdings" w:hAnsi="Wingdings" w:hint="default"/>
      </w:rPr>
    </w:lvl>
  </w:abstractNum>
  <w:abstractNum w:abstractNumId="11"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2" w15:restartNumberingAfterBreak="0">
    <w:nsid w:val="5571C0DA"/>
    <w:multiLevelType w:val="hybridMultilevel"/>
    <w:tmpl w:val="037AE1DA"/>
    <w:lvl w:ilvl="0" w:tplc="001A551E">
      <w:start w:val="1"/>
      <w:numFmt w:val="bullet"/>
      <w:lvlText w:val=""/>
      <w:lvlJc w:val="left"/>
      <w:pPr>
        <w:ind w:left="720" w:hanging="360"/>
      </w:pPr>
      <w:rPr>
        <w:rFonts w:ascii="Symbol" w:hAnsi="Symbol" w:hint="default"/>
      </w:rPr>
    </w:lvl>
    <w:lvl w:ilvl="1" w:tplc="E65CD610">
      <w:start w:val="1"/>
      <w:numFmt w:val="bullet"/>
      <w:lvlText w:val="o"/>
      <w:lvlJc w:val="left"/>
      <w:pPr>
        <w:ind w:left="1440" w:hanging="360"/>
      </w:pPr>
      <w:rPr>
        <w:rFonts w:ascii="Courier New" w:hAnsi="Courier New" w:hint="default"/>
      </w:rPr>
    </w:lvl>
    <w:lvl w:ilvl="2" w:tplc="AC1C2922">
      <w:start w:val="1"/>
      <w:numFmt w:val="bullet"/>
      <w:lvlText w:val=""/>
      <w:lvlJc w:val="left"/>
      <w:pPr>
        <w:ind w:left="2160" w:hanging="360"/>
      </w:pPr>
      <w:rPr>
        <w:rFonts w:ascii="Wingdings" w:hAnsi="Wingdings" w:hint="default"/>
      </w:rPr>
    </w:lvl>
    <w:lvl w:ilvl="3" w:tplc="4FA280FA">
      <w:start w:val="1"/>
      <w:numFmt w:val="bullet"/>
      <w:lvlText w:val=""/>
      <w:lvlJc w:val="left"/>
      <w:pPr>
        <w:ind w:left="2880" w:hanging="360"/>
      </w:pPr>
      <w:rPr>
        <w:rFonts w:ascii="Symbol" w:hAnsi="Symbol" w:hint="default"/>
      </w:rPr>
    </w:lvl>
    <w:lvl w:ilvl="4" w:tplc="66762E1E">
      <w:start w:val="1"/>
      <w:numFmt w:val="bullet"/>
      <w:lvlText w:val="o"/>
      <w:lvlJc w:val="left"/>
      <w:pPr>
        <w:ind w:left="3600" w:hanging="360"/>
      </w:pPr>
      <w:rPr>
        <w:rFonts w:ascii="Courier New" w:hAnsi="Courier New" w:hint="default"/>
      </w:rPr>
    </w:lvl>
    <w:lvl w:ilvl="5" w:tplc="A0D485DA">
      <w:start w:val="1"/>
      <w:numFmt w:val="bullet"/>
      <w:lvlText w:val=""/>
      <w:lvlJc w:val="left"/>
      <w:pPr>
        <w:ind w:left="4320" w:hanging="360"/>
      </w:pPr>
      <w:rPr>
        <w:rFonts w:ascii="Wingdings" w:hAnsi="Wingdings" w:hint="default"/>
      </w:rPr>
    </w:lvl>
    <w:lvl w:ilvl="6" w:tplc="90940F76">
      <w:start w:val="1"/>
      <w:numFmt w:val="bullet"/>
      <w:lvlText w:val=""/>
      <w:lvlJc w:val="left"/>
      <w:pPr>
        <w:ind w:left="5040" w:hanging="360"/>
      </w:pPr>
      <w:rPr>
        <w:rFonts w:ascii="Symbol" w:hAnsi="Symbol" w:hint="default"/>
      </w:rPr>
    </w:lvl>
    <w:lvl w:ilvl="7" w:tplc="60DC4EC0">
      <w:start w:val="1"/>
      <w:numFmt w:val="bullet"/>
      <w:lvlText w:val="o"/>
      <w:lvlJc w:val="left"/>
      <w:pPr>
        <w:ind w:left="5760" w:hanging="360"/>
      </w:pPr>
      <w:rPr>
        <w:rFonts w:ascii="Courier New" w:hAnsi="Courier New" w:hint="default"/>
      </w:rPr>
    </w:lvl>
    <w:lvl w:ilvl="8" w:tplc="7FCEA7C6">
      <w:start w:val="1"/>
      <w:numFmt w:val="bullet"/>
      <w:lvlText w:val=""/>
      <w:lvlJc w:val="left"/>
      <w:pPr>
        <w:ind w:left="6480" w:hanging="360"/>
      </w:pPr>
      <w:rPr>
        <w:rFonts w:ascii="Wingdings" w:hAnsi="Wingdings" w:hint="default"/>
      </w:rPr>
    </w:lvl>
  </w:abstractNum>
  <w:abstractNum w:abstractNumId="13" w15:restartNumberingAfterBreak="0">
    <w:nsid w:val="62C647BA"/>
    <w:multiLevelType w:val="hybridMultilevel"/>
    <w:tmpl w:val="F4C6E054"/>
    <w:lvl w:ilvl="0" w:tplc="AFD87C82">
      <w:start w:val="1"/>
      <w:numFmt w:val="bullet"/>
      <w:lvlText w:val=""/>
      <w:lvlJc w:val="left"/>
      <w:pPr>
        <w:ind w:left="720" w:hanging="360"/>
      </w:pPr>
      <w:rPr>
        <w:rFonts w:ascii="Wingdings" w:hAnsi="Wingdings" w:hint="default"/>
      </w:rPr>
    </w:lvl>
    <w:lvl w:ilvl="1" w:tplc="1640D25C">
      <w:start w:val="1"/>
      <w:numFmt w:val="bullet"/>
      <w:lvlText w:val=""/>
      <w:lvlJc w:val="left"/>
      <w:pPr>
        <w:ind w:left="1440" w:hanging="360"/>
      </w:pPr>
      <w:rPr>
        <w:rFonts w:ascii="Wingdings" w:hAnsi="Wingdings" w:hint="default"/>
      </w:rPr>
    </w:lvl>
    <w:lvl w:ilvl="2" w:tplc="AD5C43DC">
      <w:start w:val="1"/>
      <w:numFmt w:val="bullet"/>
      <w:lvlText w:val=""/>
      <w:lvlJc w:val="left"/>
      <w:pPr>
        <w:ind w:left="2160" w:hanging="360"/>
      </w:pPr>
      <w:rPr>
        <w:rFonts w:ascii="Wingdings" w:hAnsi="Wingdings" w:hint="default"/>
      </w:rPr>
    </w:lvl>
    <w:lvl w:ilvl="3" w:tplc="B172F1CC">
      <w:start w:val="1"/>
      <w:numFmt w:val="bullet"/>
      <w:lvlText w:val=""/>
      <w:lvlJc w:val="left"/>
      <w:pPr>
        <w:ind w:left="2880" w:hanging="360"/>
      </w:pPr>
      <w:rPr>
        <w:rFonts w:ascii="Wingdings" w:hAnsi="Wingdings" w:hint="default"/>
      </w:rPr>
    </w:lvl>
    <w:lvl w:ilvl="4" w:tplc="B2CCEBA6">
      <w:start w:val="1"/>
      <w:numFmt w:val="bullet"/>
      <w:lvlText w:val=""/>
      <w:lvlJc w:val="left"/>
      <w:pPr>
        <w:ind w:left="3600" w:hanging="360"/>
      </w:pPr>
      <w:rPr>
        <w:rFonts w:ascii="Wingdings" w:hAnsi="Wingdings" w:hint="default"/>
      </w:rPr>
    </w:lvl>
    <w:lvl w:ilvl="5" w:tplc="ECEE13B0">
      <w:start w:val="1"/>
      <w:numFmt w:val="bullet"/>
      <w:lvlText w:val=""/>
      <w:lvlJc w:val="left"/>
      <w:pPr>
        <w:ind w:left="4320" w:hanging="360"/>
      </w:pPr>
      <w:rPr>
        <w:rFonts w:ascii="Wingdings" w:hAnsi="Wingdings" w:hint="default"/>
      </w:rPr>
    </w:lvl>
    <w:lvl w:ilvl="6" w:tplc="CE12FD0E">
      <w:start w:val="1"/>
      <w:numFmt w:val="bullet"/>
      <w:lvlText w:val=""/>
      <w:lvlJc w:val="left"/>
      <w:pPr>
        <w:ind w:left="5040" w:hanging="360"/>
      </w:pPr>
      <w:rPr>
        <w:rFonts w:ascii="Wingdings" w:hAnsi="Wingdings" w:hint="default"/>
      </w:rPr>
    </w:lvl>
    <w:lvl w:ilvl="7" w:tplc="B97AF4D6">
      <w:start w:val="1"/>
      <w:numFmt w:val="bullet"/>
      <w:lvlText w:val=""/>
      <w:lvlJc w:val="left"/>
      <w:pPr>
        <w:ind w:left="5760" w:hanging="360"/>
      </w:pPr>
      <w:rPr>
        <w:rFonts w:ascii="Wingdings" w:hAnsi="Wingdings" w:hint="default"/>
      </w:rPr>
    </w:lvl>
    <w:lvl w:ilvl="8" w:tplc="7D3869C2">
      <w:start w:val="1"/>
      <w:numFmt w:val="bullet"/>
      <w:lvlText w:val=""/>
      <w:lvlJc w:val="left"/>
      <w:pPr>
        <w:ind w:left="6480" w:hanging="360"/>
      </w:pPr>
      <w:rPr>
        <w:rFonts w:ascii="Wingdings" w:hAnsi="Wingdings" w:hint="default"/>
      </w:rPr>
    </w:lvl>
  </w:abstractNum>
  <w:abstractNum w:abstractNumId="14" w15:restartNumberingAfterBreak="0">
    <w:nsid w:val="686176AB"/>
    <w:multiLevelType w:val="hybridMultilevel"/>
    <w:tmpl w:val="0CF46438"/>
    <w:lvl w:ilvl="0" w:tplc="4CF02CAA">
      <w:start w:val="1"/>
      <w:numFmt w:val="bullet"/>
      <w:lvlText w:val=""/>
      <w:lvlJc w:val="left"/>
      <w:pPr>
        <w:ind w:left="720" w:hanging="360"/>
      </w:pPr>
      <w:rPr>
        <w:rFonts w:ascii="Symbol" w:hAnsi="Symbol" w:hint="default"/>
      </w:rPr>
    </w:lvl>
    <w:lvl w:ilvl="1" w:tplc="F5CE8268">
      <w:start w:val="1"/>
      <w:numFmt w:val="bullet"/>
      <w:lvlText w:val="o"/>
      <w:lvlJc w:val="left"/>
      <w:pPr>
        <w:ind w:left="1440" w:hanging="360"/>
      </w:pPr>
      <w:rPr>
        <w:rFonts w:ascii="Courier New" w:hAnsi="Courier New" w:hint="default"/>
      </w:rPr>
    </w:lvl>
    <w:lvl w:ilvl="2" w:tplc="492A66A8">
      <w:start w:val="1"/>
      <w:numFmt w:val="bullet"/>
      <w:lvlText w:val=""/>
      <w:lvlJc w:val="left"/>
      <w:pPr>
        <w:ind w:left="2160" w:hanging="360"/>
      </w:pPr>
      <w:rPr>
        <w:rFonts w:ascii="Wingdings" w:hAnsi="Wingdings" w:hint="default"/>
      </w:rPr>
    </w:lvl>
    <w:lvl w:ilvl="3" w:tplc="CB425338">
      <w:start w:val="1"/>
      <w:numFmt w:val="bullet"/>
      <w:lvlText w:val=""/>
      <w:lvlJc w:val="left"/>
      <w:pPr>
        <w:ind w:left="2880" w:hanging="360"/>
      </w:pPr>
      <w:rPr>
        <w:rFonts w:ascii="Symbol" w:hAnsi="Symbol" w:hint="default"/>
      </w:rPr>
    </w:lvl>
    <w:lvl w:ilvl="4" w:tplc="EA58F686">
      <w:start w:val="1"/>
      <w:numFmt w:val="bullet"/>
      <w:lvlText w:val="o"/>
      <w:lvlJc w:val="left"/>
      <w:pPr>
        <w:ind w:left="3600" w:hanging="360"/>
      </w:pPr>
      <w:rPr>
        <w:rFonts w:ascii="Courier New" w:hAnsi="Courier New" w:hint="default"/>
      </w:rPr>
    </w:lvl>
    <w:lvl w:ilvl="5" w:tplc="0E42627C">
      <w:start w:val="1"/>
      <w:numFmt w:val="bullet"/>
      <w:lvlText w:val=""/>
      <w:lvlJc w:val="left"/>
      <w:pPr>
        <w:ind w:left="4320" w:hanging="360"/>
      </w:pPr>
      <w:rPr>
        <w:rFonts w:ascii="Wingdings" w:hAnsi="Wingdings" w:hint="default"/>
      </w:rPr>
    </w:lvl>
    <w:lvl w:ilvl="6" w:tplc="8D80F0B4">
      <w:start w:val="1"/>
      <w:numFmt w:val="bullet"/>
      <w:lvlText w:val=""/>
      <w:lvlJc w:val="left"/>
      <w:pPr>
        <w:ind w:left="5040" w:hanging="360"/>
      </w:pPr>
      <w:rPr>
        <w:rFonts w:ascii="Symbol" w:hAnsi="Symbol" w:hint="default"/>
      </w:rPr>
    </w:lvl>
    <w:lvl w:ilvl="7" w:tplc="B412C364">
      <w:start w:val="1"/>
      <w:numFmt w:val="bullet"/>
      <w:lvlText w:val="o"/>
      <w:lvlJc w:val="left"/>
      <w:pPr>
        <w:ind w:left="5760" w:hanging="360"/>
      </w:pPr>
      <w:rPr>
        <w:rFonts w:ascii="Courier New" w:hAnsi="Courier New" w:hint="default"/>
      </w:rPr>
    </w:lvl>
    <w:lvl w:ilvl="8" w:tplc="64D0D684">
      <w:start w:val="1"/>
      <w:numFmt w:val="bullet"/>
      <w:lvlText w:val=""/>
      <w:lvlJc w:val="left"/>
      <w:pPr>
        <w:ind w:left="6480" w:hanging="360"/>
      </w:pPr>
      <w:rPr>
        <w:rFonts w:ascii="Wingdings" w:hAnsi="Wingdings" w:hint="default"/>
      </w:rPr>
    </w:lvl>
  </w:abstractNum>
  <w:abstractNum w:abstractNumId="15" w15:restartNumberingAfterBreak="0">
    <w:nsid w:val="6B0CF4EC"/>
    <w:multiLevelType w:val="hybridMultilevel"/>
    <w:tmpl w:val="FDC8A318"/>
    <w:lvl w:ilvl="0" w:tplc="3B68806C">
      <w:start w:val="1"/>
      <w:numFmt w:val="bullet"/>
      <w:lvlText w:val=""/>
      <w:lvlJc w:val="left"/>
      <w:pPr>
        <w:ind w:left="720" w:hanging="360"/>
      </w:pPr>
      <w:rPr>
        <w:rFonts w:ascii="Symbol" w:hAnsi="Symbol" w:hint="default"/>
      </w:rPr>
    </w:lvl>
    <w:lvl w:ilvl="1" w:tplc="2DF46DFC">
      <w:start w:val="1"/>
      <w:numFmt w:val="bullet"/>
      <w:lvlText w:val="o"/>
      <w:lvlJc w:val="left"/>
      <w:pPr>
        <w:ind w:left="1440" w:hanging="360"/>
      </w:pPr>
      <w:rPr>
        <w:rFonts w:ascii="Courier New" w:hAnsi="Courier New" w:hint="default"/>
      </w:rPr>
    </w:lvl>
    <w:lvl w:ilvl="2" w:tplc="DD8A76E2">
      <w:start w:val="1"/>
      <w:numFmt w:val="bullet"/>
      <w:lvlText w:val=""/>
      <w:lvlJc w:val="left"/>
      <w:pPr>
        <w:ind w:left="2160" w:hanging="360"/>
      </w:pPr>
      <w:rPr>
        <w:rFonts w:ascii="Wingdings" w:hAnsi="Wingdings" w:hint="default"/>
      </w:rPr>
    </w:lvl>
    <w:lvl w:ilvl="3" w:tplc="1D8CD164">
      <w:start w:val="1"/>
      <w:numFmt w:val="bullet"/>
      <w:lvlText w:val=""/>
      <w:lvlJc w:val="left"/>
      <w:pPr>
        <w:ind w:left="2880" w:hanging="360"/>
      </w:pPr>
      <w:rPr>
        <w:rFonts w:ascii="Symbol" w:hAnsi="Symbol" w:hint="default"/>
      </w:rPr>
    </w:lvl>
    <w:lvl w:ilvl="4" w:tplc="A6BAD1B2">
      <w:start w:val="1"/>
      <w:numFmt w:val="bullet"/>
      <w:lvlText w:val="o"/>
      <w:lvlJc w:val="left"/>
      <w:pPr>
        <w:ind w:left="3600" w:hanging="360"/>
      </w:pPr>
      <w:rPr>
        <w:rFonts w:ascii="Courier New" w:hAnsi="Courier New" w:hint="default"/>
      </w:rPr>
    </w:lvl>
    <w:lvl w:ilvl="5" w:tplc="4A946EC2">
      <w:start w:val="1"/>
      <w:numFmt w:val="bullet"/>
      <w:lvlText w:val=""/>
      <w:lvlJc w:val="left"/>
      <w:pPr>
        <w:ind w:left="4320" w:hanging="360"/>
      </w:pPr>
      <w:rPr>
        <w:rFonts w:ascii="Wingdings" w:hAnsi="Wingdings" w:hint="default"/>
      </w:rPr>
    </w:lvl>
    <w:lvl w:ilvl="6" w:tplc="8EDE3CA6">
      <w:start w:val="1"/>
      <w:numFmt w:val="bullet"/>
      <w:lvlText w:val=""/>
      <w:lvlJc w:val="left"/>
      <w:pPr>
        <w:ind w:left="5040" w:hanging="360"/>
      </w:pPr>
      <w:rPr>
        <w:rFonts w:ascii="Symbol" w:hAnsi="Symbol" w:hint="default"/>
      </w:rPr>
    </w:lvl>
    <w:lvl w:ilvl="7" w:tplc="FB101CA6">
      <w:start w:val="1"/>
      <w:numFmt w:val="bullet"/>
      <w:lvlText w:val="o"/>
      <w:lvlJc w:val="left"/>
      <w:pPr>
        <w:ind w:left="5760" w:hanging="360"/>
      </w:pPr>
      <w:rPr>
        <w:rFonts w:ascii="Courier New" w:hAnsi="Courier New" w:hint="default"/>
      </w:rPr>
    </w:lvl>
    <w:lvl w:ilvl="8" w:tplc="91A6F0E0">
      <w:start w:val="1"/>
      <w:numFmt w:val="bullet"/>
      <w:lvlText w:val=""/>
      <w:lvlJc w:val="left"/>
      <w:pPr>
        <w:ind w:left="6480" w:hanging="360"/>
      </w:pPr>
      <w:rPr>
        <w:rFonts w:ascii="Wingdings" w:hAnsi="Wingdings" w:hint="default"/>
      </w:rPr>
    </w:lvl>
  </w:abstractNum>
  <w:abstractNum w:abstractNumId="16"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18C7FD"/>
    <w:multiLevelType w:val="hybridMultilevel"/>
    <w:tmpl w:val="C36EEAC8"/>
    <w:lvl w:ilvl="0" w:tplc="98B24CA6">
      <w:start w:val="1"/>
      <w:numFmt w:val="bullet"/>
      <w:lvlText w:val=""/>
      <w:lvlJc w:val="left"/>
      <w:pPr>
        <w:ind w:left="720" w:hanging="360"/>
      </w:pPr>
      <w:rPr>
        <w:rFonts w:ascii="Symbol" w:hAnsi="Symbol" w:hint="default"/>
      </w:rPr>
    </w:lvl>
    <w:lvl w:ilvl="1" w:tplc="06BCDC04">
      <w:start w:val="1"/>
      <w:numFmt w:val="bullet"/>
      <w:lvlText w:val="o"/>
      <w:lvlJc w:val="left"/>
      <w:pPr>
        <w:ind w:left="1440" w:hanging="360"/>
      </w:pPr>
      <w:rPr>
        <w:rFonts w:ascii="Courier New" w:hAnsi="Courier New" w:hint="default"/>
      </w:rPr>
    </w:lvl>
    <w:lvl w:ilvl="2" w:tplc="0016B4EA">
      <w:start w:val="1"/>
      <w:numFmt w:val="bullet"/>
      <w:lvlText w:val=""/>
      <w:lvlJc w:val="left"/>
      <w:pPr>
        <w:ind w:left="2160" w:hanging="360"/>
      </w:pPr>
      <w:rPr>
        <w:rFonts w:ascii="Wingdings" w:hAnsi="Wingdings" w:hint="default"/>
      </w:rPr>
    </w:lvl>
    <w:lvl w:ilvl="3" w:tplc="046C265E">
      <w:start w:val="1"/>
      <w:numFmt w:val="bullet"/>
      <w:lvlText w:val=""/>
      <w:lvlJc w:val="left"/>
      <w:pPr>
        <w:ind w:left="2880" w:hanging="360"/>
      </w:pPr>
      <w:rPr>
        <w:rFonts w:ascii="Symbol" w:hAnsi="Symbol" w:hint="default"/>
      </w:rPr>
    </w:lvl>
    <w:lvl w:ilvl="4" w:tplc="656AF842">
      <w:start w:val="1"/>
      <w:numFmt w:val="bullet"/>
      <w:lvlText w:val="o"/>
      <w:lvlJc w:val="left"/>
      <w:pPr>
        <w:ind w:left="3600" w:hanging="360"/>
      </w:pPr>
      <w:rPr>
        <w:rFonts w:ascii="Courier New" w:hAnsi="Courier New" w:hint="default"/>
      </w:rPr>
    </w:lvl>
    <w:lvl w:ilvl="5" w:tplc="A3687784">
      <w:start w:val="1"/>
      <w:numFmt w:val="bullet"/>
      <w:lvlText w:val=""/>
      <w:lvlJc w:val="left"/>
      <w:pPr>
        <w:ind w:left="4320" w:hanging="360"/>
      </w:pPr>
      <w:rPr>
        <w:rFonts w:ascii="Wingdings" w:hAnsi="Wingdings" w:hint="default"/>
      </w:rPr>
    </w:lvl>
    <w:lvl w:ilvl="6" w:tplc="9536C75E">
      <w:start w:val="1"/>
      <w:numFmt w:val="bullet"/>
      <w:lvlText w:val=""/>
      <w:lvlJc w:val="left"/>
      <w:pPr>
        <w:ind w:left="5040" w:hanging="360"/>
      </w:pPr>
      <w:rPr>
        <w:rFonts w:ascii="Symbol" w:hAnsi="Symbol" w:hint="default"/>
      </w:rPr>
    </w:lvl>
    <w:lvl w:ilvl="7" w:tplc="02E08712">
      <w:start w:val="1"/>
      <w:numFmt w:val="bullet"/>
      <w:lvlText w:val="o"/>
      <w:lvlJc w:val="left"/>
      <w:pPr>
        <w:ind w:left="5760" w:hanging="360"/>
      </w:pPr>
      <w:rPr>
        <w:rFonts w:ascii="Courier New" w:hAnsi="Courier New" w:hint="default"/>
      </w:rPr>
    </w:lvl>
    <w:lvl w:ilvl="8" w:tplc="1DE06B56">
      <w:start w:val="1"/>
      <w:numFmt w:val="bullet"/>
      <w:lvlText w:val=""/>
      <w:lvlJc w:val="left"/>
      <w:pPr>
        <w:ind w:left="6480" w:hanging="360"/>
      </w:pPr>
      <w:rPr>
        <w:rFonts w:ascii="Wingdings" w:hAnsi="Wingdings" w:hint="default"/>
      </w:rPr>
    </w:lvl>
  </w:abstractNum>
  <w:abstractNum w:abstractNumId="18" w15:restartNumberingAfterBreak="0">
    <w:nsid w:val="6C57E84B"/>
    <w:multiLevelType w:val="hybridMultilevel"/>
    <w:tmpl w:val="E4A2DD48"/>
    <w:lvl w:ilvl="0" w:tplc="93E2A9BA">
      <w:start w:val="1"/>
      <w:numFmt w:val="bullet"/>
      <w:lvlText w:val=""/>
      <w:lvlJc w:val="left"/>
      <w:pPr>
        <w:ind w:left="720" w:hanging="360"/>
      </w:pPr>
      <w:rPr>
        <w:rFonts w:ascii="Symbol" w:hAnsi="Symbol" w:hint="default"/>
      </w:rPr>
    </w:lvl>
    <w:lvl w:ilvl="1" w:tplc="E2F2DE0A">
      <w:start w:val="1"/>
      <w:numFmt w:val="bullet"/>
      <w:lvlText w:val="o"/>
      <w:lvlJc w:val="left"/>
      <w:pPr>
        <w:ind w:left="1440" w:hanging="360"/>
      </w:pPr>
      <w:rPr>
        <w:rFonts w:ascii="Courier New" w:hAnsi="Courier New" w:hint="default"/>
      </w:rPr>
    </w:lvl>
    <w:lvl w:ilvl="2" w:tplc="DF2665BE">
      <w:start w:val="1"/>
      <w:numFmt w:val="bullet"/>
      <w:lvlText w:val=""/>
      <w:lvlJc w:val="left"/>
      <w:pPr>
        <w:ind w:left="2160" w:hanging="360"/>
      </w:pPr>
      <w:rPr>
        <w:rFonts w:ascii="Wingdings" w:hAnsi="Wingdings" w:hint="default"/>
      </w:rPr>
    </w:lvl>
    <w:lvl w:ilvl="3" w:tplc="B702775C">
      <w:start w:val="1"/>
      <w:numFmt w:val="bullet"/>
      <w:lvlText w:val=""/>
      <w:lvlJc w:val="left"/>
      <w:pPr>
        <w:ind w:left="2880" w:hanging="360"/>
      </w:pPr>
      <w:rPr>
        <w:rFonts w:ascii="Symbol" w:hAnsi="Symbol" w:hint="default"/>
      </w:rPr>
    </w:lvl>
    <w:lvl w:ilvl="4" w:tplc="A0EE7B62">
      <w:start w:val="1"/>
      <w:numFmt w:val="bullet"/>
      <w:lvlText w:val="o"/>
      <w:lvlJc w:val="left"/>
      <w:pPr>
        <w:ind w:left="3600" w:hanging="360"/>
      </w:pPr>
      <w:rPr>
        <w:rFonts w:ascii="Courier New" w:hAnsi="Courier New" w:hint="default"/>
      </w:rPr>
    </w:lvl>
    <w:lvl w:ilvl="5" w:tplc="BB506EA4">
      <w:start w:val="1"/>
      <w:numFmt w:val="bullet"/>
      <w:lvlText w:val=""/>
      <w:lvlJc w:val="left"/>
      <w:pPr>
        <w:ind w:left="4320" w:hanging="360"/>
      </w:pPr>
      <w:rPr>
        <w:rFonts w:ascii="Wingdings" w:hAnsi="Wingdings" w:hint="default"/>
      </w:rPr>
    </w:lvl>
    <w:lvl w:ilvl="6" w:tplc="FB048F26">
      <w:start w:val="1"/>
      <w:numFmt w:val="bullet"/>
      <w:lvlText w:val=""/>
      <w:lvlJc w:val="left"/>
      <w:pPr>
        <w:ind w:left="5040" w:hanging="360"/>
      </w:pPr>
      <w:rPr>
        <w:rFonts w:ascii="Symbol" w:hAnsi="Symbol" w:hint="default"/>
      </w:rPr>
    </w:lvl>
    <w:lvl w:ilvl="7" w:tplc="21ECB104">
      <w:start w:val="1"/>
      <w:numFmt w:val="bullet"/>
      <w:lvlText w:val="o"/>
      <w:lvlJc w:val="left"/>
      <w:pPr>
        <w:ind w:left="5760" w:hanging="360"/>
      </w:pPr>
      <w:rPr>
        <w:rFonts w:ascii="Courier New" w:hAnsi="Courier New" w:hint="default"/>
      </w:rPr>
    </w:lvl>
    <w:lvl w:ilvl="8" w:tplc="96A49D58">
      <w:start w:val="1"/>
      <w:numFmt w:val="bullet"/>
      <w:lvlText w:val=""/>
      <w:lvlJc w:val="left"/>
      <w:pPr>
        <w:ind w:left="6480" w:hanging="360"/>
      </w:pPr>
      <w:rPr>
        <w:rFonts w:ascii="Wingdings" w:hAnsi="Wingdings" w:hint="default"/>
      </w:rPr>
    </w:lvl>
  </w:abstractNum>
  <w:abstractNum w:abstractNumId="19" w15:restartNumberingAfterBreak="0">
    <w:nsid w:val="6CC2FADF"/>
    <w:multiLevelType w:val="hybridMultilevel"/>
    <w:tmpl w:val="F1FCD0AE"/>
    <w:lvl w:ilvl="0" w:tplc="232A6914">
      <w:start w:val="1"/>
      <w:numFmt w:val="bullet"/>
      <w:lvlText w:val="o"/>
      <w:lvlJc w:val="left"/>
      <w:pPr>
        <w:ind w:left="720" w:hanging="360"/>
      </w:pPr>
      <w:rPr>
        <w:rFonts w:ascii="Courier New" w:hAnsi="Courier New" w:hint="default"/>
      </w:rPr>
    </w:lvl>
    <w:lvl w:ilvl="1" w:tplc="7B98F3EE">
      <w:start w:val="1"/>
      <w:numFmt w:val="bullet"/>
      <w:lvlText w:val="o"/>
      <w:lvlJc w:val="left"/>
      <w:pPr>
        <w:ind w:left="1440" w:hanging="360"/>
      </w:pPr>
      <w:rPr>
        <w:rFonts w:ascii="Courier New" w:hAnsi="Courier New" w:hint="default"/>
      </w:rPr>
    </w:lvl>
    <w:lvl w:ilvl="2" w:tplc="B50296E6">
      <w:start w:val="1"/>
      <w:numFmt w:val="bullet"/>
      <w:lvlText w:val=""/>
      <w:lvlJc w:val="left"/>
      <w:pPr>
        <w:ind w:left="2160" w:hanging="360"/>
      </w:pPr>
      <w:rPr>
        <w:rFonts w:ascii="Wingdings" w:hAnsi="Wingdings" w:hint="default"/>
      </w:rPr>
    </w:lvl>
    <w:lvl w:ilvl="3" w:tplc="6CCC6EC8">
      <w:start w:val="1"/>
      <w:numFmt w:val="bullet"/>
      <w:lvlText w:val=""/>
      <w:lvlJc w:val="left"/>
      <w:pPr>
        <w:ind w:left="2880" w:hanging="360"/>
      </w:pPr>
      <w:rPr>
        <w:rFonts w:ascii="Symbol" w:hAnsi="Symbol" w:hint="default"/>
      </w:rPr>
    </w:lvl>
    <w:lvl w:ilvl="4" w:tplc="84005D5C">
      <w:start w:val="1"/>
      <w:numFmt w:val="bullet"/>
      <w:lvlText w:val="o"/>
      <w:lvlJc w:val="left"/>
      <w:pPr>
        <w:ind w:left="3600" w:hanging="360"/>
      </w:pPr>
      <w:rPr>
        <w:rFonts w:ascii="Courier New" w:hAnsi="Courier New" w:hint="default"/>
      </w:rPr>
    </w:lvl>
    <w:lvl w:ilvl="5" w:tplc="1362138E">
      <w:start w:val="1"/>
      <w:numFmt w:val="bullet"/>
      <w:lvlText w:val=""/>
      <w:lvlJc w:val="left"/>
      <w:pPr>
        <w:ind w:left="4320" w:hanging="360"/>
      </w:pPr>
      <w:rPr>
        <w:rFonts w:ascii="Wingdings" w:hAnsi="Wingdings" w:hint="default"/>
      </w:rPr>
    </w:lvl>
    <w:lvl w:ilvl="6" w:tplc="83E68690">
      <w:start w:val="1"/>
      <w:numFmt w:val="bullet"/>
      <w:lvlText w:val=""/>
      <w:lvlJc w:val="left"/>
      <w:pPr>
        <w:ind w:left="5040" w:hanging="360"/>
      </w:pPr>
      <w:rPr>
        <w:rFonts w:ascii="Symbol" w:hAnsi="Symbol" w:hint="default"/>
      </w:rPr>
    </w:lvl>
    <w:lvl w:ilvl="7" w:tplc="E41CAB04">
      <w:start w:val="1"/>
      <w:numFmt w:val="bullet"/>
      <w:lvlText w:val="o"/>
      <w:lvlJc w:val="left"/>
      <w:pPr>
        <w:ind w:left="5760" w:hanging="360"/>
      </w:pPr>
      <w:rPr>
        <w:rFonts w:ascii="Courier New" w:hAnsi="Courier New" w:hint="default"/>
      </w:rPr>
    </w:lvl>
    <w:lvl w:ilvl="8" w:tplc="6D3895A6">
      <w:start w:val="1"/>
      <w:numFmt w:val="bullet"/>
      <w:lvlText w:val=""/>
      <w:lvlJc w:val="left"/>
      <w:pPr>
        <w:ind w:left="6480" w:hanging="360"/>
      </w:pPr>
      <w:rPr>
        <w:rFonts w:ascii="Wingdings" w:hAnsi="Wingdings" w:hint="default"/>
      </w:rPr>
    </w:lvl>
  </w:abstractNum>
  <w:abstractNum w:abstractNumId="20" w15:restartNumberingAfterBreak="0">
    <w:nsid w:val="74FC12BC"/>
    <w:multiLevelType w:val="hybridMultilevel"/>
    <w:tmpl w:val="4F32C9AA"/>
    <w:lvl w:ilvl="0" w:tplc="39DAC32E">
      <w:start w:val="1"/>
      <w:numFmt w:val="bullet"/>
      <w:lvlText w:val=""/>
      <w:lvlJc w:val="left"/>
      <w:pPr>
        <w:ind w:left="720" w:hanging="360"/>
      </w:pPr>
      <w:rPr>
        <w:rFonts w:ascii="Symbol" w:hAnsi="Symbol" w:hint="default"/>
      </w:rPr>
    </w:lvl>
    <w:lvl w:ilvl="1" w:tplc="3D5EAA92">
      <w:start w:val="1"/>
      <w:numFmt w:val="bullet"/>
      <w:lvlText w:val="o"/>
      <w:lvlJc w:val="left"/>
      <w:pPr>
        <w:ind w:left="1440" w:hanging="360"/>
      </w:pPr>
      <w:rPr>
        <w:rFonts w:ascii="Courier New" w:hAnsi="Courier New" w:hint="default"/>
      </w:rPr>
    </w:lvl>
    <w:lvl w:ilvl="2" w:tplc="2AAA03F4">
      <w:start w:val="1"/>
      <w:numFmt w:val="bullet"/>
      <w:lvlText w:val=""/>
      <w:lvlJc w:val="left"/>
      <w:pPr>
        <w:ind w:left="2160" w:hanging="360"/>
      </w:pPr>
      <w:rPr>
        <w:rFonts w:ascii="Wingdings" w:hAnsi="Wingdings" w:hint="default"/>
      </w:rPr>
    </w:lvl>
    <w:lvl w:ilvl="3" w:tplc="2636519A">
      <w:start w:val="1"/>
      <w:numFmt w:val="bullet"/>
      <w:lvlText w:val=""/>
      <w:lvlJc w:val="left"/>
      <w:pPr>
        <w:ind w:left="2880" w:hanging="360"/>
      </w:pPr>
      <w:rPr>
        <w:rFonts w:ascii="Symbol" w:hAnsi="Symbol" w:hint="default"/>
      </w:rPr>
    </w:lvl>
    <w:lvl w:ilvl="4" w:tplc="1C2C02C4">
      <w:start w:val="1"/>
      <w:numFmt w:val="bullet"/>
      <w:lvlText w:val="o"/>
      <w:lvlJc w:val="left"/>
      <w:pPr>
        <w:ind w:left="3600" w:hanging="360"/>
      </w:pPr>
      <w:rPr>
        <w:rFonts w:ascii="Courier New" w:hAnsi="Courier New" w:hint="default"/>
      </w:rPr>
    </w:lvl>
    <w:lvl w:ilvl="5" w:tplc="898A1A28">
      <w:start w:val="1"/>
      <w:numFmt w:val="bullet"/>
      <w:lvlText w:val=""/>
      <w:lvlJc w:val="left"/>
      <w:pPr>
        <w:ind w:left="4320" w:hanging="360"/>
      </w:pPr>
      <w:rPr>
        <w:rFonts w:ascii="Wingdings" w:hAnsi="Wingdings" w:hint="default"/>
      </w:rPr>
    </w:lvl>
    <w:lvl w:ilvl="6" w:tplc="EA067312">
      <w:start w:val="1"/>
      <w:numFmt w:val="bullet"/>
      <w:lvlText w:val=""/>
      <w:lvlJc w:val="left"/>
      <w:pPr>
        <w:ind w:left="5040" w:hanging="360"/>
      </w:pPr>
      <w:rPr>
        <w:rFonts w:ascii="Symbol" w:hAnsi="Symbol" w:hint="default"/>
      </w:rPr>
    </w:lvl>
    <w:lvl w:ilvl="7" w:tplc="110EBB14">
      <w:start w:val="1"/>
      <w:numFmt w:val="bullet"/>
      <w:lvlText w:val="o"/>
      <w:lvlJc w:val="left"/>
      <w:pPr>
        <w:ind w:left="5760" w:hanging="360"/>
      </w:pPr>
      <w:rPr>
        <w:rFonts w:ascii="Courier New" w:hAnsi="Courier New" w:hint="default"/>
      </w:rPr>
    </w:lvl>
    <w:lvl w:ilvl="8" w:tplc="85360238">
      <w:start w:val="1"/>
      <w:numFmt w:val="bullet"/>
      <w:lvlText w:val=""/>
      <w:lvlJc w:val="left"/>
      <w:pPr>
        <w:ind w:left="6480" w:hanging="360"/>
      </w:pPr>
      <w:rPr>
        <w:rFonts w:ascii="Wingdings" w:hAnsi="Wingdings" w:hint="default"/>
      </w:rPr>
    </w:lvl>
  </w:abstractNum>
  <w:abstractNum w:abstractNumId="21" w15:restartNumberingAfterBreak="0">
    <w:nsid w:val="7CCB0141"/>
    <w:multiLevelType w:val="hybridMultilevel"/>
    <w:tmpl w:val="9ECC9868"/>
    <w:lvl w:ilvl="0" w:tplc="43E2A258">
      <w:start w:val="1"/>
      <w:numFmt w:val="bullet"/>
      <w:lvlText w:val="o"/>
      <w:lvlJc w:val="left"/>
      <w:pPr>
        <w:ind w:left="720" w:hanging="360"/>
      </w:pPr>
      <w:rPr>
        <w:rFonts w:ascii="Courier New" w:hAnsi="Courier New" w:hint="default"/>
      </w:rPr>
    </w:lvl>
    <w:lvl w:ilvl="1" w:tplc="7174FF86">
      <w:start w:val="1"/>
      <w:numFmt w:val="bullet"/>
      <w:lvlText w:val="o"/>
      <w:lvlJc w:val="left"/>
      <w:pPr>
        <w:ind w:left="1440" w:hanging="360"/>
      </w:pPr>
      <w:rPr>
        <w:rFonts w:ascii="Courier New" w:hAnsi="Courier New" w:hint="default"/>
      </w:rPr>
    </w:lvl>
    <w:lvl w:ilvl="2" w:tplc="82A45CD8">
      <w:start w:val="1"/>
      <w:numFmt w:val="bullet"/>
      <w:lvlText w:val=""/>
      <w:lvlJc w:val="left"/>
      <w:pPr>
        <w:ind w:left="2160" w:hanging="360"/>
      </w:pPr>
      <w:rPr>
        <w:rFonts w:ascii="Wingdings" w:hAnsi="Wingdings" w:hint="default"/>
      </w:rPr>
    </w:lvl>
    <w:lvl w:ilvl="3" w:tplc="2FF8ADA6">
      <w:start w:val="1"/>
      <w:numFmt w:val="bullet"/>
      <w:lvlText w:val=""/>
      <w:lvlJc w:val="left"/>
      <w:pPr>
        <w:ind w:left="2880" w:hanging="360"/>
      </w:pPr>
      <w:rPr>
        <w:rFonts w:ascii="Symbol" w:hAnsi="Symbol" w:hint="default"/>
      </w:rPr>
    </w:lvl>
    <w:lvl w:ilvl="4" w:tplc="53D81820">
      <w:start w:val="1"/>
      <w:numFmt w:val="bullet"/>
      <w:lvlText w:val="o"/>
      <w:lvlJc w:val="left"/>
      <w:pPr>
        <w:ind w:left="3600" w:hanging="360"/>
      </w:pPr>
      <w:rPr>
        <w:rFonts w:ascii="Courier New" w:hAnsi="Courier New" w:hint="default"/>
      </w:rPr>
    </w:lvl>
    <w:lvl w:ilvl="5" w:tplc="E0D85D62">
      <w:start w:val="1"/>
      <w:numFmt w:val="bullet"/>
      <w:lvlText w:val=""/>
      <w:lvlJc w:val="left"/>
      <w:pPr>
        <w:ind w:left="4320" w:hanging="360"/>
      </w:pPr>
      <w:rPr>
        <w:rFonts w:ascii="Wingdings" w:hAnsi="Wingdings" w:hint="default"/>
      </w:rPr>
    </w:lvl>
    <w:lvl w:ilvl="6" w:tplc="1414A9A8">
      <w:start w:val="1"/>
      <w:numFmt w:val="bullet"/>
      <w:lvlText w:val=""/>
      <w:lvlJc w:val="left"/>
      <w:pPr>
        <w:ind w:left="5040" w:hanging="360"/>
      </w:pPr>
      <w:rPr>
        <w:rFonts w:ascii="Symbol" w:hAnsi="Symbol" w:hint="default"/>
      </w:rPr>
    </w:lvl>
    <w:lvl w:ilvl="7" w:tplc="028AB502">
      <w:start w:val="1"/>
      <w:numFmt w:val="bullet"/>
      <w:lvlText w:val="o"/>
      <w:lvlJc w:val="left"/>
      <w:pPr>
        <w:ind w:left="5760" w:hanging="360"/>
      </w:pPr>
      <w:rPr>
        <w:rFonts w:ascii="Courier New" w:hAnsi="Courier New" w:hint="default"/>
      </w:rPr>
    </w:lvl>
    <w:lvl w:ilvl="8" w:tplc="951CB9D4">
      <w:start w:val="1"/>
      <w:numFmt w:val="bullet"/>
      <w:lvlText w:val=""/>
      <w:lvlJc w:val="left"/>
      <w:pPr>
        <w:ind w:left="6480" w:hanging="360"/>
      </w:pPr>
      <w:rPr>
        <w:rFonts w:ascii="Wingdings" w:hAnsi="Wingdings" w:hint="default"/>
      </w:rPr>
    </w:lvl>
  </w:abstractNum>
  <w:abstractNum w:abstractNumId="22" w15:restartNumberingAfterBreak="0">
    <w:nsid w:val="7DD644C6"/>
    <w:multiLevelType w:val="hybridMultilevel"/>
    <w:tmpl w:val="56047078"/>
    <w:lvl w:ilvl="0" w:tplc="2F74CAD6">
      <w:start w:val="1"/>
      <w:numFmt w:val="bullet"/>
      <w:lvlText w:val=""/>
      <w:lvlJc w:val="left"/>
      <w:pPr>
        <w:ind w:left="720" w:hanging="360"/>
      </w:pPr>
      <w:rPr>
        <w:rFonts w:ascii="Symbol" w:hAnsi="Symbol" w:hint="default"/>
      </w:rPr>
    </w:lvl>
    <w:lvl w:ilvl="1" w:tplc="2256C7E6">
      <w:start w:val="1"/>
      <w:numFmt w:val="bullet"/>
      <w:lvlText w:val="o"/>
      <w:lvlJc w:val="left"/>
      <w:pPr>
        <w:ind w:left="1440" w:hanging="360"/>
      </w:pPr>
      <w:rPr>
        <w:rFonts w:ascii="Courier New" w:hAnsi="Courier New" w:hint="default"/>
      </w:rPr>
    </w:lvl>
    <w:lvl w:ilvl="2" w:tplc="40624676">
      <w:start w:val="1"/>
      <w:numFmt w:val="bullet"/>
      <w:lvlText w:val=""/>
      <w:lvlJc w:val="left"/>
      <w:pPr>
        <w:ind w:left="2160" w:hanging="360"/>
      </w:pPr>
      <w:rPr>
        <w:rFonts w:ascii="Wingdings" w:hAnsi="Wingdings" w:hint="default"/>
      </w:rPr>
    </w:lvl>
    <w:lvl w:ilvl="3" w:tplc="7A50E564">
      <w:start w:val="1"/>
      <w:numFmt w:val="bullet"/>
      <w:lvlText w:val=""/>
      <w:lvlJc w:val="left"/>
      <w:pPr>
        <w:ind w:left="2880" w:hanging="360"/>
      </w:pPr>
      <w:rPr>
        <w:rFonts w:ascii="Symbol" w:hAnsi="Symbol" w:hint="default"/>
      </w:rPr>
    </w:lvl>
    <w:lvl w:ilvl="4" w:tplc="B6B835F4">
      <w:start w:val="1"/>
      <w:numFmt w:val="bullet"/>
      <w:lvlText w:val="o"/>
      <w:lvlJc w:val="left"/>
      <w:pPr>
        <w:ind w:left="3600" w:hanging="360"/>
      </w:pPr>
      <w:rPr>
        <w:rFonts w:ascii="Courier New" w:hAnsi="Courier New" w:hint="default"/>
      </w:rPr>
    </w:lvl>
    <w:lvl w:ilvl="5" w:tplc="2E1425A8">
      <w:start w:val="1"/>
      <w:numFmt w:val="bullet"/>
      <w:lvlText w:val=""/>
      <w:lvlJc w:val="left"/>
      <w:pPr>
        <w:ind w:left="4320" w:hanging="360"/>
      </w:pPr>
      <w:rPr>
        <w:rFonts w:ascii="Wingdings" w:hAnsi="Wingdings" w:hint="default"/>
      </w:rPr>
    </w:lvl>
    <w:lvl w:ilvl="6" w:tplc="F7FE9384">
      <w:start w:val="1"/>
      <w:numFmt w:val="bullet"/>
      <w:lvlText w:val=""/>
      <w:lvlJc w:val="left"/>
      <w:pPr>
        <w:ind w:left="5040" w:hanging="360"/>
      </w:pPr>
      <w:rPr>
        <w:rFonts w:ascii="Symbol" w:hAnsi="Symbol" w:hint="default"/>
      </w:rPr>
    </w:lvl>
    <w:lvl w:ilvl="7" w:tplc="CF0EE2DC">
      <w:start w:val="1"/>
      <w:numFmt w:val="bullet"/>
      <w:lvlText w:val="o"/>
      <w:lvlJc w:val="left"/>
      <w:pPr>
        <w:ind w:left="5760" w:hanging="360"/>
      </w:pPr>
      <w:rPr>
        <w:rFonts w:ascii="Courier New" w:hAnsi="Courier New" w:hint="default"/>
      </w:rPr>
    </w:lvl>
    <w:lvl w:ilvl="8" w:tplc="9EFEEAEC">
      <w:start w:val="1"/>
      <w:numFmt w:val="bullet"/>
      <w:lvlText w:val=""/>
      <w:lvlJc w:val="left"/>
      <w:pPr>
        <w:ind w:left="6480" w:hanging="360"/>
      </w:pPr>
      <w:rPr>
        <w:rFonts w:ascii="Wingdings" w:hAnsi="Wingdings" w:hint="default"/>
      </w:rPr>
    </w:lvl>
  </w:abstractNum>
  <w:abstractNum w:abstractNumId="23" w15:restartNumberingAfterBreak="0">
    <w:nsid w:val="7E2A9641"/>
    <w:multiLevelType w:val="hybridMultilevel"/>
    <w:tmpl w:val="C6CCFEE0"/>
    <w:lvl w:ilvl="0" w:tplc="5BD2ECCC">
      <w:start w:val="1"/>
      <w:numFmt w:val="bullet"/>
      <w:lvlText w:val=""/>
      <w:lvlJc w:val="left"/>
      <w:pPr>
        <w:ind w:left="720" w:hanging="360"/>
      </w:pPr>
      <w:rPr>
        <w:rFonts w:ascii="Symbol" w:hAnsi="Symbol" w:hint="default"/>
      </w:rPr>
    </w:lvl>
    <w:lvl w:ilvl="1" w:tplc="DBB0892E">
      <w:start w:val="1"/>
      <w:numFmt w:val="bullet"/>
      <w:lvlText w:val="o"/>
      <w:lvlJc w:val="left"/>
      <w:pPr>
        <w:ind w:left="1440" w:hanging="360"/>
      </w:pPr>
      <w:rPr>
        <w:rFonts w:ascii="Courier New" w:hAnsi="Courier New" w:hint="default"/>
      </w:rPr>
    </w:lvl>
    <w:lvl w:ilvl="2" w:tplc="2DC4189E">
      <w:start w:val="1"/>
      <w:numFmt w:val="bullet"/>
      <w:lvlText w:val=""/>
      <w:lvlJc w:val="left"/>
      <w:pPr>
        <w:ind w:left="2160" w:hanging="360"/>
      </w:pPr>
      <w:rPr>
        <w:rFonts w:ascii="Wingdings" w:hAnsi="Wingdings" w:hint="default"/>
      </w:rPr>
    </w:lvl>
    <w:lvl w:ilvl="3" w:tplc="CFA44F16">
      <w:start w:val="1"/>
      <w:numFmt w:val="bullet"/>
      <w:lvlText w:val=""/>
      <w:lvlJc w:val="left"/>
      <w:pPr>
        <w:ind w:left="2880" w:hanging="360"/>
      </w:pPr>
      <w:rPr>
        <w:rFonts w:ascii="Symbol" w:hAnsi="Symbol" w:hint="default"/>
      </w:rPr>
    </w:lvl>
    <w:lvl w:ilvl="4" w:tplc="9266DCCA">
      <w:start w:val="1"/>
      <w:numFmt w:val="bullet"/>
      <w:lvlText w:val="o"/>
      <w:lvlJc w:val="left"/>
      <w:pPr>
        <w:ind w:left="3600" w:hanging="360"/>
      </w:pPr>
      <w:rPr>
        <w:rFonts w:ascii="Courier New" w:hAnsi="Courier New" w:hint="default"/>
      </w:rPr>
    </w:lvl>
    <w:lvl w:ilvl="5" w:tplc="E78C6E98">
      <w:start w:val="1"/>
      <w:numFmt w:val="bullet"/>
      <w:lvlText w:val=""/>
      <w:lvlJc w:val="left"/>
      <w:pPr>
        <w:ind w:left="4320" w:hanging="360"/>
      </w:pPr>
      <w:rPr>
        <w:rFonts w:ascii="Wingdings" w:hAnsi="Wingdings" w:hint="default"/>
      </w:rPr>
    </w:lvl>
    <w:lvl w:ilvl="6" w:tplc="18D632FE">
      <w:start w:val="1"/>
      <w:numFmt w:val="bullet"/>
      <w:lvlText w:val=""/>
      <w:lvlJc w:val="left"/>
      <w:pPr>
        <w:ind w:left="5040" w:hanging="360"/>
      </w:pPr>
      <w:rPr>
        <w:rFonts w:ascii="Symbol" w:hAnsi="Symbol" w:hint="default"/>
      </w:rPr>
    </w:lvl>
    <w:lvl w:ilvl="7" w:tplc="9566181C">
      <w:start w:val="1"/>
      <w:numFmt w:val="bullet"/>
      <w:lvlText w:val="o"/>
      <w:lvlJc w:val="left"/>
      <w:pPr>
        <w:ind w:left="5760" w:hanging="360"/>
      </w:pPr>
      <w:rPr>
        <w:rFonts w:ascii="Courier New" w:hAnsi="Courier New" w:hint="default"/>
      </w:rPr>
    </w:lvl>
    <w:lvl w:ilvl="8" w:tplc="40B24EFC">
      <w:start w:val="1"/>
      <w:numFmt w:val="bullet"/>
      <w:lvlText w:val=""/>
      <w:lvlJc w:val="left"/>
      <w:pPr>
        <w:ind w:left="6480" w:hanging="360"/>
      </w:pPr>
      <w:rPr>
        <w:rFonts w:ascii="Wingdings" w:hAnsi="Wingdings" w:hint="default"/>
      </w:rPr>
    </w:lvl>
  </w:abstractNum>
  <w:abstractNum w:abstractNumId="24" w15:restartNumberingAfterBreak="0">
    <w:nsid w:val="7E4FD30C"/>
    <w:multiLevelType w:val="hybridMultilevel"/>
    <w:tmpl w:val="808E2D40"/>
    <w:lvl w:ilvl="0" w:tplc="58344B04">
      <w:start w:val="1"/>
      <w:numFmt w:val="bullet"/>
      <w:lvlText w:val=""/>
      <w:lvlJc w:val="left"/>
      <w:pPr>
        <w:ind w:left="720" w:hanging="360"/>
      </w:pPr>
      <w:rPr>
        <w:rFonts w:ascii="Symbol" w:hAnsi="Symbol" w:hint="default"/>
      </w:rPr>
    </w:lvl>
    <w:lvl w:ilvl="1" w:tplc="6060A2F8">
      <w:start w:val="1"/>
      <w:numFmt w:val="bullet"/>
      <w:lvlText w:val="o"/>
      <w:lvlJc w:val="left"/>
      <w:pPr>
        <w:ind w:left="1440" w:hanging="360"/>
      </w:pPr>
      <w:rPr>
        <w:rFonts w:ascii="Courier New" w:hAnsi="Courier New" w:hint="default"/>
      </w:rPr>
    </w:lvl>
    <w:lvl w:ilvl="2" w:tplc="82A0DDF4">
      <w:start w:val="1"/>
      <w:numFmt w:val="bullet"/>
      <w:lvlText w:val=""/>
      <w:lvlJc w:val="left"/>
      <w:pPr>
        <w:ind w:left="2160" w:hanging="360"/>
      </w:pPr>
      <w:rPr>
        <w:rFonts w:ascii="Wingdings" w:hAnsi="Wingdings" w:hint="default"/>
      </w:rPr>
    </w:lvl>
    <w:lvl w:ilvl="3" w:tplc="90C43538">
      <w:start w:val="1"/>
      <w:numFmt w:val="bullet"/>
      <w:lvlText w:val=""/>
      <w:lvlJc w:val="left"/>
      <w:pPr>
        <w:ind w:left="2880" w:hanging="360"/>
      </w:pPr>
      <w:rPr>
        <w:rFonts w:ascii="Symbol" w:hAnsi="Symbol" w:hint="default"/>
      </w:rPr>
    </w:lvl>
    <w:lvl w:ilvl="4" w:tplc="31FCE9EE">
      <w:start w:val="1"/>
      <w:numFmt w:val="bullet"/>
      <w:lvlText w:val="o"/>
      <w:lvlJc w:val="left"/>
      <w:pPr>
        <w:ind w:left="3600" w:hanging="360"/>
      </w:pPr>
      <w:rPr>
        <w:rFonts w:ascii="Courier New" w:hAnsi="Courier New" w:hint="default"/>
      </w:rPr>
    </w:lvl>
    <w:lvl w:ilvl="5" w:tplc="FFD8859A">
      <w:start w:val="1"/>
      <w:numFmt w:val="bullet"/>
      <w:lvlText w:val=""/>
      <w:lvlJc w:val="left"/>
      <w:pPr>
        <w:ind w:left="4320" w:hanging="360"/>
      </w:pPr>
      <w:rPr>
        <w:rFonts w:ascii="Wingdings" w:hAnsi="Wingdings" w:hint="default"/>
      </w:rPr>
    </w:lvl>
    <w:lvl w:ilvl="6" w:tplc="E4367FC6">
      <w:start w:val="1"/>
      <w:numFmt w:val="bullet"/>
      <w:lvlText w:val=""/>
      <w:lvlJc w:val="left"/>
      <w:pPr>
        <w:ind w:left="5040" w:hanging="360"/>
      </w:pPr>
      <w:rPr>
        <w:rFonts w:ascii="Symbol" w:hAnsi="Symbol" w:hint="default"/>
      </w:rPr>
    </w:lvl>
    <w:lvl w:ilvl="7" w:tplc="2F4AAF02">
      <w:start w:val="1"/>
      <w:numFmt w:val="bullet"/>
      <w:lvlText w:val="o"/>
      <w:lvlJc w:val="left"/>
      <w:pPr>
        <w:ind w:left="5760" w:hanging="360"/>
      </w:pPr>
      <w:rPr>
        <w:rFonts w:ascii="Courier New" w:hAnsi="Courier New" w:hint="default"/>
      </w:rPr>
    </w:lvl>
    <w:lvl w:ilvl="8" w:tplc="8342F104">
      <w:start w:val="1"/>
      <w:numFmt w:val="bullet"/>
      <w:lvlText w:val=""/>
      <w:lvlJc w:val="left"/>
      <w:pPr>
        <w:ind w:left="6480" w:hanging="360"/>
      </w:pPr>
      <w:rPr>
        <w:rFonts w:ascii="Wingdings" w:hAnsi="Wingdings" w:hint="default"/>
      </w:rPr>
    </w:lvl>
  </w:abstractNum>
  <w:num w:numId="1" w16cid:durableId="1621952819">
    <w:abstractNumId w:val="15"/>
  </w:num>
  <w:num w:numId="2" w16cid:durableId="794060217">
    <w:abstractNumId w:val="18"/>
  </w:num>
  <w:num w:numId="3" w16cid:durableId="794520529">
    <w:abstractNumId w:val="20"/>
  </w:num>
  <w:num w:numId="4" w16cid:durableId="1634286387">
    <w:abstractNumId w:val="24"/>
  </w:num>
  <w:num w:numId="5" w16cid:durableId="449592323">
    <w:abstractNumId w:val="7"/>
  </w:num>
  <w:num w:numId="6" w16cid:durableId="1475949499">
    <w:abstractNumId w:val="9"/>
  </w:num>
  <w:num w:numId="7" w16cid:durableId="892932523">
    <w:abstractNumId w:val="14"/>
  </w:num>
  <w:num w:numId="8" w16cid:durableId="1544823663">
    <w:abstractNumId w:val="23"/>
  </w:num>
  <w:num w:numId="9" w16cid:durableId="826868407">
    <w:abstractNumId w:val="2"/>
  </w:num>
  <w:num w:numId="10" w16cid:durableId="716397197">
    <w:abstractNumId w:val="22"/>
  </w:num>
  <w:num w:numId="11" w16cid:durableId="407073498">
    <w:abstractNumId w:val="17"/>
  </w:num>
  <w:num w:numId="12" w16cid:durableId="1542135197">
    <w:abstractNumId w:val="4"/>
  </w:num>
  <w:num w:numId="13" w16cid:durableId="768621713">
    <w:abstractNumId w:val="3"/>
  </w:num>
  <w:num w:numId="14" w16cid:durableId="436561833">
    <w:abstractNumId w:val="12"/>
  </w:num>
  <w:num w:numId="15" w16cid:durableId="78715761">
    <w:abstractNumId w:val="5"/>
  </w:num>
  <w:num w:numId="16" w16cid:durableId="738552830">
    <w:abstractNumId w:val="21"/>
  </w:num>
  <w:num w:numId="17" w16cid:durableId="25255815">
    <w:abstractNumId w:val="10"/>
  </w:num>
  <w:num w:numId="18" w16cid:durableId="1776243588">
    <w:abstractNumId w:val="19"/>
  </w:num>
  <w:num w:numId="19" w16cid:durableId="1197817015">
    <w:abstractNumId w:val="6"/>
  </w:num>
  <w:num w:numId="20" w16cid:durableId="485249524">
    <w:abstractNumId w:val="13"/>
  </w:num>
  <w:num w:numId="21" w16cid:durableId="2073308884">
    <w:abstractNumId w:val="16"/>
  </w:num>
  <w:num w:numId="22" w16cid:durableId="1399015089">
    <w:abstractNumId w:val="1"/>
  </w:num>
  <w:num w:numId="23" w16cid:durableId="1363704668">
    <w:abstractNumId w:val="0"/>
  </w:num>
  <w:num w:numId="24" w16cid:durableId="496843941">
    <w:abstractNumId w:val="11"/>
  </w:num>
  <w:num w:numId="25" w16cid:durableId="2039549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attachedTemplate r:id="rId1"/>
  <w:stylePaneSortMethod w:val="00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21DDC"/>
    <w:rsid w:val="00042D97"/>
    <w:rsid w:val="00064BDC"/>
    <w:rsid w:val="000714FA"/>
    <w:rsid w:val="00094B97"/>
    <w:rsid w:val="00097AEC"/>
    <w:rsid w:val="000B5220"/>
    <w:rsid w:val="000B61C3"/>
    <w:rsid w:val="000C516F"/>
    <w:rsid w:val="000D6FB5"/>
    <w:rsid w:val="00100FA4"/>
    <w:rsid w:val="00116044"/>
    <w:rsid w:val="00151483"/>
    <w:rsid w:val="001664D3"/>
    <w:rsid w:val="001851DD"/>
    <w:rsid w:val="001A4DB2"/>
    <w:rsid w:val="001F5F6C"/>
    <w:rsid w:val="001F61D5"/>
    <w:rsid w:val="00221AEF"/>
    <w:rsid w:val="002239CB"/>
    <w:rsid w:val="00236FA3"/>
    <w:rsid w:val="00251F63"/>
    <w:rsid w:val="0025296B"/>
    <w:rsid w:val="00252D7F"/>
    <w:rsid w:val="002562CE"/>
    <w:rsid w:val="00275A40"/>
    <w:rsid w:val="0029485E"/>
    <w:rsid w:val="002D3629"/>
    <w:rsid w:val="002F6EF7"/>
    <w:rsid w:val="00362014"/>
    <w:rsid w:val="003733A6"/>
    <w:rsid w:val="00376697"/>
    <w:rsid w:val="003A7D9D"/>
    <w:rsid w:val="003C6FEA"/>
    <w:rsid w:val="0040257F"/>
    <w:rsid w:val="004126A9"/>
    <w:rsid w:val="0045676C"/>
    <w:rsid w:val="004755D8"/>
    <w:rsid w:val="004B461A"/>
    <w:rsid w:val="004C366D"/>
    <w:rsid w:val="004D7A8A"/>
    <w:rsid w:val="004E3858"/>
    <w:rsid w:val="005124AD"/>
    <w:rsid w:val="00537C9C"/>
    <w:rsid w:val="005443B6"/>
    <w:rsid w:val="00566760"/>
    <w:rsid w:val="0057103D"/>
    <w:rsid w:val="0058224E"/>
    <w:rsid w:val="00593BAB"/>
    <w:rsid w:val="005D0579"/>
    <w:rsid w:val="006030ED"/>
    <w:rsid w:val="0063236A"/>
    <w:rsid w:val="00632991"/>
    <w:rsid w:val="00675754"/>
    <w:rsid w:val="006A09A4"/>
    <w:rsid w:val="006A79B1"/>
    <w:rsid w:val="006E0AF4"/>
    <w:rsid w:val="007039EB"/>
    <w:rsid w:val="00711D24"/>
    <w:rsid w:val="00733D60"/>
    <w:rsid w:val="00746031"/>
    <w:rsid w:val="007A7518"/>
    <w:rsid w:val="0084072A"/>
    <w:rsid w:val="008409CF"/>
    <w:rsid w:val="00866364"/>
    <w:rsid w:val="00881D3E"/>
    <w:rsid w:val="008865DF"/>
    <w:rsid w:val="00892668"/>
    <w:rsid w:val="00895558"/>
    <w:rsid w:val="008A7AA7"/>
    <w:rsid w:val="008C3A6A"/>
    <w:rsid w:val="008D4C75"/>
    <w:rsid w:val="008E16ED"/>
    <w:rsid w:val="008E4FCB"/>
    <w:rsid w:val="008F43A2"/>
    <w:rsid w:val="00921731"/>
    <w:rsid w:val="00961585"/>
    <w:rsid w:val="009620BA"/>
    <w:rsid w:val="009654CB"/>
    <w:rsid w:val="009A10EE"/>
    <w:rsid w:val="009A22C6"/>
    <w:rsid w:val="009B67EE"/>
    <w:rsid w:val="009B7C5E"/>
    <w:rsid w:val="009D4996"/>
    <w:rsid w:val="00A00EF5"/>
    <w:rsid w:val="00A11E63"/>
    <w:rsid w:val="00A34676"/>
    <w:rsid w:val="00A46D63"/>
    <w:rsid w:val="00A55548"/>
    <w:rsid w:val="00A674FB"/>
    <w:rsid w:val="00A9306C"/>
    <w:rsid w:val="00AB0992"/>
    <w:rsid w:val="00AB0E23"/>
    <w:rsid w:val="00AB2133"/>
    <w:rsid w:val="00AC5C12"/>
    <w:rsid w:val="00AD228E"/>
    <w:rsid w:val="00AEE4DF"/>
    <w:rsid w:val="00AF68BE"/>
    <w:rsid w:val="00B232E7"/>
    <w:rsid w:val="00B46F32"/>
    <w:rsid w:val="00B5136E"/>
    <w:rsid w:val="00B630B0"/>
    <w:rsid w:val="00B72E64"/>
    <w:rsid w:val="00B74466"/>
    <w:rsid w:val="00B939D3"/>
    <w:rsid w:val="00BA1A79"/>
    <w:rsid w:val="00BB30A0"/>
    <w:rsid w:val="00BC0CD0"/>
    <w:rsid w:val="00BD72BF"/>
    <w:rsid w:val="00BD7B26"/>
    <w:rsid w:val="00C34E2B"/>
    <w:rsid w:val="00C35405"/>
    <w:rsid w:val="00C9614E"/>
    <w:rsid w:val="00CB56E9"/>
    <w:rsid w:val="00CD2919"/>
    <w:rsid w:val="00CE3ABD"/>
    <w:rsid w:val="00D246BE"/>
    <w:rsid w:val="00D337E7"/>
    <w:rsid w:val="00D34985"/>
    <w:rsid w:val="00D466C8"/>
    <w:rsid w:val="00D619D3"/>
    <w:rsid w:val="00D956C2"/>
    <w:rsid w:val="00DD5A14"/>
    <w:rsid w:val="00DF6BAE"/>
    <w:rsid w:val="00E566B8"/>
    <w:rsid w:val="00EA2EC9"/>
    <w:rsid w:val="00EC2B7D"/>
    <w:rsid w:val="00EC6214"/>
    <w:rsid w:val="00ED015C"/>
    <w:rsid w:val="00EE1CD0"/>
    <w:rsid w:val="00EE4169"/>
    <w:rsid w:val="00F220C8"/>
    <w:rsid w:val="00F67C00"/>
    <w:rsid w:val="00F71D68"/>
    <w:rsid w:val="00F80CED"/>
    <w:rsid w:val="00F87308"/>
    <w:rsid w:val="00F963B3"/>
    <w:rsid w:val="00FB23F6"/>
    <w:rsid w:val="00FD229A"/>
    <w:rsid w:val="00FF1A30"/>
    <w:rsid w:val="00FF2438"/>
    <w:rsid w:val="0310F9E7"/>
    <w:rsid w:val="033070CE"/>
    <w:rsid w:val="03582FBC"/>
    <w:rsid w:val="035EB0DC"/>
    <w:rsid w:val="036C328B"/>
    <w:rsid w:val="03886737"/>
    <w:rsid w:val="04D6BD81"/>
    <w:rsid w:val="05BC991D"/>
    <w:rsid w:val="05BEB074"/>
    <w:rsid w:val="060C0513"/>
    <w:rsid w:val="06A06D0D"/>
    <w:rsid w:val="06C2CEF6"/>
    <w:rsid w:val="06CBDB23"/>
    <w:rsid w:val="07D41CB0"/>
    <w:rsid w:val="0817411D"/>
    <w:rsid w:val="084511F8"/>
    <w:rsid w:val="0920F239"/>
    <w:rsid w:val="09E8CF8C"/>
    <w:rsid w:val="0A41EA77"/>
    <w:rsid w:val="0C314707"/>
    <w:rsid w:val="0CD42960"/>
    <w:rsid w:val="0CE55A79"/>
    <w:rsid w:val="125DE30A"/>
    <w:rsid w:val="12BE74AC"/>
    <w:rsid w:val="1375BA41"/>
    <w:rsid w:val="138E7E38"/>
    <w:rsid w:val="145E4F56"/>
    <w:rsid w:val="147D8A85"/>
    <w:rsid w:val="14D74401"/>
    <w:rsid w:val="155C2514"/>
    <w:rsid w:val="1607F447"/>
    <w:rsid w:val="16170608"/>
    <w:rsid w:val="16C7531A"/>
    <w:rsid w:val="170E03EA"/>
    <w:rsid w:val="18712C1A"/>
    <w:rsid w:val="19B393D8"/>
    <w:rsid w:val="19F24C24"/>
    <w:rsid w:val="1B9FFC43"/>
    <w:rsid w:val="1C079CD5"/>
    <w:rsid w:val="1C6CE467"/>
    <w:rsid w:val="1C92678B"/>
    <w:rsid w:val="1D9F52DB"/>
    <w:rsid w:val="1FDB831C"/>
    <w:rsid w:val="212E5E44"/>
    <w:rsid w:val="21BDB48F"/>
    <w:rsid w:val="254C3E4E"/>
    <w:rsid w:val="261DC48F"/>
    <w:rsid w:val="27836A5B"/>
    <w:rsid w:val="2B6496D5"/>
    <w:rsid w:val="2C62F256"/>
    <w:rsid w:val="2D1A187F"/>
    <w:rsid w:val="2ED057B8"/>
    <w:rsid w:val="308723C5"/>
    <w:rsid w:val="30B38FB7"/>
    <w:rsid w:val="31182F12"/>
    <w:rsid w:val="31BAAFFC"/>
    <w:rsid w:val="32047FA6"/>
    <w:rsid w:val="327A6B80"/>
    <w:rsid w:val="32D603AF"/>
    <w:rsid w:val="3367FA03"/>
    <w:rsid w:val="3380FA9D"/>
    <w:rsid w:val="34444FCB"/>
    <w:rsid w:val="34588DC5"/>
    <w:rsid w:val="34F717CC"/>
    <w:rsid w:val="36747CE8"/>
    <w:rsid w:val="373A6F22"/>
    <w:rsid w:val="3797D7A2"/>
    <w:rsid w:val="382BBEB5"/>
    <w:rsid w:val="3A75BCD5"/>
    <w:rsid w:val="3B29CEF7"/>
    <w:rsid w:val="3CD590C1"/>
    <w:rsid w:val="3DB578B1"/>
    <w:rsid w:val="3EA1208A"/>
    <w:rsid w:val="401056F3"/>
    <w:rsid w:val="409C1BB8"/>
    <w:rsid w:val="40F1A1DB"/>
    <w:rsid w:val="428E5607"/>
    <w:rsid w:val="42F17CBC"/>
    <w:rsid w:val="43B06C26"/>
    <w:rsid w:val="46A6BCD6"/>
    <w:rsid w:val="47CA2C61"/>
    <w:rsid w:val="4954A32B"/>
    <w:rsid w:val="4A0F6401"/>
    <w:rsid w:val="4ACB08B2"/>
    <w:rsid w:val="4BAEA74E"/>
    <w:rsid w:val="4E94CCAB"/>
    <w:rsid w:val="4F674D28"/>
    <w:rsid w:val="503981DF"/>
    <w:rsid w:val="506FECD4"/>
    <w:rsid w:val="50A87A71"/>
    <w:rsid w:val="51134CD0"/>
    <w:rsid w:val="52804FC1"/>
    <w:rsid w:val="5339F2F7"/>
    <w:rsid w:val="540D83AF"/>
    <w:rsid w:val="549F5D95"/>
    <w:rsid w:val="54B44DF7"/>
    <w:rsid w:val="5742B809"/>
    <w:rsid w:val="57950349"/>
    <w:rsid w:val="5874769F"/>
    <w:rsid w:val="58C98850"/>
    <w:rsid w:val="5938C130"/>
    <w:rsid w:val="5D7CA7AF"/>
    <w:rsid w:val="5E0C3253"/>
    <w:rsid w:val="5E58543F"/>
    <w:rsid w:val="5F829E63"/>
    <w:rsid w:val="60973A02"/>
    <w:rsid w:val="61CD7DA5"/>
    <w:rsid w:val="62B038B8"/>
    <w:rsid w:val="63792DA3"/>
    <w:rsid w:val="64667CF0"/>
    <w:rsid w:val="65217C91"/>
    <w:rsid w:val="65BB6C66"/>
    <w:rsid w:val="6734038D"/>
    <w:rsid w:val="676AD681"/>
    <w:rsid w:val="68FAD352"/>
    <w:rsid w:val="6A3A2309"/>
    <w:rsid w:val="6B6C5A21"/>
    <w:rsid w:val="6BD902D7"/>
    <w:rsid w:val="6E2BD7B6"/>
    <w:rsid w:val="6EF855CD"/>
    <w:rsid w:val="74786F44"/>
    <w:rsid w:val="761CCFDD"/>
    <w:rsid w:val="76C97388"/>
    <w:rsid w:val="76E1023E"/>
    <w:rsid w:val="77B74508"/>
    <w:rsid w:val="77B7F898"/>
    <w:rsid w:val="784B368C"/>
    <w:rsid w:val="78AB5414"/>
    <w:rsid w:val="7944E11F"/>
    <w:rsid w:val="796E4FC5"/>
    <w:rsid w:val="7AB955ED"/>
    <w:rsid w:val="7C542A6C"/>
    <w:rsid w:val="7C8B6EAF"/>
    <w:rsid w:val="7D523325"/>
    <w:rsid w:val="7E48577D"/>
    <w:rsid w:val="7F693DC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HAnsi" w:hAnsi="Arial Nova" w:cs="Arial Nova"/>
        <w:color w:val="373545" w:themeColor="text1"/>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21"/>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8356">
      <w:bodyDiv w:val="1"/>
      <w:marLeft w:val="0"/>
      <w:marRight w:val="0"/>
      <w:marTop w:val="0"/>
      <w:marBottom w:val="0"/>
      <w:divBdr>
        <w:top w:val="none" w:sz="0" w:space="0" w:color="auto"/>
        <w:left w:val="none" w:sz="0" w:space="0" w:color="auto"/>
        <w:bottom w:val="none" w:sz="0" w:space="0" w:color="auto"/>
        <w:right w:val="none" w:sz="0" w:space="0" w:color="auto"/>
      </w:divBdr>
    </w:div>
    <w:div w:id="443312576">
      <w:bodyDiv w:val="1"/>
      <w:marLeft w:val="0"/>
      <w:marRight w:val="0"/>
      <w:marTop w:val="0"/>
      <w:marBottom w:val="0"/>
      <w:divBdr>
        <w:top w:val="none" w:sz="0" w:space="0" w:color="auto"/>
        <w:left w:val="none" w:sz="0" w:space="0" w:color="auto"/>
        <w:bottom w:val="none" w:sz="0" w:space="0" w:color="auto"/>
        <w:right w:val="none" w:sz="0" w:space="0" w:color="auto"/>
      </w:divBdr>
    </w:div>
    <w:div w:id="881135223">
      <w:bodyDiv w:val="1"/>
      <w:marLeft w:val="0"/>
      <w:marRight w:val="0"/>
      <w:marTop w:val="0"/>
      <w:marBottom w:val="0"/>
      <w:divBdr>
        <w:top w:val="none" w:sz="0" w:space="0" w:color="auto"/>
        <w:left w:val="none" w:sz="0" w:space="0" w:color="auto"/>
        <w:bottom w:val="none" w:sz="0" w:space="0" w:color="auto"/>
        <w:right w:val="none" w:sz="0" w:space="0" w:color="auto"/>
      </w:divBdr>
    </w:div>
    <w:div w:id="17360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fotg.sc.egov.usda.gov/api/CPSFile/23695/391_ND_PS_Riparian_Forest_Buffer_201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efotg.sc.egov.usda.gov/api/CPSFile/23692/391_ND_CPS_Riparian_Forest_Buffer_20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C91FBBD82294C0AB40E7542D88434EB"/>
        <w:category>
          <w:name w:val="General"/>
          <w:gallery w:val="placeholder"/>
        </w:category>
        <w:types>
          <w:type w:val="bbPlcHdr"/>
        </w:types>
        <w:behaviors>
          <w:behavior w:val="content"/>
        </w:behaviors>
        <w:guid w:val="{C4DF5679-006A-4431-97BC-47AE201B95BC}"/>
      </w:docPartPr>
      <w:docPartBody>
        <w:p w:rsidR="008362C8" w:rsidRDefault="008362C8" w:rsidP="008362C8">
          <w:pPr>
            <w:pStyle w:val="EC91FBBD82294C0AB40E7542D88434EB1"/>
          </w:pPr>
          <w:r w:rsidRPr="00AB0C91">
            <w:rPr>
              <w:rStyle w:val="PlaceholderText"/>
            </w:rPr>
            <w:t>Click or tap here to enter text.</w:t>
          </w:r>
        </w:p>
      </w:docPartBody>
    </w:docPart>
    <w:docPart>
      <w:docPartPr>
        <w:name w:val="F38EE25742364AB8BCF5FBE98DB28A56"/>
        <w:category>
          <w:name w:val="General"/>
          <w:gallery w:val="placeholder"/>
        </w:category>
        <w:types>
          <w:type w:val="bbPlcHdr"/>
        </w:types>
        <w:behaviors>
          <w:behavior w:val="content"/>
        </w:behaviors>
        <w:guid w:val="{0D7E4382-D787-490A-9C2B-443EE7C2FCF5}"/>
      </w:docPartPr>
      <w:docPartBody>
        <w:p w:rsidR="008362C8" w:rsidRDefault="008362C8" w:rsidP="008362C8">
          <w:pPr>
            <w:pStyle w:val="F38EE25742364AB8BCF5FBE98DB28A561"/>
          </w:pPr>
          <w:r w:rsidRPr="00AB0C91">
            <w:rPr>
              <w:rStyle w:val="PlaceholderText"/>
            </w:rPr>
            <w:t>Click or tap here to enter text.</w:t>
          </w:r>
        </w:p>
      </w:docPartBody>
    </w:docPart>
    <w:docPart>
      <w:docPartPr>
        <w:name w:val="C55597D64FDD40138FD7AC2D9D5A3FFC"/>
        <w:category>
          <w:name w:val="General"/>
          <w:gallery w:val="placeholder"/>
        </w:category>
        <w:types>
          <w:type w:val="bbPlcHdr"/>
        </w:types>
        <w:behaviors>
          <w:behavior w:val="content"/>
        </w:behaviors>
        <w:guid w:val="{CE3433DA-B6D9-4AFF-9792-18F57F8ABD06}"/>
      </w:docPartPr>
      <w:docPartBody>
        <w:p w:rsidR="008362C8" w:rsidRDefault="008362C8" w:rsidP="008362C8">
          <w:pPr>
            <w:pStyle w:val="C55597D64FDD40138FD7AC2D9D5A3FFC1"/>
          </w:pPr>
          <w:r w:rsidRPr="00AB0C91">
            <w:rPr>
              <w:rStyle w:val="PlaceholderText"/>
            </w:rPr>
            <w:t>Click or tap here to enter text.</w:t>
          </w:r>
        </w:p>
      </w:docPartBody>
    </w:docPart>
    <w:docPart>
      <w:docPartPr>
        <w:name w:val="0A0F6DC20A8F40ADBCE977EED591641C"/>
        <w:category>
          <w:name w:val="General"/>
          <w:gallery w:val="placeholder"/>
        </w:category>
        <w:types>
          <w:type w:val="bbPlcHdr"/>
        </w:types>
        <w:behaviors>
          <w:behavior w:val="content"/>
        </w:behaviors>
        <w:guid w:val="{AFFF0C1C-309F-4F81-A2E9-7729DDB517AF}"/>
      </w:docPartPr>
      <w:docPartBody>
        <w:p w:rsidR="008362C8" w:rsidRDefault="008362C8" w:rsidP="008362C8">
          <w:pPr>
            <w:pStyle w:val="0A0F6DC20A8F40ADBCE977EED591641C1"/>
          </w:pPr>
          <w:r w:rsidRPr="00AB0C91">
            <w:rPr>
              <w:rStyle w:val="PlaceholderText"/>
            </w:rPr>
            <w:t>Click or tap here to enter text.</w:t>
          </w:r>
        </w:p>
      </w:docPartBody>
    </w:docPart>
    <w:docPart>
      <w:docPartPr>
        <w:name w:val="F1418FCAE1B4461CB4392CD67E45E319"/>
        <w:category>
          <w:name w:val="General"/>
          <w:gallery w:val="placeholder"/>
        </w:category>
        <w:types>
          <w:type w:val="bbPlcHdr"/>
        </w:types>
        <w:behaviors>
          <w:behavior w:val="content"/>
        </w:behaviors>
        <w:guid w:val="{4B57007D-C7BC-410B-BABC-EF8263BD367B}"/>
      </w:docPartPr>
      <w:docPartBody>
        <w:p w:rsidR="008362C8" w:rsidRDefault="008362C8" w:rsidP="008362C8">
          <w:pPr>
            <w:pStyle w:val="F1418FCAE1B4461CB4392CD67E45E3191"/>
          </w:pPr>
          <w:r w:rsidRPr="00AB0C91">
            <w:rPr>
              <w:rStyle w:val="PlaceholderText"/>
            </w:rPr>
            <w:t>Click or tap here to enter text.</w:t>
          </w:r>
        </w:p>
      </w:docPartBody>
    </w:docPart>
    <w:docPart>
      <w:docPartPr>
        <w:name w:val="0926BFFD06164E7A834D55C7032FDAD6"/>
        <w:category>
          <w:name w:val="General"/>
          <w:gallery w:val="placeholder"/>
        </w:category>
        <w:types>
          <w:type w:val="bbPlcHdr"/>
        </w:types>
        <w:behaviors>
          <w:behavior w:val="content"/>
        </w:behaviors>
        <w:guid w:val="{9C8DDC02-5C4B-4C26-8750-BD2A2A0DA2E9}"/>
      </w:docPartPr>
      <w:docPartBody>
        <w:p w:rsidR="008362C8" w:rsidRDefault="008362C8" w:rsidP="008362C8">
          <w:pPr>
            <w:pStyle w:val="0926BFFD06164E7A834D55C7032FDAD61"/>
          </w:pPr>
          <w:r w:rsidRPr="00AB0C91">
            <w:rPr>
              <w:rStyle w:val="PlaceholderText"/>
            </w:rPr>
            <w:t>Click or tap here to enter text.</w:t>
          </w:r>
        </w:p>
      </w:docPartBody>
    </w:docPart>
    <w:docPart>
      <w:docPartPr>
        <w:name w:val="4FB97A6CDF5B400C90D69A934C6C40C9"/>
        <w:category>
          <w:name w:val="General"/>
          <w:gallery w:val="placeholder"/>
        </w:category>
        <w:types>
          <w:type w:val="bbPlcHdr"/>
        </w:types>
        <w:behaviors>
          <w:behavior w:val="content"/>
        </w:behaviors>
        <w:guid w:val="{1C356C83-5ADF-4785-A7C9-FCBFC9C020F7}"/>
      </w:docPartPr>
      <w:docPartBody>
        <w:p w:rsidR="008362C8" w:rsidRDefault="008362C8" w:rsidP="008362C8">
          <w:pPr>
            <w:pStyle w:val="4FB97A6CDF5B400C90D69A934C6C40C91"/>
          </w:pPr>
          <w:r w:rsidRPr="00AB0C91">
            <w:rPr>
              <w:rStyle w:val="PlaceholderText"/>
            </w:rPr>
            <w:t>Click or tap here to enter text.</w:t>
          </w:r>
        </w:p>
      </w:docPartBody>
    </w:docPart>
    <w:docPart>
      <w:docPartPr>
        <w:name w:val="9571EC26014844D887456B172F06432D"/>
        <w:category>
          <w:name w:val="General"/>
          <w:gallery w:val="placeholder"/>
        </w:category>
        <w:types>
          <w:type w:val="bbPlcHdr"/>
        </w:types>
        <w:behaviors>
          <w:behavior w:val="content"/>
        </w:behaviors>
        <w:guid w:val="{EAE87467-F747-4A82-94C5-9BF6471151CF}"/>
      </w:docPartPr>
      <w:docPartBody>
        <w:p w:rsidR="008362C8" w:rsidRDefault="008362C8" w:rsidP="008362C8">
          <w:pPr>
            <w:pStyle w:val="9571EC26014844D887456B172F06432D1"/>
          </w:pPr>
          <w:r w:rsidRPr="00AB0C91">
            <w:rPr>
              <w:rStyle w:val="PlaceholderText"/>
            </w:rPr>
            <w:t>Click or tap here to enter text.</w:t>
          </w:r>
        </w:p>
      </w:docPartBody>
    </w:docPart>
    <w:docPart>
      <w:docPartPr>
        <w:name w:val="29A0392104B043FBBC083CAA6E1B1B19"/>
        <w:category>
          <w:name w:val="General"/>
          <w:gallery w:val="placeholder"/>
        </w:category>
        <w:types>
          <w:type w:val="bbPlcHdr"/>
        </w:types>
        <w:behaviors>
          <w:behavior w:val="content"/>
        </w:behaviors>
        <w:guid w:val="{54B002A1-F22E-48EC-9A69-43D7E7EF1008}"/>
      </w:docPartPr>
      <w:docPartBody>
        <w:p w:rsidR="008362C8" w:rsidRDefault="008362C8" w:rsidP="008362C8">
          <w:pPr>
            <w:pStyle w:val="29A0392104B043FBBC083CAA6E1B1B191"/>
          </w:pPr>
          <w:r w:rsidRPr="00AB0C91">
            <w:rPr>
              <w:rStyle w:val="PlaceholderText"/>
            </w:rPr>
            <w:t>Click or tap here to enter text.</w:t>
          </w:r>
        </w:p>
      </w:docPartBody>
    </w:docPart>
    <w:docPart>
      <w:docPartPr>
        <w:name w:val="C2AF6A352F61486B865646F60C6F8E8A"/>
        <w:category>
          <w:name w:val="General"/>
          <w:gallery w:val="placeholder"/>
        </w:category>
        <w:types>
          <w:type w:val="bbPlcHdr"/>
        </w:types>
        <w:behaviors>
          <w:behavior w:val="content"/>
        </w:behaviors>
        <w:guid w:val="{1F77D45F-F1ED-4A8A-B2A1-82EF86BB7A8F}"/>
      </w:docPartPr>
      <w:docPartBody>
        <w:p w:rsidR="008362C8" w:rsidRDefault="008362C8" w:rsidP="008362C8">
          <w:pPr>
            <w:pStyle w:val="C2AF6A352F61486B865646F60C6F8E8A1"/>
          </w:pPr>
          <w:r w:rsidRPr="00AB0C91">
            <w:rPr>
              <w:rStyle w:val="PlaceholderText"/>
            </w:rPr>
            <w:t>Click or tap here to enter text.</w:t>
          </w:r>
        </w:p>
      </w:docPartBody>
    </w:docPart>
    <w:docPart>
      <w:docPartPr>
        <w:name w:val="4509DF95C098475FB3A544C9C9804D30"/>
        <w:category>
          <w:name w:val="General"/>
          <w:gallery w:val="placeholder"/>
        </w:category>
        <w:types>
          <w:type w:val="bbPlcHdr"/>
        </w:types>
        <w:behaviors>
          <w:behavior w:val="content"/>
        </w:behaviors>
        <w:guid w:val="{BC08E099-6827-4662-ADB6-CEAEDEF69180}"/>
      </w:docPartPr>
      <w:docPartBody>
        <w:p w:rsidR="008362C8" w:rsidRDefault="008362C8" w:rsidP="008362C8">
          <w:pPr>
            <w:pStyle w:val="4509DF95C098475FB3A544C9C9804D301"/>
          </w:pPr>
          <w:r w:rsidRPr="00AB0C91">
            <w:rPr>
              <w:rStyle w:val="PlaceholderText"/>
            </w:rPr>
            <w:t>Click or tap here to enter text.</w:t>
          </w:r>
        </w:p>
      </w:docPartBody>
    </w:docPart>
    <w:docPart>
      <w:docPartPr>
        <w:name w:val="F8D527301BB54C418D59B5F2A18C8E4B"/>
        <w:category>
          <w:name w:val="General"/>
          <w:gallery w:val="placeholder"/>
        </w:category>
        <w:types>
          <w:type w:val="bbPlcHdr"/>
        </w:types>
        <w:behaviors>
          <w:behavior w:val="content"/>
        </w:behaviors>
        <w:guid w:val="{E36F3730-1AA2-4709-BA0F-660105DF5D23}"/>
      </w:docPartPr>
      <w:docPartBody>
        <w:p w:rsidR="008362C8" w:rsidRDefault="008362C8" w:rsidP="008362C8">
          <w:pPr>
            <w:pStyle w:val="F8D527301BB54C418D59B5F2A18C8E4B1"/>
          </w:pPr>
          <w:r w:rsidRPr="00AB0C91">
            <w:rPr>
              <w:rStyle w:val="PlaceholderText"/>
            </w:rPr>
            <w:t>Click or tap here to enter text.</w:t>
          </w:r>
        </w:p>
      </w:docPartBody>
    </w:docPart>
    <w:docPart>
      <w:docPartPr>
        <w:name w:val="718E09ECF42D4455A9BC14937FE223A2"/>
        <w:category>
          <w:name w:val="General"/>
          <w:gallery w:val="placeholder"/>
        </w:category>
        <w:types>
          <w:type w:val="bbPlcHdr"/>
        </w:types>
        <w:behaviors>
          <w:behavior w:val="content"/>
        </w:behaviors>
        <w:guid w:val="{BDCF05C0-F7AF-47D2-AA81-9CEB433243A2}"/>
      </w:docPartPr>
      <w:docPartBody>
        <w:p w:rsidR="008362C8" w:rsidRDefault="008362C8" w:rsidP="008362C8">
          <w:pPr>
            <w:pStyle w:val="718E09ECF42D4455A9BC14937FE223A21"/>
          </w:pPr>
          <w:r w:rsidRPr="00AB0C91">
            <w:rPr>
              <w:rStyle w:val="PlaceholderText"/>
            </w:rPr>
            <w:t>Click or tap here to enter text.</w:t>
          </w:r>
        </w:p>
      </w:docPartBody>
    </w:docPart>
    <w:docPart>
      <w:docPartPr>
        <w:name w:val="95BE3143D35F441CB591E8CCAFB7F92C"/>
        <w:category>
          <w:name w:val="General"/>
          <w:gallery w:val="placeholder"/>
        </w:category>
        <w:types>
          <w:type w:val="bbPlcHdr"/>
        </w:types>
        <w:behaviors>
          <w:behavior w:val="content"/>
        </w:behaviors>
        <w:guid w:val="{A022A7B7-3E0E-4FB8-969E-521A7A96794B}"/>
      </w:docPartPr>
      <w:docPartBody>
        <w:p w:rsidR="008362C8" w:rsidRDefault="008362C8" w:rsidP="008362C8">
          <w:pPr>
            <w:pStyle w:val="95BE3143D35F441CB591E8CCAFB7F92C1"/>
          </w:pPr>
          <w:r w:rsidRPr="00AB0C91">
            <w:rPr>
              <w:rStyle w:val="PlaceholderText"/>
            </w:rPr>
            <w:t>Click or tap here to enter text.</w:t>
          </w:r>
        </w:p>
      </w:docPartBody>
    </w:docPart>
    <w:docPart>
      <w:docPartPr>
        <w:name w:val="3C2FF9EBC4E84DE5AB0DF6980B029FD6"/>
        <w:category>
          <w:name w:val="General"/>
          <w:gallery w:val="placeholder"/>
        </w:category>
        <w:types>
          <w:type w:val="bbPlcHdr"/>
        </w:types>
        <w:behaviors>
          <w:behavior w:val="content"/>
        </w:behaviors>
        <w:guid w:val="{58E789DD-A6CF-484C-BE71-C69AC1E90D1F}"/>
      </w:docPartPr>
      <w:docPartBody>
        <w:p w:rsidR="008362C8" w:rsidRDefault="008362C8" w:rsidP="008362C8">
          <w:pPr>
            <w:pStyle w:val="3C2FF9EBC4E84DE5AB0DF6980B029FD61"/>
          </w:pPr>
          <w:r w:rsidRPr="00AB0C91">
            <w:rPr>
              <w:rStyle w:val="PlaceholderText"/>
            </w:rPr>
            <w:t>Click or tap here to enter text.</w:t>
          </w:r>
        </w:p>
      </w:docPartBody>
    </w:docPart>
    <w:docPart>
      <w:docPartPr>
        <w:name w:val="4314B174AF564667835B128746237F96"/>
        <w:category>
          <w:name w:val="General"/>
          <w:gallery w:val="placeholder"/>
        </w:category>
        <w:types>
          <w:type w:val="bbPlcHdr"/>
        </w:types>
        <w:behaviors>
          <w:behavior w:val="content"/>
        </w:behaviors>
        <w:guid w:val="{A4700334-2EE3-4730-AEE1-A2EDC6AC8465}"/>
      </w:docPartPr>
      <w:docPartBody>
        <w:p w:rsidR="008362C8" w:rsidRDefault="008362C8" w:rsidP="008362C8">
          <w:pPr>
            <w:pStyle w:val="4314B174AF564667835B128746237F961"/>
          </w:pPr>
          <w:r w:rsidRPr="00AB0C91">
            <w:rPr>
              <w:rStyle w:val="PlaceholderText"/>
            </w:rPr>
            <w:t>Click or tap here to enter text.</w:t>
          </w:r>
        </w:p>
      </w:docPartBody>
    </w:docPart>
    <w:docPart>
      <w:docPartPr>
        <w:name w:val="040AC2BC90D442A098F8E87D15A64721"/>
        <w:category>
          <w:name w:val="General"/>
          <w:gallery w:val="placeholder"/>
        </w:category>
        <w:types>
          <w:type w:val="bbPlcHdr"/>
        </w:types>
        <w:behaviors>
          <w:behavior w:val="content"/>
        </w:behaviors>
        <w:guid w:val="{33799634-4B94-445F-831C-C3CE56E32460}"/>
      </w:docPartPr>
      <w:docPartBody>
        <w:p w:rsidR="008362C8" w:rsidRDefault="008362C8" w:rsidP="008362C8">
          <w:pPr>
            <w:pStyle w:val="040AC2BC90D442A098F8E87D15A647211"/>
          </w:pPr>
          <w:r w:rsidRPr="00AB0C91">
            <w:rPr>
              <w:rStyle w:val="PlaceholderText"/>
            </w:rPr>
            <w:t>Click or tap here to enter text.</w:t>
          </w:r>
        </w:p>
      </w:docPartBody>
    </w:docPart>
    <w:docPart>
      <w:docPartPr>
        <w:name w:val="C361616581184B5C8916BCE03B6A54DD"/>
        <w:category>
          <w:name w:val="General"/>
          <w:gallery w:val="placeholder"/>
        </w:category>
        <w:types>
          <w:type w:val="bbPlcHdr"/>
        </w:types>
        <w:behaviors>
          <w:behavior w:val="content"/>
        </w:behaviors>
        <w:guid w:val="{E03EAE94-7501-4DDB-A4A7-CDFCBF847EEB}"/>
      </w:docPartPr>
      <w:docPartBody>
        <w:p w:rsidR="008362C8" w:rsidRDefault="008362C8" w:rsidP="008362C8">
          <w:pPr>
            <w:pStyle w:val="C361616581184B5C8916BCE03B6A54DD1"/>
          </w:pPr>
          <w:r w:rsidRPr="00AB0C91">
            <w:rPr>
              <w:rStyle w:val="PlaceholderText"/>
            </w:rPr>
            <w:t>Click or tap here to enter text.</w:t>
          </w:r>
        </w:p>
      </w:docPartBody>
    </w:docPart>
    <w:docPart>
      <w:docPartPr>
        <w:name w:val="A82B132FDDC6466A8AB6DCE72BA81F89"/>
        <w:category>
          <w:name w:val="General"/>
          <w:gallery w:val="placeholder"/>
        </w:category>
        <w:types>
          <w:type w:val="bbPlcHdr"/>
        </w:types>
        <w:behaviors>
          <w:behavior w:val="content"/>
        </w:behaviors>
        <w:guid w:val="{5CE40239-2CFA-4341-B2FD-79790CFCB215}"/>
      </w:docPartPr>
      <w:docPartBody>
        <w:p w:rsidR="008362C8" w:rsidRDefault="008362C8" w:rsidP="008362C8">
          <w:pPr>
            <w:pStyle w:val="A82B132FDDC6466A8AB6DCE72BA81F891"/>
          </w:pPr>
          <w:r w:rsidRPr="00AB0C91">
            <w:rPr>
              <w:rStyle w:val="PlaceholderText"/>
            </w:rPr>
            <w:t>Click or tap here to enter text.</w:t>
          </w:r>
        </w:p>
      </w:docPartBody>
    </w:docPart>
    <w:docPart>
      <w:docPartPr>
        <w:name w:val="C2271BF85C7F46C3A95AFFC193D9BDD8"/>
        <w:category>
          <w:name w:val="General"/>
          <w:gallery w:val="placeholder"/>
        </w:category>
        <w:types>
          <w:type w:val="bbPlcHdr"/>
        </w:types>
        <w:behaviors>
          <w:behavior w:val="content"/>
        </w:behaviors>
        <w:guid w:val="{FB6BE0C2-050F-40C5-803E-A5D18CE1366C}"/>
      </w:docPartPr>
      <w:docPartBody>
        <w:p w:rsidR="008362C8" w:rsidRDefault="008362C8" w:rsidP="008362C8">
          <w:pPr>
            <w:pStyle w:val="C2271BF85C7F46C3A95AFFC193D9BDD81"/>
          </w:pPr>
          <w:r w:rsidRPr="00AB0C91">
            <w:rPr>
              <w:rStyle w:val="PlaceholderText"/>
            </w:rPr>
            <w:t>Click or tap here to enter text.</w:t>
          </w:r>
        </w:p>
      </w:docPartBody>
    </w:docPart>
    <w:docPart>
      <w:docPartPr>
        <w:name w:val="39CD85C49C2941B19A72C3E56B7B42E2"/>
        <w:category>
          <w:name w:val="General"/>
          <w:gallery w:val="placeholder"/>
        </w:category>
        <w:types>
          <w:type w:val="bbPlcHdr"/>
        </w:types>
        <w:behaviors>
          <w:behavior w:val="content"/>
        </w:behaviors>
        <w:guid w:val="{560614E6-8A7E-481E-BD08-54FCACDFAC48}"/>
      </w:docPartPr>
      <w:docPartBody>
        <w:p w:rsidR="008362C8" w:rsidRDefault="008362C8" w:rsidP="008362C8">
          <w:pPr>
            <w:pStyle w:val="39CD85C49C2941B19A72C3E56B7B42E21"/>
          </w:pPr>
          <w:r w:rsidRPr="00AB0C91">
            <w:rPr>
              <w:rStyle w:val="PlaceholderText"/>
            </w:rPr>
            <w:t>Click or tap here to enter text.</w:t>
          </w:r>
        </w:p>
      </w:docPartBody>
    </w:docPart>
    <w:docPart>
      <w:docPartPr>
        <w:name w:val="618171FD77C444A9A935A19D060565C1"/>
        <w:category>
          <w:name w:val="General"/>
          <w:gallery w:val="placeholder"/>
        </w:category>
        <w:types>
          <w:type w:val="bbPlcHdr"/>
        </w:types>
        <w:behaviors>
          <w:behavior w:val="content"/>
        </w:behaviors>
        <w:guid w:val="{29000C3C-4774-46FD-AD12-D7003001E877}"/>
      </w:docPartPr>
      <w:docPartBody>
        <w:p w:rsidR="008362C8" w:rsidRDefault="008362C8" w:rsidP="008362C8">
          <w:pPr>
            <w:pStyle w:val="618171FD77C444A9A935A19D060565C11"/>
          </w:pPr>
          <w:r w:rsidRPr="00AB0C91">
            <w:rPr>
              <w:rStyle w:val="PlaceholderText"/>
            </w:rPr>
            <w:t>Click or tap here to enter text.</w:t>
          </w:r>
        </w:p>
      </w:docPartBody>
    </w:docPart>
    <w:docPart>
      <w:docPartPr>
        <w:name w:val="2FA63EE7BC324CC6A686263E1105D4B6"/>
        <w:category>
          <w:name w:val="General"/>
          <w:gallery w:val="placeholder"/>
        </w:category>
        <w:types>
          <w:type w:val="bbPlcHdr"/>
        </w:types>
        <w:behaviors>
          <w:behavior w:val="content"/>
        </w:behaviors>
        <w:guid w:val="{1B94EE9B-EBC5-47B0-A187-4CD517E12E5B}"/>
      </w:docPartPr>
      <w:docPartBody>
        <w:p w:rsidR="008362C8" w:rsidRDefault="008362C8" w:rsidP="008362C8">
          <w:pPr>
            <w:pStyle w:val="2FA63EE7BC324CC6A686263E1105D4B61"/>
          </w:pPr>
          <w:r w:rsidRPr="00AB0C91">
            <w:rPr>
              <w:rStyle w:val="PlaceholderText"/>
            </w:rPr>
            <w:t>Click or tap here to enter text.</w:t>
          </w:r>
        </w:p>
      </w:docPartBody>
    </w:docPart>
    <w:docPart>
      <w:docPartPr>
        <w:name w:val="7EA3333C012842BF9BFA85744272A883"/>
        <w:category>
          <w:name w:val="General"/>
          <w:gallery w:val="placeholder"/>
        </w:category>
        <w:types>
          <w:type w:val="bbPlcHdr"/>
        </w:types>
        <w:behaviors>
          <w:behavior w:val="content"/>
        </w:behaviors>
        <w:guid w:val="{ACA3F9A7-9093-4267-8073-DC70B5992059}"/>
      </w:docPartPr>
      <w:docPartBody>
        <w:p w:rsidR="008362C8" w:rsidRDefault="008362C8" w:rsidP="008362C8">
          <w:pPr>
            <w:pStyle w:val="7EA3333C012842BF9BFA85744272A8831"/>
          </w:pPr>
          <w:r w:rsidRPr="00AB0C91">
            <w:rPr>
              <w:rStyle w:val="PlaceholderText"/>
            </w:rPr>
            <w:t>Click or tap here to enter text.</w:t>
          </w:r>
        </w:p>
      </w:docPartBody>
    </w:docPart>
    <w:docPart>
      <w:docPartPr>
        <w:name w:val="47CE995785ED495995C0F358B6CA5524"/>
        <w:category>
          <w:name w:val="General"/>
          <w:gallery w:val="placeholder"/>
        </w:category>
        <w:types>
          <w:type w:val="bbPlcHdr"/>
        </w:types>
        <w:behaviors>
          <w:behavior w:val="content"/>
        </w:behaviors>
        <w:guid w:val="{F1ED1924-D123-46BD-B61D-6921B0DC6811}"/>
      </w:docPartPr>
      <w:docPartBody>
        <w:p w:rsidR="008362C8" w:rsidRDefault="008362C8" w:rsidP="008362C8">
          <w:pPr>
            <w:pStyle w:val="47CE995785ED495995C0F358B6CA55241"/>
          </w:pPr>
          <w:r w:rsidRPr="00AB0C91">
            <w:rPr>
              <w:rStyle w:val="PlaceholderText"/>
            </w:rPr>
            <w:t>Click or tap here to enter text.</w:t>
          </w:r>
        </w:p>
      </w:docPartBody>
    </w:docPart>
    <w:docPart>
      <w:docPartPr>
        <w:name w:val="229A8B50628F486E81B6BD0B385CD042"/>
        <w:category>
          <w:name w:val="General"/>
          <w:gallery w:val="placeholder"/>
        </w:category>
        <w:types>
          <w:type w:val="bbPlcHdr"/>
        </w:types>
        <w:behaviors>
          <w:behavior w:val="content"/>
        </w:behaviors>
        <w:guid w:val="{66349757-EF0E-4AEB-8DA1-013737289FA4}"/>
      </w:docPartPr>
      <w:docPartBody>
        <w:p w:rsidR="008362C8" w:rsidRDefault="008362C8" w:rsidP="008362C8">
          <w:pPr>
            <w:pStyle w:val="229A8B50628F486E81B6BD0B385CD0421"/>
          </w:pPr>
          <w:r w:rsidRPr="00AB0C91">
            <w:rPr>
              <w:rStyle w:val="PlaceholderText"/>
            </w:rPr>
            <w:t>Click or tap here to enter text.</w:t>
          </w:r>
        </w:p>
      </w:docPartBody>
    </w:docPart>
    <w:docPart>
      <w:docPartPr>
        <w:name w:val="1D64275F03AB4F0C8684235D5285A110"/>
        <w:category>
          <w:name w:val="General"/>
          <w:gallery w:val="placeholder"/>
        </w:category>
        <w:types>
          <w:type w:val="bbPlcHdr"/>
        </w:types>
        <w:behaviors>
          <w:behavior w:val="content"/>
        </w:behaviors>
        <w:guid w:val="{E4A9823C-3DD1-4662-99FC-3C9A5AFE1E54}"/>
      </w:docPartPr>
      <w:docPartBody>
        <w:p w:rsidR="008362C8" w:rsidRDefault="008362C8" w:rsidP="008362C8">
          <w:pPr>
            <w:pStyle w:val="1D64275F03AB4F0C8684235D5285A1101"/>
          </w:pPr>
          <w:r w:rsidRPr="00AB0C91">
            <w:rPr>
              <w:rStyle w:val="PlaceholderText"/>
            </w:rPr>
            <w:t>Click or tap here to enter text.</w:t>
          </w:r>
        </w:p>
      </w:docPartBody>
    </w:docPart>
    <w:docPart>
      <w:docPartPr>
        <w:name w:val="9FC2593F35284DE7ADBCE56E2335277B"/>
        <w:category>
          <w:name w:val="General"/>
          <w:gallery w:val="placeholder"/>
        </w:category>
        <w:types>
          <w:type w:val="bbPlcHdr"/>
        </w:types>
        <w:behaviors>
          <w:behavior w:val="content"/>
        </w:behaviors>
        <w:guid w:val="{05DAFEE2-C4E9-4DCC-9343-197A6AC1B7F8}"/>
      </w:docPartPr>
      <w:docPartBody>
        <w:p w:rsidR="008362C8" w:rsidRDefault="008362C8" w:rsidP="008362C8">
          <w:pPr>
            <w:pStyle w:val="9FC2593F35284DE7ADBCE56E2335277B1"/>
          </w:pPr>
          <w:r w:rsidRPr="00AB0C91">
            <w:rPr>
              <w:rStyle w:val="PlaceholderText"/>
            </w:rPr>
            <w:t>Click or tap here to enter text.</w:t>
          </w:r>
        </w:p>
      </w:docPartBody>
    </w:docPart>
    <w:docPart>
      <w:docPartPr>
        <w:name w:val="FA0456FE00474C9080D67555F849C3D8"/>
        <w:category>
          <w:name w:val="General"/>
          <w:gallery w:val="placeholder"/>
        </w:category>
        <w:types>
          <w:type w:val="bbPlcHdr"/>
        </w:types>
        <w:behaviors>
          <w:behavior w:val="content"/>
        </w:behaviors>
        <w:guid w:val="{2F5C18CA-5306-4B16-A048-7D8BF6A6ED62}"/>
      </w:docPartPr>
      <w:docPartBody>
        <w:p w:rsidR="008362C8" w:rsidRDefault="008362C8" w:rsidP="008362C8">
          <w:pPr>
            <w:pStyle w:val="FA0456FE00474C9080D67555F849C3D8"/>
          </w:pPr>
          <w:r w:rsidRPr="00AB0C91">
            <w:rPr>
              <w:rStyle w:val="PlaceholderText"/>
            </w:rPr>
            <w:t>Click or tap here to enter text.</w:t>
          </w:r>
        </w:p>
      </w:docPartBody>
    </w:docPart>
    <w:docPart>
      <w:docPartPr>
        <w:name w:val="B86964090EBD42898CDFE3374181BE9C"/>
        <w:category>
          <w:name w:val="General"/>
          <w:gallery w:val="placeholder"/>
        </w:category>
        <w:types>
          <w:type w:val="bbPlcHdr"/>
        </w:types>
        <w:behaviors>
          <w:behavior w:val="content"/>
        </w:behaviors>
        <w:guid w:val="{817866B7-17D0-462A-A718-436F71C3E8EC}"/>
      </w:docPartPr>
      <w:docPartBody>
        <w:p w:rsidR="008362C8" w:rsidRDefault="008362C8" w:rsidP="008362C8">
          <w:pPr>
            <w:pStyle w:val="B86964090EBD42898CDFE3374181BE9C"/>
          </w:pPr>
          <w:r w:rsidRPr="00AB0C91">
            <w:rPr>
              <w:rStyle w:val="PlaceholderText"/>
            </w:rPr>
            <w:t>Click or tap here to enter text.</w:t>
          </w:r>
        </w:p>
      </w:docPartBody>
    </w:docPart>
    <w:docPart>
      <w:docPartPr>
        <w:name w:val="C7EE0E9661304ED591B4702AF5EA910F"/>
        <w:category>
          <w:name w:val="General"/>
          <w:gallery w:val="placeholder"/>
        </w:category>
        <w:types>
          <w:type w:val="bbPlcHdr"/>
        </w:types>
        <w:behaviors>
          <w:behavior w:val="content"/>
        </w:behaviors>
        <w:guid w:val="{895AF576-723C-43AA-B4DB-CC075A76C817}"/>
      </w:docPartPr>
      <w:docPartBody>
        <w:p w:rsidR="00C7134D" w:rsidRDefault="00C7134D" w:rsidP="00C7134D">
          <w:pPr>
            <w:pStyle w:val="C7EE0E9661304ED591B4702AF5EA910F"/>
          </w:pPr>
          <w:r>
            <w:rPr>
              <w:rStyle w:val="PlaceholderText"/>
            </w:rPr>
            <w:t>Click or tap here to enter text.</w:t>
          </w:r>
        </w:p>
      </w:docPartBody>
    </w:docPart>
    <w:docPart>
      <w:docPartPr>
        <w:name w:val="8292CB73475F45DA8887F80F78B5FCE1"/>
        <w:category>
          <w:name w:val="General"/>
          <w:gallery w:val="placeholder"/>
        </w:category>
        <w:types>
          <w:type w:val="bbPlcHdr"/>
        </w:types>
        <w:behaviors>
          <w:behavior w:val="content"/>
        </w:behaviors>
        <w:guid w:val="{3FD53842-53F3-4D83-B6A8-8C3623CF48F4}"/>
      </w:docPartPr>
      <w:docPartBody>
        <w:p w:rsidR="00C7134D" w:rsidRDefault="00C7134D" w:rsidP="00C7134D">
          <w:pPr>
            <w:pStyle w:val="8292CB73475F45DA8887F80F78B5FCE1"/>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4"/>
    <w:rsid w:val="00711D24"/>
    <w:rsid w:val="008362C8"/>
    <w:rsid w:val="0084072A"/>
    <w:rsid w:val="009C4AF5"/>
    <w:rsid w:val="00C7134D"/>
    <w:rsid w:val="00DD5A14"/>
    <w:rsid w:val="00EE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34D"/>
  </w:style>
  <w:style w:type="paragraph" w:customStyle="1" w:styleId="2635C9BBD1FB4CC6A2BCCB6058B92641">
    <w:name w:val="2635C9BBD1FB4CC6A2BCCB6058B92641"/>
    <w:rsid w:val="008362C8"/>
  </w:style>
  <w:style w:type="paragraph" w:customStyle="1" w:styleId="7D7C2376D1C54DE2BC11E6E7D278B5C5">
    <w:name w:val="7D7C2376D1C54DE2BC11E6E7D278B5C5"/>
    <w:rsid w:val="008362C8"/>
  </w:style>
  <w:style w:type="paragraph" w:customStyle="1" w:styleId="766F443A18BE492282110A9E0B498941">
    <w:name w:val="766F443A18BE492282110A9E0B498941"/>
    <w:rsid w:val="008362C8"/>
  </w:style>
  <w:style w:type="paragraph" w:customStyle="1" w:styleId="986B0004E97E4C90838F64315EAEB637">
    <w:name w:val="986B0004E97E4C90838F64315EAEB637"/>
    <w:rsid w:val="008362C8"/>
  </w:style>
  <w:style w:type="paragraph" w:customStyle="1" w:styleId="B6C982D49B5542D792592C76BA91D47C">
    <w:name w:val="B6C982D49B5542D792592C76BA91D47C"/>
    <w:rsid w:val="008362C8"/>
  </w:style>
  <w:style w:type="paragraph" w:customStyle="1" w:styleId="BAB4EA47B5F5486B805A04C50F08E748">
    <w:name w:val="BAB4EA47B5F5486B805A04C50F08E748"/>
    <w:rsid w:val="008362C8"/>
  </w:style>
  <w:style w:type="paragraph" w:customStyle="1" w:styleId="EC91FBBD82294C0AB40E7542D88434EB">
    <w:name w:val="EC91FBBD82294C0AB40E7542D88434EB"/>
    <w:rsid w:val="008362C8"/>
  </w:style>
  <w:style w:type="paragraph" w:customStyle="1" w:styleId="F38EE25742364AB8BCF5FBE98DB28A56">
    <w:name w:val="F38EE25742364AB8BCF5FBE98DB28A56"/>
    <w:rsid w:val="008362C8"/>
  </w:style>
  <w:style w:type="paragraph" w:customStyle="1" w:styleId="C55597D64FDD40138FD7AC2D9D5A3FFC">
    <w:name w:val="C55597D64FDD40138FD7AC2D9D5A3FFC"/>
    <w:rsid w:val="008362C8"/>
  </w:style>
  <w:style w:type="paragraph" w:customStyle="1" w:styleId="0A0F6DC20A8F40ADBCE977EED591641C">
    <w:name w:val="0A0F6DC20A8F40ADBCE977EED591641C"/>
    <w:rsid w:val="008362C8"/>
  </w:style>
  <w:style w:type="paragraph" w:customStyle="1" w:styleId="F1418FCAE1B4461CB4392CD67E45E319">
    <w:name w:val="F1418FCAE1B4461CB4392CD67E45E319"/>
    <w:rsid w:val="008362C8"/>
  </w:style>
  <w:style w:type="paragraph" w:customStyle="1" w:styleId="C599B0C5F7264A779A86123D801BF058">
    <w:name w:val="C599B0C5F7264A779A86123D801BF058"/>
  </w:style>
  <w:style w:type="paragraph" w:customStyle="1" w:styleId="6F78C297648440EEA2FA29F25A886C1D">
    <w:name w:val="6F78C297648440EEA2FA29F25A886C1D"/>
  </w:style>
  <w:style w:type="paragraph" w:customStyle="1" w:styleId="B8CD94EC96BB46E9A4C95DF35F3B1B50">
    <w:name w:val="B8CD94EC96BB46E9A4C95DF35F3B1B50"/>
  </w:style>
  <w:style w:type="paragraph" w:customStyle="1" w:styleId="D810433CA1084FD586AE8CE04B460A42">
    <w:name w:val="D810433CA1084FD586AE8CE04B460A42"/>
  </w:style>
  <w:style w:type="paragraph" w:customStyle="1" w:styleId="2DE4F7F98FFA4773908012FAE42262F8">
    <w:name w:val="2DE4F7F98FFA4773908012FAE42262F8"/>
  </w:style>
  <w:style w:type="paragraph" w:customStyle="1" w:styleId="7E32FFE01C9D4184A1227D99647A25E8">
    <w:name w:val="7E32FFE01C9D4184A1227D99647A25E8"/>
  </w:style>
  <w:style w:type="paragraph" w:customStyle="1" w:styleId="824AECAA29A1405CA56793F2E21A135A">
    <w:name w:val="824AECAA29A1405CA56793F2E21A135A"/>
  </w:style>
  <w:style w:type="paragraph" w:customStyle="1" w:styleId="9133EE9894A8451389AF167143BCA858">
    <w:name w:val="9133EE9894A8451389AF167143BCA858"/>
  </w:style>
  <w:style w:type="paragraph" w:customStyle="1" w:styleId="3D65173BF88346E4BCE367CC2F57B21E">
    <w:name w:val="3D65173BF88346E4BCE367CC2F57B21E"/>
  </w:style>
  <w:style w:type="paragraph" w:customStyle="1" w:styleId="9DF628E8BD1645A6B07DD164D57CC56D">
    <w:name w:val="9DF628E8BD1645A6B07DD164D57CC56D"/>
  </w:style>
  <w:style w:type="paragraph" w:customStyle="1" w:styleId="FC47165D276D44BA90AA5A3B2B673791">
    <w:name w:val="FC47165D276D44BA90AA5A3B2B673791"/>
  </w:style>
  <w:style w:type="paragraph" w:customStyle="1" w:styleId="730F9914A00F4CC5889D1AE581907227">
    <w:name w:val="730F9914A00F4CC5889D1AE581907227"/>
  </w:style>
  <w:style w:type="paragraph" w:customStyle="1" w:styleId="E619146331014D158F7DA4D65837947E">
    <w:name w:val="E619146331014D158F7DA4D65837947E"/>
  </w:style>
  <w:style w:type="paragraph" w:customStyle="1" w:styleId="5BA856CC6CBF4892BAF434BCB3D84B58">
    <w:name w:val="5BA856CC6CBF4892BAF434BCB3D84B58"/>
  </w:style>
  <w:style w:type="paragraph" w:customStyle="1" w:styleId="A000F5C7B3C34C67947BFE85A9288C64">
    <w:name w:val="A000F5C7B3C34C67947BFE85A9288C64"/>
  </w:style>
  <w:style w:type="paragraph" w:customStyle="1" w:styleId="0926BFFD06164E7A834D55C7032FDAD6">
    <w:name w:val="0926BFFD06164E7A834D55C7032FDAD6"/>
    <w:rsid w:val="008362C8"/>
  </w:style>
  <w:style w:type="paragraph" w:customStyle="1" w:styleId="4FB97A6CDF5B400C90D69A934C6C40C9">
    <w:name w:val="4FB97A6CDF5B400C90D69A934C6C40C9"/>
    <w:rsid w:val="008362C8"/>
  </w:style>
  <w:style w:type="paragraph" w:customStyle="1" w:styleId="9571EC26014844D887456B172F06432D">
    <w:name w:val="9571EC26014844D887456B172F06432D"/>
    <w:rsid w:val="008362C8"/>
  </w:style>
  <w:style w:type="paragraph" w:customStyle="1" w:styleId="29A0392104B043FBBC083CAA6E1B1B19">
    <w:name w:val="29A0392104B043FBBC083CAA6E1B1B19"/>
    <w:rsid w:val="008362C8"/>
  </w:style>
  <w:style w:type="paragraph" w:customStyle="1" w:styleId="C2AF6A352F61486B865646F60C6F8E8A">
    <w:name w:val="C2AF6A352F61486B865646F60C6F8E8A"/>
    <w:rsid w:val="008362C8"/>
  </w:style>
  <w:style w:type="paragraph" w:customStyle="1" w:styleId="4509DF95C098475FB3A544C9C9804D30">
    <w:name w:val="4509DF95C098475FB3A544C9C9804D30"/>
    <w:rsid w:val="008362C8"/>
  </w:style>
  <w:style w:type="paragraph" w:customStyle="1" w:styleId="F8D527301BB54C418D59B5F2A18C8E4B">
    <w:name w:val="F8D527301BB54C418D59B5F2A18C8E4B"/>
    <w:rsid w:val="008362C8"/>
  </w:style>
  <w:style w:type="paragraph" w:customStyle="1" w:styleId="718E09ECF42D4455A9BC14937FE223A2">
    <w:name w:val="718E09ECF42D4455A9BC14937FE223A2"/>
    <w:rsid w:val="008362C8"/>
  </w:style>
  <w:style w:type="paragraph" w:customStyle="1" w:styleId="95BE3143D35F441CB591E8CCAFB7F92C">
    <w:name w:val="95BE3143D35F441CB591E8CCAFB7F92C"/>
    <w:rsid w:val="008362C8"/>
  </w:style>
  <w:style w:type="paragraph" w:customStyle="1" w:styleId="3C2FF9EBC4E84DE5AB0DF6980B029FD6">
    <w:name w:val="3C2FF9EBC4E84DE5AB0DF6980B029FD6"/>
    <w:rsid w:val="008362C8"/>
  </w:style>
  <w:style w:type="paragraph" w:customStyle="1" w:styleId="4314B174AF564667835B128746237F96">
    <w:name w:val="4314B174AF564667835B128746237F96"/>
    <w:rsid w:val="008362C8"/>
  </w:style>
  <w:style w:type="paragraph" w:customStyle="1" w:styleId="040AC2BC90D442A098F8E87D15A64721">
    <w:name w:val="040AC2BC90D442A098F8E87D15A64721"/>
    <w:rsid w:val="008362C8"/>
  </w:style>
  <w:style w:type="paragraph" w:customStyle="1" w:styleId="C361616581184B5C8916BCE03B6A54DD">
    <w:name w:val="C361616581184B5C8916BCE03B6A54DD"/>
    <w:rsid w:val="008362C8"/>
  </w:style>
  <w:style w:type="paragraph" w:customStyle="1" w:styleId="A82B132FDDC6466A8AB6DCE72BA81F89">
    <w:name w:val="A82B132FDDC6466A8AB6DCE72BA81F89"/>
    <w:rsid w:val="008362C8"/>
  </w:style>
  <w:style w:type="paragraph" w:customStyle="1" w:styleId="C2271BF85C7F46C3A95AFFC193D9BDD8">
    <w:name w:val="C2271BF85C7F46C3A95AFFC193D9BDD8"/>
    <w:rsid w:val="008362C8"/>
  </w:style>
  <w:style w:type="paragraph" w:customStyle="1" w:styleId="39CD85C49C2941B19A72C3E56B7B42E2">
    <w:name w:val="39CD85C49C2941B19A72C3E56B7B42E2"/>
    <w:rsid w:val="008362C8"/>
  </w:style>
  <w:style w:type="paragraph" w:customStyle="1" w:styleId="618171FD77C444A9A935A19D060565C1">
    <w:name w:val="618171FD77C444A9A935A19D060565C1"/>
    <w:rsid w:val="008362C8"/>
  </w:style>
  <w:style w:type="paragraph" w:customStyle="1" w:styleId="2FA63EE7BC324CC6A686263E1105D4B6">
    <w:name w:val="2FA63EE7BC324CC6A686263E1105D4B6"/>
    <w:rsid w:val="008362C8"/>
  </w:style>
  <w:style w:type="paragraph" w:customStyle="1" w:styleId="7EA3333C012842BF9BFA85744272A883">
    <w:name w:val="7EA3333C012842BF9BFA85744272A883"/>
    <w:rsid w:val="008362C8"/>
  </w:style>
  <w:style w:type="paragraph" w:customStyle="1" w:styleId="47CE995785ED495995C0F358B6CA5524">
    <w:name w:val="47CE995785ED495995C0F358B6CA5524"/>
    <w:rsid w:val="008362C8"/>
  </w:style>
  <w:style w:type="paragraph" w:customStyle="1" w:styleId="229A8B50628F486E81B6BD0B385CD042">
    <w:name w:val="229A8B50628F486E81B6BD0B385CD042"/>
    <w:rsid w:val="008362C8"/>
  </w:style>
  <w:style w:type="paragraph" w:customStyle="1" w:styleId="1D64275F03AB4F0C8684235D5285A110">
    <w:name w:val="1D64275F03AB4F0C8684235D5285A110"/>
    <w:rsid w:val="008362C8"/>
  </w:style>
  <w:style w:type="paragraph" w:customStyle="1" w:styleId="9FC2593F35284DE7ADBCE56E2335277B">
    <w:name w:val="9FC2593F35284DE7ADBCE56E2335277B"/>
    <w:rsid w:val="008362C8"/>
  </w:style>
  <w:style w:type="paragraph" w:customStyle="1" w:styleId="59159C2947934FE2854735BB0E80C881">
    <w:name w:val="59159C2947934FE2854735BB0E80C881"/>
    <w:rsid w:val="008362C8"/>
  </w:style>
  <w:style w:type="paragraph" w:customStyle="1" w:styleId="8C33D7A4BC424321855863450A6DC297">
    <w:name w:val="8C33D7A4BC424321855863450A6DC297"/>
    <w:rsid w:val="008362C8"/>
  </w:style>
  <w:style w:type="paragraph" w:customStyle="1" w:styleId="FA0456FE00474C9080D67555F849C3D8">
    <w:name w:val="FA0456FE00474C9080D67555F849C3D8"/>
    <w:rsid w:val="008362C8"/>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B86964090EBD42898CDFE3374181BE9C">
    <w:name w:val="B86964090EBD42898CDFE3374181BE9C"/>
    <w:rsid w:val="008362C8"/>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EC91FBBD82294C0AB40E7542D88434EB1">
    <w:name w:val="EC91FBBD82294C0AB40E7542D88434EB1"/>
    <w:rsid w:val="008362C8"/>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F38EE25742364AB8BCF5FBE98DB28A561">
    <w:name w:val="F38EE25742364AB8BCF5FBE98DB28A561"/>
    <w:rsid w:val="008362C8"/>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C55597D64FDD40138FD7AC2D9D5A3FFC1">
    <w:name w:val="C55597D64FDD40138FD7AC2D9D5A3FFC1"/>
    <w:rsid w:val="008362C8"/>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0A0F6DC20A8F40ADBCE977EED591641C1">
    <w:name w:val="0A0F6DC20A8F40ADBCE977EED591641C1"/>
    <w:rsid w:val="008362C8"/>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F1418FCAE1B4461CB4392CD67E45E3191">
    <w:name w:val="F1418FCAE1B4461CB4392CD67E45E319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0926BFFD06164E7A834D55C7032FDAD61">
    <w:name w:val="0926BFFD06164E7A834D55C7032FDAD6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4FB97A6CDF5B400C90D69A934C6C40C91">
    <w:name w:val="4FB97A6CDF5B400C90D69A934C6C40C9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9571EC26014844D887456B172F06432D1">
    <w:name w:val="9571EC26014844D887456B172F06432D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18E09ECF42D4455A9BC14937FE223A21">
    <w:name w:val="718E09ECF42D4455A9BC14937FE223A2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C361616581184B5C8916BCE03B6A54DD1">
    <w:name w:val="C361616581184B5C8916BCE03B6A54DD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2FA63EE7BC324CC6A686263E1105D4B61">
    <w:name w:val="2FA63EE7BC324CC6A686263E1105D4B6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29A0392104B043FBBC083CAA6E1B1B191">
    <w:name w:val="29A0392104B043FBBC083CAA6E1B1B19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95BE3143D35F441CB591E8CCAFB7F92C1">
    <w:name w:val="95BE3143D35F441CB591E8CCAFB7F92C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A82B132FDDC6466A8AB6DCE72BA81F891">
    <w:name w:val="A82B132FDDC6466A8AB6DCE72BA81F89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EA3333C012842BF9BFA85744272A8831">
    <w:name w:val="7EA3333C012842BF9BFA85744272A883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C2AF6A352F61486B865646F60C6F8E8A1">
    <w:name w:val="C2AF6A352F61486B865646F60C6F8E8A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3C2FF9EBC4E84DE5AB0DF6980B029FD61">
    <w:name w:val="3C2FF9EBC4E84DE5AB0DF6980B029FD6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C2271BF85C7F46C3A95AFFC193D9BDD81">
    <w:name w:val="C2271BF85C7F46C3A95AFFC193D9BDD8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47CE995785ED495995C0F358B6CA55241">
    <w:name w:val="47CE995785ED495995C0F358B6CA5524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4509DF95C098475FB3A544C9C9804D301">
    <w:name w:val="4509DF95C098475FB3A544C9C9804D30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4314B174AF564667835B128746237F961">
    <w:name w:val="4314B174AF564667835B128746237F96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39CD85C49C2941B19A72C3E56B7B42E21">
    <w:name w:val="39CD85C49C2941B19A72C3E56B7B42E2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229A8B50628F486E81B6BD0B385CD0421">
    <w:name w:val="229A8B50628F486E81B6BD0B385CD042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F8D527301BB54C418D59B5F2A18C8E4B1">
    <w:name w:val="F8D527301BB54C418D59B5F2A18C8E4B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040AC2BC90D442A098F8E87D15A647211">
    <w:name w:val="040AC2BC90D442A098F8E87D15A64721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618171FD77C444A9A935A19D060565C11">
    <w:name w:val="618171FD77C444A9A935A19D060565C1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1D64275F03AB4F0C8684235D5285A1101">
    <w:name w:val="1D64275F03AB4F0C8684235D5285A110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9FC2593F35284DE7ADBCE56E2335277B1">
    <w:name w:val="9FC2593F35284DE7ADBCE56E2335277B1"/>
    <w:rsid w:val="008362C8"/>
    <w:pPr>
      <w:spacing w:before="50" w:after="50" w:line="240" w:lineRule="auto"/>
    </w:pPr>
    <w:rPr>
      <w:rFonts w:ascii="Arial Nova" w:eastAsiaTheme="minorHAnsi" w:hAnsi="Arial Nova" w:cs="Arial Nova"/>
      <w:color w:val="FFFFFF" w:themeColor="background1"/>
      <w:kern w:val="0"/>
      <w:sz w:val="20"/>
      <w:szCs w:val="22"/>
      <w:lang w:val="en-IN"/>
      <w14:ligatures w14:val="none"/>
    </w:rPr>
  </w:style>
  <w:style w:type="paragraph" w:customStyle="1" w:styleId="59159C2947934FE2854735BB0E80C8811">
    <w:name w:val="59159C2947934FE2854735BB0E80C881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8C33D7A4BC424321855863450A6DC2971">
    <w:name w:val="8C33D7A4BC424321855863450A6DC2971"/>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C44084D301A74B879082B73370EC1A50">
    <w:name w:val="C44084D301A74B879082B73370EC1A50"/>
    <w:rsid w:val="008362C8"/>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C7EE0E9661304ED591B4702AF5EA910F">
    <w:name w:val="C7EE0E9661304ED591B4702AF5EA910F"/>
    <w:rsid w:val="00C7134D"/>
  </w:style>
  <w:style w:type="paragraph" w:customStyle="1" w:styleId="8292CB73475F45DA8887F80F78B5FCE1">
    <w:name w:val="8292CB73475F45DA8887F80F78B5FCE1"/>
    <w:rsid w:val="00C71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2.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b17ae5c5-f921-40c7-86fb-055cc7df5ca5"/>
    <ds:schemaRef ds:uri="dcee4239-198f-4a12-9fca-880a39a19ef3"/>
  </ds:schemaRefs>
</ds:datastoreItem>
</file>

<file path=customXml/itemProps3.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4</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2024-05-02T14:29:00Z</dcterms:created>
  <dcterms:modified xsi:type="dcterms:W3CDTF">2024-05-21T18:10:00Z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