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801762" w:rsidRDefault="009C3218" w:rsidP="7AB955ED">
      <w:pPr>
        <w:pStyle w:val="Subtitle1"/>
        <w:rPr>
          <w:rFonts w:ascii="Arial Nova" w:eastAsia="Arial Nova" w:hAnsi="Arial Nova" w:cs="Arial Nova"/>
          <w:sz w:val="20"/>
          <w:szCs w:val="20"/>
        </w:rPr>
      </w:pPr>
      <w:r w:rsidRPr="00801762">
        <w:rPr>
          <w:rFonts w:ascii="Arial Nova" w:eastAsia="Arial Nova" w:hAnsi="Arial Nova" w:cs="Arial Nova"/>
          <w:sz w:val="22"/>
          <w:szCs w:val="22"/>
        </w:rPr>
        <w:t>MINNESOTA</w:t>
      </w:r>
    </w:p>
    <w:p w14:paraId="4260E515" w14:textId="138BD46B" w:rsidR="00895558" w:rsidRPr="0060061B" w:rsidRDefault="0060061B" w:rsidP="7AB955ED">
      <w:pPr>
        <w:pStyle w:val="Title"/>
        <w:spacing w:before="240" w:line="240" w:lineRule="auto"/>
        <w:rPr>
          <w:rFonts w:ascii="Arial Nova" w:eastAsia="Arial Nova" w:hAnsi="Arial Nova" w:cs="Arial Nova"/>
          <w:sz w:val="36"/>
          <w:szCs w:val="36"/>
        </w:rPr>
      </w:pPr>
      <w:r w:rsidRPr="2CB4922C">
        <w:rPr>
          <w:rFonts w:ascii="Arial Nova" w:eastAsia="Arial Nova" w:hAnsi="Arial Nova" w:cs="Arial Nova"/>
          <w:sz w:val="36"/>
          <w:szCs w:val="36"/>
        </w:rPr>
        <w:t>RESIDUE AND TILLAGE MANAGEMENT, NO TILL</w:t>
      </w:r>
      <w:r w:rsidR="3EA05813" w:rsidRPr="2CB4922C">
        <w:rPr>
          <w:rFonts w:ascii="Arial Nova" w:eastAsia="Arial Nova" w:hAnsi="Arial Nova" w:cs="Arial Nova"/>
          <w:sz w:val="36"/>
          <w:szCs w:val="36"/>
        </w:rPr>
        <w:t>/strip till</w:t>
      </w:r>
      <w:r w:rsidR="3380FA9D" w:rsidRPr="2CB4922C">
        <w:rPr>
          <w:rFonts w:ascii="Arial Nova" w:eastAsia="Arial Nova" w:hAnsi="Arial Nova" w:cs="Arial Nova"/>
          <w:sz w:val="36"/>
          <w:szCs w:val="36"/>
        </w:rPr>
        <w:t xml:space="preserve"> </w:t>
      </w:r>
      <w:r w:rsidR="373A6F22" w:rsidRPr="2CB4922C">
        <w:rPr>
          <w:rFonts w:ascii="Arial Nova" w:eastAsia="Arial Nova" w:hAnsi="Arial Nova" w:cs="Arial Nova"/>
          <w:sz w:val="36"/>
          <w:szCs w:val="36"/>
        </w:rPr>
        <w:t>(</w:t>
      </w:r>
      <w:r w:rsidR="009C3218" w:rsidRPr="2CB4922C">
        <w:rPr>
          <w:rFonts w:ascii="Arial Nova" w:eastAsia="Arial Nova" w:hAnsi="Arial Nova" w:cs="Arial Nova"/>
          <w:sz w:val="36"/>
          <w:szCs w:val="36"/>
        </w:rPr>
        <w:t>32</w:t>
      </w:r>
      <w:r w:rsidRPr="2CB4922C">
        <w:rPr>
          <w:rFonts w:ascii="Arial Nova" w:eastAsia="Arial Nova" w:hAnsi="Arial Nova" w:cs="Arial Nova"/>
          <w:sz w:val="36"/>
          <w:szCs w:val="36"/>
        </w:rPr>
        <w:t>9</w:t>
      </w:r>
      <w:r w:rsidR="036C328B" w:rsidRPr="2CB4922C">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7941980B">
        <w:tc>
          <w:tcPr>
            <w:tcW w:w="3164" w:type="dxa"/>
            <w:shd w:val="clear" w:color="auto" w:fill="1C6194" w:themeFill="accent6"/>
          </w:tcPr>
          <w:p w14:paraId="70B1F547" w14:textId="4735F7A9"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Name</w:t>
            </w:r>
          </w:p>
        </w:tc>
        <w:sdt>
          <w:sdtPr>
            <w:rPr>
              <w:rFonts w:ascii="Arial Nova" w:eastAsia="Arial Nova" w:hAnsi="Arial Nova" w:cs="Arial Nova"/>
            </w:rPr>
            <w:id w:val="-711886507"/>
            <w:placeholder>
              <w:docPart w:val="CA3AF62239E74915BE2B4C18F417EBB5"/>
            </w:placeholder>
            <w:showingPlcHdr/>
          </w:sdtPr>
          <w:sdtEndPr/>
          <w:sdtContent>
            <w:tc>
              <w:tcPr>
                <w:tcW w:w="6271" w:type="dxa"/>
              </w:tcPr>
              <w:p w14:paraId="761B9CE6" w14:textId="0D4BE594" w:rsidR="006A79B1" w:rsidRPr="006A1B48"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r w:rsidR="006A79B1" w:rsidRPr="00BD7B26" w14:paraId="59607A1F" w14:textId="77777777" w:rsidTr="7941980B">
        <w:tc>
          <w:tcPr>
            <w:tcW w:w="3164" w:type="dxa"/>
            <w:shd w:val="clear" w:color="auto" w:fill="1C6194" w:themeFill="accent6"/>
          </w:tcPr>
          <w:p w14:paraId="09E88FD9" w14:textId="026FA08F"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County</w:t>
            </w:r>
          </w:p>
        </w:tc>
        <w:sdt>
          <w:sdtPr>
            <w:rPr>
              <w:rFonts w:ascii="Arial Nova" w:eastAsia="Arial Nova" w:hAnsi="Arial Nova" w:cs="Arial Nova"/>
            </w:rPr>
            <w:id w:val="-1928644912"/>
            <w:placeholder>
              <w:docPart w:val="0BD5079BCE1B43B98354D60ED7157219"/>
            </w:placeholder>
            <w:showingPlcHdr/>
          </w:sdtPr>
          <w:sdtEndPr/>
          <w:sdtContent>
            <w:tc>
              <w:tcPr>
                <w:tcW w:w="6271" w:type="dxa"/>
              </w:tcPr>
              <w:p w14:paraId="39E32072" w14:textId="0D2B7AE5" w:rsidR="006A79B1" w:rsidRPr="00BD7B26"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r w:rsidR="006A79B1" w:rsidRPr="00BD7B26" w14:paraId="017D76B2" w14:textId="77777777" w:rsidTr="7941980B">
        <w:tc>
          <w:tcPr>
            <w:tcW w:w="3164" w:type="dxa"/>
            <w:shd w:val="clear" w:color="auto" w:fill="1C6194" w:themeFill="accent6"/>
          </w:tcPr>
          <w:p w14:paraId="6539E6C1" w14:textId="32B38079"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Alliance Contract Number</w:t>
            </w:r>
          </w:p>
        </w:tc>
        <w:sdt>
          <w:sdtPr>
            <w:rPr>
              <w:rFonts w:ascii="Arial Nova" w:eastAsia="Arial Nova" w:hAnsi="Arial Nova" w:cs="Arial Nova"/>
            </w:rPr>
            <w:id w:val="1976559087"/>
            <w:placeholder>
              <w:docPart w:val="7B93544E4A674958BD84B003832966ED"/>
            </w:placeholder>
            <w:showingPlcHdr/>
          </w:sdtPr>
          <w:sdtEndPr/>
          <w:sdtContent>
            <w:tc>
              <w:tcPr>
                <w:tcW w:w="6271" w:type="dxa"/>
              </w:tcPr>
              <w:p w14:paraId="79565EBD" w14:textId="3EF77583" w:rsidR="006A79B1" w:rsidRPr="00BD7B26"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r w:rsidR="006A79B1" w:rsidRPr="00BD7B26" w14:paraId="5B1C0948" w14:textId="77777777" w:rsidTr="7941980B">
        <w:tc>
          <w:tcPr>
            <w:tcW w:w="3164" w:type="dxa"/>
            <w:shd w:val="clear" w:color="auto" w:fill="1C6194" w:themeFill="accent6"/>
          </w:tcPr>
          <w:p w14:paraId="453F2BDB" w14:textId="43FA99AD"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Field Number(s)</w:t>
            </w:r>
          </w:p>
        </w:tc>
        <w:sdt>
          <w:sdtPr>
            <w:rPr>
              <w:rFonts w:ascii="Arial Nova" w:eastAsia="Arial Nova" w:hAnsi="Arial Nova" w:cs="Arial Nova"/>
            </w:rPr>
            <w:id w:val="1813899825"/>
            <w:placeholder>
              <w:docPart w:val="646220FBAFAB4D5C86D552DA3DD7FF8E"/>
            </w:placeholder>
            <w:showingPlcHdr/>
          </w:sdtPr>
          <w:sdtEndPr/>
          <w:sdtContent>
            <w:tc>
              <w:tcPr>
                <w:tcW w:w="6271" w:type="dxa"/>
              </w:tcPr>
              <w:p w14:paraId="23825C4F" w14:textId="5B9C4EEF" w:rsidR="006A79B1" w:rsidRPr="00BD7B26"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r w:rsidR="006A79B1" w:rsidRPr="00BD7B26" w14:paraId="4227162F" w14:textId="77777777" w:rsidTr="7941980B">
        <w:tc>
          <w:tcPr>
            <w:tcW w:w="3164" w:type="dxa"/>
            <w:shd w:val="clear" w:color="auto" w:fill="1C6194" w:themeFill="accent6"/>
          </w:tcPr>
          <w:p w14:paraId="5D9CED0A" w14:textId="76296069"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Tract Number(s)</w:t>
            </w:r>
          </w:p>
        </w:tc>
        <w:sdt>
          <w:sdtPr>
            <w:rPr>
              <w:rFonts w:ascii="Arial Nova" w:eastAsia="Arial Nova" w:hAnsi="Arial Nova" w:cs="Arial Nova"/>
            </w:rPr>
            <w:id w:val="-1798594981"/>
            <w:placeholder>
              <w:docPart w:val="5B9E13B2020E45AB90B4540EC4D0C767"/>
            </w:placeholder>
            <w:showingPlcHdr/>
          </w:sdtPr>
          <w:sdtEndPr/>
          <w:sdtContent>
            <w:tc>
              <w:tcPr>
                <w:tcW w:w="6271" w:type="dxa"/>
              </w:tcPr>
              <w:p w14:paraId="683E8953" w14:textId="2F172A7D" w:rsidR="006A79B1" w:rsidRPr="00BD7B26"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r w:rsidR="006A79B1" w:rsidRPr="00BD7B26" w14:paraId="249F0A1B" w14:textId="77777777" w:rsidTr="7941980B">
        <w:tc>
          <w:tcPr>
            <w:tcW w:w="3164" w:type="dxa"/>
            <w:shd w:val="clear" w:color="auto" w:fill="1C6194" w:themeFill="accent6"/>
          </w:tcPr>
          <w:p w14:paraId="708AEB87" w14:textId="01F8D1CC" w:rsidR="006A79B1" w:rsidRPr="00BD7B26" w:rsidRDefault="01309EF5" w:rsidP="007D337B">
            <w:pPr>
              <w:pStyle w:val="rowheading"/>
              <w:rPr>
                <w:rFonts w:ascii="Arial Nova" w:eastAsia="Arial Nova" w:hAnsi="Arial Nova" w:cs="Arial Nova"/>
              </w:rPr>
            </w:pPr>
            <w:r w:rsidRPr="7941980B">
              <w:rPr>
                <w:rFonts w:ascii="Arial Nova" w:eastAsia="Arial Nova" w:hAnsi="Arial Nova" w:cs="Arial Nova"/>
              </w:rPr>
              <w:t>Practice Area</w:t>
            </w:r>
          </w:p>
        </w:tc>
        <w:sdt>
          <w:sdtPr>
            <w:rPr>
              <w:rFonts w:ascii="Arial Nova" w:eastAsia="Arial Nova" w:hAnsi="Arial Nova" w:cs="Arial Nova"/>
            </w:rPr>
            <w:id w:val="1727343683"/>
            <w:placeholder>
              <w:docPart w:val="A5807916203047BE8D1EF5CCD8C35C42"/>
            </w:placeholder>
            <w:showingPlcHdr/>
          </w:sdtPr>
          <w:sdtEndPr/>
          <w:sdtContent>
            <w:tc>
              <w:tcPr>
                <w:tcW w:w="6271" w:type="dxa"/>
              </w:tcPr>
              <w:p w14:paraId="1C7A8DCF" w14:textId="27FE15F3" w:rsidR="006A79B1" w:rsidRPr="00BD7B26" w:rsidRDefault="006A1B48" w:rsidP="4E94CCAB">
                <w:pPr>
                  <w:pStyle w:val="Row"/>
                  <w:rPr>
                    <w:rFonts w:ascii="Arial Nova" w:eastAsia="Arial Nova" w:hAnsi="Arial Nova" w:cs="Arial Nova"/>
                  </w:rPr>
                </w:pPr>
                <w:r w:rsidRPr="006A1B48">
                  <w:rPr>
                    <w:rStyle w:val="PlaceholderText"/>
                    <w:rFonts w:ascii="Arial Nova" w:hAnsi="Arial Nova"/>
                  </w:rPr>
                  <w:t>Click or tap here to enter text.</w:t>
                </w:r>
              </w:p>
            </w:tc>
          </w:sdtContent>
        </w:sdt>
      </w:tr>
    </w:tbl>
    <w:p w14:paraId="0453615D" w14:textId="1FA2D67B" w:rsidR="00D466C8" w:rsidRDefault="3B29CEF7" w:rsidP="4E94CCAB">
      <w:pPr>
        <w:pStyle w:val="Heading1"/>
        <w:rPr>
          <w:rFonts w:ascii="Arial Nova" w:eastAsia="Arial Nova" w:hAnsi="Arial Nova" w:cs="Arial Nova"/>
        </w:rPr>
      </w:pPr>
      <w:r w:rsidRPr="2CB4922C">
        <w:rPr>
          <w:rFonts w:ascii="Arial Nova" w:eastAsia="Arial Nova" w:hAnsi="Arial Nova" w:cs="Arial Nova"/>
        </w:rPr>
        <w:t>PRACTICE:</w:t>
      </w:r>
      <w:r w:rsidR="00EA2AF1" w:rsidRPr="2CB4922C">
        <w:rPr>
          <w:rFonts w:ascii="Arial Nova" w:eastAsia="Arial Nova" w:hAnsi="Arial Nova" w:cs="Arial Nova"/>
        </w:rPr>
        <w:t xml:space="preserve"> RESIDUE AND TILAGE MANAGEMENT – NO TILL</w:t>
      </w:r>
      <w:r w:rsidR="33993E81" w:rsidRPr="2CB4922C">
        <w:rPr>
          <w:rFonts w:ascii="Arial Nova" w:eastAsia="Arial Nova" w:hAnsi="Arial Nova" w:cs="Arial Nova"/>
        </w:rPr>
        <w:t>/strip till</w:t>
      </w:r>
      <w:r w:rsidRPr="2CB4922C">
        <w:rPr>
          <w:rFonts w:ascii="Arial Nova" w:eastAsia="Arial Nova" w:hAnsi="Arial Nova" w:cs="Arial Nova"/>
        </w:rPr>
        <w:t xml:space="preserve"> </w:t>
      </w:r>
      <w:r w:rsidR="009C3218" w:rsidRPr="2CB4922C">
        <w:rPr>
          <w:rFonts w:ascii="Arial Nova" w:eastAsia="Arial Nova" w:hAnsi="Arial Nova" w:cs="Arial Nova"/>
        </w:rPr>
        <w:t>(32</w:t>
      </w:r>
      <w:r w:rsidR="0060061B" w:rsidRPr="2CB4922C">
        <w:rPr>
          <w:rFonts w:ascii="Arial Nova" w:eastAsia="Arial Nova" w:hAnsi="Arial Nova" w:cs="Arial Nova"/>
        </w:rPr>
        <w:t>9</w:t>
      </w:r>
      <w:r w:rsidR="009C3218" w:rsidRPr="2CB4922C">
        <w:rPr>
          <w:rFonts w:ascii="Arial Nova" w:eastAsia="Arial Nova" w:hAnsi="Arial Nova" w:cs="Arial Nova"/>
        </w:rPr>
        <w:t>)</w:t>
      </w:r>
    </w:p>
    <w:p w14:paraId="2F55284F" w14:textId="28ADBEC0" w:rsidR="0049556C" w:rsidRPr="008A067B" w:rsidRDefault="008A067B" w:rsidP="53361ECF">
      <w:pPr>
        <w:rPr>
          <w:rFonts w:ascii="Arial Nova" w:hAnsi="Arial Nova"/>
        </w:rPr>
      </w:pPr>
      <w:r w:rsidRPr="008A067B">
        <w:rPr>
          <w:rFonts w:ascii="Arial Nova" w:eastAsia="Arial Nova" w:hAnsi="Arial Nova" w:cs="Arial Nova"/>
          <w:b/>
          <w:bCs/>
        </w:rPr>
        <w:t>DEFINITION:</w:t>
      </w:r>
      <w:r w:rsidR="3B29CEF7" w:rsidRPr="008A067B">
        <w:rPr>
          <w:rFonts w:ascii="Arial Nova" w:eastAsia="Arial Nova" w:hAnsi="Arial Nova" w:cs="Arial Nova"/>
          <w:i/>
          <w:iCs/>
        </w:rPr>
        <w:t xml:space="preserve"> </w:t>
      </w:r>
      <w:r w:rsidR="0060061B">
        <w:rPr>
          <w:rFonts w:ascii="Arial Nova" w:hAnsi="Arial Nova"/>
        </w:rPr>
        <w:t>Limiting soil disturbance to manage the amount, orientation, and distribution of crop and plant residue on the soil surface year around.</w:t>
      </w:r>
    </w:p>
    <w:p w14:paraId="2AFB781A" w14:textId="3B9E7918" w:rsidR="2240DC38" w:rsidRDefault="2240DC38" w:rsidP="5955207C">
      <w:pPr>
        <w:rPr>
          <w:rFonts w:ascii="Arial Nova" w:eastAsia="Arial Nova" w:hAnsi="Arial Nova" w:cs="Arial Nova"/>
        </w:rPr>
      </w:pPr>
      <w:r w:rsidRPr="5955207C">
        <w:rPr>
          <w:rFonts w:ascii="Arial Nova" w:eastAsia="Arial Nova" w:hAnsi="Arial Nova" w:cs="Arial Nova"/>
          <w:b/>
          <w:bCs/>
        </w:rPr>
        <w:t xml:space="preserve">CONDITIONS WHERE PRACTICE APPLIES: </w:t>
      </w:r>
      <w:r w:rsidRPr="5955207C">
        <w:rPr>
          <w:rFonts w:ascii="Arial Nova" w:eastAsia="Arial Nova" w:hAnsi="Arial Nova" w:cs="Arial Nova"/>
        </w:rPr>
        <w:t>This practice applies to all cropland.</w:t>
      </w:r>
    </w:p>
    <w:p w14:paraId="2B302231" w14:textId="5E575E39" w:rsidR="60973A02" w:rsidRDefault="00FA2F5B" w:rsidP="53361ECF">
      <w:pPr>
        <w:rPr>
          <w:rFonts w:ascii="Arial Nova" w:eastAsia="Arial Nova" w:hAnsi="Arial Nova" w:cs="Arial Nova"/>
          <w:szCs w:val="20"/>
        </w:rPr>
      </w:pPr>
      <w:r w:rsidRPr="5955207C">
        <w:rPr>
          <w:rFonts w:ascii="Arial Nova" w:eastAsia="Arial Nova" w:hAnsi="Arial Nova" w:cs="Arial Nova"/>
          <w:i/>
          <w:iCs/>
        </w:rPr>
        <w:t xml:space="preserve">See </w:t>
      </w:r>
      <w:hyperlink r:id="rId10">
        <w:r w:rsidR="00801762" w:rsidRPr="5955207C">
          <w:rPr>
            <w:rStyle w:val="Hyperlink"/>
            <w:rFonts w:ascii="Arial Nova" w:eastAsia="Arial Nova" w:hAnsi="Arial Nova" w:cs="Arial Nova"/>
            <w:i/>
            <w:iCs/>
          </w:rPr>
          <w:t>https://efotg.sc.egov.usda.gov/api/CPSFile/32976</w:t>
        </w:r>
      </w:hyperlink>
      <w:r w:rsidR="00801762" w:rsidRPr="5955207C">
        <w:rPr>
          <w:rFonts w:ascii="Arial Nova" w:eastAsia="Arial Nova" w:hAnsi="Arial Nova" w:cs="Arial Nova"/>
        </w:rPr>
        <w:t xml:space="preserve"> </w:t>
      </w:r>
      <w:r w:rsidR="04CDB690" w:rsidRPr="5955207C">
        <w:rPr>
          <w:rFonts w:ascii="Arial Nova" w:eastAsia="Arial Nova" w:hAnsi="Arial Nova" w:cs="Arial Nova"/>
          <w:sz w:val="19"/>
          <w:szCs w:val="19"/>
        </w:rPr>
        <w:t>to access the NRCS Conservation Practice Standard.</w:t>
      </w:r>
    </w:p>
    <w:p w14:paraId="5625B152" w14:textId="4E5D40DA" w:rsidR="0023228D" w:rsidRPr="0060061B" w:rsidRDefault="00077587" w:rsidP="0023228D">
      <w:pPr>
        <w:rPr>
          <w:rFonts w:ascii="Arial Nova" w:eastAsia="Arial Nova" w:hAnsi="Arial Nova" w:cs="Arial Nova"/>
          <w:i/>
          <w:iCs/>
        </w:rPr>
      </w:pPr>
      <w:bookmarkStart w:id="0" w:name="_Hlk167701794"/>
      <w:r w:rsidRPr="00087672">
        <w:rPr>
          <w:rFonts w:ascii="Arial Nova" w:eastAsia="Arial Nova" w:hAnsi="Arial Nova" w:cs="Arial Nova"/>
          <w:b/>
          <w:bCs/>
        </w:rPr>
        <w:t>NOTE</w:t>
      </w:r>
      <w:r w:rsidRPr="0060061B">
        <w:rPr>
          <w:rFonts w:ascii="Arial Nova" w:eastAsia="Arial Nova" w:hAnsi="Arial Nova" w:cs="Arial Nova"/>
          <w:b/>
          <w:bCs/>
        </w:rPr>
        <w:t>:</w:t>
      </w:r>
      <w:r w:rsidRPr="0060061B">
        <w:rPr>
          <w:rFonts w:ascii="Arial Nova" w:eastAsia="Arial Nova" w:hAnsi="Arial Nova" w:cs="Arial Nova"/>
          <w:i/>
          <w:iCs/>
        </w:rPr>
        <w:t xml:space="preserve"> </w:t>
      </w:r>
      <w:bookmarkEnd w:id="0"/>
      <w:r w:rsidR="0060061B" w:rsidRPr="00BB58B3">
        <w:rPr>
          <w:rFonts w:ascii="Arial Nova" w:hAnsi="Arial Nova"/>
          <w:b/>
          <w:bCs/>
          <w:i/>
          <w:iCs/>
        </w:rPr>
        <w:t xml:space="preserve">Residue and Tillage Management, No Till (329) </w:t>
      </w:r>
      <w:r w:rsidR="0060061B" w:rsidRPr="0060061B">
        <w:rPr>
          <w:rFonts w:ascii="Arial Nova" w:hAnsi="Arial Nova"/>
          <w:i/>
          <w:iCs/>
        </w:rPr>
        <w:t xml:space="preserve">has a practice lifespan of one year according to NRCS. </w:t>
      </w:r>
      <w:r w:rsidR="0060061B">
        <w:rPr>
          <w:rFonts w:ascii="Arial Nova" w:hAnsi="Arial Nova"/>
          <w:i/>
          <w:iCs/>
        </w:rPr>
        <w:t xml:space="preserve">However, continuing implementation of no-till does not require a change of action by the producer or impose additional costs. </w:t>
      </w:r>
      <w:r w:rsidR="0060061B" w:rsidRPr="0060061B">
        <w:rPr>
          <w:rFonts w:ascii="Arial Nova" w:hAnsi="Arial Nova"/>
          <w:i/>
          <w:iCs/>
        </w:rPr>
        <w:t xml:space="preserve">For producers who have already adopted no-till and want to enroll in the Alliance pilot, </w:t>
      </w:r>
      <w:r w:rsidR="00B118AD">
        <w:rPr>
          <w:rFonts w:ascii="Arial Nova" w:hAnsi="Arial Nova"/>
          <w:i/>
          <w:iCs/>
        </w:rPr>
        <w:t>they have the option of</w:t>
      </w:r>
      <w:r w:rsidR="0060061B" w:rsidRPr="0060061B">
        <w:rPr>
          <w:rFonts w:ascii="Arial Nova" w:hAnsi="Arial Nova"/>
          <w:i/>
          <w:iCs/>
        </w:rPr>
        <w:t xml:space="preserve"> adding a practice, such as 340 or 590</w:t>
      </w:r>
      <w:r w:rsidR="00086379">
        <w:rPr>
          <w:rFonts w:ascii="Arial Nova" w:hAnsi="Arial Nova"/>
          <w:i/>
          <w:iCs/>
        </w:rPr>
        <w:t>,</w:t>
      </w:r>
      <w:r w:rsidR="0060061B" w:rsidRPr="0060061B">
        <w:rPr>
          <w:rFonts w:ascii="Arial Nova" w:hAnsi="Arial Nova"/>
          <w:i/>
          <w:iCs/>
        </w:rPr>
        <w:t xml:space="preserve"> to accrue additional GHG benefits. </w:t>
      </w:r>
      <w:r w:rsidR="0060061B" w:rsidRPr="006C35E3">
        <w:rPr>
          <w:rFonts w:ascii="Arial Nova" w:hAnsi="Arial Nova"/>
          <w:i/>
          <w:iCs/>
          <w:u w:val="single"/>
        </w:rPr>
        <w:t>Producers should apply under that practice</w:t>
      </w:r>
      <w:r w:rsidR="0060061B">
        <w:rPr>
          <w:rFonts w:ascii="Arial Nova" w:hAnsi="Arial Nova"/>
          <w:i/>
          <w:iCs/>
        </w:rPr>
        <w:t>.</w:t>
      </w:r>
    </w:p>
    <w:p w14:paraId="05C9B501" w14:textId="189CEFB3" w:rsidR="254C3E4E" w:rsidRDefault="00863DCE" w:rsidP="53361ECF">
      <w:pPr>
        <w:rPr>
          <w:rFonts w:ascii="Arial Nova" w:eastAsia="Arial Nova" w:hAnsi="Arial Nova" w:cs="Arial Nova"/>
          <w:b/>
          <w:bCs/>
        </w:rPr>
      </w:pPr>
      <w:r w:rsidRPr="53361ECF">
        <w:rPr>
          <w:rFonts w:ascii="Arial Nova" w:eastAsia="Arial Nova" w:hAnsi="Arial Nova" w:cs="Arial Nova"/>
          <w:b/>
          <w:bCs/>
        </w:rPr>
        <w:t>AT A MINIMUM, PRODUCERS WILL PROVIDE A RECORD OF THE FOLLOWING:</w:t>
      </w:r>
    </w:p>
    <w:p w14:paraId="5D44C857" w14:textId="3024D3C7" w:rsidR="5F1F023A" w:rsidRDefault="5F1F023A" w:rsidP="5955207C">
      <w:pPr>
        <w:rPr>
          <w:rFonts w:ascii="Arial Nova" w:eastAsia="Arial Nova" w:hAnsi="Arial Nova" w:cs="Arial Nova"/>
          <w:szCs w:val="20"/>
        </w:rPr>
      </w:pPr>
      <w:r w:rsidRPr="5955207C">
        <w:rPr>
          <w:rFonts w:ascii="Arial Nova" w:eastAsia="Arial Nova" w:hAnsi="Arial Nova" w:cs="Arial Nova"/>
          <w:szCs w:val="20"/>
        </w:rPr>
        <w:t>The specifications shall identify, as appropriate, the—</w:t>
      </w:r>
    </w:p>
    <w:p w14:paraId="08F4830A" w14:textId="3D60BA83" w:rsidR="00186961" w:rsidRDefault="00186961" w:rsidP="00186961">
      <w:pPr>
        <w:pStyle w:val="ListParagraph"/>
        <w:numPr>
          <w:ilvl w:val="0"/>
          <w:numId w:val="1"/>
        </w:numPr>
        <w:rPr>
          <w:rFonts w:ascii="Arial Nova" w:eastAsia="Arial Nova" w:hAnsi="Arial Nova" w:cs="Arial Nova"/>
        </w:rPr>
      </w:pPr>
      <w:bookmarkStart w:id="1" w:name="_Hlk167701499"/>
      <w:r>
        <w:rPr>
          <w:rFonts w:ascii="Arial Nova" w:eastAsia="Arial Nova" w:hAnsi="Arial Nova" w:cs="Arial Nova"/>
        </w:rPr>
        <w:t>Field number and acres</w:t>
      </w:r>
      <w:r w:rsidR="00C31686">
        <w:rPr>
          <w:rFonts w:ascii="Arial Nova" w:eastAsia="Arial Nova" w:hAnsi="Arial Nova" w:cs="Arial Nova"/>
        </w:rPr>
        <w:t>.</w:t>
      </w:r>
    </w:p>
    <w:p w14:paraId="7B663A8B" w14:textId="62D0B3B7" w:rsidR="0060061B" w:rsidRPr="0060061B" w:rsidRDefault="0060061B" w:rsidP="1936CB57">
      <w:pPr>
        <w:pStyle w:val="ListParagraph"/>
        <w:numPr>
          <w:ilvl w:val="0"/>
          <w:numId w:val="1"/>
        </w:numPr>
        <w:rPr>
          <w:rFonts w:ascii="Arial Nova" w:eastAsia="Arial Nova" w:hAnsi="Arial Nova" w:cs="Arial Nova"/>
          <w:szCs w:val="20"/>
        </w:rPr>
      </w:pPr>
      <w:r w:rsidRPr="1936CB57">
        <w:rPr>
          <w:rFonts w:ascii="Arial Nova" w:eastAsia="Arial Nova" w:hAnsi="Arial Nova" w:cs="Arial Nova"/>
        </w:rPr>
        <w:t>Purpose for applying the practice</w:t>
      </w:r>
      <w:r w:rsidR="00C31686" w:rsidRPr="1936CB57">
        <w:rPr>
          <w:rFonts w:ascii="Arial Nova" w:eastAsia="Arial Nova" w:hAnsi="Arial Nova" w:cs="Arial Nova"/>
        </w:rPr>
        <w:t xml:space="preserve"> </w:t>
      </w:r>
    </w:p>
    <w:p w14:paraId="023DF47F" w14:textId="5A516A5C" w:rsidR="0060061B" w:rsidRPr="0060061B" w:rsidRDefault="0060061B" w:rsidP="1936CB57">
      <w:pPr>
        <w:pStyle w:val="ListParagraph"/>
        <w:numPr>
          <w:ilvl w:val="0"/>
          <w:numId w:val="1"/>
        </w:numPr>
        <w:rPr>
          <w:rFonts w:ascii="Arial Nova" w:eastAsia="Arial Nova" w:hAnsi="Arial Nova" w:cs="Arial Nova"/>
          <w:szCs w:val="20"/>
        </w:rPr>
      </w:pPr>
      <w:r w:rsidRPr="1936CB57">
        <w:rPr>
          <w:rFonts w:ascii="Arial Nova" w:eastAsia="Arial Nova" w:hAnsi="Arial Nova" w:cs="Arial Nova"/>
        </w:rPr>
        <w:t xml:space="preserve">Planned crops. </w:t>
      </w:r>
    </w:p>
    <w:p w14:paraId="422B2CA8" w14:textId="77777777" w:rsidR="00186961" w:rsidRPr="00186961" w:rsidRDefault="0060061B" w:rsidP="53361ECF">
      <w:pPr>
        <w:pStyle w:val="ListParagraph"/>
        <w:numPr>
          <w:ilvl w:val="0"/>
          <w:numId w:val="1"/>
        </w:numPr>
        <w:rPr>
          <w:rFonts w:ascii="Arial Nova" w:eastAsia="Arial Nova" w:hAnsi="Arial Nova" w:cs="Arial Nova"/>
        </w:rPr>
      </w:pPr>
      <w:r w:rsidRPr="00186961">
        <w:rPr>
          <w:rFonts w:ascii="Arial Nova" w:eastAsia="Arial Nova" w:hAnsi="Arial Nova" w:cs="Arial Nova"/>
        </w:rPr>
        <w:t xml:space="preserve">Amount of residue produced by each crop. </w:t>
      </w:r>
    </w:p>
    <w:p w14:paraId="4862DCB8" w14:textId="2CE9D68E" w:rsidR="00186961" w:rsidRPr="00186961" w:rsidRDefault="0060061B" w:rsidP="53361ECF">
      <w:pPr>
        <w:pStyle w:val="ListParagraph"/>
        <w:numPr>
          <w:ilvl w:val="0"/>
          <w:numId w:val="1"/>
        </w:numPr>
        <w:rPr>
          <w:rFonts w:ascii="Arial Nova" w:eastAsia="Arial Nova" w:hAnsi="Arial Nova" w:cs="Arial Nova"/>
        </w:rPr>
      </w:pPr>
      <w:r w:rsidRPr="2CB4922C">
        <w:rPr>
          <w:rFonts w:ascii="Arial Nova" w:eastAsia="Arial Nova" w:hAnsi="Arial Nova" w:cs="Arial Nova"/>
        </w:rPr>
        <w:t>All field operations or activities that affect th</w:t>
      </w:r>
      <w:r w:rsidR="00186961" w:rsidRPr="2CB4922C">
        <w:rPr>
          <w:rFonts w:ascii="Arial Nova" w:eastAsia="Arial Nova" w:hAnsi="Arial Nova" w:cs="Arial Nova"/>
        </w:rPr>
        <w:t>e</w:t>
      </w:r>
      <w:r w:rsidR="00186961">
        <w:t>:</w:t>
      </w:r>
    </w:p>
    <w:p w14:paraId="14B3104B" w14:textId="15B9324F" w:rsidR="00186961" w:rsidRPr="00186961" w:rsidRDefault="0060061B" w:rsidP="00186961">
      <w:pPr>
        <w:pStyle w:val="ListParagraph"/>
        <w:numPr>
          <w:ilvl w:val="1"/>
          <w:numId w:val="1"/>
        </w:numPr>
        <w:rPr>
          <w:rFonts w:ascii="Arial Nova" w:eastAsia="Arial Nova" w:hAnsi="Arial Nova" w:cs="Arial Nova"/>
        </w:rPr>
      </w:pPr>
      <w:r w:rsidRPr="2CB4922C">
        <w:rPr>
          <w:rFonts w:ascii="Arial Nova" w:hAnsi="Arial Nova"/>
        </w:rPr>
        <w:lastRenderedPageBreak/>
        <w:t xml:space="preserve">Surface disturbance. </w:t>
      </w:r>
    </w:p>
    <w:p w14:paraId="5ADC026B" w14:textId="77777777" w:rsidR="00186961" w:rsidRPr="00186961" w:rsidRDefault="0060061B" w:rsidP="00186961">
      <w:pPr>
        <w:pStyle w:val="ListParagraph"/>
        <w:numPr>
          <w:ilvl w:val="1"/>
          <w:numId w:val="1"/>
        </w:numPr>
        <w:rPr>
          <w:rFonts w:ascii="Arial Nova" w:eastAsia="Arial Nova" w:hAnsi="Arial Nova" w:cs="Arial Nova"/>
        </w:rPr>
      </w:pPr>
      <w:r w:rsidRPr="7941980B">
        <w:rPr>
          <w:rFonts w:ascii="Arial Nova" w:hAnsi="Arial Nova"/>
        </w:rPr>
        <w:t xml:space="preserve">Amount of residue (pounds/acre or percent surface cover) required to accomplish the purpose, and the time of year it must be present. </w:t>
      </w:r>
    </w:p>
    <w:p w14:paraId="3BAE5121" w14:textId="5B6A0769" w:rsidR="00186961" w:rsidRPr="00186961" w:rsidRDefault="0060061B" w:rsidP="00186961">
      <w:pPr>
        <w:pStyle w:val="ListParagraph"/>
        <w:numPr>
          <w:ilvl w:val="1"/>
          <w:numId w:val="1"/>
        </w:numPr>
        <w:rPr>
          <w:rFonts w:ascii="Arial Nova" w:eastAsia="Arial Nova" w:hAnsi="Arial Nova" w:cs="Arial Nova"/>
        </w:rPr>
      </w:pPr>
      <w:r w:rsidRPr="7941980B">
        <w:rPr>
          <w:rFonts w:ascii="Arial Nova" w:hAnsi="Arial Nova"/>
        </w:rPr>
        <w:t xml:space="preserve">Planned soil tillage intensity rating </w:t>
      </w:r>
      <w:r w:rsidR="00EA2AF1" w:rsidRPr="7941980B">
        <w:rPr>
          <w:rFonts w:ascii="Arial Nova" w:hAnsi="Arial Nova"/>
        </w:rPr>
        <w:t>(</w:t>
      </w:r>
      <w:r w:rsidRPr="7941980B">
        <w:rPr>
          <w:rFonts w:ascii="Arial Nova" w:hAnsi="Arial Nova"/>
        </w:rPr>
        <w:t>STIR</w:t>
      </w:r>
      <w:r w:rsidR="00EA2AF1" w:rsidRPr="7941980B">
        <w:rPr>
          <w:rFonts w:ascii="Arial Nova" w:hAnsi="Arial Nova"/>
        </w:rPr>
        <w:t>)</w:t>
      </w:r>
      <w:r w:rsidRPr="7941980B">
        <w:rPr>
          <w:rFonts w:ascii="Arial Nova" w:hAnsi="Arial Nova"/>
        </w:rPr>
        <w:t xml:space="preserve"> value</w:t>
      </w:r>
    </w:p>
    <w:bookmarkEnd w:id="1"/>
    <w:p w14:paraId="60CB2D06" w14:textId="0872BD75" w:rsidR="3D3C3287" w:rsidRDefault="3D3C3287" w:rsidP="7941980B">
      <w:pPr>
        <w:pStyle w:val="ListParagraph"/>
        <w:numPr>
          <w:ilvl w:val="1"/>
          <w:numId w:val="1"/>
        </w:numPr>
      </w:pPr>
      <w:r w:rsidRPr="7941980B">
        <w:rPr>
          <w:rFonts w:ascii="Arial Nova" w:eastAsia="Arial Nova" w:hAnsi="Arial Nova" w:cs="Arial Nova"/>
          <w:szCs w:val="20"/>
        </w:rPr>
        <w:t xml:space="preserve"> Soil conditioning index (SCI) value of implementation year</w:t>
      </w:r>
    </w:p>
    <w:p w14:paraId="26829477" w14:textId="7A6E5830" w:rsidR="6E2BD7B6" w:rsidRDefault="4F401EA5" w:rsidP="53361ECF">
      <w:pPr>
        <w:pStyle w:val="Heading1"/>
        <w:rPr>
          <w:rFonts w:ascii="Arial Nova" w:eastAsia="Arial Nova" w:hAnsi="Arial Nova" w:cs="Arial Nova"/>
        </w:rPr>
      </w:pPr>
      <w:r w:rsidRPr="53361ECF">
        <w:rPr>
          <w:rFonts w:ascii="Arial Nova" w:eastAsia="Arial Nova" w:hAnsi="Arial Nova" w:cs="Arial Nova"/>
        </w:rPr>
        <w:t xml:space="preserve">GENERAL </w:t>
      </w:r>
      <w:r w:rsidR="00953324">
        <w:rPr>
          <w:rFonts w:ascii="Arial Nova" w:eastAsia="Arial Nova" w:hAnsi="Arial Nova" w:cs="Arial Nova"/>
        </w:rPr>
        <w:t>CRITERIA APPLICABLE TO ALL PURPOSES</w:t>
      </w:r>
    </w:p>
    <w:p w14:paraId="1C98442C" w14:textId="77777777" w:rsidR="00953324" w:rsidRPr="00F00735" w:rsidRDefault="00953324" w:rsidP="00F00735">
      <w:pPr>
        <w:pStyle w:val="ListParagraph"/>
        <w:numPr>
          <w:ilvl w:val="0"/>
          <w:numId w:val="12"/>
        </w:numPr>
        <w:rPr>
          <w:rFonts w:ascii="Arial Nova" w:hAnsi="Arial Nova"/>
        </w:rPr>
      </w:pPr>
      <w:r w:rsidRPr="00F00735">
        <w:rPr>
          <w:rFonts w:ascii="Arial Nova" w:hAnsi="Arial Nova"/>
        </w:rPr>
        <w:t xml:space="preserve">Residue shall not be burned. </w:t>
      </w:r>
    </w:p>
    <w:p w14:paraId="6BD57791" w14:textId="77777777" w:rsidR="00953324" w:rsidRPr="00F00735" w:rsidRDefault="00953324" w:rsidP="00F00735">
      <w:pPr>
        <w:pStyle w:val="ListParagraph"/>
        <w:numPr>
          <w:ilvl w:val="0"/>
          <w:numId w:val="12"/>
        </w:numPr>
        <w:rPr>
          <w:rFonts w:ascii="Arial Nova" w:hAnsi="Arial Nova"/>
        </w:rPr>
      </w:pPr>
      <w:r w:rsidRPr="00F00735">
        <w:rPr>
          <w:rFonts w:ascii="Arial Nova" w:hAnsi="Arial Nova"/>
        </w:rPr>
        <w:t xml:space="preserve">Distribute all residues uniformly over the entire field. Removing residue from directly within the seeding or transplanting area prior to or as part of the planting operation is acceptable. </w:t>
      </w:r>
    </w:p>
    <w:p w14:paraId="0BABFC50" w14:textId="77777777" w:rsidR="0059078F" w:rsidRDefault="00953324" w:rsidP="00F00735">
      <w:pPr>
        <w:pStyle w:val="ListParagraph"/>
        <w:numPr>
          <w:ilvl w:val="0"/>
          <w:numId w:val="12"/>
        </w:numPr>
        <w:rPr>
          <w:rFonts w:ascii="Arial Nova" w:hAnsi="Arial Nova"/>
        </w:rPr>
      </w:pPr>
      <w:r w:rsidRPr="7941980B">
        <w:rPr>
          <w:rFonts w:ascii="Arial Nova" w:hAnsi="Arial Nova"/>
        </w:rPr>
        <w:t>This practice only involves an in-row soil disturbance operation during strip tillage, the planting operation, and a seed row/furrow closing device. There is no full-width soil disturbance performed from the time immediately following harvest or termination of one cash crop through harvest or termination of the next cash crop in the rotation regardless of the depth of the tillage operation.</w:t>
      </w:r>
    </w:p>
    <w:p w14:paraId="27C9EDEC" w14:textId="0557F069" w:rsidR="00953324" w:rsidRDefault="00953324" w:rsidP="00F00735">
      <w:pPr>
        <w:pStyle w:val="ListParagraph"/>
        <w:numPr>
          <w:ilvl w:val="0"/>
          <w:numId w:val="12"/>
        </w:numPr>
        <w:rPr>
          <w:rFonts w:ascii="Arial Nova" w:hAnsi="Arial Nova"/>
        </w:rPr>
      </w:pPr>
      <w:r w:rsidRPr="7941980B">
        <w:rPr>
          <w:rFonts w:ascii="Arial Nova" w:hAnsi="Arial Nova"/>
        </w:rPr>
        <w:t>The soil tillage intensity rating (STIR) value shall include all field operations that are performed during the crop interval between harvest and termination of the previous cash crop and harvest or termination of the current cash crop (includes fallow periods). The crop interval STIR value shall be no greater than 20.</w:t>
      </w:r>
    </w:p>
    <w:p w14:paraId="3B36015A" w14:textId="5617ACC2" w:rsidR="00644D87" w:rsidRDefault="00F52042" w:rsidP="00644D87">
      <w:pPr>
        <w:pStyle w:val="ListParagraph"/>
        <w:numPr>
          <w:ilvl w:val="0"/>
          <w:numId w:val="12"/>
        </w:numPr>
        <w:rPr>
          <w:rFonts w:ascii="Arial Nova" w:hAnsi="Arial Nova"/>
        </w:rPr>
      </w:pPr>
      <w:r w:rsidRPr="7941980B">
        <w:rPr>
          <w:rFonts w:ascii="Arial Nova" w:hAnsi="Arial Nova"/>
        </w:rPr>
        <w:t xml:space="preserve">Ensure the soil condition index (SCI) for the </w:t>
      </w:r>
      <w:r w:rsidR="7746BBC3" w:rsidRPr="7941980B">
        <w:rPr>
          <w:rFonts w:ascii="Arial Nova" w:hAnsi="Arial Nova"/>
        </w:rPr>
        <w:t>year of implementation</w:t>
      </w:r>
      <w:r w:rsidRPr="7941980B">
        <w:rPr>
          <w:rFonts w:ascii="Arial Nova" w:hAnsi="Arial Nova"/>
        </w:rPr>
        <w:t xml:space="preserve"> results in a positive rating. </w:t>
      </w:r>
    </w:p>
    <w:p w14:paraId="543DE4AE" w14:textId="17288638" w:rsidR="002D6CFE" w:rsidRDefault="002D6CFE" w:rsidP="00644D87">
      <w:pPr>
        <w:pStyle w:val="ListParagraph"/>
        <w:numPr>
          <w:ilvl w:val="0"/>
          <w:numId w:val="12"/>
        </w:numPr>
        <w:rPr>
          <w:rFonts w:ascii="Arial Nova" w:hAnsi="Arial Nova"/>
        </w:rPr>
      </w:pPr>
      <w:r w:rsidRPr="002D6CFE">
        <w:rPr>
          <w:rFonts w:ascii="Arial Nova" w:hAnsi="Arial Nova"/>
        </w:rPr>
        <w:t>Reduce the total energy consumption associated with field operations by at least 25 percent compared to the benchmark condition. Use the current approved NRCS tool for determining energy use to document energy use reductions.</w:t>
      </w:r>
      <w:r>
        <w:rPr>
          <w:rFonts w:ascii="Arial Nova" w:hAnsi="Arial Nova"/>
        </w:rPr>
        <w:t xml:space="preserve">  </w:t>
      </w:r>
      <w:r>
        <w:rPr>
          <w:rFonts w:ascii="Arial Nova" w:hAnsi="Arial Nova"/>
          <w:i/>
          <w:iCs/>
        </w:rPr>
        <w:t>You may report the STIR from RUSLE2.</w:t>
      </w:r>
      <w:r w:rsidR="00505718">
        <w:rPr>
          <w:rFonts w:ascii="Arial Nova" w:hAnsi="Arial Nova"/>
          <w:i/>
          <w:iCs/>
        </w:rPr>
        <w:t xml:space="preserve">  The change to no-till should be significant.</w:t>
      </w:r>
    </w:p>
    <w:p w14:paraId="21B2750E" w14:textId="68EABCA2" w:rsidR="3DB578B1" w:rsidRPr="00CF041F" w:rsidRDefault="0266BD1D" w:rsidP="7941980B">
      <w:pPr>
        <w:pStyle w:val="Heading1"/>
        <w:ind w:firstLine="0"/>
        <w:rPr>
          <w:rFonts w:ascii="Arial Nova" w:hAnsi="Arial Nova"/>
        </w:rPr>
      </w:pPr>
      <w:bookmarkStart w:id="2" w:name="_Hlk167707249"/>
      <w:r w:rsidRPr="7941980B">
        <w:rPr>
          <w:rFonts w:ascii="Arial Nova" w:hAnsi="Arial Nova"/>
        </w:rPr>
        <w:t>Erosion/tillage/crop rotation</w:t>
      </w:r>
      <w:r w:rsidR="00CF041F" w:rsidRPr="7941980B">
        <w:rPr>
          <w:rFonts w:ascii="Arial Nova" w:hAnsi="Arial Nova"/>
        </w:rPr>
        <w:t xml:space="preserve">: </w:t>
      </w:r>
    </w:p>
    <w:bookmarkEnd w:id="2"/>
    <w:p w14:paraId="5B956CC8" w14:textId="561DD212" w:rsidR="00205248" w:rsidRPr="0070765E" w:rsidRDefault="00205248" w:rsidP="00205248">
      <w:pPr>
        <w:rPr>
          <w:b/>
          <w:bCs/>
        </w:rPr>
      </w:pPr>
    </w:p>
    <w:tbl>
      <w:tblPr>
        <w:tblStyle w:val="TableGrid"/>
        <w:tblW w:w="9360" w:type="dxa"/>
        <w:tblLook w:val="04A0" w:firstRow="1" w:lastRow="0" w:firstColumn="1" w:lastColumn="0" w:noHBand="0" w:noVBand="1"/>
      </w:tblPr>
      <w:tblGrid>
        <w:gridCol w:w="1035"/>
        <w:gridCol w:w="2560"/>
        <w:gridCol w:w="1986"/>
        <w:gridCol w:w="1898"/>
        <w:gridCol w:w="1881"/>
      </w:tblGrid>
      <w:tr w:rsidR="00205248" w14:paraId="12B5459C" w14:textId="77777777" w:rsidTr="006A1B48">
        <w:trPr>
          <w:trHeight w:val="300"/>
        </w:trPr>
        <w:tc>
          <w:tcPr>
            <w:tcW w:w="1035" w:type="dxa"/>
          </w:tcPr>
          <w:p w14:paraId="54A46E40" w14:textId="55F4DF71" w:rsidR="7F467FE7" w:rsidRPr="006A1B48" w:rsidRDefault="7F467FE7" w:rsidP="006A1B48">
            <w:pPr>
              <w:jc w:val="center"/>
              <w:rPr>
                <w:rFonts w:ascii="Arial Nova" w:hAnsi="Arial Nova"/>
                <w:b/>
                <w:bCs/>
              </w:rPr>
            </w:pPr>
            <w:r w:rsidRPr="006A1B48">
              <w:rPr>
                <w:rFonts w:ascii="Arial Nova" w:hAnsi="Arial Nova"/>
                <w:b/>
                <w:bCs/>
              </w:rPr>
              <w:t>Field</w:t>
            </w:r>
            <w:r w:rsidR="00505718" w:rsidRPr="006A1B48">
              <w:rPr>
                <w:rFonts w:ascii="Arial Nova" w:hAnsi="Arial Nova"/>
                <w:b/>
                <w:bCs/>
              </w:rPr>
              <w:t xml:space="preserve"> Number</w:t>
            </w:r>
          </w:p>
        </w:tc>
        <w:tc>
          <w:tcPr>
            <w:tcW w:w="2560" w:type="dxa"/>
          </w:tcPr>
          <w:p w14:paraId="0E7B105F" w14:textId="77777777" w:rsidR="00205248" w:rsidRPr="006A1B48" w:rsidRDefault="00205248" w:rsidP="006A1B48">
            <w:pPr>
              <w:jc w:val="center"/>
              <w:rPr>
                <w:rFonts w:ascii="Arial Nova" w:hAnsi="Arial Nova"/>
                <w:b/>
                <w:bCs/>
              </w:rPr>
            </w:pPr>
            <w:r w:rsidRPr="006A1B48">
              <w:rPr>
                <w:rFonts w:ascii="Arial Nova" w:hAnsi="Arial Nova"/>
                <w:b/>
                <w:bCs/>
              </w:rPr>
              <w:t>Planned Crops</w:t>
            </w:r>
          </w:p>
        </w:tc>
        <w:tc>
          <w:tcPr>
            <w:tcW w:w="1986" w:type="dxa"/>
          </w:tcPr>
          <w:p w14:paraId="222FCC94" w14:textId="77777777" w:rsidR="00205248" w:rsidRPr="006A1B48" w:rsidRDefault="00205248" w:rsidP="006A1B48">
            <w:pPr>
              <w:jc w:val="center"/>
              <w:rPr>
                <w:rFonts w:ascii="Arial Nova" w:hAnsi="Arial Nova"/>
                <w:b/>
                <w:bCs/>
              </w:rPr>
            </w:pPr>
            <w:r w:rsidRPr="006A1B48">
              <w:rPr>
                <w:rFonts w:ascii="Arial Nova" w:hAnsi="Arial Nova"/>
                <w:b/>
                <w:bCs/>
              </w:rPr>
              <w:t xml:space="preserve">Amount of Residue Produced by Crop </w:t>
            </w:r>
            <w:r w:rsidRPr="006A1B48">
              <w:rPr>
                <w:rFonts w:ascii="Arial Nova" w:hAnsi="Arial Nova"/>
              </w:rPr>
              <w:t>(lb/ac or % Surface Cover)</w:t>
            </w:r>
          </w:p>
        </w:tc>
        <w:tc>
          <w:tcPr>
            <w:tcW w:w="1898" w:type="dxa"/>
          </w:tcPr>
          <w:p w14:paraId="1EC808DC" w14:textId="77777777" w:rsidR="00205248" w:rsidRPr="006A1B48" w:rsidRDefault="00205248" w:rsidP="006A1B48">
            <w:pPr>
              <w:jc w:val="center"/>
              <w:rPr>
                <w:rFonts w:ascii="Arial Nova" w:hAnsi="Arial Nova"/>
                <w:b/>
                <w:bCs/>
              </w:rPr>
            </w:pPr>
            <w:r w:rsidRPr="006A1B48">
              <w:rPr>
                <w:rFonts w:ascii="Arial Nova" w:hAnsi="Arial Nova"/>
                <w:b/>
                <w:bCs/>
              </w:rPr>
              <w:t>All Field Operations</w:t>
            </w:r>
          </w:p>
        </w:tc>
        <w:tc>
          <w:tcPr>
            <w:tcW w:w="1881" w:type="dxa"/>
          </w:tcPr>
          <w:p w14:paraId="7B089126" w14:textId="77777777" w:rsidR="00205248" w:rsidRPr="006A1B48" w:rsidRDefault="00205248" w:rsidP="006A1B48">
            <w:pPr>
              <w:jc w:val="center"/>
              <w:rPr>
                <w:rFonts w:ascii="Arial Nova" w:hAnsi="Arial Nova"/>
                <w:b/>
                <w:bCs/>
              </w:rPr>
            </w:pPr>
            <w:r w:rsidRPr="006A1B48">
              <w:rPr>
                <w:rFonts w:ascii="Arial Nova" w:hAnsi="Arial Nova"/>
                <w:b/>
                <w:bCs/>
              </w:rPr>
              <w:t>Operation or Activity Timing (month)</w:t>
            </w:r>
          </w:p>
        </w:tc>
      </w:tr>
      <w:tr w:rsidR="00205248" w14:paraId="16FBC893" w14:textId="77777777" w:rsidTr="006A1B48">
        <w:trPr>
          <w:trHeight w:val="432"/>
        </w:trPr>
        <w:sdt>
          <w:sdtPr>
            <w:rPr>
              <w:rFonts w:ascii="Arial Nova" w:eastAsia="Arial Nova" w:hAnsi="Arial Nova" w:cs="Arial Nova"/>
            </w:rPr>
            <w:id w:val="-1548136970"/>
            <w:placeholder>
              <w:docPart w:val="B7C317FF3D264D5381B8CD0D6153FBDA"/>
            </w:placeholder>
            <w:showingPlcHdr/>
          </w:sdtPr>
          <w:sdtEndPr/>
          <w:sdtContent>
            <w:tc>
              <w:tcPr>
                <w:tcW w:w="1035" w:type="dxa"/>
              </w:tcPr>
              <w:p w14:paraId="37B59C98" w14:textId="1363BB59" w:rsidR="7941980B" w:rsidRDefault="006A1B48" w:rsidP="7941980B">
                <w:r w:rsidRPr="006A1B48">
                  <w:rPr>
                    <w:rStyle w:val="PlaceholderText"/>
                    <w:rFonts w:ascii="Arial Nova" w:hAnsi="Arial Nova"/>
                  </w:rPr>
                  <w:t>Click or tap here to enter text.</w:t>
                </w:r>
              </w:p>
            </w:tc>
          </w:sdtContent>
        </w:sdt>
        <w:sdt>
          <w:sdtPr>
            <w:rPr>
              <w:rFonts w:ascii="Arial Nova" w:eastAsia="Arial Nova" w:hAnsi="Arial Nova" w:cs="Arial Nova"/>
            </w:rPr>
            <w:id w:val="1864088443"/>
            <w:placeholder>
              <w:docPart w:val="CA4F5D5F28544BF49A47B1D358857C4C"/>
            </w:placeholder>
            <w:showingPlcHdr/>
          </w:sdtPr>
          <w:sdtEndPr/>
          <w:sdtContent>
            <w:tc>
              <w:tcPr>
                <w:tcW w:w="2560" w:type="dxa"/>
              </w:tcPr>
              <w:p w14:paraId="4F3C2D3D" w14:textId="5FBAA43F" w:rsidR="00205248" w:rsidRDefault="006A1B48" w:rsidP="000071AF">
                <w:r w:rsidRPr="006A1B48">
                  <w:rPr>
                    <w:rStyle w:val="PlaceholderText"/>
                    <w:rFonts w:ascii="Arial Nova" w:hAnsi="Arial Nova"/>
                  </w:rPr>
                  <w:t>Click or tap here to enter text.</w:t>
                </w:r>
              </w:p>
            </w:tc>
          </w:sdtContent>
        </w:sdt>
        <w:sdt>
          <w:sdtPr>
            <w:rPr>
              <w:rFonts w:ascii="Arial Nova" w:eastAsia="Arial Nova" w:hAnsi="Arial Nova" w:cs="Arial Nova"/>
            </w:rPr>
            <w:id w:val="-6285134"/>
            <w:placeholder>
              <w:docPart w:val="F79BB62306774BC3BF58D251129AD9E9"/>
            </w:placeholder>
            <w:showingPlcHdr/>
          </w:sdtPr>
          <w:sdtEndPr/>
          <w:sdtContent>
            <w:tc>
              <w:tcPr>
                <w:tcW w:w="1986" w:type="dxa"/>
              </w:tcPr>
              <w:p w14:paraId="52A06682" w14:textId="4F9C366F" w:rsidR="00205248" w:rsidRDefault="006A1B48" w:rsidP="000071AF">
                <w:r w:rsidRPr="006A1B48">
                  <w:rPr>
                    <w:rStyle w:val="PlaceholderText"/>
                    <w:rFonts w:ascii="Arial Nova" w:hAnsi="Arial Nova"/>
                  </w:rPr>
                  <w:t>Click or tap here to enter text.</w:t>
                </w:r>
              </w:p>
            </w:tc>
          </w:sdtContent>
        </w:sdt>
        <w:sdt>
          <w:sdtPr>
            <w:rPr>
              <w:rFonts w:ascii="Arial Nova" w:eastAsia="Arial Nova" w:hAnsi="Arial Nova" w:cs="Arial Nova"/>
            </w:rPr>
            <w:id w:val="-12228242"/>
            <w:placeholder>
              <w:docPart w:val="96CE7172815146699D17E5F132677A47"/>
            </w:placeholder>
            <w:showingPlcHdr/>
          </w:sdtPr>
          <w:sdtEndPr/>
          <w:sdtContent>
            <w:tc>
              <w:tcPr>
                <w:tcW w:w="1898" w:type="dxa"/>
              </w:tcPr>
              <w:p w14:paraId="6E8971E6" w14:textId="75CC77F5" w:rsidR="00205248" w:rsidRDefault="006A1B48" w:rsidP="000071AF">
                <w:r w:rsidRPr="006A1B48">
                  <w:rPr>
                    <w:rStyle w:val="PlaceholderText"/>
                    <w:rFonts w:ascii="Arial Nova" w:hAnsi="Arial Nova"/>
                  </w:rPr>
                  <w:t>Click or tap here to enter text.</w:t>
                </w:r>
              </w:p>
            </w:tc>
          </w:sdtContent>
        </w:sdt>
        <w:sdt>
          <w:sdtPr>
            <w:rPr>
              <w:rFonts w:ascii="Arial Nova" w:eastAsia="Arial Nova" w:hAnsi="Arial Nova" w:cs="Arial Nova"/>
            </w:rPr>
            <w:id w:val="2127192139"/>
            <w:placeholder>
              <w:docPart w:val="8222F8FFD33C4FF5A8BC188FA7EDDEDA"/>
            </w:placeholder>
            <w:showingPlcHdr/>
          </w:sdtPr>
          <w:sdtEndPr/>
          <w:sdtContent>
            <w:tc>
              <w:tcPr>
                <w:tcW w:w="1881" w:type="dxa"/>
              </w:tcPr>
              <w:p w14:paraId="29E37B3E" w14:textId="3671536E" w:rsidR="00205248" w:rsidRDefault="006A1B48" w:rsidP="000071AF">
                <w:r w:rsidRPr="006A1B48">
                  <w:rPr>
                    <w:rStyle w:val="PlaceholderText"/>
                    <w:rFonts w:ascii="Arial Nova" w:hAnsi="Arial Nova"/>
                  </w:rPr>
                  <w:t>Click or tap here to enter text.</w:t>
                </w:r>
              </w:p>
            </w:tc>
          </w:sdtContent>
        </w:sdt>
      </w:tr>
      <w:tr w:rsidR="006A1B48" w14:paraId="20674B94" w14:textId="77777777" w:rsidTr="006A1B48">
        <w:trPr>
          <w:trHeight w:val="432"/>
        </w:trPr>
        <w:sdt>
          <w:sdtPr>
            <w:rPr>
              <w:rFonts w:ascii="Arial Nova" w:eastAsia="Arial Nova" w:hAnsi="Arial Nova" w:cs="Arial Nova"/>
            </w:rPr>
            <w:id w:val="-818339754"/>
            <w:placeholder>
              <w:docPart w:val="C67220CEBDC2473297A0323A66F212B3"/>
            </w:placeholder>
            <w:showingPlcHdr/>
          </w:sdtPr>
          <w:sdtEndPr/>
          <w:sdtContent>
            <w:tc>
              <w:tcPr>
                <w:tcW w:w="1035" w:type="dxa"/>
              </w:tcPr>
              <w:p w14:paraId="748C8DC5" w14:textId="2D9E58B4"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071660123"/>
            <w:placeholder>
              <w:docPart w:val="9077F61BD7D04AC08E22D1EDCF7C16D2"/>
            </w:placeholder>
            <w:showingPlcHdr/>
          </w:sdtPr>
          <w:sdtEndPr/>
          <w:sdtContent>
            <w:tc>
              <w:tcPr>
                <w:tcW w:w="2560" w:type="dxa"/>
              </w:tcPr>
              <w:p w14:paraId="544A7B14" w14:textId="4D855D2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433359990"/>
            <w:placeholder>
              <w:docPart w:val="94FC1550E4874BFCB0C2ECB38590B9CA"/>
            </w:placeholder>
            <w:showingPlcHdr/>
          </w:sdtPr>
          <w:sdtEndPr/>
          <w:sdtContent>
            <w:tc>
              <w:tcPr>
                <w:tcW w:w="1986" w:type="dxa"/>
              </w:tcPr>
              <w:p w14:paraId="486099A3" w14:textId="394F0ECC"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640967322"/>
            <w:placeholder>
              <w:docPart w:val="270309197C60475CA1EF2F0AE5C07241"/>
            </w:placeholder>
            <w:showingPlcHdr/>
          </w:sdtPr>
          <w:sdtEndPr/>
          <w:sdtContent>
            <w:tc>
              <w:tcPr>
                <w:tcW w:w="1898" w:type="dxa"/>
              </w:tcPr>
              <w:p w14:paraId="3CF2E738" w14:textId="58D39D8C"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139880749"/>
            <w:placeholder>
              <w:docPart w:val="800A2648E2E04A6A87DCC7552F31E828"/>
            </w:placeholder>
            <w:showingPlcHdr/>
          </w:sdtPr>
          <w:sdtEndPr/>
          <w:sdtContent>
            <w:tc>
              <w:tcPr>
                <w:tcW w:w="1881" w:type="dxa"/>
              </w:tcPr>
              <w:p w14:paraId="4D9D237D" w14:textId="2ECFBADF" w:rsidR="006A1B48" w:rsidRDefault="006A1B48" w:rsidP="006A1B48">
                <w:r w:rsidRPr="006A1B48">
                  <w:rPr>
                    <w:rStyle w:val="PlaceholderText"/>
                    <w:rFonts w:ascii="Arial Nova" w:hAnsi="Arial Nova"/>
                  </w:rPr>
                  <w:t>Click or tap here to enter text.</w:t>
                </w:r>
              </w:p>
            </w:tc>
          </w:sdtContent>
        </w:sdt>
      </w:tr>
      <w:tr w:rsidR="006A1B48" w14:paraId="40E43219" w14:textId="77777777" w:rsidTr="006A1B48">
        <w:trPr>
          <w:trHeight w:val="432"/>
        </w:trPr>
        <w:sdt>
          <w:sdtPr>
            <w:rPr>
              <w:rFonts w:ascii="Arial Nova" w:eastAsia="Arial Nova" w:hAnsi="Arial Nova" w:cs="Arial Nova"/>
            </w:rPr>
            <w:id w:val="1074387558"/>
            <w:placeholder>
              <w:docPart w:val="3D5AFAD29EA04D47920F264B212A83A9"/>
            </w:placeholder>
            <w:showingPlcHdr/>
          </w:sdtPr>
          <w:sdtEndPr/>
          <w:sdtContent>
            <w:tc>
              <w:tcPr>
                <w:tcW w:w="1035" w:type="dxa"/>
              </w:tcPr>
              <w:p w14:paraId="1CA81156" w14:textId="7514369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523860081"/>
            <w:placeholder>
              <w:docPart w:val="B709D16EBBDC4CDCACCDACBDBA98FD0B"/>
            </w:placeholder>
            <w:showingPlcHdr/>
          </w:sdtPr>
          <w:sdtEndPr/>
          <w:sdtContent>
            <w:tc>
              <w:tcPr>
                <w:tcW w:w="2560" w:type="dxa"/>
              </w:tcPr>
              <w:p w14:paraId="35CB2616" w14:textId="6A7A43E4"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027220955"/>
            <w:placeholder>
              <w:docPart w:val="693D5614EB2747C981193A1F29F027FC"/>
            </w:placeholder>
            <w:showingPlcHdr/>
          </w:sdtPr>
          <w:sdtEndPr/>
          <w:sdtContent>
            <w:tc>
              <w:tcPr>
                <w:tcW w:w="1986" w:type="dxa"/>
              </w:tcPr>
              <w:p w14:paraId="4D80F21B" w14:textId="42C4B2C0"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012786171"/>
            <w:placeholder>
              <w:docPart w:val="F5085584929648CCB80DEF8F89EEE015"/>
            </w:placeholder>
            <w:showingPlcHdr/>
          </w:sdtPr>
          <w:sdtEndPr/>
          <w:sdtContent>
            <w:tc>
              <w:tcPr>
                <w:tcW w:w="1898" w:type="dxa"/>
              </w:tcPr>
              <w:p w14:paraId="66D4E706" w14:textId="6F7C9121"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846675939"/>
            <w:placeholder>
              <w:docPart w:val="2293DC9BEC884F4CBF4F1611D82102A1"/>
            </w:placeholder>
            <w:showingPlcHdr/>
          </w:sdtPr>
          <w:sdtEndPr/>
          <w:sdtContent>
            <w:tc>
              <w:tcPr>
                <w:tcW w:w="1881" w:type="dxa"/>
              </w:tcPr>
              <w:p w14:paraId="10AFBCA1" w14:textId="1DFB5C05" w:rsidR="006A1B48" w:rsidRDefault="006A1B48" w:rsidP="006A1B48">
                <w:r w:rsidRPr="006A1B48">
                  <w:rPr>
                    <w:rStyle w:val="PlaceholderText"/>
                    <w:rFonts w:ascii="Arial Nova" w:hAnsi="Arial Nova"/>
                  </w:rPr>
                  <w:t>Click or tap here to enter text.</w:t>
                </w:r>
              </w:p>
            </w:tc>
          </w:sdtContent>
        </w:sdt>
      </w:tr>
      <w:tr w:rsidR="006A1B48" w14:paraId="59943008" w14:textId="77777777" w:rsidTr="006A1B48">
        <w:trPr>
          <w:trHeight w:val="432"/>
        </w:trPr>
        <w:sdt>
          <w:sdtPr>
            <w:rPr>
              <w:rFonts w:ascii="Arial Nova" w:eastAsia="Arial Nova" w:hAnsi="Arial Nova" w:cs="Arial Nova"/>
            </w:rPr>
            <w:id w:val="2070844572"/>
            <w:placeholder>
              <w:docPart w:val="2E1AC5C2C4A146259956714F535925BE"/>
            </w:placeholder>
            <w:showingPlcHdr/>
          </w:sdtPr>
          <w:sdtEndPr/>
          <w:sdtContent>
            <w:tc>
              <w:tcPr>
                <w:tcW w:w="1035" w:type="dxa"/>
              </w:tcPr>
              <w:p w14:paraId="759BF61D" w14:textId="3B931B84"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163936046"/>
            <w:placeholder>
              <w:docPart w:val="D2CC2FE9CA714A9C811DBEEA9627714E"/>
            </w:placeholder>
            <w:showingPlcHdr/>
          </w:sdtPr>
          <w:sdtEndPr/>
          <w:sdtContent>
            <w:tc>
              <w:tcPr>
                <w:tcW w:w="2560" w:type="dxa"/>
              </w:tcPr>
              <w:p w14:paraId="0D62B91C" w14:textId="6FDEEBF2"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15204712"/>
            <w:placeholder>
              <w:docPart w:val="B653C466D0CE4156B36A6C5939844A8F"/>
            </w:placeholder>
            <w:showingPlcHdr/>
          </w:sdtPr>
          <w:sdtEndPr/>
          <w:sdtContent>
            <w:tc>
              <w:tcPr>
                <w:tcW w:w="1986" w:type="dxa"/>
              </w:tcPr>
              <w:p w14:paraId="1F641A5A" w14:textId="7BA7185A"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624664162"/>
            <w:placeholder>
              <w:docPart w:val="7F02CB26B4654EA59CB32428D9DAC427"/>
            </w:placeholder>
            <w:showingPlcHdr/>
          </w:sdtPr>
          <w:sdtEndPr/>
          <w:sdtContent>
            <w:tc>
              <w:tcPr>
                <w:tcW w:w="1898" w:type="dxa"/>
              </w:tcPr>
              <w:p w14:paraId="5E53A47E" w14:textId="3FBCADAB"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891258664"/>
            <w:placeholder>
              <w:docPart w:val="DD13C3D8C2E1426D9B82335BCB3C0B3F"/>
            </w:placeholder>
            <w:showingPlcHdr/>
          </w:sdtPr>
          <w:sdtEndPr/>
          <w:sdtContent>
            <w:tc>
              <w:tcPr>
                <w:tcW w:w="1881" w:type="dxa"/>
              </w:tcPr>
              <w:p w14:paraId="49DA5FA6" w14:textId="75938BC2" w:rsidR="006A1B48" w:rsidRDefault="006A1B48" w:rsidP="006A1B48">
                <w:r w:rsidRPr="006A1B48">
                  <w:rPr>
                    <w:rStyle w:val="PlaceholderText"/>
                    <w:rFonts w:ascii="Arial Nova" w:hAnsi="Arial Nova"/>
                  </w:rPr>
                  <w:t>Click or tap here to enter text.</w:t>
                </w:r>
              </w:p>
            </w:tc>
          </w:sdtContent>
        </w:sdt>
      </w:tr>
      <w:tr w:rsidR="006A1B48" w14:paraId="1EBDFFA2" w14:textId="77777777" w:rsidTr="006A1B48">
        <w:trPr>
          <w:trHeight w:val="432"/>
        </w:trPr>
        <w:sdt>
          <w:sdtPr>
            <w:rPr>
              <w:rFonts w:ascii="Arial Nova" w:eastAsia="Arial Nova" w:hAnsi="Arial Nova" w:cs="Arial Nova"/>
            </w:rPr>
            <w:id w:val="-2114969601"/>
            <w:placeholder>
              <w:docPart w:val="6CC1E7A6D74044BF8A2B3E53035CB45D"/>
            </w:placeholder>
            <w:showingPlcHdr/>
          </w:sdtPr>
          <w:sdtEndPr/>
          <w:sdtContent>
            <w:tc>
              <w:tcPr>
                <w:tcW w:w="1035" w:type="dxa"/>
              </w:tcPr>
              <w:p w14:paraId="42BD70D1" w14:textId="6BBA4A9D"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34141923"/>
            <w:placeholder>
              <w:docPart w:val="8F0EB0EF679540C18E1899FD52ADEA76"/>
            </w:placeholder>
            <w:showingPlcHdr/>
          </w:sdtPr>
          <w:sdtEndPr/>
          <w:sdtContent>
            <w:tc>
              <w:tcPr>
                <w:tcW w:w="2560" w:type="dxa"/>
              </w:tcPr>
              <w:p w14:paraId="25037CBF" w14:textId="4CFCF4F8"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888528027"/>
            <w:placeholder>
              <w:docPart w:val="BB3376AFB4944D3BA4D1302EC48F52DD"/>
            </w:placeholder>
            <w:showingPlcHdr/>
          </w:sdtPr>
          <w:sdtEndPr/>
          <w:sdtContent>
            <w:tc>
              <w:tcPr>
                <w:tcW w:w="1986" w:type="dxa"/>
              </w:tcPr>
              <w:p w14:paraId="11D57D10" w14:textId="752A684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523819579"/>
            <w:placeholder>
              <w:docPart w:val="C07A3C54B88B4375B501A65E09E1E208"/>
            </w:placeholder>
            <w:showingPlcHdr/>
          </w:sdtPr>
          <w:sdtEndPr/>
          <w:sdtContent>
            <w:tc>
              <w:tcPr>
                <w:tcW w:w="1898" w:type="dxa"/>
              </w:tcPr>
              <w:p w14:paraId="462B81D7" w14:textId="6FA9CAE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40253827"/>
            <w:placeholder>
              <w:docPart w:val="E0B9CE66AF7B4305AD85AFE0A0D6C121"/>
            </w:placeholder>
            <w:showingPlcHdr/>
          </w:sdtPr>
          <w:sdtEndPr/>
          <w:sdtContent>
            <w:tc>
              <w:tcPr>
                <w:tcW w:w="1881" w:type="dxa"/>
              </w:tcPr>
              <w:p w14:paraId="0E20E355" w14:textId="69850502" w:rsidR="006A1B48" w:rsidRDefault="006A1B48" w:rsidP="006A1B48">
                <w:r w:rsidRPr="006A1B48">
                  <w:rPr>
                    <w:rStyle w:val="PlaceholderText"/>
                    <w:rFonts w:ascii="Arial Nova" w:hAnsi="Arial Nova"/>
                  </w:rPr>
                  <w:t>Click or tap here to enter text.</w:t>
                </w:r>
              </w:p>
            </w:tc>
          </w:sdtContent>
        </w:sdt>
      </w:tr>
      <w:tr w:rsidR="006A1B48" w14:paraId="339F0FD4" w14:textId="77777777" w:rsidTr="006A1B48">
        <w:trPr>
          <w:trHeight w:val="432"/>
        </w:trPr>
        <w:sdt>
          <w:sdtPr>
            <w:rPr>
              <w:rFonts w:ascii="Arial Nova" w:eastAsia="Arial Nova" w:hAnsi="Arial Nova" w:cs="Arial Nova"/>
            </w:rPr>
            <w:id w:val="-334305945"/>
            <w:placeholder>
              <w:docPart w:val="A5AC4D3FA9C449A0BABBDA8A68D64D6F"/>
            </w:placeholder>
            <w:showingPlcHdr/>
          </w:sdtPr>
          <w:sdtEndPr/>
          <w:sdtContent>
            <w:tc>
              <w:tcPr>
                <w:tcW w:w="1035" w:type="dxa"/>
              </w:tcPr>
              <w:p w14:paraId="49912BB3" w14:textId="7D176C3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58247762"/>
            <w:placeholder>
              <w:docPart w:val="ACFAD8CD75C54EC8830C799410DA5E97"/>
            </w:placeholder>
            <w:showingPlcHdr/>
          </w:sdtPr>
          <w:sdtEndPr/>
          <w:sdtContent>
            <w:tc>
              <w:tcPr>
                <w:tcW w:w="2560" w:type="dxa"/>
              </w:tcPr>
              <w:p w14:paraId="7A04B5D3" w14:textId="22A13AE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07608474"/>
            <w:placeholder>
              <w:docPart w:val="B623E51B153B47D4815526B0A913968E"/>
            </w:placeholder>
            <w:showingPlcHdr/>
          </w:sdtPr>
          <w:sdtEndPr/>
          <w:sdtContent>
            <w:tc>
              <w:tcPr>
                <w:tcW w:w="1986" w:type="dxa"/>
              </w:tcPr>
              <w:p w14:paraId="21C066E6" w14:textId="27D1B4CD"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865398590"/>
            <w:placeholder>
              <w:docPart w:val="701853421B8C4F08BB1074004DAFB708"/>
            </w:placeholder>
            <w:showingPlcHdr/>
          </w:sdtPr>
          <w:sdtEndPr/>
          <w:sdtContent>
            <w:tc>
              <w:tcPr>
                <w:tcW w:w="1898" w:type="dxa"/>
              </w:tcPr>
              <w:p w14:paraId="6D385A25" w14:textId="773F194E"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557472280"/>
            <w:placeholder>
              <w:docPart w:val="A3206EAC45EB463C82315D7708562670"/>
            </w:placeholder>
            <w:showingPlcHdr/>
          </w:sdtPr>
          <w:sdtEndPr/>
          <w:sdtContent>
            <w:tc>
              <w:tcPr>
                <w:tcW w:w="1881" w:type="dxa"/>
              </w:tcPr>
              <w:p w14:paraId="25E7406B" w14:textId="11390B0D" w:rsidR="006A1B48" w:rsidRDefault="006A1B48" w:rsidP="006A1B48">
                <w:r w:rsidRPr="006A1B48">
                  <w:rPr>
                    <w:rStyle w:val="PlaceholderText"/>
                    <w:rFonts w:ascii="Arial Nova" w:hAnsi="Arial Nova"/>
                  </w:rPr>
                  <w:t>Click or tap here to enter text.</w:t>
                </w:r>
              </w:p>
            </w:tc>
          </w:sdtContent>
        </w:sdt>
      </w:tr>
      <w:tr w:rsidR="006A1B48" w14:paraId="7C7D4CF6" w14:textId="77777777" w:rsidTr="006A1B48">
        <w:trPr>
          <w:trHeight w:val="432"/>
        </w:trPr>
        <w:sdt>
          <w:sdtPr>
            <w:rPr>
              <w:rFonts w:ascii="Arial Nova" w:eastAsia="Arial Nova" w:hAnsi="Arial Nova" w:cs="Arial Nova"/>
            </w:rPr>
            <w:id w:val="-1354414457"/>
            <w:placeholder>
              <w:docPart w:val="EC791D1FCFAE452496527C0655DD276C"/>
            </w:placeholder>
            <w:showingPlcHdr/>
          </w:sdtPr>
          <w:sdtEndPr/>
          <w:sdtContent>
            <w:tc>
              <w:tcPr>
                <w:tcW w:w="1035" w:type="dxa"/>
              </w:tcPr>
              <w:p w14:paraId="529A3B1B" w14:textId="1D730A6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2214236"/>
            <w:placeholder>
              <w:docPart w:val="1875E9254F844A4988E83705CEE68558"/>
            </w:placeholder>
            <w:showingPlcHdr/>
          </w:sdtPr>
          <w:sdtEndPr/>
          <w:sdtContent>
            <w:tc>
              <w:tcPr>
                <w:tcW w:w="2560" w:type="dxa"/>
              </w:tcPr>
              <w:p w14:paraId="782F1260" w14:textId="1ACA7C7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537424036"/>
            <w:placeholder>
              <w:docPart w:val="1BC92394F32D4878B201D5BF6DA871D7"/>
            </w:placeholder>
            <w:showingPlcHdr/>
          </w:sdtPr>
          <w:sdtEndPr/>
          <w:sdtContent>
            <w:tc>
              <w:tcPr>
                <w:tcW w:w="1986" w:type="dxa"/>
              </w:tcPr>
              <w:p w14:paraId="40E0EF53" w14:textId="310668B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307009558"/>
            <w:placeholder>
              <w:docPart w:val="A18BFC9509F9455EBE1A14B64968E211"/>
            </w:placeholder>
            <w:showingPlcHdr/>
          </w:sdtPr>
          <w:sdtEndPr/>
          <w:sdtContent>
            <w:tc>
              <w:tcPr>
                <w:tcW w:w="1898" w:type="dxa"/>
              </w:tcPr>
              <w:p w14:paraId="104A2623" w14:textId="2610E43E"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053882294"/>
            <w:placeholder>
              <w:docPart w:val="7927D45F9C8F49CC9EC499BD7C495D82"/>
            </w:placeholder>
            <w:showingPlcHdr/>
          </w:sdtPr>
          <w:sdtEndPr/>
          <w:sdtContent>
            <w:tc>
              <w:tcPr>
                <w:tcW w:w="1881" w:type="dxa"/>
              </w:tcPr>
              <w:p w14:paraId="07A5BE2C" w14:textId="11FE393F" w:rsidR="006A1B48" w:rsidRDefault="006A1B48" w:rsidP="006A1B48">
                <w:r w:rsidRPr="006A1B48">
                  <w:rPr>
                    <w:rStyle w:val="PlaceholderText"/>
                    <w:rFonts w:ascii="Arial Nova" w:hAnsi="Arial Nova"/>
                  </w:rPr>
                  <w:t>Click or tap here to enter text.</w:t>
                </w:r>
              </w:p>
            </w:tc>
          </w:sdtContent>
        </w:sdt>
      </w:tr>
      <w:tr w:rsidR="006A1B48" w14:paraId="764E6327" w14:textId="77777777" w:rsidTr="006A1B48">
        <w:trPr>
          <w:trHeight w:val="432"/>
        </w:trPr>
        <w:sdt>
          <w:sdtPr>
            <w:rPr>
              <w:rFonts w:ascii="Arial Nova" w:eastAsia="Arial Nova" w:hAnsi="Arial Nova" w:cs="Arial Nova"/>
            </w:rPr>
            <w:id w:val="738681785"/>
            <w:placeholder>
              <w:docPart w:val="60CB2F547E784EE28BE4D39B3666D296"/>
            </w:placeholder>
            <w:showingPlcHdr/>
          </w:sdtPr>
          <w:sdtEndPr/>
          <w:sdtContent>
            <w:tc>
              <w:tcPr>
                <w:tcW w:w="1035" w:type="dxa"/>
              </w:tcPr>
              <w:p w14:paraId="0B573600" w14:textId="7C3581BA"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893963055"/>
            <w:placeholder>
              <w:docPart w:val="AE0052CD6D7947E18100C995220C671D"/>
            </w:placeholder>
            <w:showingPlcHdr/>
          </w:sdtPr>
          <w:sdtEndPr/>
          <w:sdtContent>
            <w:tc>
              <w:tcPr>
                <w:tcW w:w="2560" w:type="dxa"/>
              </w:tcPr>
              <w:p w14:paraId="6DFE754C" w14:textId="41948C2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67156781"/>
            <w:placeholder>
              <w:docPart w:val="B76E65F4E9A4439F8CC30816F8320C67"/>
            </w:placeholder>
            <w:showingPlcHdr/>
          </w:sdtPr>
          <w:sdtEndPr/>
          <w:sdtContent>
            <w:tc>
              <w:tcPr>
                <w:tcW w:w="1986" w:type="dxa"/>
              </w:tcPr>
              <w:p w14:paraId="55E6CF3B" w14:textId="4416C1C6"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473875872"/>
            <w:placeholder>
              <w:docPart w:val="81304FC28782442CB6A498D7592D9E03"/>
            </w:placeholder>
            <w:showingPlcHdr/>
          </w:sdtPr>
          <w:sdtEndPr/>
          <w:sdtContent>
            <w:tc>
              <w:tcPr>
                <w:tcW w:w="1898" w:type="dxa"/>
              </w:tcPr>
              <w:p w14:paraId="12A8F68F" w14:textId="702E9A3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821534818"/>
            <w:placeholder>
              <w:docPart w:val="636C37BBCFA6457580217FF754922DE3"/>
            </w:placeholder>
            <w:showingPlcHdr/>
          </w:sdtPr>
          <w:sdtEndPr/>
          <w:sdtContent>
            <w:tc>
              <w:tcPr>
                <w:tcW w:w="1881" w:type="dxa"/>
              </w:tcPr>
              <w:p w14:paraId="7707838B" w14:textId="4C7E6B0D" w:rsidR="006A1B48" w:rsidRDefault="006A1B48" w:rsidP="006A1B48">
                <w:r w:rsidRPr="006A1B48">
                  <w:rPr>
                    <w:rStyle w:val="PlaceholderText"/>
                    <w:rFonts w:ascii="Arial Nova" w:hAnsi="Arial Nova"/>
                  </w:rPr>
                  <w:t>Click or tap here to enter text.</w:t>
                </w:r>
              </w:p>
            </w:tc>
          </w:sdtContent>
        </w:sdt>
      </w:tr>
      <w:tr w:rsidR="006A1B48" w14:paraId="6E1A79F4" w14:textId="77777777" w:rsidTr="006A1B48">
        <w:trPr>
          <w:trHeight w:val="432"/>
        </w:trPr>
        <w:sdt>
          <w:sdtPr>
            <w:rPr>
              <w:rFonts w:ascii="Arial Nova" w:eastAsia="Arial Nova" w:hAnsi="Arial Nova" w:cs="Arial Nova"/>
            </w:rPr>
            <w:id w:val="-15460475"/>
            <w:placeholder>
              <w:docPart w:val="E450283AE1ED4CF9954143CF229DD565"/>
            </w:placeholder>
            <w:showingPlcHdr/>
          </w:sdtPr>
          <w:sdtEndPr/>
          <w:sdtContent>
            <w:tc>
              <w:tcPr>
                <w:tcW w:w="1035" w:type="dxa"/>
              </w:tcPr>
              <w:p w14:paraId="10D68005" w14:textId="5197D9C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94950742"/>
            <w:placeholder>
              <w:docPart w:val="5EBF43A8B22F4D4CBB39DECC129D7436"/>
            </w:placeholder>
            <w:showingPlcHdr/>
          </w:sdtPr>
          <w:sdtEndPr/>
          <w:sdtContent>
            <w:tc>
              <w:tcPr>
                <w:tcW w:w="2560" w:type="dxa"/>
              </w:tcPr>
              <w:p w14:paraId="383ED285" w14:textId="08399B46"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99531025"/>
            <w:placeholder>
              <w:docPart w:val="B28D183755EE4D609B03119B452423E4"/>
            </w:placeholder>
            <w:showingPlcHdr/>
          </w:sdtPr>
          <w:sdtEndPr/>
          <w:sdtContent>
            <w:tc>
              <w:tcPr>
                <w:tcW w:w="1986" w:type="dxa"/>
              </w:tcPr>
              <w:p w14:paraId="5D1EFBD3" w14:textId="0FB44444"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669561145"/>
            <w:placeholder>
              <w:docPart w:val="9E634A7E736D45C78BF55783243915C9"/>
            </w:placeholder>
            <w:showingPlcHdr/>
          </w:sdtPr>
          <w:sdtEndPr/>
          <w:sdtContent>
            <w:tc>
              <w:tcPr>
                <w:tcW w:w="1898" w:type="dxa"/>
              </w:tcPr>
              <w:p w14:paraId="08AFC0BF" w14:textId="37E9AB6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088536265"/>
            <w:placeholder>
              <w:docPart w:val="A08D72EF66244FF3A96190C7304462B1"/>
            </w:placeholder>
            <w:showingPlcHdr/>
          </w:sdtPr>
          <w:sdtEndPr/>
          <w:sdtContent>
            <w:tc>
              <w:tcPr>
                <w:tcW w:w="1881" w:type="dxa"/>
              </w:tcPr>
              <w:p w14:paraId="598212DC" w14:textId="161C639D" w:rsidR="006A1B48" w:rsidRDefault="006A1B48" w:rsidP="006A1B48">
                <w:r w:rsidRPr="006A1B48">
                  <w:rPr>
                    <w:rStyle w:val="PlaceholderText"/>
                    <w:rFonts w:ascii="Arial Nova" w:hAnsi="Arial Nova"/>
                  </w:rPr>
                  <w:t>Click or tap here to enter text.</w:t>
                </w:r>
              </w:p>
            </w:tc>
          </w:sdtContent>
        </w:sdt>
      </w:tr>
      <w:tr w:rsidR="006A1B48" w14:paraId="04F7C009" w14:textId="77777777" w:rsidTr="006A1B48">
        <w:trPr>
          <w:trHeight w:val="432"/>
        </w:trPr>
        <w:sdt>
          <w:sdtPr>
            <w:rPr>
              <w:rFonts w:ascii="Arial Nova" w:eastAsia="Arial Nova" w:hAnsi="Arial Nova" w:cs="Arial Nova"/>
            </w:rPr>
            <w:id w:val="-780731125"/>
            <w:placeholder>
              <w:docPart w:val="981F5A93753D4CC8B8D89F6117F33DF5"/>
            </w:placeholder>
            <w:showingPlcHdr/>
          </w:sdtPr>
          <w:sdtEndPr/>
          <w:sdtContent>
            <w:tc>
              <w:tcPr>
                <w:tcW w:w="1035" w:type="dxa"/>
              </w:tcPr>
              <w:p w14:paraId="74D5DC54" w14:textId="795F4F9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357932998"/>
            <w:placeholder>
              <w:docPart w:val="33AF00A7001843F89CB412F1EA62BF12"/>
            </w:placeholder>
            <w:showingPlcHdr/>
          </w:sdtPr>
          <w:sdtEndPr/>
          <w:sdtContent>
            <w:tc>
              <w:tcPr>
                <w:tcW w:w="2560" w:type="dxa"/>
              </w:tcPr>
              <w:p w14:paraId="08C58566" w14:textId="14B5A5A3"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79913362"/>
            <w:placeholder>
              <w:docPart w:val="C151757FBF684911BC29DC5DCB93BA42"/>
            </w:placeholder>
            <w:showingPlcHdr/>
          </w:sdtPr>
          <w:sdtEndPr/>
          <w:sdtContent>
            <w:tc>
              <w:tcPr>
                <w:tcW w:w="1986" w:type="dxa"/>
              </w:tcPr>
              <w:p w14:paraId="1C9B41FE" w14:textId="4FE0AF0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992785798"/>
            <w:placeholder>
              <w:docPart w:val="66C604E85BBB4B13917EB507817EE01A"/>
            </w:placeholder>
            <w:showingPlcHdr/>
          </w:sdtPr>
          <w:sdtEndPr/>
          <w:sdtContent>
            <w:tc>
              <w:tcPr>
                <w:tcW w:w="1898" w:type="dxa"/>
              </w:tcPr>
              <w:p w14:paraId="0B3F7FFF" w14:textId="118A47B3"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511513095"/>
            <w:placeholder>
              <w:docPart w:val="A9AEF964ECBF42D7B096CC4AE47EA299"/>
            </w:placeholder>
            <w:showingPlcHdr/>
          </w:sdtPr>
          <w:sdtEndPr/>
          <w:sdtContent>
            <w:tc>
              <w:tcPr>
                <w:tcW w:w="1881" w:type="dxa"/>
              </w:tcPr>
              <w:p w14:paraId="1E1E217F" w14:textId="238D46B0" w:rsidR="006A1B48" w:rsidRDefault="006A1B48" w:rsidP="006A1B48">
                <w:r w:rsidRPr="006A1B48">
                  <w:rPr>
                    <w:rStyle w:val="PlaceholderText"/>
                    <w:rFonts w:ascii="Arial Nova" w:hAnsi="Arial Nova"/>
                  </w:rPr>
                  <w:t>Click or tap here to enter text.</w:t>
                </w:r>
              </w:p>
            </w:tc>
          </w:sdtContent>
        </w:sdt>
      </w:tr>
      <w:tr w:rsidR="006A1B48" w14:paraId="39870A17" w14:textId="77777777" w:rsidTr="006A1B48">
        <w:trPr>
          <w:trHeight w:val="432"/>
        </w:trPr>
        <w:sdt>
          <w:sdtPr>
            <w:rPr>
              <w:rFonts w:ascii="Arial Nova" w:eastAsia="Arial Nova" w:hAnsi="Arial Nova" w:cs="Arial Nova"/>
            </w:rPr>
            <w:id w:val="-559320440"/>
            <w:placeholder>
              <w:docPart w:val="8F97BE61C6A7408EB51DE8E9CF52980D"/>
            </w:placeholder>
            <w:showingPlcHdr/>
          </w:sdtPr>
          <w:sdtEndPr/>
          <w:sdtContent>
            <w:tc>
              <w:tcPr>
                <w:tcW w:w="1035" w:type="dxa"/>
              </w:tcPr>
              <w:p w14:paraId="078F4542" w14:textId="0FE4E76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973083729"/>
            <w:placeholder>
              <w:docPart w:val="6A1F089FAAF04CBFAF087B41539AACF4"/>
            </w:placeholder>
            <w:showingPlcHdr/>
          </w:sdtPr>
          <w:sdtEndPr/>
          <w:sdtContent>
            <w:tc>
              <w:tcPr>
                <w:tcW w:w="2560" w:type="dxa"/>
              </w:tcPr>
              <w:p w14:paraId="2F8EC3E8" w14:textId="204D7B4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84080174"/>
            <w:placeholder>
              <w:docPart w:val="8AAC29F5D6A1497788C01C7234B07BC7"/>
            </w:placeholder>
            <w:showingPlcHdr/>
          </w:sdtPr>
          <w:sdtEndPr/>
          <w:sdtContent>
            <w:tc>
              <w:tcPr>
                <w:tcW w:w="1986" w:type="dxa"/>
              </w:tcPr>
              <w:p w14:paraId="12FE5C52" w14:textId="19F8ED64"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368145234"/>
            <w:placeholder>
              <w:docPart w:val="41D7885CC47C4FEDB1A3C1D12B373532"/>
            </w:placeholder>
            <w:showingPlcHdr/>
          </w:sdtPr>
          <w:sdtEndPr/>
          <w:sdtContent>
            <w:tc>
              <w:tcPr>
                <w:tcW w:w="1898" w:type="dxa"/>
              </w:tcPr>
              <w:p w14:paraId="432882BE" w14:textId="2945444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2134979104"/>
            <w:placeholder>
              <w:docPart w:val="1D65308496874FE39A9BFF782D9ED747"/>
            </w:placeholder>
            <w:showingPlcHdr/>
          </w:sdtPr>
          <w:sdtEndPr/>
          <w:sdtContent>
            <w:tc>
              <w:tcPr>
                <w:tcW w:w="1881" w:type="dxa"/>
              </w:tcPr>
              <w:p w14:paraId="042C7B68" w14:textId="2BF1370A" w:rsidR="006A1B48" w:rsidRDefault="006A1B48" w:rsidP="006A1B48">
                <w:r w:rsidRPr="006A1B48">
                  <w:rPr>
                    <w:rStyle w:val="PlaceholderText"/>
                    <w:rFonts w:ascii="Arial Nova" w:hAnsi="Arial Nova"/>
                  </w:rPr>
                  <w:t>Click or tap here to enter text.</w:t>
                </w:r>
              </w:p>
            </w:tc>
          </w:sdtContent>
        </w:sdt>
      </w:tr>
    </w:tbl>
    <w:p w14:paraId="0C9AEEDF" w14:textId="77777777" w:rsidR="00205248" w:rsidRDefault="00205248" w:rsidP="00205248"/>
    <w:p w14:paraId="0B64D27A" w14:textId="4C5BCE9F" w:rsidR="00205248" w:rsidRPr="002B28C8" w:rsidRDefault="00205248" w:rsidP="5955207C">
      <w:pPr>
        <w:pStyle w:val="Heading1"/>
        <w:rPr>
          <w:rFonts w:ascii="Arial Nova" w:hAnsi="Arial Nova"/>
        </w:rPr>
      </w:pPr>
      <w:r>
        <w:rPr>
          <w:rFonts w:ascii="Arial Nova" w:hAnsi="Arial Nova"/>
        </w:rPr>
        <w:t>RESIDUE AND TIMING</w:t>
      </w:r>
    </w:p>
    <w:tbl>
      <w:tblPr>
        <w:tblStyle w:val="TableGrid"/>
        <w:tblW w:w="0" w:type="auto"/>
        <w:tblLook w:val="04A0" w:firstRow="1" w:lastRow="0" w:firstColumn="1" w:lastColumn="0" w:noHBand="0" w:noVBand="1"/>
      </w:tblPr>
      <w:tblGrid>
        <w:gridCol w:w="3111"/>
        <w:gridCol w:w="3128"/>
        <w:gridCol w:w="3111"/>
      </w:tblGrid>
      <w:tr w:rsidR="00205248" w14:paraId="630809A2" w14:textId="77777777" w:rsidTr="006A1B48">
        <w:tc>
          <w:tcPr>
            <w:tcW w:w="3111" w:type="dxa"/>
          </w:tcPr>
          <w:p w14:paraId="35EB5203" w14:textId="77777777" w:rsidR="00205248" w:rsidRPr="006A1B48" w:rsidRDefault="00205248" w:rsidP="006A1B48">
            <w:pPr>
              <w:jc w:val="center"/>
              <w:rPr>
                <w:rFonts w:ascii="Arial Nova" w:hAnsi="Arial Nova"/>
                <w:b/>
                <w:bCs/>
              </w:rPr>
            </w:pPr>
            <w:r w:rsidRPr="006A1B48">
              <w:rPr>
                <w:rFonts w:ascii="Arial Nova" w:hAnsi="Arial Nova"/>
                <w:b/>
                <w:bCs/>
              </w:rPr>
              <w:t>Planned Crops</w:t>
            </w:r>
          </w:p>
        </w:tc>
        <w:tc>
          <w:tcPr>
            <w:tcW w:w="3128" w:type="dxa"/>
          </w:tcPr>
          <w:p w14:paraId="1FB5FFB4" w14:textId="77777777" w:rsidR="00205248" w:rsidRPr="006A1B48" w:rsidRDefault="00205248" w:rsidP="006A1B48">
            <w:pPr>
              <w:jc w:val="center"/>
              <w:rPr>
                <w:rFonts w:ascii="Arial Nova" w:hAnsi="Arial Nova"/>
                <w:b/>
                <w:bCs/>
              </w:rPr>
            </w:pPr>
            <w:r w:rsidRPr="006A1B48">
              <w:rPr>
                <w:rFonts w:ascii="Arial Nova" w:hAnsi="Arial Nova"/>
                <w:b/>
                <w:bCs/>
              </w:rPr>
              <w:t>Amount of Residue Required (lbs/ac or % Surface Cover)</w:t>
            </w:r>
          </w:p>
        </w:tc>
        <w:tc>
          <w:tcPr>
            <w:tcW w:w="3111" w:type="dxa"/>
          </w:tcPr>
          <w:p w14:paraId="241F623A" w14:textId="77777777" w:rsidR="00205248" w:rsidRPr="006A1B48" w:rsidRDefault="00205248" w:rsidP="006A1B48">
            <w:pPr>
              <w:jc w:val="center"/>
              <w:rPr>
                <w:rFonts w:ascii="Arial Nova" w:hAnsi="Arial Nova"/>
                <w:b/>
                <w:bCs/>
              </w:rPr>
            </w:pPr>
            <w:r w:rsidRPr="006A1B48">
              <w:rPr>
                <w:rFonts w:ascii="Arial Nova" w:hAnsi="Arial Nova"/>
                <w:b/>
                <w:bCs/>
              </w:rPr>
              <w:t>Time of Year Residue Must be Present</w:t>
            </w:r>
          </w:p>
        </w:tc>
      </w:tr>
      <w:tr w:rsidR="006A1B48" w14:paraId="3DC1F59B" w14:textId="77777777" w:rsidTr="006A1B48">
        <w:trPr>
          <w:trHeight w:val="432"/>
        </w:trPr>
        <w:sdt>
          <w:sdtPr>
            <w:rPr>
              <w:rFonts w:ascii="Arial Nova" w:eastAsia="Arial Nova" w:hAnsi="Arial Nova" w:cs="Arial Nova"/>
            </w:rPr>
            <w:id w:val="550107890"/>
            <w:placeholder>
              <w:docPart w:val="A1878CDDA2764C03B46536A8D9766443"/>
            </w:placeholder>
            <w:showingPlcHdr/>
          </w:sdtPr>
          <w:sdtEndPr/>
          <w:sdtContent>
            <w:tc>
              <w:tcPr>
                <w:tcW w:w="3111" w:type="dxa"/>
              </w:tcPr>
              <w:p w14:paraId="46667F64" w14:textId="23D9D377"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907762500"/>
            <w:placeholder>
              <w:docPart w:val="07C412D2739A42CB8D9750C92EC40CB3"/>
            </w:placeholder>
            <w:showingPlcHdr/>
          </w:sdtPr>
          <w:sdtEndPr/>
          <w:sdtContent>
            <w:tc>
              <w:tcPr>
                <w:tcW w:w="3128" w:type="dxa"/>
              </w:tcPr>
              <w:p w14:paraId="6531FC9D" w14:textId="2DFCB89C"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768232355"/>
            <w:placeholder>
              <w:docPart w:val="D3B09230F7A04F8C8E8605A785C26862"/>
            </w:placeholder>
            <w:showingPlcHdr/>
          </w:sdtPr>
          <w:sdtEndPr/>
          <w:sdtContent>
            <w:tc>
              <w:tcPr>
                <w:tcW w:w="3111" w:type="dxa"/>
              </w:tcPr>
              <w:p w14:paraId="49B4F258" w14:textId="2BB7FC13" w:rsidR="006A1B48" w:rsidRDefault="006A1B48" w:rsidP="006A1B48">
                <w:r w:rsidRPr="006A1B48">
                  <w:rPr>
                    <w:rStyle w:val="PlaceholderText"/>
                    <w:rFonts w:ascii="Arial Nova" w:hAnsi="Arial Nova"/>
                  </w:rPr>
                  <w:t>Click or tap here to enter text.</w:t>
                </w:r>
              </w:p>
            </w:tc>
          </w:sdtContent>
        </w:sdt>
      </w:tr>
      <w:tr w:rsidR="006A1B48" w14:paraId="7D38D48C" w14:textId="77777777" w:rsidTr="006A1B48">
        <w:trPr>
          <w:trHeight w:val="432"/>
        </w:trPr>
        <w:sdt>
          <w:sdtPr>
            <w:rPr>
              <w:rFonts w:ascii="Arial Nova" w:eastAsia="Arial Nova" w:hAnsi="Arial Nova" w:cs="Arial Nova"/>
            </w:rPr>
            <w:id w:val="202759051"/>
            <w:placeholder>
              <w:docPart w:val="B365C4AB5B8C43139C3AD0373EBAAA11"/>
            </w:placeholder>
            <w:showingPlcHdr/>
          </w:sdtPr>
          <w:sdtEndPr/>
          <w:sdtContent>
            <w:tc>
              <w:tcPr>
                <w:tcW w:w="3111" w:type="dxa"/>
              </w:tcPr>
              <w:p w14:paraId="54F81AC4" w14:textId="6EF69D00"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89474065"/>
            <w:placeholder>
              <w:docPart w:val="E17E11DF50D349DA9CAEAB368E591D07"/>
            </w:placeholder>
            <w:showingPlcHdr/>
          </w:sdtPr>
          <w:sdtEndPr/>
          <w:sdtContent>
            <w:tc>
              <w:tcPr>
                <w:tcW w:w="3128" w:type="dxa"/>
              </w:tcPr>
              <w:p w14:paraId="4D27BAC7" w14:textId="1847BBBA"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515460093"/>
            <w:placeholder>
              <w:docPart w:val="BFAE9191AF4A4677BB60B4BC3A53E50C"/>
            </w:placeholder>
            <w:showingPlcHdr/>
          </w:sdtPr>
          <w:sdtEndPr/>
          <w:sdtContent>
            <w:tc>
              <w:tcPr>
                <w:tcW w:w="3111" w:type="dxa"/>
              </w:tcPr>
              <w:p w14:paraId="08353B83" w14:textId="7A091DC5" w:rsidR="006A1B48" w:rsidRDefault="006A1B48" w:rsidP="006A1B48">
                <w:r w:rsidRPr="006A1B48">
                  <w:rPr>
                    <w:rStyle w:val="PlaceholderText"/>
                    <w:rFonts w:ascii="Arial Nova" w:hAnsi="Arial Nova"/>
                  </w:rPr>
                  <w:t>Click or tap here to enter text.</w:t>
                </w:r>
              </w:p>
            </w:tc>
          </w:sdtContent>
        </w:sdt>
      </w:tr>
      <w:tr w:rsidR="006A1B48" w14:paraId="63F520AF" w14:textId="77777777" w:rsidTr="006A1B48">
        <w:trPr>
          <w:trHeight w:val="432"/>
        </w:trPr>
        <w:sdt>
          <w:sdtPr>
            <w:rPr>
              <w:rFonts w:ascii="Arial Nova" w:eastAsia="Arial Nova" w:hAnsi="Arial Nova" w:cs="Arial Nova"/>
            </w:rPr>
            <w:id w:val="-1416622284"/>
            <w:placeholder>
              <w:docPart w:val="833B3C85A82442C980DF78231D7E55D8"/>
            </w:placeholder>
            <w:showingPlcHdr/>
          </w:sdtPr>
          <w:sdtEndPr/>
          <w:sdtContent>
            <w:tc>
              <w:tcPr>
                <w:tcW w:w="3111" w:type="dxa"/>
              </w:tcPr>
              <w:p w14:paraId="083EF566" w14:textId="44500269"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671793559"/>
            <w:placeholder>
              <w:docPart w:val="D9965EBCACE54CAC8BB02590569EBFF8"/>
            </w:placeholder>
            <w:showingPlcHdr/>
          </w:sdtPr>
          <w:sdtEndPr/>
          <w:sdtContent>
            <w:tc>
              <w:tcPr>
                <w:tcW w:w="3128" w:type="dxa"/>
              </w:tcPr>
              <w:p w14:paraId="72590B51" w14:textId="49613FA5"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096477344"/>
            <w:placeholder>
              <w:docPart w:val="A5DBF803016641C7BF88C0A3B010BBA7"/>
            </w:placeholder>
            <w:showingPlcHdr/>
          </w:sdtPr>
          <w:sdtEndPr/>
          <w:sdtContent>
            <w:tc>
              <w:tcPr>
                <w:tcW w:w="3111" w:type="dxa"/>
              </w:tcPr>
              <w:p w14:paraId="5D140448" w14:textId="2745EBC5" w:rsidR="006A1B48" w:rsidRDefault="006A1B48" w:rsidP="006A1B48">
                <w:r w:rsidRPr="006A1B48">
                  <w:rPr>
                    <w:rStyle w:val="PlaceholderText"/>
                    <w:rFonts w:ascii="Arial Nova" w:hAnsi="Arial Nova"/>
                  </w:rPr>
                  <w:t>Click or tap here to enter text.</w:t>
                </w:r>
              </w:p>
            </w:tc>
          </w:sdtContent>
        </w:sdt>
      </w:tr>
      <w:tr w:rsidR="006A1B48" w14:paraId="405615AF" w14:textId="77777777" w:rsidTr="006A1B48">
        <w:trPr>
          <w:trHeight w:val="432"/>
        </w:trPr>
        <w:sdt>
          <w:sdtPr>
            <w:rPr>
              <w:rFonts w:ascii="Arial Nova" w:eastAsia="Arial Nova" w:hAnsi="Arial Nova" w:cs="Arial Nova"/>
            </w:rPr>
            <w:id w:val="1062369648"/>
            <w:placeholder>
              <w:docPart w:val="84697024092A48C68D302D5CA057DB3B"/>
            </w:placeholder>
            <w:showingPlcHdr/>
          </w:sdtPr>
          <w:sdtEndPr/>
          <w:sdtContent>
            <w:tc>
              <w:tcPr>
                <w:tcW w:w="3111" w:type="dxa"/>
              </w:tcPr>
              <w:p w14:paraId="4DF3D44E" w14:textId="074D4988"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527719650"/>
            <w:placeholder>
              <w:docPart w:val="C9A279F8ABEB45B1881E44F9FA09BF1E"/>
            </w:placeholder>
            <w:showingPlcHdr/>
          </w:sdtPr>
          <w:sdtEndPr/>
          <w:sdtContent>
            <w:tc>
              <w:tcPr>
                <w:tcW w:w="3128" w:type="dxa"/>
              </w:tcPr>
              <w:p w14:paraId="1E24A268" w14:textId="0E536E53" w:rsidR="006A1B48" w:rsidRDefault="006A1B48" w:rsidP="006A1B48">
                <w:r w:rsidRPr="006A1B48">
                  <w:rPr>
                    <w:rStyle w:val="PlaceholderText"/>
                    <w:rFonts w:ascii="Arial Nova" w:hAnsi="Arial Nova"/>
                  </w:rPr>
                  <w:t>Click or tap here to enter text.</w:t>
                </w:r>
              </w:p>
            </w:tc>
          </w:sdtContent>
        </w:sdt>
        <w:sdt>
          <w:sdtPr>
            <w:rPr>
              <w:rFonts w:ascii="Arial Nova" w:eastAsia="Arial Nova" w:hAnsi="Arial Nova" w:cs="Arial Nova"/>
            </w:rPr>
            <w:id w:val="1304661646"/>
            <w:placeholder>
              <w:docPart w:val="3A2E949E2F544CFC9876A1C7934F4EE4"/>
            </w:placeholder>
            <w:showingPlcHdr/>
          </w:sdtPr>
          <w:sdtEndPr/>
          <w:sdtContent>
            <w:tc>
              <w:tcPr>
                <w:tcW w:w="3111" w:type="dxa"/>
              </w:tcPr>
              <w:p w14:paraId="7E774319" w14:textId="1CD8E6AE" w:rsidR="006A1B48" w:rsidRDefault="006A1B48" w:rsidP="006A1B48">
                <w:r w:rsidRPr="006A1B48">
                  <w:rPr>
                    <w:rStyle w:val="PlaceholderText"/>
                    <w:rFonts w:ascii="Arial Nova" w:hAnsi="Arial Nova"/>
                  </w:rPr>
                  <w:t>Click or tap here to enter text.</w:t>
                </w:r>
              </w:p>
            </w:tc>
          </w:sdtContent>
        </w:sdt>
      </w:tr>
    </w:tbl>
    <w:p w14:paraId="3356A8FB" w14:textId="01EFB9E6" w:rsidR="00CF041F" w:rsidRDefault="26761B4F" w:rsidP="00CF041F">
      <w:pPr>
        <w:rPr>
          <w:rFonts w:ascii="Arial Nova" w:eastAsia="Arial Nova" w:hAnsi="Arial Nova" w:cs="Arial Nova"/>
        </w:rPr>
      </w:pPr>
      <w:r w:rsidRPr="7941980B">
        <w:rPr>
          <w:rFonts w:ascii="Arial Nova" w:eastAsia="Arial Nova" w:hAnsi="Arial Nova" w:cs="Arial Nova"/>
        </w:rPr>
        <w:t>*RUSLE2 reports can be utilized and attached to practice worksheet in lieu of completing the above tables.</w:t>
      </w:r>
    </w:p>
    <w:p w14:paraId="11FFDD9F" w14:textId="6F7A889E" w:rsidR="00EA2AF1" w:rsidRPr="00205248" w:rsidRDefault="00EA2AF1" w:rsidP="00EA2AF1">
      <w:pPr>
        <w:rPr>
          <w:rFonts w:ascii="Arial Nova" w:hAnsi="Arial Nova"/>
        </w:rPr>
      </w:pPr>
      <w:bookmarkStart w:id="3" w:name="_Hlk169775205"/>
      <w:r w:rsidRPr="7941980B">
        <w:rPr>
          <w:rFonts w:ascii="Arial Nova" w:hAnsi="Arial Nova"/>
        </w:rPr>
        <w:t>Soil tillage intensity rating (STIR) value to accomplish purpose(s); must be &lt;20:</w:t>
      </w:r>
      <w:bookmarkEnd w:id="3"/>
      <w:r w:rsidR="006A1B48">
        <w:rPr>
          <w:rFonts w:ascii="Arial Nova" w:hAnsi="Arial Nova"/>
        </w:rPr>
        <w:t xml:space="preserve">  </w:t>
      </w:r>
      <w:sdt>
        <w:sdtPr>
          <w:rPr>
            <w:rFonts w:ascii="Arial Nova" w:eastAsia="Arial Nova" w:hAnsi="Arial Nova" w:cs="Arial Nova"/>
            <w:u w:val="single"/>
          </w:rPr>
          <w:id w:val="-17155614"/>
          <w:placeholder>
            <w:docPart w:val="01523CCF780144528F11FAA0074DACA2"/>
          </w:placeholder>
          <w:showingPlcHdr/>
        </w:sdtPr>
        <w:sdtEndPr/>
        <w:sdtContent>
          <w:r w:rsidR="006A1B48" w:rsidRPr="006A1B48">
            <w:rPr>
              <w:rStyle w:val="PlaceholderText"/>
              <w:rFonts w:ascii="Arial Nova" w:hAnsi="Arial Nova"/>
              <w:u w:val="single"/>
            </w:rPr>
            <w:t>Click or tap here to enter text.</w:t>
          </w:r>
        </w:sdtContent>
      </w:sdt>
      <w:r w:rsidRPr="7941980B">
        <w:rPr>
          <w:rFonts w:ascii="Arial Nova" w:hAnsi="Arial Nova"/>
        </w:rPr>
        <w:t xml:space="preserve"> </w:t>
      </w:r>
    </w:p>
    <w:p w14:paraId="3AA7B266" w14:textId="3CFBC94E" w:rsidR="7564F4E2" w:rsidRDefault="7564F4E2" w:rsidP="7941980B">
      <w:pPr>
        <w:rPr>
          <w:rFonts w:ascii="Arial Nova" w:hAnsi="Arial Nova"/>
        </w:rPr>
      </w:pPr>
      <w:r w:rsidRPr="7941980B">
        <w:rPr>
          <w:rFonts w:ascii="Arial Nova" w:hAnsi="Arial Nova"/>
        </w:rPr>
        <w:t xml:space="preserve">Soil condition index (SCI) value, must be a positive value: </w:t>
      </w:r>
      <w:sdt>
        <w:sdtPr>
          <w:rPr>
            <w:rFonts w:ascii="Arial Nova" w:eastAsia="Arial Nova" w:hAnsi="Arial Nova" w:cs="Arial Nova"/>
            <w:u w:val="single"/>
          </w:rPr>
          <w:id w:val="-228076504"/>
          <w:placeholder>
            <w:docPart w:val="748C12D082B249AD904C7356D8766249"/>
          </w:placeholder>
          <w:showingPlcHdr/>
        </w:sdtPr>
        <w:sdtEndPr/>
        <w:sdtContent>
          <w:r w:rsidR="006A1B48" w:rsidRPr="006A1B48">
            <w:rPr>
              <w:rStyle w:val="PlaceholderText"/>
              <w:rFonts w:ascii="Arial Nova" w:hAnsi="Arial Nova"/>
              <w:u w:val="single"/>
            </w:rPr>
            <w:t>Click or tap here to enter text.</w:t>
          </w:r>
        </w:sdtContent>
      </w:sdt>
    </w:p>
    <w:p w14:paraId="1F3AA06D" w14:textId="59E4AE9E" w:rsidR="7941980B" w:rsidRDefault="7941980B" w:rsidP="7941980B">
      <w:pPr>
        <w:rPr>
          <w:rFonts w:ascii="Arial Nova" w:hAnsi="Arial Nova"/>
        </w:rPr>
      </w:pPr>
    </w:p>
    <w:p w14:paraId="25E8F725" w14:textId="11F120E5" w:rsidR="4E94CCAB" w:rsidRPr="004B22CC" w:rsidRDefault="00F00735" w:rsidP="004B22CC">
      <w:pPr>
        <w:pStyle w:val="Heading1"/>
        <w:rPr>
          <w:rFonts w:ascii="Arial Nova" w:hAnsi="Arial Nova"/>
        </w:rPr>
      </w:pPr>
      <w:r w:rsidRPr="004B22CC">
        <w:rPr>
          <w:rFonts w:ascii="Arial Nova" w:hAnsi="Arial Nova"/>
        </w:rPr>
        <w:lastRenderedPageBreak/>
        <w:t>Operation and Maintenance</w:t>
      </w:r>
    </w:p>
    <w:p w14:paraId="7431BE58" w14:textId="77777777" w:rsidR="00F00735" w:rsidRDefault="00F00735" w:rsidP="4E94CCAB">
      <w:pPr>
        <w:pStyle w:val="Checkbox"/>
        <w:ind w:left="0" w:firstLine="0"/>
        <w:rPr>
          <w:rFonts w:ascii="Arial Nova" w:eastAsia="Arial Nova" w:hAnsi="Arial Nova" w:cs="Arial Nova"/>
        </w:rPr>
      </w:pPr>
    </w:p>
    <w:p w14:paraId="4713A489" w14:textId="7000234C" w:rsidR="00FA4903" w:rsidRDefault="001E32A7" w:rsidP="00E43FD2">
      <w:pPr>
        <w:pStyle w:val="Checkbox"/>
        <w:rPr>
          <w:rFonts w:ascii="Arial Nova" w:eastAsia="Arial Nova" w:hAnsi="Arial Nova" w:cs="Arial Nova"/>
        </w:rPr>
      </w:pPr>
      <w:sdt>
        <w:sdtPr>
          <w:rPr>
            <w:rFonts w:ascii="Arial Nova" w:eastAsia="Arial Nova" w:hAnsi="Arial Nova" w:cs="Arial Nova"/>
          </w:rPr>
          <w:id w:val="-2083747322"/>
          <w14:checkbox>
            <w14:checked w14:val="0"/>
            <w14:checkedState w14:val="2612" w14:font="MS Gothic"/>
            <w14:uncheckedState w14:val="2610" w14:font="MS Gothic"/>
          </w14:checkbox>
        </w:sdtPr>
        <w:sdtEndPr/>
        <w:sdtContent>
          <w:r w:rsidR="00E43FD2">
            <w:rPr>
              <w:rFonts w:ascii="MS Gothic" w:eastAsia="MS Gothic" w:hAnsi="MS Gothic" w:cs="Arial Nova" w:hint="eastAsia"/>
            </w:rPr>
            <w:t>☐</w:t>
          </w:r>
        </w:sdtContent>
      </w:sdt>
      <w:r w:rsidR="00E43FD2">
        <w:rPr>
          <w:rFonts w:ascii="Arial Nova" w:eastAsia="Arial Nova" w:hAnsi="Arial Nova" w:cs="Arial Nova"/>
        </w:rPr>
        <w:tab/>
      </w:r>
      <w:r w:rsidR="00D93581" w:rsidRPr="00D93581">
        <w:rPr>
          <w:rFonts w:ascii="Arial Nova" w:eastAsia="Arial Nova" w:hAnsi="Arial Nova" w:cs="Arial Nova"/>
        </w:rPr>
        <w:t xml:space="preserve">Evaluate/measure the crop residues cover and orientation after each crop to ensure the planned amounts and orientation are being achieved.  </w:t>
      </w:r>
    </w:p>
    <w:p w14:paraId="0E5598F0" w14:textId="18C63B20" w:rsidR="00F00735" w:rsidRDefault="001E32A7" w:rsidP="00E43FD2">
      <w:pPr>
        <w:pStyle w:val="Checkbox"/>
        <w:rPr>
          <w:rFonts w:ascii="Arial Nova" w:eastAsia="Arial Nova" w:hAnsi="Arial Nova" w:cs="Arial Nova"/>
        </w:rPr>
      </w:pPr>
      <w:sdt>
        <w:sdtPr>
          <w:rPr>
            <w:rFonts w:ascii="Arial Nova" w:eastAsia="Arial Nova" w:hAnsi="Arial Nova" w:cs="Arial Nova"/>
          </w:rPr>
          <w:id w:val="1494600752"/>
          <w14:checkbox>
            <w14:checked w14:val="0"/>
            <w14:checkedState w14:val="2612" w14:font="MS Gothic"/>
            <w14:uncheckedState w14:val="2610" w14:font="MS Gothic"/>
          </w14:checkbox>
        </w:sdtPr>
        <w:sdtEndPr/>
        <w:sdtContent>
          <w:r w:rsidR="00E43FD2">
            <w:rPr>
              <w:rFonts w:ascii="MS Gothic" w:eastAsia="MS Gothic" w:hAnsi="MS Gothic" w:cs="Arial Nova" w:hint="eastAsia"/>
            </w:rPr>
            <w:t>☐</w:t>
          </w:r>
        </w:sdtContent>
      </w:sdt>
      <w:r w:rsidR="00E43FD2">
        <w:rPr>
          <w:rFonts w:ascii="Arial Nova" w:eastAsia="Arial Nova" w:hAnsi="Arial Nova" w:cs="Arial Nova"/>
        </w:rPr>
        <w:tab/>
      </w:r>
      <w:r w:rsidR="00D93581" w:rsidRPr="00D93581">
        <w:rPr>
          <w:rFonts w:ascii="Arial Nova" w:eastAsia="Arial Nova" w:hAnsi="Arial Nova" w:cs="Arial Nova"/>
        </w:rPr>
        <w:t xml:space="preserve">Adjust management as needed to either plan a new residue amount and orientation or adjust the planting equipment, and if applicable, the harvesting equipment.  </w:t>
      </w:r>
    </w:p>
    <w:p w14:paraId="7EC2F692" w14:textId="4B473E3A" w:rsidR="00D93581" w:rsidRDefault="001E32A7" w:rsidP="00E43FD2">
      <w:pPr>
        <w:pStyle w:val="Checkbox"/>
        <w:rPr>
          <w:rFonts w:ascii="Arial Nova" w:eastAsia="Arial Nova" w:hAnsi="Arial Nova" w:cs="Arial Nova"/>
        </w:rPr>
      </w:pPr>
      <w:sdt>
        <w:sdtPr>
          <w:rPr>
            <w:rFonts w:ascii="Arial Nova" w:eastAsia="Arial Nova" w:hAnsi="Arial Nova" w:cs="Arial Nova"/>
          </w:rPr>
          <w:id w:val="-63023769"/>
          <w14:checkbox>
            <w14:checked w14:val="0"/>
            <w14:checkedState w14:val="2612" w14:font="MS Gothic"/>
            <w14:uncheckedState w14:val="2610" w14:font="MS Gothic"/>
          </w14:checkbox>
        </w:sdtPr>
        <w:sdtEndPr/>
        <w:sdtContent>
          <w:r w:rsidR="00E43FD2">
            <w:rPr>
              <w:rFonts w:ascii="MS Gothic" w:eastAsia="MS Gothic" w:hAnsi="MS Gothic" w:cs="Arial Nova" w:hint="eastAsia"/>
            </w:rPr>
            <w:t>☐</w:t>
          </w:r>
        </w:sdtContent>
      </w:sdt>
      <w:r w:rsidR="00E43FD2">
        <w:rPr>
          <w:rFonts w:ascii="Arial Nova" w:eastAsia="Arial Nova" w:hAnsi="Arial Nova" w:cs="Arial Nova"/>
        </w:rPr>
        <w:tab/>
      </w:r>
      <w:r w:rsidR="00D93581" w:rsidRPr="00D93581">
        <w:rPr>
          <w:rFonts w:ascii="Arial Nova" w:eastAsia="Arial Nova" w:hAnsi="Arial Nova" w:cs="Arial Nova"/>
        </w:rPr>
        <w:t xml:space="preserve">Limited tillage is allowed to close or level ruts from harvesting equipment.  No more than 10 percent of the field may be tilled for this purpose.  </w:t>
      </w:r>
    </w:p>
    <w:p w14:paraId="744880C0" w14:textId="2909F499" w:rsidR="00D93581" w:rsidRDefault="001E32A7" w:rsidP="00E43FD2">
      <w:pPr>
        <w:pStyle w:val="Checkbox"/>
        <w:rPr>
          <w:rFonts w:ascii="Arial Nova" w:eastAsia="Arial Nova" w:hAnsi="Arial Nova" w:cs="Arial Nova"/>
        </w:rPr>
      </w:pPr>
      <w:sdt>
        <w:sdtPr>
          <w:rPr>
            <w:rFonts w:ascii="Arial Nova" w:eastAsia="Arial Nova" w:hAnsi="Arial Nova" w:cs="Arial Nova"/>
          </w:rPr>
          <w:id w:val="1999758657"/>
          <w14:checkbox>
            <w14:checked w14:val="0"/>
            <w14:checkedState w14:val="2612" w14:font="MS Gothic"/>
            <w14:uncheckedState w14:val="2610" w14:font="MS Gothic"/>
          </w14:checkbox>
        </w:sdtPr>
        <w:sdtEndPr/>
        <w:sdtContent>
          <w:r w:rsidR="00E43FD2">
            <w:rPr>
              <w:rFonts w:ascii="MS Gothic" w:eastAsia="MS Gothic" w:hAnsi="MS Gothic" w:cs="Arial Nova" w:hint="eastAsia"/>
            </w:rPr>
            <w:t>☐</w:t>
          </w:r>
        </w:sdtContent>
      </w:sdt>
      <w:r w:rsidR="00E43FD2">
        <w:rPr>
          <w:rFonts w:ascii="Arial Nova" w:eastAsia="Arial Nova" w:hAnsi="Arial Nova" w:cs="Arial Nova"/>
        </w:rPr>
        <w:tab/>
      </w:r>
      <w:r w:rsidR="00D93581" w:rsidRPr="00D93581">
        <w:rPr>
          <w:rFonts w:ascii="Arial Nova" w:eastAsia="Arial Nova" w:hAnsi="Arial Nova" w:cs="Arial Nova"/>
        </w:rPr>
        <w:t xml:space="preserve">If there are areas of heavy residue accumulation (because of movement by water or wind) in the field, spread the residue prior to planting so it does not interfere with planter operation.   </w:t>
      </w:r>
    </w:p>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t>PRODUCER SELF-CERTIFICATION</w:t>
      </w:r>
    </w:p>
    <w:p w14:paraId="616940CE" w14:textId="1169235B" w:rsidR="4954A32B" w:rsidRDefault="4954A32B" w:rsidP="2CB4922C">
      <w:pPr>
        <w:spacing w:line="257" w:lineRule="auto"/>
        <w:rPr>
          <w:rFonts w:ascii="Arial Nova" w:eastAsia="Arial Nova" w:hAnsi="Arial Nova" w:cs="Arial Nova"/>
        </w:rPr>
      </w:pPr>
      <w:r w:rsidRPr="2CB4922C">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00EA2AF1" w:rsidRPr="2CB4922C">
        <w:rPr>
          <w:rFonts w:ascii="Arial Nova" w:eastAsia="Arial Nova" w:hAnsi="Arial Nova" w:cs="Arial Nova"/>
          <w:b/>
          <w:bCs/>
        </w:rPr>
        <w:t xml:space="preserve">FOR RESIDUE AND TILLAGE MANAGEMENT </w:t>
      </w:r>
      <w:r w:rsidR="43FB04AE" w:rsidRPr="2CB4922C">
        <w:rPr>
          <w:rFonts w:ascii="Arial Nova" w:eastAsia="Arial Nova" w:hAnsi="Arial Nova" w:cs="Arial Nova"/>
          <w:b/>
          <w:bCs/>
        </w:rPr>
        <w:t xml:space="preserve">NO-TILL/STRIP TILL </w:t>
      </w:r>
      <w:r w:rsidR="00EA2AF1" w:rsidRPr="2CB4922C">
        <w:rPr>
          <w:rFonts w:ascii="Arial Nova" w:eastAsia="Arial Nova" w:hAnsi="Arial Nova" w:cs="Arial Nova"/>
          <w:b/>
          <w:bCs/>
        </w:rPr>
        <w:t xml:space="preserve">(329) </w:t>
      </w:r>
      <w:r w:rsidRPr="2CB4922C">
        <w:rPr>
          <w:rFonts w:ascii="Arial Nova" w:eastAsia="Arial Nova" w:hAnsi="Arial Nova" w:cs="Arial Nova"/>
        </w:rPr>
        <w:t>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bookmarkStart w:id="4" w:name="_Hlk167702640"/>
    <w:p w14:paraId="5BB4EE69" w14:textId="1C777F31" w:rsidR="4954A32B" w:rsidRPr="006A1B48" w:rsidRDefault="001E32A7" w:rsidP="006A1B48">
      <w:pPr>
        <w:spacing w:line="257" w:lineRule="auto"/>
        <w:rPr>
          <w:rFonts w:ascii="Arial Nova" w:eastAsia="Arial Nova" w:hAnsi="Arial Nova" w:cs="Arial Nova"/>
          <w:szCs w:val="20"/>
        </w:rPr>
      </w:pPr>
      <w:sdt>
        <w:sdtPr>
          <w:rPr>
            <w:rFonts w:ascii="Arial Nova" w:eastAsia="Arial Nova" w:hAnsi="Arial Nova" w:cs="Arial Nova"/>
            <w:szCs w:val="20"/>
          </w:rPr>
          <w:id w:val="1977877514"/>
          <w14:checkbox>
            <w14:checked w14:val="0"/>
            <w14:checkedState w14:val="2612" w14:font="MS Gothic"/>
            <w14:uncheckedState w14:val="2610" w14:font="MS Gothic"/>
          </w14:checkbox>
        </w:sdtPr>
        <w:sdtEndPr/>
        <w:sdtContent>
          <w:r w:rsidR="006A1B48">
            <w:rPr>
              <w:rFonts w:ascii="MS Gothic" w:eastAsia="MS Gothic" w:hAnsi="MS Gothic" w:cs="Arial Nova" w:hint="eastAsia"/>
              <w:szCs w:val="20"/>
            </w:rPr>
            <w:t>☐</w:t>
          </w:r>
        </w:sdtContent>
      </w:sdt>
      <w:r w:rsidR="006A1B48">
        <w:rPr>
          <w:rFonts w:ascii="Arial Nova" w:eastAsia="Arial Nova" w:hAnsi="Arial Nova" w:cs="Arial Nova"/>
          <w:szCs w:val="20"/>
        </w:rPr>
        <w:t xml:space="preserve">  </w:t>
      </w:r>
      <w:r w:rsidR="4954A32B" w:rsidRPr="006A1B48">
        <w:rPr>
          <w:rFonts w:ascii="Arial Nova" w:eastAsia="Arial Nova" w:hAnsi="Arial Nova" w:cs="Arial Nova"/>
          <w:szCs w:val="20"/>
        </w:rPr>
        <w:t xml:space="preserve">I </w:t>
      </w:r>
      <w:r w:rsidR="00CF041F" w:rsidRPr="006A1B48">
        <w:rPr>
          <w:rFonts w:ascii="Arial Nova" w:eastAsia="Arial Nova" w:hAnsi="Arial Nova" w:cs="Arial Nova"/>
          <w:szCs w:val="20"/>
        </w:rPr>
        <w:t xml:space="preserve">am not currently receiving </w:t>
      </w:r>
      <w:r w:rsidR="4954A32B" w:rsidRPr="006A1B48">
        <w:rPr>
          <w:rFonts w:ascii="Arial Nova" w:eastAsia="Arial Nova" w:hAnsi="Arial Nova" w:cs="Arial Nova"/>
          <w:szCs w:val="20"/>
        </w:rPr>
        <w:t>a payment for this conservation practice on these fields and acres from another USDA Conservation Program</w:t>
      </w:r>
      <w:r w:rsidR="00CF041F" w:rsidRPr="006A1B48">
        <w:rPr>
          <w:rFonts w:ascii="Arial Nova" w:eastAsia="Arial Nova" w:hAnsi="Arial Nova" w:cs="Arial Nova"/>
          <w:szCs w:val="20"/>
        </w:rPr>
        <w:t>,</w:t>
      </w:r>
      <w:r w:rsidR="4954A32B" w:rsidRPr="006A1B48">
        <w:rPr>
          <w:rFonts w:ascii="Arial Nova" w:eastAsia="Arial Nova" w:hAnsi="Arial Nova" w:cs="Arial Nova"/>
          <w:szCs w:val="20"/>
        </w:rPr>
        <w:t xml:space="preserve"> another USDA Partnership for Climate-Smart Commodities grant partner</w:t>
      </w:r>
      <w:r w:rsidR="00CF041F" w:rsidRPr="006A1B48">
        <w:rPr>
          <w:rFonts w:ascii="Arial Nova" w:eastAsia="Arial Nova" w:hAnsi="Arial Nova" w:cs="Arial Nova"/>
          <w:szCs w:val="20"/>
        </w:rPr>
        <w:t>, or a state cost-share program</w:t>
      </w:r>
      <w:r w:rsidR="4954A32B" w:rsidRPr="006A1B48">
        <w:rPr>
          <w:rFonts w:ascii="Arial Nova" w:eastAsia="Arial Nova" w:hAnsi="Arial Nova" w:cs="Arial Nova"/>
          <w:szCs w:val="20"/>
        </w:rPr>
        <w:t>.</w:t>
      </w:r>
    </w:p>
    <w:bookmarkEnd w:id="4"/>
    <w:p w14:paraId="193EE1DB" w14:textId="5F2A22F5" w:rsidR="4954A32B" w:rsidRPr="006A1B48" w:rsidRDefault="001E32A7" w:rsidP="006A1B48">
      <w:pPr>
        <w:spacing w:line="257" w:lineRule="auto"/>
        <w:rPr>
          <w:rFonts w:ascii="Arial Nova" w:eastAsia="Arial Nova" w:hAnsi="Arial Nova" w:cs="Arial Nova"/>
          <w:szCs w:val="20"/>
        </w:rPr>
      </w:pPr>
      <w:sdt>
        <w:sdtPr>
          <w:rPr>
            <w:rFonts w:ascii="Arial Nova" w:eastAsia="Arial Nova" w:hAnsi="Arial Nova" w:cs="Arial Nova"/>
            <w:szCs w:val="20"/>
          </w:rPr>
          <w:id w:val="1921752520"/>
          <w14:checkbox>
            <w14:checked w14:val="0"/>
            <w14:checkedState w14:val="2612" w14:font="MS Gothic"/>
            <w14:uncheckedState w14:val="2610" w14:font="MS Gothic"/>
          </w14:checkbox>
        </w:sdtPr>
        <w:sdtEndPr/>
        <w:sdtContent>
          <w:r w:rsidR="006A1B48">
            <w:rPr>
              <w:rFonts w:ascii="MS Gothic" w:eastAsia="MS Gothic" w:hAnsi="MS Gothic" w:cs="Arial Nova" w:hint="eastAsia"/>
              <w:szCs w:val="20"/>
            </w:rPr>
            <w:t>☐</w:t>
          </w:r>
        </w:sdtContent>
      </w:sdt>
      <w:r w:rsidR="006A1B48">
        <w:rPr>
          <w:rFonts w:ascii="Arial Nova" w:eastAsia="Arial Nova" w:hAnsi="Arial Nova" w:cs="Arial Nova"/>
          <w:szCs w:val="20"/>
        </w:rPr>
        <w:t xml:space="preserve">  </w:t>
      </w:r>
      <w:r w:rsidR="4954A32B" w:rsidRPr="006A1B48">
        <w:rPr>
          <w:rFonts w:ascii="Arial Nova" w:eastAsia="Arial Nova" w:hAnsi="Arial Nova" w:cs="Arial Nova"/>
          <w:szCs w:val="20"/>
        </w:rPr>
        <w:t xml:space="preserve">I will retain all practice documentation to support this certification for up to 12 months following practice </w:t>
      </w:r>
      <w:r w:rsidR="5E58543F" w:rsidRPr="006A1B48">
        <w:rPr>
          <w:rFonts w:ascii="Arial Nova" w:eastAsia="Arial Nova" w:hAnsi="Arial Nova" w:cs="Arial Nova"/>
          <w:szCs w:val="20"/>
        </w:rPr>
        <w:t xml:space="preserve">adoption and will provide this documentation to the Alliance if selected for a spot check.  </w:t>
      </w:r>
      <w:r w:rsidR="5E58543F" w:rsidRPr="006A1B48">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sdt>
          <w:sdtPr>
            <w:rPr>
              <w:rFonts w:ascii="Arial Nova" w:eastAsia="Arial Nova" w:hAnsi="Arial Nova" w:cs="Arial Nova"/>
            </w:rPr>
            <w:id w:val="1588493935"/>
            <w:placeholder>
              <w:docPart w:val="72852930E2E5404B9B8469C3B7C29586"/>
            </w:placeholder>
            <w:showingPlcHdr/>
          </w:sdtPr>
          <w:sdtEndPr/>
          <w:sdtContent>
            <w:tc>
              <w:tcPr>
                <w:tcW w:w="6765" w:type="dxa"/>
                <w:tcBorders>
                  <w:left w:val="none" w:sz="12" w:space="0" w:color="000000" w:themeColor="text2"/>
                </w:tcBorders>
                <w:vAlign w:val="bottom"/>
              </w:tcPr>
              <w:p w14:paraId="326481EF" w14:textId="67D2777F" w:rsidR="4E94CCAB" w:rsidRDefault="006A1B48" w:rsidP="4E94CCAB">
                <w:pPr>
                  <w:rPr>
                    <w:rFonts w:ascii="Arial Nova" w:eastAsia="Arial Nova" w:hAnsi="Arial Nova" w:cs="Arial Nova"/>
                    <w:i/>
                    <w:iCs/>
                    <w:sz w:val="22"/>
                  </w:rPr>
                </w:pPr>
                <w:r w:rsidRPr="006A1B48">
                  <w:rPr>
                    <w:rStyle w:val="PlaceholderText"/>
                    <w:rFonts w:ascii="Arial Nova" w:hAnsi="Arial Nova"/>
                  </w:rPr>
                  <w:t>Click or tap here to enter text.</w:t>
                </w:r>
              </w:p>
            </w:tc>
          </w:sdtContent>
        </w:sdt>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sdt>
          <w:sdtPr>
            <w:rPr>
              <w:rFonts w:ascii="Arial Nova" w:eastAsia="Arial Nova" w:hAnsi="Arial Nova" w:cs="Arial Nova"/>
            </w:rPr>
            <w:id w:val="-787042965"/>
            <w:placeholder>
              <w:docPart w:val="79D98A4863634EE0B3EC6EE8B476FF38"/>
            </w:placeholder>
            <w:showingPlcHdr/>
          </w:sdtPr>
          <w:sdtEndPr/>
          <w:sdtContent>
            <w:tc>
              <w:tcPr>
                <w:tcW w:w="6768" w:type="dxa"/>
                <w:tcBorders>
                  <w:left w:val="none" w:sz="12" w:space="0" w:color="000000" w:themeColor="text2"/>
                </w:tcBorders>
                <w:vAlign w:val="bottom"/>
              </w:tcPr>
              <w:p w14:paraId="142B103D" w14:textId="24752262" w:rsidR="4E94CCAB" w:rsidRDefault="006A1B48" w:rsidP="4E94CCAB">
                <w:pPr>
                  <w:rPr>
                    <w:rFonts w:ascii="Arial Nova" w:eastAsia="Arial Nova" w:hAnsi="Arial Nova" w:cs="Arial Nova"/>
                    <w:i/>
                    <w:iCs/>
                    <w:sz w:val="22"/>
                  </w:rPr>
                </w:pPr>
                <w:r w:rsidRPr="006A1B48">
                  <w:rPr>
                    <w:rStyle w:val="PlaceholderText"/>
                    <w:rFonts w:ascii="Arial Nova" w:hAnsi="Arial Nova"/>
                  </w:rPr>
                  <w:t>Click or tap here to enter text.</w:t>
                </w:r>
              </w:p>
            </w:tc>
          </w:sdtContent>
        </w:sdt>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143330795"/>
            <w:placeholder>
              <w:docPart w:val="25CB807508314F93A88BA6D11D39FC84"/>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16F0E29E" w:rsidR="4E94CCAB" w:rsidRPr="006A1B48" w:rsidRDefault="006A1B48" w:rsidP="4E94CCAB">
                <w:pPr>
                  <w:rPr>
                    <w:rFonts w:ascii="Arial Nova" w:eastAsia="Arial Nova" w:hAnsi="Arial Nova" w:cs="Arial Nova"/>
                    <w:i/>
                    <w:iCs/>
                    <w:sz w:val="22"/>
                  </w:rPr>
                </w:pPr>
                <w:r w:rsidRPr="006A1B48">
                  <w:rPr>
                    <w:rStyle w:val="PlaceholderText"/>
                    <w:rFonts w:ascii="Arial Nova" w:hAnsi="Arial Nova"/>
                  </w:rPr>
                  <w:t>Click or tap to enter a date.</w:t>
                </w:r>
              </w:p>
            </w:tc>
          </w:sdtContent>
        </w:sdt>
      </w:tr>
    </w:tbl>
    <w:p w14:paraId="1E875390" w14:textId="77777777" w:rsidR="00554B0A" w:rsidRDefault="00554B0A" w:rsidP="00A21078">
      <w:pPr>
        <w:spacing w:line="257" w:lineRule="auto"/>
      </w:pPr>
    </w:p>
    <w:p w14:paraId="79FC75D6" w14:textId="5D995EA9" w:rsidR="006C35E3" w:rsidRDefault="006C35E3">
      <w:pPr>
        <w:rPr>
          <w:rFonts w:ascii="Arial Nova" w:hAnsi="Arial Nova"/>
          <w:b/>
          <w:bCs/>
        </w:rPr>
      </w:pPr>
    </w:p>
    <w:sectPr w:rsidR="006C35E3"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8456" w14:textId="77777777" w:rsidR="005C4687" w:rsidRDefault="005C4687" w:rsidP="00D337E7">
      <w:pPr>
        <w:spacing w:after="0" w:line="240" w:lineRule="auto"/>
      </w:pPr>
      <w:r>
        <w:separator/>
      </w:r>
    </w:p>
  </w:endnote>
  <w:endnote w:type="continuationSeparator" w:id="0">
    <w:p w14:paraId="1C7887DB" w14:textId="77777777" w:rsidR="005C4687" w:rsidRDefault="005C4687" w:rsidP="00D337E7">
      <w:pPr>
        <w:spacing w:after="0" w:line="240" w:lineRule="auto"/>
      </w:pPr>
      <w:r>
        <w:continuationSeparator/>
      </w:r>
    </w:p>
  </w:endnote>
  <w:endnote w:type="continuationNotice" w:id="1">
    <w:p w14:paraId="4B0D01AA" w14:textId="77777777" w:rsidR="005C4687" w:rsidRDefault="005C4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E3917" w14:textId="77777777" w:rsidR="005C4687" w:rsidRDefault="005C4687" w:rsidP="00D337E7">
      <w:pPr>
        <w:spacing w:after="0" w:line="240" w:lineRule="auto"/>
      </w:pPr>
      <w:r>
        <w:separator/>
      </w:r>
    </w:p>
  </w:footnote>
  <w:footnote w:type="continuationSeparator" w:id="0">
    <w:p w14:paraId="27A61098" w14:textId="77777777" w:rsidR="005C4687" w:rsidRDefault="005C4687" w:rsidP="00D337E7">
      <w:pPr>
        <w:spacing w:after="0" w:line="240" w:lineRule="auto"/>
      </w:pPr>
      <w:r>
        <w:continuationSeparator/>
      </w:r>
    </w:p>
  </w:footnote>
  <w:footnote w:type="continuationNotice" w:id="1">
    <w:p w14:paraId="676A740C" w14:textId="77777777" w:rsidR="005C4687" w:rsidRDefault="005C4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4346F7F2" w:rsidR="4E94CCAB" w:rsidRDefault="007D337B" w:rsidP="53361ECF">
          <w:pPr>
            <w:pStyle w:val="Header"/>
            <w:ind w:right="-115"/>
            <w:jc w:val="right"/>
          </w:pPr>
          <w:r>
            <w:rPr>
              <w:rFonts w:ascii="Arial Nova" w:eastAsia="Arial Nova" w:hAnsi="Arial Nova" w:cs="Arial Nova"/>
              <w:szCs w:val="20"/>
            </w:rPr>
            <w:t>Minnesota</w:t>
          </w:r>
        </w:p>
        <w:p w14:paraId="5E296FB9" w14:textId="59177554"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w:t>
          </w:r>
          <w:r w:rsidR="00206A0E">
            <w:rPr>
              <w:rFonts w:ascii="Arial Nova" w:eastAsia="Arial Nova" w:hAnsi="Arial Nova" w:cs="Arial Nova"/>
              <w:szCs w:val="20"/>
            </w:rPr>
            <w:t>28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94708F1"/>
    <w:multiLevelType w:val="hybridMultilevel"/>
    <w:tmpl w:val="7D00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D5764"/>
    <w:multiLevelType w:val="hybridMultilevel"/>
    <w:tmpl w:val="D0D8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88440D12"/>
    <w:lvl w:ilvl="0" w:tplc="DDF81848">
      <w:start w:val="1"/>
      <w:numFmt w:val="bullet"/>
      <w:lvlText w:val=""/>
      <w:lvlJc w:val="left"/>
      <w:pPr>
        <w:ind w:left="360" w:hanging="360"/>
      </w:pPr>
      <w:rPr>
        <w:rFonts w:ascii="Symbol" w:hAnsi="Symbol" w:hint="default"/>
      </w:rPr>
    </w:lvl>
    <w:lvl w:ilvl="1" w:tplc="DCEE1834">
      <w:start w:val="1"/>
      <w:numFmt w:val="bullet"/>
      <w:lvlText w:val="o"/>
      <w:lvlJc w:val="left"/>
      <w:pPr>
        <w:ind w:left="1080" w:hanging="360"/>
      </w:pPr>
      <w:rPr>
        <w:rFonts w:ascii="Courier New" w:hAnsi="Courier New" w:hint="default"/>
      </w:rPr>
    </w:lvl>
    <w:lvl w:ilvl="2" w:tplc="0C8EEE8C">
      <w:start w:val="1"/>
      <w:numFmt w:val="bullet"/>
      <w:lvlText w:val=""/>
      <w:lvlJc w:val="left"/>
      <w:pPr>
        <w:ind w:left="1800" w:hanging="360"/>
      </w:pPr>
      <w:rPr>
        <w:rFonts w:ascii="Wingdings" w:hAnsi="Wingdings" w:hint="default"/>
      </w:rPr>
    </w:lvl>
    <w:lvl w:ilvl="3" w:tplc="122EEB42">
      <w:start w:val="1"/>
      <w:numFmt w:val="bullet"/>
      <w:lvlText w:val=""/>
      <w:lvlJc w:val="left"/>
      <w:pPr>
        <w:ind w:left="2520" w:hanging="360"/>
      </w:pPr>
      <w:rPr>
        <w:rFonts w:ascii="Symbol" w:hAnsi="Symbol" w:hint="default"/>
      </w:rPr>
    </w:lvl>
    <w:lvl w:ilvl="4" w:tplc="FCEC7400">
      <w:start w:val="1"/>
      <w:numFmt w:val="bullet"/>
      <w:lvlText w:val="o"/>
      <w:lvlJc w:val="left"/>
      <w:pPr>
        <w:ind w:left="3240" w:hanging="360"/>
      </w:pPr>
      <w:rPr>
        <w:rFonts w:ascii="Courier New" w:hAnsi="Courier New" w:hint="default"/>
      </w:rPr>
    </w:lvl>
    <w:lvl w:ilvl="5" w:tplc="B5F86628">
      <w:start w:val="1"/>
      <w:numFmt w:val="bullet"/>
      <w:lvlText w:val=""/>
      <w:lvlJc w:val="left"/>
      <w:pPr>
        <w:ind w:left="3960" w:hanging="360"/>
      </w:pPr>
      <w:rPr>
        <w:rFonts w:ascii="Wingdings" w:hAnsi="Wingdings" w:hint="default"/>
      </w:rPr>
    </w:lvl>
    <w:lvl w:ilvl="6" w:tplc="95AEB7B6">
      <w:start w:val="1"/>
      <w:numFmt w:val="bullet"/>
      <w:lvlText w:val=""/>
      <w:lvlJc w:val="left"/>
      <w:pPr>
        <w:ind w:left="4680" w:hanging="360"/>
      </w:pPr>
      <w:rPr>
        <w:rFonts w:ascii="Symbol" w:hAnsi="Symbol" w:hint="default"/>
      </w:rPr>
    </w:lvl>
    <w:lvl w:ilvl="7" w:tplc="5A4A6486">
      <w:start w:val="1"/>
      <w:numFmt w:val="bullet"/>
      <w:lvlText w:val="o"/>
      <w:lvlJc w:val="left"/>
      <w:pPr>
        <w:ind w:left="5400" w:hanging="360"/>
      </w:pPr>
      <w:rPr>
        <w:rFonts w:ascii="Courier New" w:hAnsi="Courier New" w:hint="default"/>
      </w:rPr>
    </w:lvl>
    <w:lvl w:ilvl="8" w:tplc="C3C27768">
      <w:start w:val="1"/>
      <w:numFmt w:val="bullet"/>
      <w:lvlText w:val=""/>
      <w:lvlJc w:val="left"/>
      <w:pPr>
        <w:ind w:left="6120" w:hanging="360"/>
      </w:pPr>
      <w:rPr>
        <w:rFonts w:ascii="Wingdings" w:hAnsi="Wingdings" w:hint="default"/>
      </w:rPr>
    </w:lvl>
  </w:abstractNum>
  <w:abstractNum w:abstractNumId="5" w15:restartNumberingAfterBreak="0">
    <w:nsid w:val="2172415E"/>
    <w:multiLevelType w:val="hybridMultilevel"/>
    <w:tmpl w:val="EDAE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03339"/>
    <w:multiLevelType w:val="hybridMultilevel"/>
    <w:tmpl w:val="A560E1A8"/>
    <w:lvl w:ilvl="0" w:tplc="D2B64D6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A55A1B"/>
    <w:multiLevelType w:val="hybridMultilevel"/>
    <w:tmpl w:val="339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602405A1"/>
    <w:multiLevelType w:val="hybridMultilevel"/>
    <w:tmpl w:val="52C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2" w15:restartNumberingAfterBreak="0">
    <w:nsid w:val="68E5632C"/>
    <w:multiLevelType w:val="hybridMultilevel"/>
    <w:tmpl w:val="A122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63562">
    <w:abstractNumId w:val="4"/>
  </w:num>
  <w:num w:numId="2" w16cid:durableId="1129007459">
    <w:abstractNumId w:val="11"/>
  </w:num>
  <w:num w:numId="3" w16cid:durableId="2073308884">
    <w:abstractNumId w:val="13"/>
  </w:num>
  <w:num w:numId="4" w16cid:durableId="1399015089">
    <w:abstractNumId w:val="1"/>
  </w:num>
  <w:num w:numId="5" w16cid:durableId="1363704668">
    <w:abstractNumId w:val="0"/>
  </w:num>
  <w:num w:numId="6" w16cid:durableId="496843941">
    <w:abstractNumId w:val="9"/>
  </w:num>
  <w:num w:numId="7" w16cid:durableId="2039549533">
    <w:abstractNumId w:val="8"/>
  </w:num>
  <w:num w:numId="8" w16cid:durableId="1130249549">
    <w:abstractNumId w:val="12"/>
  </w:num>
  <w:num w:numId="9" w16cid:durableId="584462359">
    <w:abstractNumId w:val="5"/>
  </w:num>
  <w:num w:numId="10" w16cid:durableId="1964115873">
    <w:abstractNumId w:val="10"/>
  </w:num>
  <w:num w:numId="11" w16cid:durableId="194126249">
    <w:abstractNumId w:val="3"/>
  </w:num>
  <w:num w:numId="12" w16cid:durableId="53624216">
    <w:abstractNumId w:val="7"/>
  </w:num>
  <w:num w:numId="13" w16cid:durableId="191698097">
    <w:abstractNumId w:val="2"/>
  </w:num>
  <w:num w:numId="14" w16cid:durableId="108842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7668A"/>
    <w:rsid w:val="00077587"/>
    <w:rsid w:val="00086379"/>
    <w:rsid w:val="0008736D"/>
    <w:rsid w:val="00087672"/>
    <w:rsid w:val="00094B97"/>
    <w:rsid w:val="00097AEC"/>
    <w:rsid w:val="000B5220"/>
    <w:rsid w:val="000B61C3"/>
    <w:rsid w:val="000C516F"/>
    <w:rsid w:val="000D6FB5"/>
    <w:rsid w:val="001020AF"/>
    <w:rsid w:val="00116044"/>
    <w:rsid w:val="00124DD3"/>
    <w:rsid w:val="001321AF"/>
    <w:rsid w:val="00151483"/>
    <w:rsid w:val="001610CE"/>
    <w:rsid w:val="001664D3"/>
    <w:rsid w:val="001851DD"/>
    <w:rsid w:val="00186961"/>
    <w:rsid w:val="00196684"/>
    <w:rsid w:val="001A380E"/>
    <w:rsid w:val="001A4DB2"/>
    <w:rsid w:val="001A753E"/>
    <w:rsid w:val="001E32A7"/>
    <w:rsid w:val="001F5F6C"/>
    <w:rsid w:val="001F61D5"/>
    <w:rsid w:val="00205248"/>
    <w:rsid w:val="00206A0E"/>
    <w:rsid w:val="00221AEF"/>
    <w:rsid w:val="0023228D"/>
    <w:rsid w:val="00236FA3"/>
    <w:rsid w:val="00251F63"/>
    <w:rsid w:val="0025296B"/>
    <w:rsid w:val="00252D7F"/>
    <w:rsid w:val="002562CE"/>
    <w:rsid w:val="002610D0"/>
    <w:rsid w:val="00275A40"/>
    <w:rsid w:val="0029485E"/>
    <w:rsid w:val="002D3629"/>
    <w:rsid w:val="002D6CFE"/>
    <w:rsid w:val="002F5CDB"/>
    <w:rsid w:val="002F6EF7"/>
    <w:rsid w:val="003246C7"/>
    <w:rsid w:val="00362014"/>
    <w:rsid w:val="003733A6"/>
    <w:rsid w:val="00376697"/>
    <w:rsid w:val="00382FCF"/>
    <w:rsid w:val="003A1420"/>
    <w:rsid w:val="003A1B99"/>
    <w:rsid w:val="003A7D9D"/>
    <w:rsid w:val="003C6FEA"/>
    <w:rsid w:val="003E0208"/>
    <w:rsid w:val="0040257F"/>
    <w:rsid w:val="004126A9"/>
    <w:rsid w:val="00421A0A"/>
    <w:rsid w:val="00446E17"/>
    <w:rsid w:val="00453815"/>
    <w:rsid w:val="0045676C"/>
    <w:rsid w:val="0046148E"/>
    <w:rsid w:val="00466912"/>
    <w:rsid w:val="004755D8"/>
    <w:rsid w:val="00481AA1"/>
    <w:rsid w:val="00494B6F"/>
    <w:rsid w:val="0049556C"/>
    <w:rsid w:val="004B22CC"/>
    <w:rsid w:val="004B461A"/>
    <w:rsid w:val="004B7AB9"/>
    <w:rsid w:val="004C366D"/>
    <w:rsid w:val="004C4E18"/>
    <w:rsid w:val="004D7A8A"/>
    <w:rsid w:val="004E3858"/>
    <w:rsid w:val="0050227B"/>
    <w:rsid w:val="00505718"/>
    <w:rsid w:val="005124AD"/>
    <w:rsid w:val="005257EE"/>
    <w:rsid w:val="00537C9C"/>
    <w:rsid w:val="005443B6"/>
    <w:rsid w:val="00554B0A"/>
    <w:rsid w:val="00566760"/>
    <w:rsid w:val="0057103D"/>
    <w:rsid w:val="0058224E"/>
    <w:rsid w:val="0059078F"/>
    <w:rsid w:val="00593BAB"/>
    <w:rsid w:val="005C1CB3"/>
    <w:rsid w:val="005C4687"/>
    <w:rsid w:val="0060061B"/>
    <w:rsid w:val="006030ED"/>
    <w:rsid w:val="006037C3"/>
    <w:rsid w:val="00611AC4"/>
    <w:rsid w:val="00623E46"/>
    <w:rsid w:val="0063236A"/>
    <w:rsid w:val="00632991"/>
    <w:rsid w:val="00644D87"/>
    <w:rsid w:val="00655AD3"/>
    <w:rsid w:val="00675754"/>
    <w:rsid w:val="006A09A4"/>
    <w:rsid w:val="006A1B48"/>
    <w:rsid w:val="006A79B1"/>
    <w:rsid w:val="006C1C4E"/>
    <w:rsid w:val="006C35E3"/>
    <w:rsid w:val="006E0AF4"/>
    <w:rsid w:val="007039EB"/>
    <w:rsid w:val="00733D60"/>
    <w:rsid w:val="007342B0"/>
    <w:rsid w:val="00746031"/>
    <w:rsid w:val="007A7518"/>
    <w:rsid w:val="007D337B"/>
    <w:rsid w:val="00800BD9"/>
    <w:rsid w:val="00801762"/>
    <w:rsid w:val="00852F92"/>
    <w:rsid w:val="00863DCE"/>
    <w:rsid w:val="00866364"/>
    <w:rsid w:val="00881D3E"/>
    <w:rsid w:val="008856B4"/>
    <w:rsid w:val="008865DF"/>
    <w:rsid w:val="00892668"/>
    <w:rsid w:val="00895558"/>
    <w:rsid w:val="008A067B"/>
    <w:rsid w:val="008A7AA7"/>
    <w:rsid w:val="008C3A6A"/>
    <w:rsid w:val="008C6A28"/>
    <w:rsid w:val="008D4C75"/>
    <w:rsid w:val="008E16ED"/>
    <w:rsid w:val="008E4FCB"/>
    <w:rsid w:val="008F43A2"/>
    <w:rsid w:val="008F64FF"/>
    <w:rsid w:val="00921731"/>
    <w:rsid w:val="00953324"/>
    <w:rsid w:val="00961585"/>
    <w:rsid w:val="009620BA"/>
    <w:rsid w:val="00965089"/>
    <w:rsid w:val="009654CB"/>
    <w:rsid w:val="00965B11"/>
    <w:rsid w:val="009849AC"/>
    <w:rsid w:val="009A10EE"/>
    <w:rsid w:val="009A22C6"/>
    <w:rsid w:val="009B67EE"/>
    <w:rsid w:val="009B7C5E"/>
    <w:rsid w:val="009C3218"/>
    <w:rsid w:val="009D4996"/>
    <w:rsid w:val="009E5721"/>
    <w:rsid w:val="00A00EF5"/>
    <w:rsid w:val="00A11E63"/>
    <w:rsid w:val="00A21078"/>
    <w:rsid w:val="00A32A13"/>
    <w:rsid w:val="00A34676"/>
    <w:rsid w:val="00A351FF"/>
    <w:rsid w:val="00A46D63"/>
    <w:rsid w:val="00A53698"/>
    <w:rsid w:val="00A55548"/>
    <w:rsid w:val="00A674FB"/>
    <w:rsid w:val="00A9306C"/>
    <w:rsid w:val="00A93088"/>
    <w:rsid w:val="00AB0992"/>
    <w:rsid w:val="00AB0E23"/>
    <w:rsid w:val="00AB2133"/>
    <w:rsid w:val="00AC5C12"/>
    <w:rsid w:val="00AC6956"/>
    <w:rsid w:val="00AD228E"/>
    <w:rsid w:val="00AF68BE"/>
    <w:rsid w:val="00B0500D"/>
    <w:rsid w:val="00B118AD"/>
    <w:rsid w:val="00B232E7"/>
    <w:rsid w:val="00B418E4"/>
    <w:rsid w:val="00B44FCD"/>
    <w:rsid w:val="00B46F32"/>
    <w:rsid w:val="00B5136E"/>
    <w:rsid w:val="00B630B0"/>
    <w:rsid w:val="00B72E64"/>
    <w:rsid w:val="00B74466"/>
    <w:rsid w:val="00B82160"/>
    <w:rsid w:val="00B939D3"/>
    <w:rsid w:val="00B96577"/>
    <w:rsid w:val="00BA1A79"/>
    <w:rsid w:val="00BB30A0"/>
    <w:rsid w:val="00BB58B3"/>
    <w:rsid w:val="00BC0CD0"/>
    <w:rsid w:val="00BD72BF"/>
    <w:rsid w:val="00BD7B26"/>
    <w:rsid w:val="00BF15FF"/>
    <w:rsid w:val="00C12EFA"/>
    <w:rsid w:val="00C31686"/>
    <w:rsid w:val="00C34E2B"/>
    <w:rsid w:val="00C35405"/>
    <w:rsid w:val="00C8024B"/>
    <w:rsid w:val="00C9614E"/>
    <w:rsid w:val="00CA73E4"/>
    <w:rsid w:val="00CB56E9"/>
    <w:rsid w:val="00CD2919"/>
    <w:rsid w:val="00CF041F"/>
    <w:rsid w:val="00D20A5E"/>
    <w:rsid w:val="00D246BE"/>
    <w:rsid w:val="00D337E7"/>
    <w:rsid w:val="00D34985"/>
    <w:rsid w:val="00D466C8"/>
    <w:rsid w:val="00D51644"/>
    <w:rsid w:val="00D93581"/>
    <w:rsid w:val="00D956C2"/>
    <w:rsid w:val="00DA653F"/>
    <w:rsid w:val="00DD5A14"/>
    <w:rsid w:val="00DE7826"/>
    <w:rsid w:val="00DF6BAE"/>
    <w:rsid w:val="00DF7E51"/>
    <w:rsid w:val="00E22180"/>
    <w:rsid w:val="00E363FE"/>
    <w:rsid w:val="00E43FD2"/>
    <w:rsid w:val="00E566B8"/>
    <w:rsid w:val="00E6414F"/>
    <w:rsid w:val="00E660E1"/>
    <w:rsid w:val="00E660EB"/>
    <w:rsid w:val="00EA2AF1"/>
    <w:rsid w:val="00EA2EC9"/>
    <w:rsid w:val="00EC2B7D"/>
    <w:rsid w:val="00EC6214"/>
    <w:rsid w:val="00ED015C"/>
    <w:rsid w:val="00EE1CD0"/>
    <w:rsid w:val="00F00735"/>
    <w:rsid w:val="00F15B6F"/>
    <w:rsid w:val="00F220C8"/>
    <w:rsid w:val="00F52042"/>
    <w:rsid w:val="00F67C00"/>
    <w:rsid w:val="00F71D68"/>
    <w:rsid w:val="00F80CED"/>
    <w:rsid w:val="00F87308"/>
    <w:rsid w:val="00F963B3"/>
    <w:rsid w:val="00F97498"/>
    <w:rsid w:val="00FA2F5B"/>
    <w:rsid w:val="00FA4903"/>
    <w:rsid w:val="00FB23F6"/>
    <w:rsid w:val="00FD229A"/>
    <w:rsid w:val="00FF1A30"/>
    <w:rsid w:val="00FF2438"/>
    <w:rsid w:val="01309EF5"/>
    <w:rsid w:val="0266BD1D"/>
    <w:rsid w:val="0310F9E7"/>
    <w:rsid w:val="03582FBC"/>
    <w:rsid w:val="036C328B"/>
    <w:rsid w:val="04CDB690"/>
    <w:rsid w:val="04D6BD81"/>
    <w:rsid w:val="05BC991D"/>
    <w:rsid w:val="05BEB074"/>
    <w:rsid w:val="060C0513"/>
    <w:rsid w:val="06CBDB23"/>
    <w:rsid w:val="07D41CB0"/>
    <w:rsid w:val="084511F8"/>
    <w:rsid w:val="0920F239"/>
    <w:rsid w:val="0990BBB1"/>
    <w:rsid w:val="09E8CF8C"/>
    <w:rsid w:val="0A41EA77"/>
    <w:rsid w:val="0C314707"/>
    <w:rsid w:val="0CD42960"/>
    <w:rsid w:val="0EAFC95A"/>
    <w:rsid w:val="125DE30A"/>
    <w:rsid w:val="12BE74AC"/>
    <w:rsid w:val="1375BA41"/>
    <w:rsid w:val="145E4F56"/>
    <w:rsid w:val="147D8A85"/>
    <w:rsid w:val="155C2514"/>
    <w:rsid w:val="1607F447"/>
    <w:rsid w:val="16170608"/>
    <w:rsid w:val="16C7531A"/>
    <w:rsid w:val="170E03EA"/>
    <w:rsid w:val="1936CB57"/>
    <w:rsid w:val="19B393D8"/>
    <w:rsid w:val="19F24C24"/>
    <w:rsid w:val="1AAA90CA"/>
    <w:rsid w:val="1B9FFC43"/>
    <w:rsid w:val="1C079CD5"/>
    <w:rsid w:val="1C6CE467"/>
    <w:rsid w:val="1C92678B"/>
    <w:rsid w:val="1D9F52DB"/>
    <w:rsid w:val="1ECDF2D4"/>
    <w:rsid w:val="1FDB831C"/>
    <w:rsid w:val="1FF1062F"/>
    <w:rsid w:val="212E5E44"/>
    <w:rsid w:val="21E68FD0"/>
    <w:rsid w:val="2240DC38"/>
    <w:rsid w:val="2374E709"/>
    <w:rsid w:val="23C52C11"/>
    <w:rsid w:val="24C71473"/>
    <w:rsid w:val="254C3E4E"/>
    <w:rsid w:val="261DC48F"/>
    <w:rsid w:val="26761B4F"/>
    <w:rsid w:val="27836A5B"/>
    <w:rsid w:val="297990BE"/>
    <w:rsid w:val="2C62F256"/>
    <w:rsid w:val="2CB4922C"/>
    <w:rsid w:val="2D52E5FA"/>
    <w:rsid w:val="2D5F538F"/>
    <w:rsid w:val="2ED057B8"/>
    <w:rsid w:val="2F7AE209"/>
    <w:rsid w:val="2F7F3DCC"/>
    <w:rsid w:val="308723C5"/>
    <w:rsid w:val="30B38FB7"/>
    <w:rsid w:val="31182F12"/>
    <w:rsid w:val="31A1CCC5"/>
    <w:rsid w:val="32047FA6"/>
    <w:rsid w:val="327A6B80"/>
    <w:rsid w:val="32D603AF"/>
    <w:rsid w:val="3367FA03"/>
    <w:rsid w:val="3380FA9D"/>
    <w:rsid w:val="33993E81"/>
    <w:rsid w:val="34444FCB"/>
    <w:rsid w:val="34588DC5"/>
    <w:rsid w:val="34F717CC"/>
    <w:rsid w:val="36747CE8"/>
    <w:rsid w:val="373A6F22"/>
    <w:rsid w:val="3797D7A2"/>
    <w:rsid w:val="3A17A427"/>
    <w:rsid w:val="3B29CEF7"/>
    <w:rsid w:val="3CD590C1"/>
    <w:rsid w:val="3D3C3287"/>
    <w:rsid w:val="3DB578B1"/>
    <w:rsid w:val="3EA05813"/>
    <w:rsid w:val="3F5B1569"/>
    <w:rsid w:val="401056F3"/>
    <w:rsid w:val="409C1BB8"/>
    <w:rsid w:val="40F1A1DB"/>
    <w:rsid w:val="427886E2"/>
    <w:rsid w:val="428E5607"/>
    <w:rsid w:val="42F17CBC"/>
    <w:rsid w:val="43FB04AE"/>
    <w:rsid w:val="461B929A"/>
    <w:rsid w:val="47CA2C61"/>
    <w:rsid w:val="48EE23A4"/>
    <w:rsid w:val="4954A32B"/>
    <w:rsid w:val="49DFF385"/>
    <w:rsid w:val="4A0F6401"/>
    <w:rsid w:val="4AB56888"/>
    <w:rsid w:val="4ACB08B2"/>
    <w:rsid w:val="4BAEA74E"/>
    <w:rsid w:val="4D7FE3FC"/>
    <w:rsid w:val="4E94CCAB"/>
    <w:rsid w:val="4F401EA5"/>
    <w:rsid w:val="4F674D28"/>
    <w:rsid w:val="4FA94C83"/>
    <w:rsid w:val="506FECD4"/>
    <w:rsid w:val="50A87A71"/>
    <w:rsid w:val="51134CD0"/>
    <w:rsid w:val="51196E0C"/>
    <w:rsid w:val="5148C07D"/>
    <w:rsid w:val="52804FC1"/>
    <w:rsid w:val="53361ECF"/>
    <w:rsid w:val="5339F2F7"/>
    <w:rsid w:val="540D83AF"/>
    <w:rsid w:val="549F5D95"/>
    <w:rsid w:val="54B44DF7"/>
    <w:rsid w:val="54DD20A3"/>
    <w:rsid w:val="5742B809"/>
    <w:rsid w:val="5837D342"/>
    <w:rsid w:val="5874769F"/>
    <w:rsid w:val="58C98850"/>
    <w:rsid w:val="5955207C"/>
    <w:rsid w:val="5AB5B367"/>
    <w:rsid w:val="5E3AE1D1"/>
    <w:rsid w:val="5E58543F"/>
    <w:rsid w:val="5F1F023A"/>
    <w:rsid w:val="5F50AF02"/>
    <w:rsid w:val="5F829E63"/>
    <w:rsid w:val="60226A8C"/>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564F4E2"/>
    <w:rsid w:val="75EF63D9"/>
    <w:rsid w:val="761CCFDD"/>
    <w:rsid w:val="76E1023E"/>
    <w:rsid w:val="7746BBC3"/>
    <w:rsid w:val="77B74508"/>
    <w:rsid w:val="77B7F898"/>
    <w:rsid w:val="784B368C"/>
    <w:rsid w:val="78AB5414"/>
    <w:rsid w:val="7941980B"/>
    <w:rsid w:val="7944E11F"/>
    <w:rsid w:val="796E4FC5"/>
    <w:rsid w:val="7AB955ED"/>
    <w:rsid w:val="7C542A6C"/>
    <w:rsid w:val="7E48577D"/>
    <w:rsid w:val="7F467FE7"/>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655AD3"/>
    <w:rPr>
      <w:color w:val="0000FF" w:themeColor="hyperlink"/>
      <w:u w:val="single"/>
    </w:rPr>
  </w:style>
  <w:style w:type="character" w:styleId="UnresolvedMention">
    <w:name w:val="Unresolved Mention"/>
    <w:basedOn w:val="DefaultParagraphFont"/>
    <w:uiPriority w:val="99"/>
    <w:semiHidden/>
    <w:unhideWhenUsed/>
    <w:rsid w:val="00655AD3"/>
    <w:rPr>
      <w:color w:val="605E5C"/>
      <w:shd w:val="clear" w:color="auto" w:fill="E1DFDD"/>
    </w:rPr>
  </w:style>
  <w:style w:type="paragraph" w:styleId="Revision">
    <w:name w:val="Revision"/>
    <w:hidden/>
    <w:semiHidden/>
    <w:rsid w:val="00CF041F"/>
    <w:pPr>
      <w:spacing w:after="0" w:line="240" w:lineRule="auto"/>
    </w:pPr>
    <w:rPr>
      <w:color w:val="373545" w:themeColor="text1"/>
      <w:sz w:val="20"/>
      <w:lang w:val="en-US"/>
    </w:rPr>
  </w:style>
  <w:style w:type="paragraph" w:styleId="CommentText">
    <w:name w:val="annotation text"/>
    <w:basedOn w:val="Normal"/>
    <w:link w:val="CommentTextChar"/>
    <w:unhideWhenUsed/>
    <w:rsid w:val="00DF7E51"/>
    <w:pPr>
      <w:spacing w:line="240" w:lineRule="auto"/>
    </w:pPr>
    <w:rPr>
      <w:szCs w:val="20"/>
    </w:rPr>
  </w:style>
  <w:style w:type="character" w:customStyle="1" w:styleId="CommentTextChar">
    <w:name w:val="Comment Text Char"/>
    <w:basedOn w:val="DefaultParagraphFont"/>
    <w:link w:val="CommentText"/>
    <w:rsid w:val="00DF7E51"/>
    <w:rPr>
      <w:color w:val="373545" w:themeColor="text1"/>
      <w:sz w:val="20"/>
      <w:szCs w:val="20"/>
      <w:lang w:val="en-US"/>
    </w:rPr>
  </w:style>
  <w:style w:type="character" w:styleId="CommentReference">
    <w:name w:val="annotation reference"/>
    <w:basedOn w:val="DefaultParagraphFont"/>
    <w:semiHidden/>
    <w:unhideWhenUsed/>
    <w:rsid w:val="00DF7E51"/>
    <w:rPr>
      <w:sz w:val="16"/>
      <w:szCs w:val="16"/>
    </w:rPr>
  </w:style>
  <w:style w:type="paragraph" w:styleId="CommentSubject">
    <w:name w:val="annotation subject"/>
    <w:basedOn w:val="CommentText"/>
    <w:next w:val="CommentText"/>
    <w:link w:val="CommentSubjectChar"/>
    <w:semiHidden/>
    <w:unhideWhenUsed/>
    <w:rsid w:val="00421A0A"/>
    <w:rPr>
      <w:b/>
      <w:bCs/>
    </w:rPr>
  </w:style>
  <w:style w:type="character" w:customStyle="1" w:styleId="CommentSubjectChar">
    <w:name w:val="Comment Subject Char"/>
    <w:basedOn w:val="CommentTextChar"/>
    <w:link w:val="CommentSubject"/>
    <w:semiHidden/>
    <w:rsid w:val="00421A0A"/>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329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D5079BCE1B43B98354D60ED7157219"/>
        <w:category>
          <w:name w:val="General"/>
          <w:gallery w:val="placeholder"/>
        </w:category>
        <w:types>
          <w:type w:val="bbPlcHdr"/>
        </w:types>
        <w:behaviors>
          <w:behavior w:val="content"/>
        </w:behaviors>
        <w:guid w:val="{0B6863AD-9F3C-42CD-978A-D5025E5E7294}"/>
      </w:docPartPr>
      <w:docPartBody>
        <w:p w:rsidR="00481B39" w:rsidRDefault="00481B39" w:rsidP="00481B39">
          <w:pPr>
            <w:pStyle w:val="0BD5079BCE1B43B98354D60ED71572191"/>
          </w:pPr>
          <w:r w:rsidRPr="006A1B48">
            <w:rPr>
              <w:rStyle w:val="PlaceholderText"/>
              <w:rFonts w:ascii="Arial Nova" w:hAnsi="Arial Nova"/>
            </w:rPr>
            <w:t>Click or tap here to enter text.</w:t>
          </w:r>
        </w:p>
      </w:docPartBody>
    </w:docPart>
    <w:docPart>
      <w:docPartPr>
        <w:name w:val="7B93544E4A674958BD84B003832966ED"/>
        <w:category>
          <w:name w:val="General"/>
          <w:gallery w:val="placeholder"/>
        </w:category>
        <w:types>
          <w:type w:val="bbPlcHdr"/>
        </w:types>
        <w:behaviors>
          <w:behavior w:val="content"/>
        </w:behaviors>
        <w:guid w:val="{02F1B542-083B-4F7F-AECB-A311D326FA16}"/>
      </w:docPartPr>
      <w:docPartBody>
        <w:p w:rsidR="00481B39" w:rsidRDefault="00481B39" w:rsidP="00481B39">
          <w:pPr>
            <w:pStyle w:val="7B93544E4A674958BD84B003832966ED1"/>
          </w:pPr>
          <w:r w:rsidRPr="006A1B48">
            <w:rPr>
              <w:rStyle w:val="PlaceholderText"/>
              <w:rFonts w:ascii="Arial Nova" w:hAnsi="Arial Nova"/>
            </w:rPr>
            <w:t>Click or tap here to enter text.</w:t>
          </w:r>
        </w:p>
      </w:docPartBody>
    </w:docPart>
    <w:docPart>
      <w:docPartPr>
        <w:name w:val="646220FBAFAB4D5C86D552DA3DD7FF8E"/>
        <w:category>
          <w:name w:val="General"/>
          <w:gallery w:val="placeholder"/>
        </w:category>
        <w:types>
          <w:type w:val="bbPlcHdr"/>
        </w:types>
        <w:behaviors>
          <w:behavior w:val="content"/>
        </w:behaviors>
        <w:guid w:val="{5859BA58-864A-43AA-83AA-C19EF84D30E4}"/>
      </w:docPartPr>
      <w:docPartBody>
        <w:p w:rsidR="00481B39" w:rsidRDefault="00481B39" w:rsidP="00481B39">
          <w:pPr>
            <w:pStyle w:val="646220FBAFAB4D5C86D552DA3DD7FF8E1"/>
          </w:pPr>
          <w:r w:rsidRPr="006A1B48">
            <w:rPr>
              <w:rStyle w:val="PlaceholderText"/>
              <w:rFonts w:ascii="Arial Nova" w:hAnsi="Arial Nova"/>
            </w:rPr>
            <w:t>Click or tap here to enter text.</w:t>
          </w:r>
        </w:p>
      </w:docPartBody>
    </w:docPart>
    <w:docPart>
      <w:docPartPr>
        <w:name w:val="5B9E13B2020E45AB90B4540EC4D0C767"/>
        <w:category>
          <w:name w:val="General"/>
          <w:gallery w:val="placeholder"/>
        </w:category>
        <w:types>
          <w:type w:val="bbPlcHdr"/>
        </w:types>
        <w:behaviors>
          <w:behavior w:val="content"/>
        </w:behaviors>
        <w:guid w:val="{F6ED85B3-13A5-4BB2-8778-8E3E325A765B}"/>
      </w:docPartPr>
      <w:docPartBody>
        <w:p w:rsidR="00481B39" w:rsidRDefault="00481B39" w:rsidP="00481B39">
          <w:pPr>
            <w:pStyle w:val="5B9E13B2020E45AB90B4540EC4D0C7671"/>
          </w:pPr>
          <w:r w:rsidRPr="006A1B48">
            <w:rPr>
              <w:rStyle w:val="PlaceholderText"/>
              <w:rFonts w:ascii="Arial Nova" w:hAnsi="Arial Nova"/>
            </w:rPr>
            <w:t>Click or tap here to enter text.</w:t>
          </w:r>
        </w:p>
      </w:docPartBody>
    </w:docPart>
    <w:docPart>
      <w:docPartPr>
        <w:name w:val="A5807916203047BE8D1EF5CCD8C35C42"/>
        <w:category>
          <w:name w:val="General"/>
          <w:gallery w:val="placeholder"/>
        </w:category>
        <w:types>
          <w:type w:val="bbPlcHdr"/>
        </w:types>
        <w:behaviors>
          <w:behavior w:val="content"/>
        </w:behaviors>
        <w:guid w:val="{005D0C1E-6488-4232-A715-745046F5A547}"/>
      </w:docPartPr>
      <w:docPartBody>
        <w:p w:rsidR="00481B39" w:rsidRDefault="00481B39" w:rsidP="00481B39">
          <w:pPr>
            <w:pStyle w:val="A5807916203047BE8D1EF5CCD8C35C421"/>
          </w:pPr>
          <w:r w:rsidRPr="006A1B48">
            <w:rPr>
              <w:rStyle w:val="PlaceholderText"/>
              <w:rFonts w:ascii="Arial Nova" w:hAnsi="Arial Nova"/>
            </w:rPr>
            <w:t>Click or tap here to enter text.</w:t>
          </w:r>
        </w:p>
      </w:docPartBody>
    </w:docPart>
    <w:docPart>
      <w:docPartPr>
        <w:name w:val="B7C317FF3D264D5381B8CD0D6153FBDA"/>
        <w:category>
          <w:name w:val="General"/>
          <w:gallery w:val="placeholder"/>
        </w:category>
        <w:types>
          <w:type w:val="bbPlcHdr"/>
        </w:types>
        <w:behaviors>
          <w:behavior w:val="content"/>
        </w:behaviors>
        <w:guid w:val="{79ED261E-78EB-432A-A40E-C40032E80AC5}"/>
      </w:docPartPr>
      <w:docPartBody>
        <w:p w:rsidR="00481B39" w:rsidRDefault="00481B39" w:rsidP="00481B39">
          <w:pPr>
            <w:pStyle w:val="B7C317FF3D264D5381B8CD0D6153FBDA1"/>
          </w:pPr>
          <w:r w:rsidRPr="006A1B48">
            <w:rPr>
              <w:rStyle w:val="PlaceholderText"/>
              <w:rFonts w:ascii="Arial Nova" w:hAnsi="Arial Nova"/>
            </w:rPr>
            <w:t>Click or tap here to enter text.</w:t>
          </w:r>
        </w:p>
      </w:docPartBody>
    </w:docPart>
    <w:docPart>
      <w:docPartPr>
        <w:name w:val="CA4F5D5F28544BF49A47B1D358857C4C"/>
        <w:category>
          <w:name w:val="General"/>
          <w:gallery w:val="placeholder"/>
        </w:category>
        <w:types>
          <w:type w:val="bbPlcHdr"/>
        </w:types>
        <w:behaviors>
          <w:behavior w:val="content"/>
        </w:behaviors>
        <w:guid w:val="{6595D2E1-CEE5-400D-8E9F-1CCB5082F4F4}"/>
      </w:docPartPr>
      <w:docPartBody>
        <w:p w:rsidR="00481B39" w:rsidRDefault="00481B39" w:rsidP="00481B39">
          <w:pPr>
            <w:pStyle w:val="CA4F5D5F28544BF49A47B1D358857C4C1"/>
          </w:pPr>
          <w:r w:rsidRPr="006A1B48">
            <w:rPr>
              <w:rStyle w:val="PlaceholderText"/>
              <w:rFonts w:ascii="Arial Nova" w:hAnsi="Arial Nova"/>
            </w:rPr>
            <w:t>Click or tap here to enter text.</w:t>
          </w:r>
        </w:p>
      </w:docPartBody>
    </w:docPart>
    <w:docPart>
      <w:docPartPr>
        <w:name w:val="F79BB62306774BC3BF58D251129AD9E9"/>
        <w:category>
          <w:name w:val="General"/>
          <w:gallery w:val="placeholder"/>
        </w:category>
        <w:types>
          <w:type w:val="bbPlcHdr"/>
        </w:types>
        <w:behaviors>
          <w:behavior w:val="content"/>
        </w:behaviors>
        <w:guid w:val="{8263987D-15F2-4729-9621-E93618ABEB6F}"/>
      </w:docPartPr>
      <w:docPartBody>
        <w:p w:rsidR="00481B39" w:rsidRDefault="00481B39" w:rsidP="00481B39">
          <w:pPr>
            <w:pStyle w:val="F79BB62306774BC3BF58D251129AD9E91"/>
          </w:pPr>
          <w:r w:rsidRPr="006A1B48">
            <w:rPr>
              <w:rStyle w:val="PlaceholderText"/>
              <w:rFonts w:ascii="Arial Nova" w:hAnsi="Arial Nova"/>
            </w:rPr>
            <w:t>Click or tap here to enter text.</w:t>
          </w:r>
        </w:p>
      </w:docPartBody>
    </w:docPart>
    <w:docPart>
      <w:docPartPr>
        <w:name w:val="96CE7172815146699D17E5F132677A47"/>
        <w:category>
          <w:name w:val="General"/>
          <w:gallery w:val="placeholder"/>
        </w:category>
        <w:types>
          <w:type w:val="bbPlcHdr"/>
        </w:types>
        <w:behaviors>
          <w:behavior w:val="content"/>
        </w:behaviors>
        <w:guid w:val="{988263A0-39A9-4A35-82B8-4BAF8CCE78CD}"/>
      </w:docPartPr>
      <w:docPartBody>
        <w:p w:rsidR="00481B39" w:rsidRDefault="00481B39" w:rsidP="00481B39">
          <w:pPr>
            <w:pStyle w:val="96CE7172815146699D17E5F132677A471"/>
          </w:pPr>
          <w:r w:rsidRPr="006A1B48">
            <w:rPr>
              <w:rStyle w:val="PlaceholderText"/>
              <w:rFonts w:ascii="Arial Nova" w:hAnsi="Arial Nova"/>
            </w:rPr>
            <w:t>Click or tap here to enter text.</w:t>
          </w:r>
        </w:p>
      </w:docPartBody>
    </w:docPart>
    <w:docPart>
      <w:docPartPr>
        <w:name w:val="8222F8FFD33C4FF5A8BC188FA7EDDEDA"/>
        <w:category>
          <w:name w:val="General"/>
          <w:gallery w:val="placeholder"/>
        </w:category>
        <w:types>
          <w:type w:val="bbPlcHdr"/>
        </w:types>
        <w:behaviors>
          <w:behavior w:val="content"/>
        </w:behaviors>
        <w:guid w:val="{1FBDCD72-E84D-4ED0-AFF4-89B345A5E72D}"/>
      </w:docPartPr>
      <w:docPartBody>
        <w:p w:rsidR="00481B39" w:rsidRDefault="00481B39" w:rsidP="00481B39">
          <w:pPr>
            <w:pStyle w:val="8222F8FFD33C4FF5A8BC188FA7EDDEDA1"/>
          </w:pPr>
          <w:r w:rsidRPr="006A1B48">
            <w:rPr>
              <w:rStyle w:val="PlaceholderText"/>
              <w:rFonts w:ascii="Arial Nova" w:hAnsi="Arial Nova"/>
            </w:rPr>
            <w:t>Click or tap here to enter text.</w:t>
          </w:r>
        </w:p>
      </w:docPartBody>
    </w:docPart>
    <w:docPart>
      <w:docPartPr>
        <w:name w:val="C67220CEBDC2473297A0323A66F212B3"/>
        <w:category>
          <w:name w:val="General"/>
          <w:gallery w:val="placeholder"/>
        </w:category>
        <w:types>
          <w:type w:val="bbPlcHdr"/>
        </w:types>
        <w:behaviors>
          <w:behavior w:val="content"/>
        </w:behaviors>
        <w:guid w:val="{09D0C059-B3B1-49C3-88DA-D7F7AD9B5B76}"/>
      </w:docPartPr>
      <w:docPartBody>
        <w:p w:rsidR="00481B39" w:rsidRDefault="00481B39" w:rsidP="00481B39">
          <w:pPr>
            <w:pStyle w:val="C67220CEBDC2473297A0323A66F212B31"/>
          </w:pPr>
          <w:r w:rsidRPr="006A1B48">
            <w:rPr>
              <w:rStyle w:val="PlaceholderText"/>
              <w:rFonts w:ascii="Arial Nova" w:hAnsi="Arial Nova"/>
            </w:rPr>
            <w:t>Click or tap here to enter text.</w:t>
          </w:r>
        </w:p>
      </w:docPartBody>
    </w:docPart>
    <w:docPart>
      <w:docPartPr>
        <w:name w:val="9077F61BD7D04AC08E22D1EDCF7C16D2"/>
        <w:category>
          <w:name w:val="General"/>
          <w:gallery w:val="placeholder"/>
        </w:category>
        <w:types>
          <w:type w:val="bbPlcHdr"/>
        </w:types>
        <w:behaviors>
          <w:behavior w:val="content"/>
        </w:behaviors>
        <w:guid w:val="{A7574275-CDC2-47AD-AA22-51DA17AD822F}"/>
      </w:docPartPr>
      <w:docPartBody>
        <w:p w:rsidR="00481B39" w:rsidRDefault="00481B39" w:rsidP="00481B39">
          <w:pPr>
            <w:pStyle w:val="9077F61BD7D04AC08E22D1EDCF7C16D21"/>
          </w:pPr>
          <w:r w:rsidRPr="006A1B48">
            <w:rPr>
              <w:rStyle w:val="PlaceholderText"/>
              <w:rFonts w:ascii="Arial Nova" w:hAnsi="Arial Nova"/>
            </w:rPr>
            <w:t>Click or tap here to enter text.</w:t>
          </w:r>
        </w:p>
      </w:docPartBody>
    </w:docPart>
    <w:docPart>
      <w:docPartPr>
        <w:name w:val="94FC1550E4874BFCB0C2ECB38590B9CA"/>
        <w:category>
          <w:name w:val="General"/>
          <w:gallery w:val="placeholder"/>
        </w:category>
        <w:types>
          <w:type w:val="bbPlcHdr"/>
        </w:types>
        <w:behaviors>
          <w:behavior w:val="content"/>
        </w:behaviors>
        <w:guid w:val="{0BBB8CDD-DAAE-44DB-AE15-20B4164E8FF1}"/>
      </w:docPartPr>
      <w:docPartBody>
        <w:p w:rsidR="00481B39" w:rsidRDefault="00481B39" w:rsidP="00481B39">
          <w:pPr>
            <w:pStyle w:val="94FC1550E4874BFCB0C2ECB38590B9CA1"/>
          </w:pPr>
          <w:r w:rsidRPr="006A1B48">
            <w:rPr>
              <w:rStyle w:val="PlaceholderText"/>
              <w:rFonts w:ascii="Arial Nova" w:hAnsi="Arial Nova"/>
            </w:rPr>
            <w:t>Click or tap here to enter text.</w:t>
          </w:r>
        </w:p>
      </w:docPartBody>
    </w:docPart>
    <w:docPart>
      <w:docPartPr>
        <w:name w:val="270309197C60475CA1EF2F0AE5C07241"/>
        <w:category>
          <w:name w:val="General"/>
          <w:gallery w:val="placeholder"/>
        </w:category>
        <w:types>
          <w:type w:val="bbPlcHdr"/>
        </w:types>
        <w:behaviors>
          <w:behavior w:val="content"/>
        </w:behaviors>
        <w:guid w:val="{08C32CB4-95E6-4787-83C6-629B3B1A49E0}"/>
      </w:docPartPr>
      <w:docPartBody>
        <w:p w:rsidR="00481B39" w:rsidRDefault="00481B39" w:rsidP="00481B39">
          <w:pPr>
            <w:pStyle w:val="270309197C60475CA1EF2F0AE5C072411"/>
          </w:pPr>
          <w:r w:rsidRPr="006A1B48">
            <w:rPr>
              <w:rStyle w:val="PlaceholderText"/>
              <w:rFonts w:ascii="Arial Nova" w:hAnsi="Arial Nova"/>
            </w:rPr>
            <w:t>Click or tap here to enter text.</w:t>
          </w:r>
        </w:p>
      </w:docPartBody>
    </w:docPart>
    <w:docPart>
      <w:docPartPr>
        <w:name w:val="800A2648E2E04A6A87DCC7552F31E828"/>
        <w:category>
          <w:name w:val="General"/>
          <w:gallery w:val="placeholder"/>
        </w:category>
        <w:types>
          <w:type w:val="bbPlcHdr"/>
        </w:types>
        <w:behaviors>
          <w:behavior w:val="content"/>
        </w:behaviors>
        <w:guid w:val="{D079DFC7-E031-4E94-8F7A-1B2A8DB9B53B}"/>
      </w:docPartPr>
      <w:docPartBody>
        <w:p w:rsidR="00481B39" w:rsidRDefault="00481B39" w:rsidP="00481B39">
          <w:pPr>
            <w:pStyle w:val="800A2648E2E04A6A87DCC7552F31E8281"/>
          </w:pPr>
          <w:r w:rsidRPr="006A1B48">
            <w:rPr>
              <w:rStyle w:val="PlaceholderText"/>
              <w:rFonts w:ascii="Arial Nova" w:hAnsi="Arial Nova"/>
            </w:rPr>
            <w:t>Click or tap here to enter text.</w:t>
          </w:r>
        </w:p>
      </w:docPartBody>
    </w:docPart>
    <w:docPart>
      <w:docPartPr>
        <w:name w:val="3D5AFAD29EA04D47920F264B212A83A9"/>
        <w:category>
          <w:name w:val="General"/>
          <w:gallery w:val="placeholder"/>
        </w:category>
        <w:types>
          <w:type w:val="bbPlcHdr"/>
        </w:types>
        <w:behaviors>
          <w:behavior w:val="content"/>
        </w:behaviors>
        <w:guid w:val="{45405728-4AF8-45B0-9AF2-0D4A7CEE48AC}"/>
      </w:docPartPr>
      <w:docPartBody>
        <w:p w:rsidR="00481B39" w:rsidRDefault="00481B39" w:rsidP="00481B39">
          <w:pPr>
            <w:pStyle w:val="3D5AFAD29EA04D47920F264B212A83A91"/>
          </w:pPr>
          <w:r w:rsidRPr="006A1B48">
            <w:rPr>
              <w:rStyle w:val="PlaceholderText"/>
              <w:rFonts w:ascii="Arial Nova" w:hAnsi="Arial Nova"/>
            </w:rPr>
            <w:t>Click or tap here to enter text.</w:t>
          </w:r>
        </w:p>
      </w:docPartBody>
    </w:docPart>
    <w:docPart>
      <w:docPartPr>
        <w:name w:val="B709D16EBBDC4CDCACCDACBDBA98FD0B"/>
        <w:category>
          <w:name w:val="General"/>
          <w:gallery w:val="placeholder"/>
        </w:category>
        <w:types>
          <w:type w:val="bbPlcHdr"/>
        </w:types>
        <w:behaviors>
          <w:behavior w:val="content"/>
        </w:behaviors>
        <w:guid w:val="{59538A0A-B2D9-4F32-A9D9-AC32D61581FD}"/>
      </w:docPartPr>
      <w:docPartBody>
        <w:p w:rsidR="00481B39" w:rsidRDefault="00481B39" w:rsidP="00481B39">
          <w:pPr>
            <w:pStyle w:val="B709D16EBBDC4CDCACCDACBDBA98FD0B1"/>
          </w:pPr>
          <w:r w:rsidRPr="006A1B48">
            <w:rPr>
              <w:rStyle w:val="PlaceholderText"/>
              <w:rFonts w:ascii="Arial Nova" w:hAnsi="Arial Nova"/>
            </w:rPr>
            <w:t>Click or tap here to enter text.</w:t>
          </w:r>
        </w:p>
      </w:docPartBody>
    </w:docPart>
    <w:docPart>
      <w:docPartPr>
        <w:name w:val="693D5614EB2747C981193A1F29F027FC"/>
        <w:category>
          <w:name w:val="General"/>
          <w:gallery w:val="placeholder"/>
        </w:category>
        <w:types>
          <w:type w:val="bbPlcHdr"/>
        </w:types>
        <w:behaviors>
          <w:behavior w:val="content"/>
        </w:behaviors>
        <w:guid w:val="{CCA9354C-C12F-4F95-8E42-8E3D3C462E70}"/>
      </w:docPartPr>
      <w:docPartBody>
        <w:p w:rsidR="00481B39" w:rsidRDefault="00481B39" w:rsidP="00481B39">
          <w:pPr>
            <w:pStyle w:val="693D5614EB2747C981193A1F29F027FC1"/>
          </w:pPr>
          <w:r w:rsidRPr="006A1B48">
            <w:rPr>
              <w:rStyle w:val="PlaceholderText"/>
              <w:rFonts w:ascii="Arial Nova" w:hAnsi="Arial Nova"/>
            </w:rPr>
            <w:t>Click or tap here to enter text.</w:t>
          </w:r>
        </w:p>
      </w:docPartBody>
    </w:docPart>
    <w:docPart>
      <w:docPartPr>
        <w:name w:val="F5085584929648CCB80DEF8F89EEE015"/>
        <w:category>
          <w:name w:val="General"/>
          <w:gallery w:val="placeholder"/>
        </w:category>
        <w:types>
          <w:type w:val="bbPlcHdr"/>
        </w:types>
        <w:behaviors>
          <w:behavior w:val="content"/>
        </w:behaviors>
        <w:guid w:val="{78E8EE61-B447-4FD1-9717-CB4CD8E49BF2}"/>
      </w:docPartPr>
      <w:docPartBody>
        <w:p w:rsidR="00481B39" w:rsidRDefault="00481B39" w:rsidP="00481B39">
          <w:pPr>
            <w:pStyle w:val="F5085584929648CCB80DEF8F89EEE0151"/>
          </w:pPr>
          <w:r w:rsidRPr="006A1B48">
            <w:rPr>
              <w:rStyle w:val="PlaceholderText"/>
              <w:rFonts w:ascii="Arial Nova" w:hAnsi="Arial Nova"/>
            </w:rPr>
            <w:t>Click or tap here to enter text.</w:t>
          </w:r>
        </w:p>
      </w:docPartBody>
    </w:docPart>
    <w:docPart>
      <w:docPartPr>
        <w:name w:val="2293DC9BEC884F4CBF4F1611D82102A1"/>
        <w:category>
          <w:name w:val="General"/>
          <w:gallery w:val="placeholder"/>
        </w:category>
        <w:types>
          <w:type w:val="bbPlcHdr"/>
        </w:types>
        <w:behaviors>
          <w:behavior w:val="content"/>
        </w:behaviors>
        <w:guid w:val="{7F63EED5-8AA7-472B-9B06-D8119548C7FF}"/>
      </w:docPartPr>
      <w:docPartBody>
        <w:p w:rsidR="00481B39" w:rsidRDefault="00481B39" w:rsidP="00481B39">
          <w:pPr>
            <w:pStyle w:val="2293DC9BEC884F4CBF4F1611D82102A11"/>
          </w:pPr>
          <w:r w:rsidRPr="006A1B48">
            <w:rPr>
              <w:rStyle w:val="PlaceholderText"/>
              <w:rFonts w:ascii="Arial Nova" w:hAnsi="Arial Nova"/>
            </w:rPr>
            <w:t>Click or tap here to enter text.</w:t>
          </w:r>
        </w:p>
      </w:docPartBody>
    </w:docPart>
    <w:docPart>
      <w:docPartPr>
        <w:name w:val="2E1AC5C2C4A146259956714F535925BE"/>
        <w:category>
          <w:name w:val="General"/>
          <w:gallery w:val="placeholder"/>
        </w:category>
        <w:types>
          <w:type w:val="bbPlcHdr"/>
        </w:types>
        <w:behaviors>
          <w:behavior w:val="content"/>
        </w:behaviors>
        <w:guid w:val="{FC44635F-5FE6-461B-B452-57BC134A8594}"/>
      </w:docPartPr>
      <w:docPartBody>
        <w:p w:rsidR="00481B39" w:rsidRDefault="00481B39" w:rsidP="00481B39">
          <w:pPr>
            <w:pStyle w:val="2E1AC5C2C4A146259956714F535925BE1"/>
          </w:pPr>
          <w:r w:rsidRPr="006A1B48">
            <w:rPr>
              <w:rStyle w:val="PlaceholderText"/>
              <w:rFonts w:ascii="Arial Nova" w:hAnsi="Arial Nova"/>
            </w:rPr>
            <w:t>Click or tap here to enter text.</w:t>
          </w:r>
        </w:p>
      </w:docPartBody>
    </w:docPart>
    <w:docPart>
      <w:docPartPr>
        <w:name w:val="D2CC2FE9CA714A9C811DBEEA9627714E"/>
        <w:category>
          <w:name w:val="General"/>
          <w:gallery w:val="placeholder"/>
        </w:category>
        <w:types>
          <w:type w:val="bbPlcHdr"/>
        </w:types>
        <w:behaviors>
          <w:behavior w:val="content"/>
        </w:behaviors>
        <w:guid w:val="{A70E50EF-AB2F-4E40-BBB4-DFF9EA748CFF}"/>
      </w:docPartPr>
      <w:docPartBody>
        <w:p w:rsidR="00481B39" w:rsidRDefault="00481B39" w:rsidP="00481B39">
          <w:pPr>
            <w:pStyle w:val="D2CC2FE9CA714A9C811DBEEA9627714E1"/>
          </w:pPr>
          <w:r w:rsidRPr="006A1B48">
            <w:rPr>
              <w:rStyle w:val="PlaceholderText"/>
              <w:rFonts w:ascii="Arial Nova" w:hAnsi="Arial Nova"/>
            </w:rPr>
            <w:t>Click or tap here to enter text.</w:t>
          </w:r>
        </w:p>
      </w:docPartBody>
    </w:docPart>
    <w:docPart>
      <w:docPartPr>
        <w:name w:val="B653C466D0CE4156B36A6C5939844A8F"/>
        <w:category>
          <w:name w:val="General"/>
          <w:gallery w:val="placeholder"/>
        </w:category>
        <w:types>
          <w:type w:val="bbPlcHdr"/>
        </w:types>
        <w:behaviors>
          <w:behavior w:val="content"/>
        </w:behaviors>
        <w:guid w:val="{90ACBBB8-7FDE-4B95-9030-26D33A4AE8A4}"/>
      </w:docPartPr>
      <w:docPartBody>
        <w:p w:rsidR="00481B39" w:rsidRDefault="00481B39" w:rsidP="00481B39">
          <w:pPr>
            <w:pStyle w:val="B653C466D0CE4156B36A6C5939844A8F1"/>
          </w:pPr>
          <w:r w:rsidRPr="006A1B48">
            <w:rPr>
              <w:rStyle w:val="PlaceholderText"/>
              <w:rFonts w:ascii="Arial Nova" w:hAnsi="Arial Nova"/>
            </w:rPr>
            <w:t>Click or tap here to enter text.</w:t>
          </w:r>
        </w:p>
      </w:docPartBody>
    </w:docPart>
    <w:docPart>
      <w:docPartPr>
        <w:name w:val="7F02CB26B4654EA59CB32428D9DAC427"/>
        <w:category>
          <w:name w:val="General"/>
          <w:gallery w:val="placeholder"/>
        </w:category>
        <w:types>
          <w:type w:val="bbPlcHdr"/>
        </w:types>
        <w:behaviors>
          <w:behavior w:val="content"/>
        </w:behaviors>
        <w:guid w:val="{BEA25FD1-A6A0-4323-96F2-FFFE247580DF}"/>
      </w:docPartPr>
      <w:docPartBody>
        <w:p w:rsidR="00481B39" w:rsidRDefault="00481B39" w:rsidP="00481B39">
          <w:pPr>
            <w:pStyle w:val="7F02CB26B4654EA59CB32428D9DAC4271"/>
          </w:pPr>
          <w:r w:rsidRPr="006A1B48">
            <w:rPr>
              <w:rStyle w:val="PlaceholderText"/>
              <w:rFonts w:ascii="Arial Nova" w:hAnsi="Arial Nova"/>
            </w:rPr>
            <w:t>Click or tap here to enter text.</w:t>
          </w:r>
        </w:p>
      </w:docPartBody>
    </w:docPart>
    <w:docPart>
      <w:docPartPr>
        <w:name w:val="DD13C3D8C2E1426D9B82335BCB3C0B3F"/>
        <w:category>
          <w:name w:val="General"/>
          <w:gallery w:val="placeholder"/>
        </w:category>
        <w:types>
          <w:type w:val="bbPlcHdr"/>
        </w:types>
        <w:behaviors>
          <w:behavior w:val="content"/>
        </w:behaviors>
        <w:guid w:val="{BE0F32F3-5A83-467C-88E9-C383936BBBFF}"/>
      </w:docPartPr>
      <w:docPartBody>
        <w:p w:rsidR="00481B39" w:rsidRDefault="00481B39" w:rsidP="00481B39">
          <w:pPr>
            <w:pStyle w:val="DD13C3D8C2E1426D9B82335BCB3C0B3F1"/>
          </w:pPr>
          <w:r w:rsidRPr="006A1B48">
            <w:rPr>
              <w:rStyle w:val="PlaceholderText"/>
              <w:rFonts w:ascii="Arial Nova" w:hAnsi="Arial Nova"/>
            </w:rPr>
            <w:t>Click or tap here to enter text.</w:t>
          </w:r>
        </w:p>
      </w:docPartBody>
    </w:docPart>
    <w:docPart>
      <w:docPartPr>
        <w:name w:val="6CC1E7A6D74044BF8A2B3E53035CB45D"/>
        <w:category>
          <w:name w:val="General"/>
          <w:gallery w:val="placeholder"/>
        </w:category>
        <w:types>
          <w:type w:val="bbPlcHdr"/>
        </w:types>
        <w:behaviors>
          <w:behavior w:val="content"/>
        </w:behaviors>
        <w:guid w:val="{E2F79FBB-6360-4758-B2C3-0786BE5B46C0}"/>
      </w:docPartPr>
      <w:docPartBody>
        <w:p w:rsidR="00481B39" w:rsidRDefault="00481B39" w:rsidP="00481B39">
          <w:pPr>
            <w:pStyle w:val="6CC1E7A6D74044BF8A2B3E53035CB45D1"/>
          </w:pPr>
          <w:r w:rsidRPr="006A1B48">
            <w:rPr>
              <w:rStyle w:val="PlaceholderText"/>
              <w:rFonts w:ascii="Arial Nova" w:hAnsi="Arial Nova"/>
            </w:rPr>
            <w:t>Click or tap here to enter text.</w:t>
          </w:r>
        </w:p>
      </w:docPartBody>
    </w:docPart>
    <w:docPart>
      <w:docPartPr>
        <w:name w:val="8F0EB0EF679540C18E1899FD52ADEA76"/>
        <w:category>
          <w:name w:val="General"/>
          <w:gallery w:val="placeholder"/>
        </w:category>
        <w:types>
          <w:type w:val="bbPlcHdr"/>
        </w:types>
        <w:behaviors>
          <w:behavior w:val="content"/>
        </w:behaviors>
        <w:guid w:val="{532217B9-CC79-4755-A37E-CD002E7C2682}"/>
      </w:docPartPr>
      <w:docPartBody>
        <w:p w:rsidR="00481B39" w:rsidRDefault="00481B39" w:rsidP="00481B39">
          <w:pPr>
            <w:pStyle w:val="8F0EB0EF679540C18E1899FD52ADEA761"/>
          </w:pPr>
          <w:r w:rsidRPr="006A1B48">
            <w:rPr>
              <w:rStyle w:val="PlaceholderText"/>
              <w:rFonts w:ascii="Arial Nova" w:hAnsi="Arial Nova"/>
            </w:rPr>
            <w:t>Click or tap here to enter text.</w:t>
          </w:r>
        </w:p>
      </w:docPartBody>
    </w:docPart>
    <w:docPart>
      <w:docPartPr>
        <w:name w:val="BB3376AFB4944D3BA4D1302EC48F52DD"/>
        <w:category>
          <w:name w:val="General"/>
          <w:gallery w:val="placeholder"/>
        </w:category>
        <w:types>
          <w:type w:val="bbPlcHdr"/>
        </w:types>
        <w:behaviors>
          <w:behavior w:val="content"/>
        </w:behaviors>
        <w:guid w:val="{4352FAB6-A3A9-449C-B876-C5EEBB8E7231}"/>
      </w:docPartPr>
      <w:docPartBody>
        <w:p w:rsidR="00481B39" w:rsidRDefault="00481B39" w:rsidP="00481B39">
          <w:pPr>
            <w:pStyle w:val="BB3376AFB4944D3BA4D1302EC48F52DD1"/>
          </w:pPr>
          <w:r w:rsidRPr="006A1B48">
            <w:rPr>
              <w:rStyle w:val="PlaceholderText"/>
              <w:rFonts w:ascii="Arial Nova" w:hAnsi="Arial Nova"/>
            </w:rPr>
            <w:t>Click or tap here to enter text.</w:t>
          </w:r>
        </w:p>
      </w:docPartBody>
    </w:docPart>
    <w:docPart>
      <w:docPartPr>
        <w:name w:val="C07A3C54B88B4375B501A65E09E1E208"/>
        <w:category>
          <w:name w:val="General"/>
          <w:gallery w:val="placeholder"/>
        </w:category>
        <w:types>
          <w:type w:val="bbPlcHdr"/>
        </w:types>
        <w:behaviors>
          <w:behavior w:val="content"/>
        </w:behaviors>
        <w:guid w:val="{607168CA-6C87-4951-B724-23A16283C859}"/>
      </w:docPartPr>
      <w:docPartBody>
        <w:p w:rsidR="00481B39" w:rsidRDefault="00481B39" w:rsidP="00481B39">
          <w:pPr>
            <w:pStyle w:val="C07A3C54B88B4375B501A65E09E1E2081"/>
          </w:pPr>
          <w:r w:rsidRPr="006A1B48">
            <w:rPr>
              <w:rStyle w:val="PlaceholderText"/>
              <w:rFonts w:ascii="Arial Nova" w:hAnsi="Arial Nova"/>
            </w:rPr>
            <w:t>Click or tap here to enter text.</w:t>
          </w:r>
        </w:p>
      </w:docPartBody>
    </w:docPart>
    <w:docPart>
      <w:docPartPr>
        <w:name w:val="E0B9CE66AF7B4305AD85AFE0A0D6C121"/>
        <w:category>
          <w:name w:val="General"/>
          <w:gallery w:val="placeholder"/>
        </w:category>
        <w:types>
          <w:type w:val="bbPlcHdr"/>
        </w:types>
        <w:behaviors>
          <w:behavior w:val="content"/>
        </w:behaviors>
        <w:guid w:val="{60D9ACC6-7DB9-4752-B28F-993CD6955EC3}"/>
      </w:docPartPr>
      <w:docPartBody>
        <w:p w:rsidR="00481B39" w:rsidRDefault="00481B39" w:rsidP="00481B39">
          <w:pPr>
            <w:pStyle w:val="E0B9CE66AF7B4305AD85AFE0A0D6C1211"/>
          </w:pPr>
          <w:r w:rsidRPr="006A1B48">
            <w:rPr>
              <w:rStyle w:val="PlaceholderText"/>
              <w:rFonts w:ascii="Arial Nova" w:hAnsi="Arial Nova"/>
            </w:rPr>
            <w:t>Click or tap here to enter text.</w:t>
          </w:r>
        </w:p>
      </w:docPartBody>
    </w:docPart>
    <w:docPart>
      <w:docPartPr>
        <w:name w:val="A5AC4D3FA9C449A0BABBDA8A68D64D6F"/>
        <w:category>
          <w:name w:val="General"/>
          <w:gallery w:val="placeholder"/>
        </w:category>
        <w:types>
          <w:type w:val="bbPlcHdr"/>
        </w:types>
        <w:behaviors>
          <w:behavior w:val="content"/>
        </w:behaviors>
        <w:guid w:val="{23F0474A-3AAD-41C4-AEBF-A1F4ACEF240A}"/>
      </w:docPartPr>
      <w:docPartBody>
        <w:p w:rsidR="00481B39" w:rsidRDefault="00481B39" w:rsidP="00481B39">
          <w:pPr>
            <w:pStyle w:val="A5AC4D3FA9C449A0BABBDA8A68D64D6F1"/>
          </w:pPr>
          <w:r w:rsidRPr="006A1B48">
            <w:rPr>
              <w:rStyle w:val="PlaceholderText"/>
              <w:rFonts w:ascii="Arial Nova" w:hAnsi="Arial Nova"/>
            </w:rPr>
            <w:t>Click or tap here to enter text.</w:t>
          </w:r>
        </w:p>
      </w:docPartBody>
    </w:docPart>
    <w:docPart>
      <w:docPartPr>
        <w:name w:val="ACFAD8CD75C54EC8830C799410DA5E97"/>
        <w:category>
          <w:name w:val="General"/>
          <w:gallery w:val="placeholder"/>
        </w:category>
        <w:types>
          <w:type w:val="bbPlcHdr"/>
        </w:types>
        <w:behaviors>
          <w:behavior w:val="content"/>
        </w:behaviors>
        <w:guid w:val="{80EB005D-FEFD-4EA4-8F96-B7ABA1D24A6D}"/>
      </w:docPartPr>
      <w:docPartBody>
        <w:p w:rsidR="00481B39" w:rsidRDefault="00481B39" w:rsidP="00481B39">
          <w:pPr>
            <w:pStyle w:val="ACFAD8CD75C54EC8830C799410DA5E971"/>
          </w:pPr>
          <w:r w:rsidRPr="006A1B48">
            <w:rPr>
              <w:rStyle w:val="PlaceholderText"/>
              <w:rFonts w:ascii="Arial Nova" w:hAnsi="Arial Nova"/>
            </w:rPr>
            <w:t>Click or tap here to enter text.</w:t>
          </w:r>
        </w:p>
      </w:docPartBody>
    </w:docPart>
    <w:docPart>
      <w:docPartPr>
        <w:name w:val="B623E51B153B47D4815526B0A913968E"/>
        <w:category>
          <w:name w:val="General"/>
          <w:gallery w:val="placeholder"/>
        </w:category>
        <w:types>
          <w:type w:val="bbPlcHdr"/>
        </w:types>
        <w:behaviors>
          <w:behavior w:val="content"/>
        </w:behaviors>
        <w:guid w:val="{980160C0-CAA8-4862-902F-3E253A50AB3B}"/>
      </w:docPartPr>
      <w:docPartBody>
        <w:p w:rsidR="00481B39" w:rsidRDefault="00481B39" w:rsidP="00481B39">
          <w:pPr>
            <w:pStyle w:val="B623E51B153B47D4815526B0A913968E1"/>
          </w:pPr>
          <w:r w:rsidRPr="006A1B48">
            <w:rPr>
              <w:rStyle w:val="PlaceholderText"/>
              <w:rFonts w:ascii="Arial Nova" w:hAnsi="Arial Nova"/>
            </w:rPr>
            <w:t>Click or tap here to enter text.</w:t>
          </w:r>
        </w:p>
      </w:docPartBody>
    </w:docPart>
    <w:docPart>
      <w:docPartPr>
        <w:name w:val="701853421B8C4F08BB1074004DAFB708"/>
        <w:category>
          <w:name w:val="General"/>
          <w:gallery w:val="placeholder"/>
        </w:category>
        <w:types>
          <w:type w:val="bbPlcHdr"/>
        </w:types>
        <w:behaviors>
          <w:behavior w:val="content"/>
        </w:behaviors>
        <w:guid w:val="{A065A5FD-C3D7-4653-AE64-50EF1B5E7955}"/>
      </w:docPartPr>
      <w:docPartBody>
        <w:p w:rsidR="00481B39" w:rsidRDefault="00481B39" w:rsidP="00481B39">
          <w:pPr>
            <w:pStyle w:val="701853421B8C4F08BB1074004DAFB7081"/>
          </w:pPr>
          <w:r w:rsidRPr="006A1B48">
            <w:rPr>
              <w:rStyle w:val="PlaceholderText"/>
              <w:rFonts w:ascii="Arial Nova" w:hAnsi="Arial Nova"/>
            </w:rPr>
            <w:t>Click or tap here to enter text.</w:t>
          </w:r>
        </w:p>
      </w:docPartBody>
    </w:docPart>
    <w:docPart>
      <w:docPartPr>
        <w:name w:val="A3206EAC45EB463C82315D7708562670"/>
        <w:category>
          <w:name w:val="General"/>
          <w:gallery w:val="placeholder"/>
        </w:category>
        <w:types>
          <w:type w:val="bbPlcHdr"/>
        </w:types>
        <w:behaviors>
          <w:behavior w:val="content"/>
        </w:behaviors>
        <w:guid w:val="{3CDEFE15-57D4-4099-BEA2-D2CAB1D087B1}"/>
      </w:docPartPr>
      <w:docPartBody>
        <w:p w:rsidR="00481B39" w:rsidRDefault="00481B39" w:rsidP="00481B39">
          <w:pPr>
            <w:pStyle w:val="A3206EAC45EB463C82315D77085626701"/>
          </w:pPr>
          <w:r w:rsidRPr="006A1B48">
            <w:rPr>
              <w:rStyle w:val="PlaceholderText"/>
              <w:rFonts w:ascii="Arial Nova" w:hAnsi="Arial Nova"/>
            </w:rPr>
            <w:t>Click or tap here to enter text.</w:t>
          </w:r>
        </w:p>
      </w:docPartBody>
    </w:docPart>
    <w:docPart>
      <w:docPartPr>
        <w:name w:val="EC791D1FCFAE452496527C0655DD276C"/>
        <w:category>
          <w:name w:val="General"/>
          <w:gallery w:val="placeholder"/>
        </w:category>
        <w:types>
          <w:type w:val="bbPlcHdr"/>
        </w:types>
        <w:behaviors>
          <w:behavior w:val="content"/>
        </w:behaviors>
        <w:guid w:val="{3F58AC00-4727-4101-834A-67E3C27FC5BB}"/>
      </w:docPartPr>
      <w:docPartBody>
        <w:p w:rsidR="00481B39" w:rsidRDefault="00481B39" w:rsidP="00481B39">
          <w:pPr>
            <w:pStyle w:val="EC791D1FCFAE452496527C0655DD276C1"/>
          </w:pPr>
          <w:r w:rsidRPr="006A1B48">
            <w:rPr>
              <w:rStyle w:val="PlaceholderText"/>
              <w:rFonts w:ascii="Arial Nova" w:hAnsi="Arial Nova"/>
            </w:rPr>
            <w:t>Click or tap here to enter text.</w:t>
          </w:r>
        </w:p>
      </w:docPartBody>
    </w:docPart>
    <w:docPart>
      <w:docPartPr>
        <w:name w:val="1875E9254F844A4988E83705CEE68558"/>
        <w:category>
          <w:name w:val="General"/>
          <w:gallery w:val="placeholder"/>
        </w:category>
        <w:types>
          <w:type w:val="bbPlcHdr"/>
        </w:types>
        <w:behaviors>
          <w:behavior w:val="content"/>
        </w:behaviors>
        <w:guid w:val="{19809B87-7C31-463F-855D-583F7868C7F1}"/>
      </w:docPartPr>
      <w:docPartBody>
        <w:p w:rsidR="00481B39" w:rsidRDefault="00481B39" w:rsidP="00481B39">
          <w:pPr>
            <w:pStyle w:val="1875E9254F844A4988E83705CEE685581"/>
          </w:pPr>
          <w:r w:rsidRPr="006A1B48">
            <w:rPr>
              <w:rStyle w:val="PlaceholderText"/>
              <w:rFonts w:ascii="Arial Nova" w:hAnsi="Arial Nova"/>
            </w:rPr>
            <w:t>Click or tap here to enter text.</w:t>
          </w:r>
        </w:p>
      </w:docPartBody>
    </w:docPart>
    <w:docPart>
      <w:docPartPr>
        <w:name w:val="1BC92394F32D4878B201D5BF6DA871D7"/>
        <w:category>
          <w:name w:val="General"/>
          <w:gallery w:val="placeholder"/>
        </w:category>
        <w:types>
          <w:type w:val="bbPlcHdr"/>
        </w:types>
        <w:behaviors>
          <w:behavior w:val="content"/>
        </w:behaviors>
        <w:guid w:val="{5D09636E-3689-4806-B0BF-5C41D548D8EE}"/>
      </w:docPartPr>
      <w:docPartBody>
        <w:p w:rsidR="00481B39" w:rsidRDefault="00481B39" w:rsidP="00481B39">
          <w:pPr>
            <w:pStyle w:val="1BC92394F32D4878B201D5BF6DA871D71"/>
          </w:pPr>
          <w:r w:rsidRPr="006A1B48">
            <w:rPr>
              <w:rStyle w:val="PlaceholderText"/>
              <w:rFonts w:ascii="Arial Nova" w:hAnsi="Arial Nova"/>
            </w:rPr>
            <w:t>Click or tap here to enter text.</w:t>
          </w:r>
        </w:p>
      </w:docPartBody>
    </w:docPart>
    <w:docPart>
      <w:docPartPr>
        <w:name w:val="A18BFC9509F9455EBE1A14B64968E211"/>
        <w:category>
          <w:name w:val="General"/>
          <w:gallery w:val="placeholder"/>
        </w:category>
        <w:types>
          <w:type w:val="bbPlcHdr"/>
        </w:types>
        <w:behaviors>
          <w:behavior w:val="content"/>
        </w:behaviors>
        <w:guid w:val="{A23CF10C-5B39-45D6-BCFB-053FA06BC216}"/>
      </w:docPartPr>
      <w:docPartBody>
        <w:p w:rsidR="00481B39" w:rsidRDefault="00481B39" w:rsidP="00481B39">
          <w:pPr>
            <w:pStyle w:val="A18BFC9509F9455EBE1A14B64968E2111"/>
          </w:pPr>
          <w:r w:rsidRPr="006A1B48">
            <w:rPr>
              <w:rStyle w:val="PlaceholderText"/>
              <w:rFonts w:ascii="Arial Nova" w:hAnsi="Arial Nova"/>
            </w:rPr>
            <w:t>Click or tap here to enter text.</w:t>
          </w:r>
        </w:p>
      </w:docPartBody>
    </w:docPart>
    <w:docPart>
      <w:docPartPr>
        <w:name w:val="7927D45F9C8F49CC9EC499BD7C495D82"/>
        <w:category>
          <w:name w:val="General"/>
          <w:gallery w:val="placeholder"/>
        </w:category>
        <w:types>
          <w:type w:val="bbPlcHdr"/>
        </w:types>
        <w:behaviors>
          <w:behavior w:val="content"/>
        </w:behaviors>
        <w:guid w:val="{71764195-D883-4F3C-97C4-81DCC319A978}"/>
      </w:docPartPr>
      <w:docPartBody>
        <w:p w:rsidR="00481B39" w:rsidRDefault="00481B39" w:rsidP="00481B39">
          <w:pPr>
            <w:pStyle w:val="7927D45F9C8F49CC9EC499BD7C495D821"/>
          </w:pPr>
          <w:r w:rsidRPr="006A1B48">
            <w:rPr>
              <w:rStyle w:val="PlaceholderText"/>
              <w:rFonts w:ascii="Arial Nova" w:hAnsi="Arial Nova"/>
            </w:rPr>
            <w:t>Click or tap here to enter text.</w:t>
          </w:r>
        </w:p>
      </w:docPartBody>
    </w:docPart>
    <w:docPart>
      <w:docPartPr>
        <w:name w:val="60CB2F547E784EE28BE4D39B3666D296"/>
        <w:category>
          <w:name w:val="General"/>
          <w:gallery w:val="placeholder"/>
        </w:category>
        <w:types>
          <w:type w:val="bbPlcHdr"/>
        </w:types>
        <w:behaviors>
          <w:behavior w:val="content"/>
        </w:behaviors>
        <w:guid w:val="{D2CC6F3D-C2D8-4EE1-8195-49D08A5730EF}"/>
      </w:docPartPr>
      <w:docPartBody>
        <w:p w:rsidR="00481B39" w:rsidRDefault="00481B39" w:rsidP="00481B39">
          <w:pPr>
            <w:pStyle w:val="60CB2F547E784EE28BE4D39B3666D2961"/>
          </w:pPr>
          <w:r w:rsidRPr="006A1B48">
            <w:rPr>
              <w:rStyle w:val="PlaceholderText"/>
              <w:rFonts w:ascii="Arial Nova" w:hAnsi="Arial Nova"/>
            </w:rPr>
            <w:t>Click or tap here to enter text.</w:t>
          </w:r>
        </w:p>
      </w:docPartBody>
    </w:docPart>
    <w:docPart>
      <w:docPartPr>
        <w:name w:val="AE0052CD6D7947E18100C995220C671D"/>
        <w:category>
          <w:name w:val="General"/>
          <w:gallery w:val="placeholder"/>
        </w:category>
        <w:types>
          <w:type w:val="bbPlcHdr"/>
        </w:types>
        <w:behaviors>
          <w:behavior w:val="content"/>
        </w:behaviors>
        <w:guid w:val="{BDA53652-4C8A-4AA8-BBEF-78FE1DCA74D9}"/>
      </w:docPartPr>
      <w:docPartBody>
        <w:p w:rsidR="00481B39" w:rsidRDefault="00481B39" w:rsidP="00481B39">
          <w:pPr>
            <w:pStyle w:val="AE0052CD6D7947E18100C995220C671D1"/>
          </w:pPr>
          <w:r w:rsidRPr="006A1B48">
            <w:rPr>
              <w:rStyle w:val="PlaceholderText"/>
              <w:rFonts w:ascii="Arial Nova" w:hAnsi="Arial Nova"/>
            </w:rPr>
            <w:t>Click or tap here to enter text.</w:t>
          </w:r>
        </w:p>
      </w:docPartBody>
    </w:docPart>
    <w:docPart>
      <w:docPartPr>
        <w:name w:val="B76E65F4E9A4439F8CC30816F8320C67"/>
        <w:category>
          <w:name w:val="General"/>
          <w:gallery w:val="placeholder"/>
        </w:category>
        <w:types>
          <w:type w:val="bbPlcHdr"/>
        </w:types>
        <w:behaviors>
          <w:behavior w:val="content"/>
        </w:behaviors>
        <w:guid w:val="{5A7B4FAE-2CD0-4D34-AF9B-76CE288F70FF}"/>
      </w:docPartPr>
      <w:docPartBody>
        <w:p w:rsidR="00481B39" w:rsidRDefault="00481B39" w:rsidP="00481B39">
          <w:pPr>
            <w:pStyle w:val="B76E65F4E9A4439F8CC30816F8320C671"/>
          </w:pPr>
          <w:r w:rsidRPr="006A1B48">
            <w:rPr>
              <w:rStyle w:val="PlaceholderText"/>
              <w:rFonts w:ascii="Arial Nova" w:hAnsi="Arial Nova"/>
            </w:rPr>
            <w:t>Click or tap here to enter text.</w:t>
          </w:r>
        </w:p>
      </w:docPartBody>
    </w:docPart>
    <w:docPart>
      <w:docPartPr>
        <w:name w:val="81304FC28782442CB6A498D7592D9E03"/>
        <w:category>
          <w:name w:val="General"/>
          <w:gallery w:val="placeholder"/>
        </w:category>
        <w:types>
          <w:type w:val="bbPlcHdr"/>
        </w:types>
        <w:behaviors>
          <w:behavior w:val="content"/>
        </w:behaviors>
        <w:guid w:val="{31C8E710-EF40-4591-82B6-24BB5957866C}"/>
      </w:docPartPr>
      <w:docPartBody>
        <w:p w:rsidR="00481B39" w:rsidRDefault="00481B39" w:rsidP="00481B39">
          <w:pPr>
            <w:pStyle w:val="81304FC28782442CB6A498D7592D9E031"/>
          </w:pPr>
          <w:r w:rsidRPr="006A1B48">
            <w:rPr>
              <w:rStyle w:val="PlaceholderText"/>
              <w:rFonts w:ascii="Arial Nova" w:hAnsi="Arial Nova"/>
            </w:rPr>
            <w:t>Click or tap here to enter text.</w:t>
          </w:r>
        </w:p>
      </w:docPartBody>
    </w:docPart>
    <w:docPart>
      <w:docPartPr>
        <w:name w:val="636C37BBCFA6457580217FF754922DE3"/>
        <w:category>
          <w:name w:val="General"/>
          <w:gallery w:val="placeholder"/>
        </w:category>
        <w:types>
          <w:type w:val="bbPlcHdr"/>
        </w:types>
        <w:behaviors>
          <w:behavior w:val="content"/>
        </w:behaviors>
        <w:guid w:val="{19DF72EE-89A1-4E16-B263-F0DEA49AA1D3}"/>
      </w:docPartPr>
      <w:docPartBody>
        <w:p w:rsidR="00481B39" w:rsidRDefault="00481B39" w:rsidP="00481B39">
          <w:pPr>
            <w:pStyle w:val="636C37BBCFA6457580217FF754922DE31"/>
          </w:pPr>
          <w:r w:rsidRPr="006A1B48">
            <w:rPr>
              <w:rStyle w:val="PlaceholderText"/>
              <w:rFonts w:ascii="Arial Nova" w:hAnsi="Arial Nova"/>
            </w:rPr>
            <w:t>Click or tap here to enter text.</w:t>
          </w:r>
        </w:p>
      </w:docPartBody>
    </w:docPart>
    <w:docPart>
      <w:docPartPr>
        <w:name w:val="E450283AE1ED4CF9954143CF229DD565"/>
        <w:category>
          <w:name w:val="General"/>
          <w:gallery w:val="placeholder"/>
        </w:category>
        <w:types>
          <w:type w:val="bbPlcHdr"/>
        </w:types>
        <w:behaviors>
          <w:behavior w:val="content"/>
        </w:behaviors>
        <w:guid w:val="{0313393E-C07B-432D-A12F-9638ECC1FBDA}"/>
      </w:docPartPr>
      <w:docPartBody>
        <w:p w:rsidR="00481B39" w:rsidRDefault="00481B39" w:rsidP="00481B39">
          <w:pPr>
            <w:pStyle w:val="E450283AE1ED4CF9954143CF229DD5651"/>
          </w:pPr>
          <w:r w:rsidRPr="006A1B48">
            <w:rPr>
              <w:rStyle w:val="PlaceholderText"/>
              <w:rFonts w:ascii="Arial Nova" w:hAnsi="Arial Nova"/>
            </w:rPr>
            <w:t>Click or tap here to enter text.</w:t>
          </w:r>
        </w:p>
      </w:docPartBody>
    </w:docPart>
    <w:docPart>
      <w:docPartPr>
        <w:name w:val="5EBF43A8B22F4D4CBB39DECC129D7436"/>
        <w:category>
          <w:name w:val="General"/>
          <w:gallery w:val="placeholder"/>
        </w:category>
        <w:types>
          <w:type w:val="bbPlcHdr"/>
        </w:types>
        <w:behaviors>
          <w:behavior w:val="content"/>
        </w:behaviors>
        <w:guid w:val="{BD563B20-D13D-489D-8727-8435A4D98CB5}"/>
      </w:docPartPr>
      <w:docPartBody>
        <w:p w:rsidR="00481B39" w:rsidRDefault="00481B39" w:rsidP="00481B39">
          <w:pPr>
            <w:pStyle w:val="5EBF43A8B22F4D4CBB39DECC129D74361"/>
          </w:pPr>
          <w:r w:rsidRPr="006A1B48">
            <w:rPr>
              <w:rStyle w:val="PlaceholderText"/>
              <w:rFonts w:ascii="Arial Nova" w:hAnsi="Arial Nova"/>
            </w:rPr>
            <w:t>Click or tap here to enter text.</w:t>
          </w:r>
        </w:p>
      </w:docPartBody>
    </w:docPart>
    <w:docPart>
      <w:docPartPr>
        <w:name w:val="B28D183755EE4D609B03119B452423E4"/>
        <w:category>
          <w:name w:val="General"/>
          <w:gallery w:val="placeholder"/>
        </w:category>
        <w:types>
          <w:type w:val="bbPlcHdr"/>
        </w:types>
        <w:behaviors>
          <w:behavior w:val="content"/>
        </w:behaviors>
        <w:guid w:val="{11F49BC1-B8B5-49AA-9EEC-D4A64EBC8D22}"/>
      </w:docPartPr>
      <w:docPartBody>
        <w:p w:rsidR="00481B39" w:rsidRDefault="00481B39" w:rsidP="00481B39">
          <w:pPr>
            <w:pStyle w:val="B28D183755EE4D609B03119B452423E41"/>
          </w:pPr>
          <w:r w:rsidRPr="006A1B48">
            <w:rPr>
              <w:rStyle w:val="PlaceholderText"/>
              <w:rFonts w:ascii="Arial Nova" w:hAnsi="Arial Nova"/>
            </w:rPr>
            <w:t>Click or tap here to enter text.</w:t>
          </w:r>
        </w:p>
      </w:docPartBody>
    </w:docPart>
    <w:docPart>
      <w:docPartPr>
        <w:name w:val="9E634A7E736D45C78BF55783243915C9"/>
        <w:category>
          <w:name w:val="General"/>
          <w:gallery w:val="placeholder"/>
        </w:category>
        <w:types>
          <w:type w:val="bbPlcHdr"/>
        </w:types>
        <w:behaviors>
          <w:behavior w:val="content"/>
        </w:behaviors>
        <w:guid w:val="{498175A0-9725-4F9A-82C1-C3EF47B53302}"/>
      </w:docPartPr>
      <w:docPartBody>
        <w:p w:rsidR="00481B39" w:rsidRDefault="00481B39" w:rsidP="00481B39">
          <w:pPr>
            <w:pStyle w:val="9E634A7E736D45C78BF55783243915C91"/>
          </w:pPr>
          <w:r w:rsidRPr="006A1B48">
            <w:rPr>
              <w:rStyle w:val="PlaceholderText"/>
              <w:rFonts w:ascii="Arial Nova" w:hAnsi="Arial Nova"/>
            </w:rPr>
            <w:t>Click or tap here to enter text.</w:t>
          </w:r>
        </w:p>
      </w:docPartBody>
    </w:docPart>
    <w:docPart>
      <w:docPartPr>
        <w:name w:val="A08D72EF66244FF3A96190C7304462B1"/>
        <w:category>
          <w:name w:val="General"/>
          <w:gallery w:val="placeholder"/>
        </w:category>
        <w:types>
          <w:type w:val="bbPlcHdr"/>
        </w:types>
        <w:behaviors>
          <w:behavior w:val="content"/>
        </w:behaviors>
        <w:guid w:val="{E9B6F357-E856-4248-9BD4-FAE9F094A0B1}"/>
      </w:docPartPr>
      <w:docPartBody>
        <w:p w:rsidR="00481B39" w:rsidRDefault="00481B39" w:rsidP="00481B39">
          <w:pPr>
            <w:pStyle w:val="A08D72EF66244FF3A96190C7304462B11"/>
          </w:pPr>
          <w:r w:rsidRPr="006A1B48">
            <w:rPr>
              <w:rStyle w:val="PlaceholderText"/>
              <w:rFonts w:ascii="Arial Nova" w:hAnsi="Arial Nova"/>
            </w:rPr>
            <w:t>Click or tap here to enter text.</w:t>
          </w:r>
        </w:p>
      </w:docPartBody>
    </w:docPart>
    <w:docPart>
      <w:docPartPr>
        <w:name w:val="981F5A93753D4CC8B8D89F6117F33DF5"/>
        <w:category>
          <w:name w:val="General"/>
          <w:gallery w:val="placeholder"/>
        </w:category>
        <w:types>
          <w:type w:val="bbPlcHdr"/>
        </w:types>
        <w:behaviors>
          <w:behavior w:val="content"/>
        </w:behaviors>
        <w:guid w:val="{FE00C13C-04C4-4C93-BE2E-5006C20A71B1}"/>
      </w:docPartPr>
      <w:docPartBody>
        <w:p w:rsidR="00481B39" w:rsidRDefault="00481B39" w:rsidP="00481B39">
          <w:pPr>
            <w:pStyle w:val="981F5A93753D4CC8B8D89F6117F33DF51"/>
          </w:pPr>
          <w:r w:rsidRPr="006A1B48">
            <w:rPr>
              <w:rStyle w:val="PlaceholderText"/>
              <w:rFonts w:ascii="Arial Nova" w:hAnsi="Arial Nova"/>
            </w:rPr>
            <w:t>Click or tap here to enter text.</w:t>
          </w:r>
        </w:p>
      </w:docPartBody>
    </w:docPart>
    <w:docPart>
      <w:docPartPr>
        <w:name w:val="33AF00A7001843F89CB412F1EA62BF12"/>
        <w:category>
          <w:name w:val="General"/>
          <w:gallery w:val="placeholder"/>
        </w:category>
        <w:types>
          <w:type w:val="bbPlcHdr"/>
        </w:types>
        <w:behaviors>
          <w:behavior w:val="content"/>
        </w:behaviors>
        <w:guid w:val="{335AE19A-3799-46D9-A17E-E71262D1B490}"/>
      </w:docPartPr>
      <w:docPartBody>
        <w:p w:rsidR="00481B39" w:rsidRDefault="00481B39" w:rsidP="00481B39">
          <w:pPr>
            <w:pStyle w:val="33AF00A7001843F89CB412F1EA62BF121"/>
          </w:pPr>
          <w:r w:rsidRPr="006A1B48">
            <w:rPr>
              <w:rStyle w:val="PlaceholderText"/>
              <w:rFonts w:ascii="Arial Nova" w:hAnsi="Arial Nova"/>
            </w:rPr>
            <w:t>Click or tap here to enter text.</w:t>
          </w:r>
        </w:p>
      </w:docPartBody>
    </w:docPart>
    <w:docPart>
      <w:docPartPr>
        <w:name w:val="C151757FBF684911BC29DC5DCB93BA42"/>
        <w:category>
          <w:name w:val="General"/>
          <w:gallery w:val="placeholder"/>
        </w:category>
        <w:types>
          <w:type w:val="bbPlcHdr"/>
        </w:types>
        <w:behaviors>
          <w:behavior w:val="content"/>
        </w:behaviors>
        <w:guid w:val="{E7F9A7A4-0A94-41AF-9DB4-C932564F37D0}"/>
      </w:docPartPr>
      <w:docPartBody>
        <w:p w:rsidR="00481B39" w:rsidRDefault="00481B39" w:rsidP="00481B39">
          <w:pPr>
            <w:pStyle w:val="C151757FBF684911BC29DC5DCB93BA421"/>
          </w:pPr>
          <w:r w:rsidRPr="006A1B48">
            <w:rPr>
              <w:rStyle w:val="PlaceholderText"/>
              <w:rFonts w:ascii="Arial Nova" w:hAnsi="Arial Nova"/>
            </w:rPr>
            <w:t>Click or tap here to enter text.</w:t>
          </w:r>
        </w:p>
      </w:docPartBody>
    </w:docPart>
    <w:docPart>
      <w:docPartPr>
        <w:name w:val="66C604E85BBB4B13917EB507817EE01A"/>
        <w:category>
          <w:name w:val="General"/>
          <w:gallery w:val="placeholder"/>
        </w:category>
        <w:types>
          <w:type w:val="bbPlcHdr"/>
        </w:types>
        <w:behaviors>
          <w:behavior w:val="content"/>
        </w:behaviors>
        <w:guid w:val="{54E09B45-B908-4010-B73A-8FF416F58CAB}"/>
      </w:docPartPr>
      <w:docPartBody>
        <w:p w:rsidR="00481B39" w:rsidRDefault="00481B39" w:rsidP="00481B39">
          <w:pPr>
            <w:pStyle w:val="66C604E85BBB4B13917EB507817EE01A1"/>
          </w:pPr>
          <w:r w:rsidRPr="006A1B48">
            <w:rPr>
              <w:rStyle w:val="PlaceholderText"/>
              <w:rFonts w:ascii="Arial Nova" w:hAnsi="Arial Nova"/>
            </w:rPr>
            <w:t>Click or tap here to enter text.</w:t>
          </w:r>
        </w:p>
      </w:docPartBody>
    </w:docPart>
    <w:docPart>
      <w:docPartPr>
        <w:name w:val="A9AEF964ECBF42D7B096CC4AE47EA299"/>
        <w:category>
          <w:name w:val="General"/>
          <w:gallery w:val="placeholder"/>
        </w:category>
        <w:types>
          <w:type w:val="bbPlcHdr"/>
        </w:types>
        <w:behaviors>
          <w:behavior w:val="content"/>
        </w:behaviors>
        <w:guid w:val="{829CAD7D-8A75-4C7B-BFD2-8E6483C0DD9F}"/>
      </w:docPartPr>
      <w:docPartBody>
        <w:p w:rsidR="00481B39" w:rsidRDefault="00481B39" w:rsidP="00481B39">
          <w:pPr>
            <w:pStyle w:val="A9AEF964ECBF42D7B096CC4AE47EA2991"/>
          </w:pPr>
          <w:r w:rsidRPr="006A1B48">
            <w:rPr>
              <w:rStyle w:val="PlaceholderText"/>
              <w:rFonts w:ascii="Arial Nova" w:hAnsi="Arial Nova"/>
            </w:rPr>
            <w:t>Click or tap here to enter text.</w:t>
          </w:r>
        </w:p>
      </w:docPartBody>
    </w:docPart>
    <w:docPart>
      <w:docPartPr>
        <w:name w:val="8F97BE61C6A7408EB51DE8E9CF52980D"/>
        <w:category>
          <w:name w:val="General"/>
          <w:gallery w:val="placeholder"/>
        </w:category>
        <w:types>
          <w:type w:val="bbPlcHdr"/>
        </w:types>
        <w:behaviors>
          <w:behavior w:val="content"/>
        </w:behaviors>
        <w:guid w:val="{D1E9DCB7-31F3-4C9A-960B-27AF22EADA5F}"/>
      </w:docPartPr>
      <w:docPartBody>
        <w:p w:rsidR="00481B39" w:rsidRDefault="00481B39" w:rsidP="00481B39">
          <w:pPr>
            <w:pStyle w:val="8F97BE61C6A7408EB51DE8E9CF52980D1"/>
          </w:pPr>
          <w:r w:rsidRPr="006A1B48">
            <w:rPr>
              <w:rStyle w:val="PlaceholderText"/>
              <w:rFonts w:ascii="Arial Nova" w:hAnsi="Arial Nova"/>
            </w:rPr>
            <w:t>Click or tap here to enter text.</w:t>
          </w:r>
        </w:p>
      </w:docPartBody>
    </w:docPart>
    <w:docPart>
      <w:docPartPr>
        <w:name w:val="6A1F089FAAF04CBFAF087B41539AACF4"/>
        <w:category>
          <w:name w:val="General"/>
          <w:gallery w:val="placeholder"/>
        </w:category>
        <w:types>
          <w:type w:val="bbPlcHdr"/>
        </w:types>
        <w:behaviors>
          <w:behavior w:val="content"/>
        </w:behaviors>
        <w:guid w:val="{529F19F9-6D07-42C1-AB88-FAE74F5E7431}"/>
      </w:docPartPr>
      <w:docPartBody>
        <w:p w:rsidR="00481B39" w:rsidRDefault="00481B39" w:rsidP="00481B39">
          <w:pPr>
            <w:pStyle w:val="6A1F089FAAF04CBFAF087B41539AACF41"/>
          </w:pPr>
          <w:r w:rsidRPr="006A1B48">
            <w:rPr>
              <w:rStyle w:val="PlaceholderText"/>
              <w:rFonts w:ascii="Arial Nova" w:hAnsi="Arial Nova"/>
            </w:rPr>
            <w:t>Click or tap here to enter text.</w:t>
          </w:r>
        </w:p>
      </w:docPartBody>
    </w:docPart>
    <w:docPart>
      <w:docPartPr>
        <w:name w:val="8AAC29F5D6A1497788C01C7234B07BC7"/>
        <w:category>
          <w:name w:val="General"/>
          <w:gallery w:val="placeholder"/>
        </w:category>
        <w:types>
          <w:type w:val="bbPlcHdr"/>
        </w:types>
        <w:behaviors>
          <w:behavior w:val="content"/>
        </w:behaviors>
        <w:guid w:val="{5C6A59F2-F3BB-41CB-A6F9-5D81CC84B132}"/>
      </w:docPartPr>
      <w:docPartBody>
        <w:p w:rsidR="00481B39" w:rsidRDefault="00481B39" w:rsidP="00481B39">
          <w:pPr>
            <w:pStyle w:val="8AAC29F5D6A1497788C01C7234B07BC71"/>
          </w:pPr>
          <w:r w:rsidRPr="006A1B48">
            <w:rPr>
              <w:rStyle w:val="PlaceholderText"/>
              <w:rFonts w:ascii="Arial Nova" w:hAnsi="Arial Nova"/>
            </w:rPr>
            <w:t>Click or tap here to enter text.</w:t>
          </w:r>
        </w:p>
      </w:docPartBody>
    </w:docPart>
    <w:docPart>
      <w:docPartPr>
        <w:name w:val="41D7885CC47C4FEDB1A3C1D12B373532"/>
        <w:category>
          <w:name w:val="General"/>
          <w:gallery w:val="placeholder"/>
        </w:category>
        <w:types>
          <w:type w:val="bbPlcHdr"/>
        </w:types>
        <w:behaviors>
          <w:behavior w:val="content"/>
        </w:behaviors>
        <w:guid w:val="{6631E09D-4BEC-41A9-9C66-AAA9950F5CAF}"/>
      </w:docPartPr>
      <w:docPartBody>
        <w:p w:rsidR="00481B39" w:rsidRDefault="00481B39" w:rsidP="00481B39">
          <w:pPr>
            <w:pStyle w:val="41D7885CC47C4FEDB1A3C1D12B3735321"/>
          </w:pPr>
          <w:r w:rsidRPr="006A1B48">
            <w:rPr>
              <w:rStyle w:val="PlaceholderText"/>
              <w:rFonts w:ascii="Arial Nova" w:hAnsi="Arial Nova"/>
            </w:rPr>
            <w:t>Click or tap here to enter text.</w:t>
          </w:r>
        </w:p>
      </w:docPartBody>
    </w:docPart>
    <w:docPart>
      <w:docPartPr>
        <w:name w:val="1D65308496874FE39A9BFF782D9ED747"/>
        <w:category>
          <w:name w:val="General"/>
          <w:gallery w:val="placeholder"/>
        </w:category>
        <w:types>
          <w:type w:val="bbPlcHdr"/>
        </w:types>
        <w:behaviors>
          <w:behavior w:val="content"/>
        </w:behaviors>
        <w:guid w:val="{2889D2E0-7649-4CB6-BB15-9642E17726AC}"/>
      </w:docPartPr>
      <w:docPartBody>
        <w:p w:rsidR="00481B39" w:rsidRDefault="00481B39" w:rsidP="00481B39">
          <w:pPr>
            <w:pStyle w:val="1D65308496874FE39A9BFF782D9ED7471"/>
          </w:pPr>
          <w:r w:rsidRPr="006A1B48">
            <w:rPr>
              <w:rStyle w:val="PlaceholderText"/>
              <w:rFonts w:ascii="Arial Nova" w:hAnsi="Arial Nova"/>
            </w:rPr>
            <w:t>Click or tap here to enter text.</w:t>
          </w:r>
        </w:p>
      </w:docPartBody>
    </w:docPart>
    <w:docPart>
      <w:docPartPr>
        <w:name w:val="A1878CDDA2764C03B46536A8D9766443"/>
        <w:category>
          <w:name w:val="General"/>
          <w:gallery w:val="placeholder"/>
        </w:category>
        <w:types>
          <w:type w:val="bbPlcHdr"/>
        </w:types>
        <w:behaviors>
          <w:behavior w:val="content"/>
        </w:behaviors>
        <w:guid w:val="{E05FC4A2-4EA5-47A5-A441-B5799ED15764}"/>
      </w:docPartPr>
      <w:docPartBody>
        <w:p w:rsidR="00481B39" w:rsidRDefault="00481B39" w:rsidP="00481B39">
          <w:pPr>
            <w:pStyle w:val="A1878CDDA2764C03B46536A8D97664431"/>
          </w:pPr>
          <w:r w:rsidRPr="006A1B48">
            <w:rPr>
              <w:rStyle w:val="PlaceholderText"/>
              <w:rFonts w:ascii="Arial Nova" w:hAnsi="Arial Nova"/>
            </w:rPr>
            <w:t>Click or tap here to enter text.</w:t>
          </w:r>
        </w:p>
      </w:docPartBody>
    </w:docPart>
    <w:docPart>
      <w:docPartPr>
        <w:name w:val="07C412D2739A42CB8D9750C92EC40CB3"/>
        <w:category>
          <w:name w:val="General"/>
          <w:gallery w:val="placeholder"/>
        </w:category>
        <w:types>
          <w:type w:val="bbPlcHdr"/>
        </w:types>
        <w:behaviors>
          <w:behavior w:val="content"/>
        </w:behaviors>
        <w:guid w:val="{9BE0AAAB-1EDE-4659-AE58-1434FF36A342}"/>
      </w:docPartPr>
      <w:docPartBody>
        <w:p w:rsidR="00481B39" w:rsidRDefault="00481B39" w:rsidP="00481B39">
          <w:pPr>
            <w:pStyle w:val="07C412D2739A42CB8D9750C92EC40CB31"/>
          </w:pPr>
          <w:r w:rsidRPr="006A1B48">
            <w:rPr>
              <w:rStyle w:val="PlaceholderText"/>
              <w:rFonts w:ascii="Arial Nova" w:hAnsi="Arial Nova"/>
            </w:rPr>
            <w:t>Click or tap here to enter text.</w:t>
          </w:r>
        </w:p>
      </w:docPartBody>
    </w:docPart>
    <w:docPart>
      <w:docPartPr>
        <w:name w:val="D3B09230F7A04F8C8E8605A785C26862"/>
        <w:category>
          <w:name w:val="General"/>
          <w:gallery w:val="placeholder"/>
        </w:category>
        <w:types>
          <w:type w:val="bbPlcHdr"/>
        </w:types>
        <w:behaviors>
          <w:behavior w:val="content"/>
        </w:behaviors>
        <w:guid w:val="{B7FE775C-DDFA-4875-939C-C3695F9D1A82}"/>
      </w:docPartPr>
      <w:docPartBody>
        <w:p w:rsidR="00481B39" w:rsidRDefault="00481B39" w:rsidP="00481B39">
          <w:pPr>
            <w:pStyle w:val="D3B09230F7A04F8C8E8605A785C268621"/>
          </w:pPr>
          <w:r w:rsidRPr="006A1B48">
            <w:rPr>
              <w:rStyle w:val="PlaceholderText"/>
              <w:rFonts w:ascii="Arial Nova" w:hAnsi="Arial Nova"/>
            </w:rPr>
            <w:t>Click or tap here to enter text.</w:t>
          </w:r>
        </w:p>
      </w:docPartBody>
    </w:docPart>
    <w:docPart>
      <w:docPartPr>
        <w:name w:val="B365C4AB5B8C43139C3AD0373EBAAA11"/>
        <w:category>
          <w:name w:val="General"/>
          <w:gallery w:val="placeholder"/>
        </w:category>
        <w:types>
          <w:type w:val="bbPlcHdr"/>
        </w:types>
        <w:behaviors>
          <w:behavior w:val="content"/>
        </w:behaviors>
        <w:guid w:val="{DE877862-79F0-4A53-878A-61496DCBE171}"/>
      </w:docPartPr>
      <w:docPartBody>
        <w:p w:rsidR="00481B39" w:rsidRDefault="00481B39" w:rsidP="00481B39">
          <w:pPr>
            <w:pStyle w:val="B365C4AB5B8C43139C3AD0373EBAAA111"/>
          </w:pPr>
          <w:r w:rsidRPr="006A1B48">
            <w:rPr>
              <w:rStyle w:val="PlaceholderText"/>
              <w:rFonts w:ascii="Arial Nova" w:hAnsi="Arial Nova"/>
            </w:rPr>
            <w:t>Click or tap here to enter text.</w:t>
          </w:r>
        </w:p>
      </w:docPartBody>
    </w:docPart>
    <w:docPart>
      <w:docPartPr>
        <w:name w:val="E17E11DF50D349DA9CAEAB368E591D07"/>
        <w:category>
          <w:name w:val="General"/>
          <w:gallery w:val="placeholder"/>
        </w:category>
        <w:types>
          <w:type w:val="bbPlcHdr"/>
        </w:types>
        <w:behaviors>
          <w:behavior w:val="content"/>
        </w:behaviors>
        <w:guid w:val="{0006767F-2281-4234-A36F-6F30BA9ACCCB}"/>
      </w:docPartPr>
      <w:docPartBody>
        <w:p w:rsidR="00481B39" w:rsidRDefault="00481B39" w:rsidP="00481B39">
          <w:pPr>
            <w:pStyle w:val="E17E11DF50D349DA9CAEAB368E591D071"/>
          </w:pPr>
          <w:r w:rsidRPr="006A1B48">
            <w:rPr>
              <w:rStyle w:val="PlaceholderText"/>
              <w:rFonts w:ascii="Arial Nova" w:hAnsi="Arial Nova"/>
            </w:rPr>
            <w:t>Click or tap here to enter text.</w:t>
          </w:r>
        </w:p>
      </w:docPartBody>
    </w:docPart>
    <w:docPart>
      <w:docPartPr>
        <w:name w:val="BFAE9191AF4A4677BB60B4BC3A53E50C"/>
        <w:category>
          <w:name w:val="General"/>
          <w:gallery w:val="placeholder"/>
        </w:category>
        <w:types>
          <w:type w:val="bbPlcHdr"/>
        </w:types>
        <w:behaviors>
          <w:behavior w:val="content"/>
        </w:behaviors>
        <w:guid w:val="{F15ADFEC-2803-4882-A845-9E4E18292E01}"/>
      </w:docPartPr>
      <w:docPartBody>
        <w:p w:rsidR="00481B39" w:rsidRDefault="00481B39" w:rsidP="00481B39">
          <w:pPr>
            <w:pStyle w:val="BFAE9191AF4A4677BB60B4BC3A53E50C1"/>
          </w:pPr>
          <w:r w:rsidRPr="006A1B48">
            <w:rPr>
              <w:rStyle w:val="PlaceholderText"/>
              <w:rFonts w:ascii="Arial Nova" w:hAnsi="Arial Nova"/>
            </w:rPr>
            <w:t>Click or tap here to enter text.</w:t>
          </w:r>
        </w:p>
      </w:docPartBody>
    </w:docPart>
    <w:docPart>
      <w:docPartPr>
        <w:name w:val="833B3C85A82442C980DF78231D7E55D8"/>
        <w:category>
          <w:name w:val="General"/>
          <w:gallery w:val="placeholder"/>
        </w:category>
        <w:types>
          <w:type w:val="bbPlcHdr"/>
        </w:types>
        <w:behaviors>
          <w:behavior w:val="content"/>
        </w:behaviors>
        <w:guid w:val="{EA9C84B5-7B43-4EFB-B450-9276AEBF9598}"/>
      </w:docPartPr>
      <w:docPartBody>
        <w:p w:rsidR="00481B39" w:rsidRDefault="00481B39" w:rsidP="00481B39">
          <w:pPr>
            <w:pStyle w:val="833B3C85A82442C980DF78231D7E55D81"/>
          </w:pPr>
          <w:r w:rsidRPr="006A1B48">
            <w:rPr>
              <w:rStyle w:val="PlaceholderText"/>
              <w:rFonts w:ascii="Arial Nova" w:hAnsi="Arial Nova"/>
            </w:rPr>
            <w:t>Click or tap here to enter text.</w:t>
          </w:r>
        </w:p>
      </w:docPartBody>
    </w:docPart>
    <w:docPart>
      <w:docPartPr>
        <w:name w:val="D9965EBCACE54CAC8BB02590569EBFF8"/>
        <w:category>
          <w:name w:val="General"/>
          <w:gallery w:val="placeholder"/>
        </w:category>
        <w:types>
          <w:type w:val="bbPlcHdr"/>
        </w:types>
        <w:behaviors>
          <w:behavior w:val="content"/>
        </w:behaviors>
        <w:guid w:val="{4FC27BFD-7696-4D82-AC7B-6A8E058E2DC6}"/>
      </w:docPartPr>
      <w:docPartBody>
        <w:p w:rsidR="00481B39" w:rsidRDefault="00481B39" w:rsidP="00481B39">
          <w:pPr>
            <w:pStyle w:val="D9965EBCACE54CAC8BB02590569EBFF81"/>
          </w:pPr>
          <w:r w:rsidRPr="006A1B48">
            <w:rPr>
              <w:rStyle w:val="PlaceholderText"/>
              <w:rFonts w:ascii="Arial Nova" w:hAnsi="Arial Nova"/>
            </w:rPr>
            <w:t>Click or tap here to enter text.</w:t>
          </w:r>
        </w:p>
      </w:docPartBody>
    </w:docPart>
    <w:docPart>
      <w:docPartPr>
        <w:name w:val="A5DBF803016641C7BF88C0A3B010BBA7"/>
        <w:category>
          <w:name w:val="General"/>
          <w:gallery w:val="placeholder"/>
        </w:category>
        <w:types>
          <w:type w:val="bbPlcHdr"/>
        </w:types>
        <w:behaviors>
          <w:behavior w:val="content"/>
        </w:behaviors>
        <w:guid w:val="{46D957ED-BD2A-4224-81E3-947AB6F88605}"/>
      </w:docPartPr>
      <w:docPartBody>
        <w:p w:rsidR="00481B39" w:rsidRDefault="00481B39" w:rsidP="00481B39">
          <w:pPr>
            <w:pStyle w:val="A5DBF803016641C7BF88C0A3B010BBA71"/>
          </w:pPr>
          <w:r w:rsidRPr="006A1B48">
            <w:rPr>
              <w:rStyle w:val="PlaceholderText"/>
              <w:rFonts w:ascii="Arial Nova" w:hAnsi="Arial Nova"/>
            </w:rPr>
            <w:t>Click or tap here to enter text.</w:t>
          </w:r>
        </w:p>
      </w:docPartBody>
    </w:docPart>
    <w:docPart>
      <w:docPartPr>
        <w:name w:val="84697024092A48C68D302D5CA057DB3B"/>
        <w:category>
          <w:name w:val="General"/>
          <w:gallery w:val="placeholder"/>
        </w:category>
        <w:types>
          <w:type w:val="bbPlcHdr"/>
        </w:types>
        <w:behaviors>
          <w:behavior w:val="content"/>
        </w:behaviors>
        <w:guid w:val="{7AD48146-856A-468D-8179-7B3F47361F1B}"/>
      </w:docPartPr>
      <w:docPartBody>
        <w:p w:rsidR="00481B39" w:rsidRDefault="00481B39" w:rsidP="00481B39">
          <w:pPr>
            <w:pStyle w:val="84697024092A48C68D302D5CA057DB3B1"/>
          </w:pPr>
          <w:r w:rsidRPr="006A1B48">
            <w:rPr>
              <w:rStyle w:val="PlaceholderText"/>
              <w:rFonts w:ascii="Arial Nova" w:hAnsi="Arial Nova"/>
            </w:rPr>
            <w:t>Click or tap here to enter text.</w:t>
          </w:r>
        </w:p>
      </w:docPartBody>
    </w:docPart>
    <w:docPart>
      <w:docPartPr>
        <w:name w:val="C9A279F8ABEB45B1881E44F9FA09BF1E"/>
        <w:category>
          <w:name w:val="General"/>
          <w:gallery w:val="placeholder"/>
        </w:category>
        <w:types>
          <w:type w:val="bbPlcHdr"/>
        </w:types>
        <w:behaviors>
          <w:behavior w:val="content"/>
        </w:behaviors>
        <w:guid w:val="{31BC027C-5E91-4399-922C-E8AF692BE037}"/>
      </w:docPartPr>
      <w:docPartBody>
        <w:p w:rsidR="00481B39" w:rsidRDefault="00481B39" w:rsidP="00481B39">
          <w:pPr>
            <w:pStyle w:val="C9A279F8ABEB45B1881E44F9FA09BF1E1"/>
          </w:pPr>
          <w:r w:rsidRPr="006A1B48">
            <w:rPr>
              <w:rStyle w:val="PlaceholderText"/>
              <w:rFonts w:ascii="Arial Nova" w:hAnsi="Arial Nova"/>
            </w:rPr>
            <w:t>Click or tap here to enter text.</w:t>
          </w:r>
        </w:p>
      </w:docPartBody>
    </w:docPart>
    <w:docPart>
      <w:docPartPr>
        <w:name w:val="3A2E949E2F544CFC9876A1C7934F4EE4"/>
        <w:category>
          <w:name w:val="General"/>
          <w:gallery w:val="placeholder"/>
        </w:category>
        <w:types>
          <w:type w:val="bbPlcHdr"/>
        </w:types>
        <w:behaviors>
          <w:behavior w:val="content"/>
        </w:behaviors>
        <w:guid w:val="{D4ABC660-B20E-4BDC-9130-0D2CACF55822}"/>
      </w:docPartPr>
      <w:docPartBody>
        <w:p w:rsidR="00481B39" w:rsidRDefault="00481B39" w:rsidP="00481B39">
          <w:pPr>
            <w:pStyle w:val="3A2E949E2F544CFC9876A1C7934F4EE41"/>
          </w:pPr>
          <w:r w:rsidRPr="006A1B48">
            <w:rPr>
              <w:rStyle w:val="PlaceholderText"/>
              <w:rFonts w:ascii="Arial Nova" w:hAnsi="Arial Nova"/>
            </w:rPr>
            <w:t>Click or tap here to enter text.</w:t>
          </w:r>
        </w:p>
      </w:docPartBody>
    </w:docPart>
    <w:docPart>
      <w:docPartPr>
        <w:name w:val="01523CCF780144528F11FAA0074DACA2"/>
        <w:category>
          <w:name w:val="General"/>
          <w:gallery w:val="placeholder"/>
        </w:category>
        <w:types>
          <w:type w:val="bbPlcHdr"/>
        </w:types>
        <w:behaviors>
          <w:behavior w:val="content"/>
        </w:behaviors>
        <w:guid w:val="{52F08204-438C-4A6B-B79D-4EBF0015E965}"/>
      </w:docPartPr>
      <w:docPartBody>
        <w:p w:rsidR="00481B39" w:rsidRDefault="00481B39" w:rsidP="00481B39">
          <w:pPr>
            <w:pStyle w:val="01523CCF780144528F11FAA0074DACA21"/>
          </w:pPr>
          <w:r w:rsidRPr="006A1B48">
            <w:rPr>
              <w:rStyle w:val="PlaceholderText"/>
              <w:rFonts w:ascii="Arial Nova" w:hAnsi="Arial Nova"/>
              <w:u w:val="single"/>
            </w:rPr>
            <w:t>Click or tap here to enter text.</w:t>
          </w:r>
        </w:p>
      </w:docPartBody>
    </w:docPart>
    <w:docPart>
      <w:docPartPr>
        <w:name w:val="748C12D082B249AD904C7356D8766249"/>
        <w:category>
          <w:name w:val="General"/>
          <w:gallery w:val="placeholder"/>
        </w:category>
        <w:types>
          <w:type w:val="bbPlcHdr"/>
        </w:types>
        <w:behaviors>
          <w:behavior w:val="content"/>
        </w:behaviors>
        <w:guid w:val="{61073CCE-F697-4CD9-9EBA-C4C34D71B3AF}"/>
      </w:docPartPr>
      <w:docPartBody>
        <w:p w:rsidR="00481B39" w:rsidRDefault="00481B39" w:rsidP="00481B39">
          <w:pPr>
            <w:pStyle w:val="748C12D082B249AD904C7356D87662491"/>
          </w:pPr>
          <w:r w:rsidRPr="006A1B48">
            <w:rPr>
              <w:rStyle w:val="PlaceholderText"/>
              <w:rFonts w:ascii="Arial Nova" w:hAnsi="Arial Nova"/>
              <w:u w:val="single"/>
            </w:rPr>
            <w:t>Click or tap here to enter text.</w:t>
          </w:r>
        </w:p>
      </w:docPartBody>
    </w:docPart>
    <w:docPart>
      <w:docPartPr>
        <w:name w:val="72852930E2E5404B9B8469C3B7C29586"/>
        <w:category>
          <w:name w:val="General"/>
          <w:gallery w:val="placeholder"/>
        </w:category>
        <w:types>
          <w:type w:val="bbPlcHdr"/>
        </w:types>
        <w:behaviors>
          <w:behavior w:val="content"/>
        </w:behaviors>
        <w:guid w:val="{49A3A0FF-B641-46A4-ACEF-020B0D394F59}"/>
      </w:docPartPr>
      <w:docPartBody>
        <w:p w:rsidR="00481B39" w:rsidRDefault="00481B39" w:rsidP="00481B39">
          <w:pPr>
            <w:pStyle w:val="72852930E2E5404B9B8469C3B7C295861"/>
          </w:pPr>
          <w:r w:rsidRPr="006A1B48">
            <w:rPr>
              <w:rStyle w:val="PlaceholderText"/>
              <w:rFonts w:ascii="Arial Nova" w:hAnsi="Arial Nova"/>
            </w:rPr>
            <w:t>Click or tap here to enter text.</w:t>
          </w:r>
        </w:p>
      </w:docPartBody>
    </w:docPart>
    <w:docPart>
      <w:docPartPr>
        <w:name w:val="79D98A4863634EE0B3EC6EE8B476FF38"/>
        <w:category>
          <w:name w:val="General"/>
          <w:gallery w:val="placeholder"/>
        </w:category>
        <w:types>
          <w:type w:val="bbPlcHdr"/>
        </w:types>
        <w:behaviors>
          <w:behavior w:val="content"/>
        </w:behaviors>
        <w:guid w:val="{ECECBBA0-8B7A-4724-AC28-518B7185A2C0}"/>
      </w:docPartPr>
      <w:docPartBody>
        <w:p w:rsidR="00481B39" w:rsidRDefault="00481B39" w:rsidP="00481B39">
          <w:pPr>
            <w:pStyle w:val="79D98A4863634EE0B3EC6EE8B476FF381"/>
          </w:pPr>
          <w:r w:rsidRPr="006A1B48">
            <w:rPr>
              <w:rStyle w:val="PlaceholderText"/>
              <w:rFonts w:ascii="Arial Nova" w:hAnsi="Arial Nova"/>
            </w:rPr>
            <w:t>Click or tap here to enter text.</w:t>
          </w:r>
        </w:p>
      </w:docPartBody>
    </w:docPart>
    <w:docPart>
      <w:docPartPr>
        <w:name w:val="CA3AF62239E74915BE2B4C18F417EBB5"/>
        <w:category>
          <w:name w:val="General"/>
          <w:gallery w:val="placeholder"/>
        </w:category>
        <w:types>
          <w:type w:val="bbPlcHdr"/>
        </w:types>
        <w:behaviors>
          <w:behavior w:val="content"/>
        </w:behaviors>
        <w:guid w:val="{061FF8CB-F658-4A1B-A983-C7C35D15D4B1}"/>
      </w:docPartPr>
      <w:docPartBody>
        <w:p w:rsidR="00481B39" w:rsidRDefault="00481B39" w:rsidP="00481B39">
          <w:pPr>
            <w:pStyle w:val="CA3AF62239E74915BE2B4C18F417EBB5"/>
          </w:pPr>
          <w:r w:rsidRPr="006A1B48">
            <w:rPr>
              <w:rStyle w:val="PlaceholderText"/>
              <w:rFonts w:ascii="Arial Nova" w:hAnsi="Arial Nova"/>
            </w:rPr>
            <w:t>Click or tap here to enter text.</w:t>
          </w:r>
        </w:p>
      </w:docPartBody>
    </w:docPart>
    <w:docPart>
      <w:docPartPr>
        <w:name w:val="25CB807508314F93A88BA6D11D39FC84"/>
        <w:category>
          <w:name w:val="General"/>
          <w:gallery w:val="placeholder"/>
        </w:category>
        <w:types>
          <w:type w:val="bbPlcHdr"/>
        </w:types>
        <w:behaviors>
          <w:behavior w:val="content"/>
        </w:behaviors>
        <w:guid w:val="{C7A63940-7C32-4588-87CC-36E3BA5F1656}"/>
      </w:docPartPr>
      <w:docPartBody>
        <w:p w:rsidR="00481B39" w:rsidRDefault="00481B39" w:rsidP="00481B39">
          <w:pPr>
            <w:pStyle w:val="25CB807508314F93A88BA6D11D39FC84"/>
          </w:pPr>
          <w:r w:rsidRPr="006A1B48">
            <w:rPr>
              <w:rStyle w:val="PlaceholderText"/>
              <w:rFonts w:ascii="Arial Nova" w:hAnsi="Arial Nov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39"/>
    <w:rsid w:val="00481B39"/>
    <w:rsid w:val="00B82160"/>
    <w:rsid w:val="00E6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81B39"/>
    <w:rPr>
      <w:color w:val="808080"/>
    </w:rPr>
  </w:style>
  <w:style w:type="paragraph" w:customStyle="1" w:styleId="CA3AF62239E74915BE2B4C18F417EBB5">
    <w:name w:val="CA3AF62239E74915BE2B4C18F417EBB5"/>
    <w:rsid w:val="00481B39"/>
    <w:pPr>
      <w:spacing w:before="50" w:after="50" w:line="240" w:lineRule="auto"/>
    </w:pPr>
    <w:rPr>
      <w:rFonts w:eastAsiaTheme="minorHAnsi"/>
      <w:color w:val="000000" w:themeColor="text1"/>
      <w:kern w:val="0"/>
      <w:sz w:val="20"/>
      <w:szCs w:val="22"/>
      <w14:ligatures w14:val="none"/>
    </w:rPr>
  </w:style>
  <w:style w:type="paragraph" w:customStyle="1" w:styleId="0BD5079BCE1B43B98354D60ED71572191">
    <w:name w:val="0BD5079BCE1B43B98354D60ED71572191"/>
    <w:rsid w:val="00481B39"/>
    <w:pPr>
      <w:spacing w:before="50" w:after="50" w:line="240" w:lineRule="auto"/>
    </w:pPr>
    <w:rPr>
      <w:rFonts w:eastAsiaTheme="minorHAnsi"/>
      <w:color w:val="000000" w:themeColor="text1"/>
      <w:kern w:val="0"/>
      <w:sz w:val="20"/>
      <w:szCs w:val="22"/>
      <w14:ligatures w14:val="none"/>
    </w:rPr>
  </w:style>
  <w:style w:type="paragraph" w:customStyle="1" w:styleId="7B93544E4A674958BD84B003832966ED1">
    <w:name w:val="7B93544E4A674958BD84B003832966ED1"/>
    <w:rsid w:val="00481B39"/>
    <w:pPr>
      <w:spacing w:before="50" w:after="50" w:line="240" w:lineRule="auto"/>
    </w:pPr>
    <w:rPr>
      <w:rFonts w:eastAsiaTheme="minorHAnsi"/>
      <w:color w:val="000000" w:themeColor="text1"/>
      <w:kern w:val="0"/>
      <w:sz w:val="20"/>
      <w:szCs w:val="22"/>
      <w14:ligatures w14:val="none"/>
    </w:rPr>
  </w:style>
  <w:style w:type="paragraph" w:customStyle="1" w:styleId="646220FBAFAB4D5C86D552DA3DD7FF8E1">
    <w:name w:val="646220FBAFAB4D5C86D552DA3DD7FF8E1"/>
    <w:rsid w:val="00481B39"/>
    <w:pPr>
      <w:spacing w:before="50" w:after="50" w:line="240" w:lineRule="auto"/>
    </w:pPr>
    <w:rPr>
      <w:rFonts w:eastAsiaTheme="minorHAnsi"/>
      <w:color w:val="000000" w:themeColor="text1"/>
      <w:kern w:val="0"/>
      <w:sz w:val="20"/>
      <w:szCs w:val="22"/>
      <w14:ligatures w14:val="none"/>
    </w:rPr>
  </w:style>
  <w:style w:type="paragraph" w:customStyle="1" w:styleId="5B9E13B2020E45AB90B4540EC4D0C7671">
    <w:name w:val="5B9E13B2020E45AB90B4540EC4D0C7671"/>
    <w:rsid w:val="00481B39"/>
    <w:pPr>
      <w:spacing w:before="50" w:after="50" w:line="240" w:lineRule="auto"/>
    </w:pPr>
    <w:rPr>
      <w:rFonts w:eastAsiaTheme="minorHAnsi"/>
      <w:color w:val="000000" w:themeColor="text1"/>
      <w:kern w:val="0"/>
      <w:sz w:val="20"/>
      <w:szCs w:val="22"/>
      <w14:ligatures w14:val="none"/>
    </w:rPr>
  </w:style>
  <w:style w:type="paragraph" w:customStyle="1" w:styleId="A5807916203047BE8D1EF5CCD8C35C421">
    <w:name w:val="A5807916203047BE8D1EF5CCD8C35C421"/>
    <w:rsid w:val="00481B39"/>
    <w:pPr>
      <w:spacing w:before="50" w:after="50" w:line="240" w:lineRule="auto"/>
    </w:pPr>
    <w:rPr>
      <w:rFonts w:eastAsiaTheme="minorHAnsi"/>
      <w:color w:val="000000" w:themeColor="text1"/>
      <w:kern w:val="0"/>
      <w:sz w:val="20"/>
      <w:szCs w:val="22"/>
      <w14:ligatures w14:val="none"/>
    </w:rPr>
  </w:style>
  <w:style w:type="paragraph" w:customStyle="1" w:styleId="B7C317FF3D264D5381B8CD0D6153FBDA1">
    <w:name w:val="B7C317FF3D264D5381B8CD0D6153FBDA1"/>
    <w:rsid w:val="00481B39"/>
    <w:pPr>
      <w:spacing w:line="259" w:lineRule="auto"/>
    </w:pPr>
    <w:rPr>
      <w:rFonts w:eastAsiaTheme="minorHAnsi"/>
      <w:color w:val="000000" w:themeColor="text1"/>
      <w:kern w:val="0"/>
      <w:sz w:val="20"/>
      <w:szCs w:val="22"/>
      <w14:ligatures w14:val="none"/>
    </w:rPr>
  </w:style>
  <w:style w:type="paragraph" w:customStyle="1" w:styleId="CA4F5D5F28544BF49A47B1D358857C4C1">
    <w:name w:val="CA4F5D5F28544BF49A47B1D358857C4C1"/>
    <w:rsid w:val="00481B39"/>
    <w:pPr>
      <w:spacing w:line="259" w:lineRule="auto"/>
    </w:pPr>
    <w:rPr>
      <w:rFonts w:eastAsiaTheme="minorHAnsi"/>
      <w:color w:val="000000" w:themeColor="text1"/>
      <w:kern w:val="0"/>
      <w:sz w:val="20"/>
      <w:szCs w:val="22"/>
      <w14:ligatures w14:val="none"/>
    </w:rPr>
  </w:style>
  <w:style w:type="paragraph" w:customStyle="1" w:styleId="F79BB62306774BC3BF58D251129AD9E91">
    <w:name w:val="F79BB62306774BC3BF58D251129AD9E91"/>
    <w:rsid w:val="00481B39"/>
    <w:pPr>
      <w:spacing w:line="259" w:lineRule="auto"/>
    </w:pPr>
    <w:rPr>
      <w:rFonts w:eastAsiaTheme="minorHAnsi"/>
      <w:color w:val="000000" w:themeColor="text1"/>
      <w:kern w:val="0"/>
      <w:sz w:val="20"/>
      <w:szCs w:val="22"/>
      <w14:ligatures w14:val="none"/>
    </w:rPr>
  </w:style>
  <w:style w:type="paragraph" w:customStyle="1" w:styleId="96CE7172815146699D17E5F132677A471">
    <w:name w:val="96CE7172815146699D17E5F132677A471"/>
    <w:rsid w:val="00481B39"/>
    <w:pPr>
      <w:spacing w:line="259" w:lineRule="auto"/>
    </w:pPr>
    <w:rPr>
      <w:rFonts w:eastAsiaTheme="minorHAnsi"/>
      <w:color w:val="000000" w:themeColor="text1"/>
      <w:kern w:val="0"/>
      <w:sz w:val="20"/>
      <w:szCs w:val="22"/>
      <w14:ligatures w14:val="none"/>
    </w:rPr>
  </w:style>
  <w:style w:type="paragraph" w:customStyle="1" w:styleId="8222F8FFD33C4FF5A8BC188FA7EDDEDA1">
    <w:name w:val="8222F8FFD33C4FF5A8BC188FA7EDDEDA1"/>
    <w:rsid w:val="00481B39"/>
    <w:pPr>
      <w:spacing w:line="259" w:lineRule="auto"/>
    </w:pPr>
    <w:rPr>
      <w:rFonts w:eastAsiaTheme="minorHAnsi"/>
      <w:color w:val="000000" w:themeColor="text1"/>
      <w:kern w:val="0"/>
      <w:sz w:val="20"/>
      <w:szCs w:val="22"/>
      <w14:ligatures w14:val="none"/>
    </w:rPr>
  </w:style>
  <w:style w:type="paragraph" w:customStyle="1" w:styleId="C67220CEBDC2473297A0323A66F212B31">
    <w:name w:val="C67220CEBDC2473297A0323A66F212B31"/>
    <w:rsid w:val="00481B39"/>
    <w:pPr>
      <w:spacing w:line="259" w:lineRule="auto"/>
    </w:pPr>
    <w:rPr>
      <w:rFonts w:eastAsiaTheme="minorHAnsi"/>
      <w:color w:val="000000" w:themeColor="text1"/>
      <w:kern w:val="0"/>
      <w:sz w:val="20"/>
      <w:szCs w:val="22"/>
      <w14:ligatures w14:val="none"/>
    </w:rPr>
  </w:style>
  <w:style w:type="paragraph" w:customStyle="1" w:styleId="9077F61BD7D04AC08E22D1EDCF7C16D21">
    <w:name w:val="9077F61BD7D04AC08E22D1EDCF7C16D21"/>
    <w:rsid w:val="00481B39"/>
    <w:pPr>
      <w:spacing w:line="259" w:lineRule="auto"/>
    </w:pPr>
    <w:rPr>
      <w:rFonts w:eastAsiaTheme="minorHAnsi"/>
      <w:color w:val="000000" w:themeColor="text1"/>
      <w:kern w:val="0"/>
      <w:sz w:val="20"/>
      <w:szCs w:val="22"/>
      <w14:ligatures w14:val="none"/>
    </w:rPr>
  </w:style>
  <w:style w:type="paragraph" w:customStyle="1" w:styleId="94FC1550E4874BFCB0C2ECB38590B9CA1">
    <w:name w:val="94FC1550E4874BFCB0C2ECB38590B9CA1"/>
    <w:rsid w:val="00481B39"/>
    <w:pPr>
      <w:spacing w:line="259" w:lineRule="auto"/>
    </w:pPr>
    <w:rPr>
      <w:rFonts w:eastAsiaTheme="minorHAnsi"/>
      <w:color w:val="000000" w:themeColor="text1"/>
      <w:kern w:val="0"/>
      <w:sz w:val="20"/>
      <w:szCs w:val="22"/>
      <w14:ligatures w14:val="none"/>
    </w:rPr>
  </w:style>
  <w:style w:type="paragraph" w:customStyle="1" w:styleId="270309197C60475CA1EF2F0AE5C072411">
    <w:name w:val="270309197C60475CA1EF2F0AE5C072411"/>
    <w:rsid w:val="00481B39"/>
    <w:pPr>
      <w:spacing w:line="259" w:lineRule="auto"/>
    </w:pPr>
    <w:rPr>
      <w:rFonts w:eastAsiaTheme="minorHAnsi"/>
      <w:color w:val="000000" w:themeColor="text1"/>
      <w:kern w:val="0"/>
      <w:sz w:val="20"/>
      <w:szCs w:val="22"/>
      <w14:ligatures w14:val="none"/>
    </w:rPr>
  </w:style>
  <w:style w:type="paragraph" w:customStyle="1" w:styleId="800A2648E2E04A6A87DCC7552F31E8281">
    <w:name w:val="800A2648E2E04A6A87DCC7552F31E8281"/>
    <w:rsid w:val="00481B39"/>
    <w:pPr>
      <w:spacing w:line="259" w:lineRule="auto"/>
    </w:pPr>
    <w:rPr>
      <w:rFonts w:eastAsiaTheme="minorHAnsi"/>
      <w:color w:val="000000" w:themeColor="text1"/>
      <w:kern w:val="0"/>
      <w:sz w:val="20"/>
      <w:szCs w:val="22"/>
      <w14:ligatures w14:val="none"/>
    </w:rPr>
  </w:style>
  <w:style w:type="paragraph" w:customStyle="1" w:styleId="3D5AFAD29EA04D47920F264B212A83A91">
    <w:name w:val="3D5AFAD29EA04D47920F264B212A83A91"/>
    <w:rsid w:val="00481B39"/>
    <w:pPr>
      <w:spacing w:line="259" w:lineRule="auto"/>
    </w:pPr>
    <w:rPr>
      <w:rFonts w:eastAsiaTheme="minorHAnsi"/>
      <w:color w:val="000000" w:themeColor="text1"/>
      <w:kern w:val="0"/>
      <w:sz w:val="20"/>
      <w:szCs w:val="22"/>
      <w14:ligatures w14:val="none"/>
    </w:rPr>
  </w:style>
  <w:style w:type="paragraph" w:customStyle="1" w:styleId="B709D16EBBDC4CDCACCDACBDBA98FD0B1">
    <w:name w:val="B709D16EBBDC4CDCACCDACBDBA98FD0B1"/>
    <w:rsid w:val="00481B39"/>
    <w:pPr>
      <w:spacing w:line="259" w:lineRule="auto"/>
    </w:pPr>
    <w:rPr>
      <w:rFonts w:eastAsiaTheme="minorHAnsi"/>
      <w:color w:val="000000" w:themeColor="text1"/>
      <w:kern w:val="0"/>
      <w:sz w:val="20"/>
      <w:szCs w:val="22"/>
      <w14:ligatures w14:val="none"/>
    </w:rPr>
  </w:style>
  <w:style w:type="paragraph" w:customStyle="1" w:styleId="693D5614EB2747C981193A1F29F027FC1">
    <w:name w:val="693D5614EB2747C981193A1F29F027FC1"/>
    <w:rsid w:val="00481B39"/>
    <w:pPr>
      <w:spacing w:line="259" w:lineRule="auto"/>
    </w:pPr>
    <w:rPr>
      <w:rFonts w:eastAsiaTheme="minorHAnsi"/>
      <w:color w:val="000000" w:themeColor="text1"/>
      <w:kern w:val="0"/>
      <w:sz w:val="20"/>
      <w:szCs w:val="22"/>
      <w14:ligatures w14:val="none"/>
    </w:rPr>
  </w:style>
  <w:style w:type="paragraph" w:customStyle="1" w:styleId="F5085584929648CCB80DEF8F89EEE0151">
    <w:name w:val="F5085584929648CCB80DEF8F89EEE0151"/>
    <w:rsid w:val="00481B39"/>
    <w:pPr>
      <w:spacing w:line="259" w:lineRule="auto"/>
    </w:pPr>
    <w:rPr>
      <w:rFonts w:eastAsiaTheme="minorHAnsi"/>
      <w:color w:val="000000" w:themeColor="text1"/>
      <w:kern w:val="0"/>
      <w:sz w:val="20"/>
      <w:szCs w:val="22"/>
      <w14:ligatures w14:val="none"/>
    </w:rPr>
  </w:style>
  <w:style w:type="paragraph" w:customStyle="1" w:styleId="2293DC9BEC884F4CBF4F1611D82102A11">
    <w:name w:val="2293DC9BEC884F4CBF4F1611D82102A11"/>
    <w:rsid w:val="00481B39"/>
    <w:pPr>
      <w:spacing w:line="259" w:lineRule="auto"/>
    </w:pPr>
    <w:rPr>
      <w:rFonts w:eastAsiaTheme="minorHAnsi"/>
      <w:color w:val="000000" w:themeColor="text1"/>
      <w:kern w:val="0"/>
      <w:sz w:val="20"/>
      <w:szCs w:val="22"/>
      <w14:ligatures w14:val="none"/>
    </w:rPr>
  </w:style>
  <w:style w:type="paragraph" w:customStyle="1" w:styleId="2E1AC5C2C4A146259956714F535925BE1">
    <w:name w:val="2E1AC5C2C4A146259956714F535925BE1"/>
    <w:rsid w:val="00481B39"/>
    <w:pPr>
      <w:spacing w:line="259" w:lineRule="auto"/>
    </w:pPr>
    <w:rPr>
      <w:rFonts w:eastAsiaTheme="minorHAnsi"/>
      <w:color w:val="000000" w:themeColor="text1"/>
      <w:kern w:val="0"/>
      <w:sz w:val="20"/>
      <w:szCs w:val="22"/>
      <w14:ligatures w14:val="none"/>
    </w:rPr>
  </w:style>
  <w:style w:type="paragraph" w:customStyle="1" w:styleId="D2CC2FE9CA714A9C811DBEEA9627714E1">
    <w:name w:val="D2CC2FE9CA714A9C811DBEEA9627714E1"/>
    <w:rsid w:val="00481B39"/>
    <w:pPr>
      <w:spacing w:line="259" w:lineRule="auto"/>
    </w:pPr>
    <w:rPr>
      <w:rFonts w:eastAsiaTheme="minorHAnsi"/>
      <w:color w:val="000000" w:themeColor="text1"/>
      <w:kern w:val="0"/>
      <w:sz w:val="20"/>
      <w:szCs w:val="22"/>
      <w14:ligatures w14:val="none"/>
    </w:rPr>
  </w:style>
  <w:style w:type="paragraph" w:customStyle="1" w:styleId="B653C466D0CE4156B36A6C5939844A8F1">
    <w:name w:val="B653C466D0CE4156B36A6C5939844A8F1"/>
    <w:rsid w:val="00481B39"/>
    <w:pPr>
      <w:spacing w:line="259" w:lineRule="auto"/>
    </w:pPr>
    <w:rPr>
      <w:rFonts w:eastAsiaTheme="minorHAnsi"/>
      <w:color w:val="000000" w:themeColor="text1"/>
      <w:kern w:val="0"/>
      <w:sz w:val="20"/>
      <w:szCs w:val="22"/>
      <w14:ligatures w14:val="none"/>
    </w:rPr>
  </w:style>
  <w:style w:type="paragraph" w:customStyle="1" w:styleId="7F02CB26B4654EA59CB32428D9DAC4271">
    <w:name w:val="7F02CB26B4654EA59CB32428D9DAC4271"/>
    <w:rsid w:val="00481B39"/>
    <w:pPr>
      <w:spacing w:line="259" w:lineRule="auto"/>
    </w:pPr>
    <w:rPr>
      <w:rFonts w:eastAsiaTheme="minorHAnsi"/>
      <w:color w:val="000000" w:themeColor="text1"/>
      <w:kern w:val="0"/>
      <w:sz w:val="20"/>
      <w:szCs w:val="22"/>
      <w14:ligatures w14:val="none"/>
    </w:rPr>
  </w:style>
  <w:style w:type="paragraph" w:customStyle="1" w:styleId="DD13C3D8C2E1426D9B82335BCB3C0B3F1">
    <w:name w:val="DD13C3D8C2E1426D9B82335BCB3C0B3F1"/>
    <w:rsid w:val="00481B39"/>
    <w:pPr>
      <w:spacing w:line="259" w:lineRule="auto"/>
    </w:pPr>
    <w:rPr>
      <w:rFonts w:eastAsiaTheme="minorHAnsi"/>
      <w:color w:val="000000" w:themeColor="text1"/>
      <w:kern w:val="0"/>
      <w:sz w:val="20"/>
      <w:szCs w:val="22"/>
      <w14:ligatures w14:val="none"/>
    </w:rPr>
  </w:style>
  <w:style w:type="paragraph" w:customStyle="1" w:styleId="6CC1E7A6D74044BF8A2B3E53035CB45D1">
    <w:name w:val="6CC1E7A6D74044BF8A2B3E53035CB45D1"/>
    <w:rsid w:val="00481B39"/>
    <w:pPr>
      <w:spacing w:line="259" w:lineRule="auto"/>
    </w:pPr>
    <w:rPr>
      <w:rFonts w:eastAsiaTheme="minorHAnsi"/>
      <w:color w:val="000000" w:themeColor="text1"/>
      <w:kern w:val="0"/>
      <w:sz w:val="20"/>
      <w:szCs w:val="22"/>
      <w14:ligatures w14:val="none"/>
    </w:rPr>
  </w:style>
  <w:style w:type="paragraph" w:customStyle="1" w:styleId="8F0EB0EF679540C18E1899FD52ADEA761">
    <w:name w:val="8F0EB0EF679540C18E1899FD52ADEA761"/>
    <w:rsid w:val="00481B39"/>
    <w:pPr>
      <w:spacing w:line="259" w:lineRule="auto"/>
    </w:pPr>
    <w:rPr>
      <w:rFonts w:eastAsiaTheme="minorHAnsi"/>
      <w:color w:val="000000" w:themeColor="text1"/>
      <w:kern w:val="0"/>
      <w:sz w:val="20"/>
      <w:szCs w:val="22"/>
      <w14:ligatures w14:val="none"/>
    </w:rPr>
  </w:style>
  <w:style w:type="paragraph" w:customStyle="1" w:styleId="BB3376AFB4944D3BA4D1302EC48F52DD1">
    <w:name w:val="BB3376AFB4944D3BA4D1302EC48F52DD1"/>
    <w:rsid w:val="00481B39"/>
    <w:pPr>
      <w:spacing w:line="259" w:lineRule="auto"/>
    </w:pPr>
    <w:rPr>
      <w:rFonts w:eastAsiaTheme="minorHAnsi"/>
      <w:color w:val="000000" w:themeColor="text1"/>
      <w:kern w:val="0"/>
      <w:sz w:val="20"/>
      <w:szCs w:val="22"/>
      <w14:ligatures w14:val="none"/>
    </w:rPr>
  </w:style>
  <w:style w:type="paragraph" w:customStyle="1" w:styleId="C07A3C54B88B4375B501A65E09E1E2081">
    <w:name w:val="C07A3C54B88B4375B501A65E09E1E2081"/>
    <w:rsid w:val="00481B39"/>
    <w:pPr>
      <w:spacing w:line="259" w:lineRule="auto"/>
    </w:pPr>
    <w:rPr>
      <w:rFonts w:eastAsiaTheme="minorHAnsi"/>
      <w:color w:val="000000" w:themeColor="text1"/>
      <w:kern w:val="0"/>
      <w:sz w:val="20"/>
      <w:szCs w:val="22"/>
      <w14:ligatures w14:val="none"/>
    </w:rPr>
  </w:style>
  <w:style w:type="paragraph" w:customStyle="1" w:styleId="E0B9CE66AF7B4305AD85AFE0A0D6C1211">
    <w:name w:val="E0B9CE66AF7B4305AD85AFE0A0D6C1211"/>
    <w:rsid w:val="00481B39"/>
    <w:pPr>
      <w:spacing w:line="259" w:lineRule="auto"/>
    </w:pPr>
    <w:rPr>
      <w:rFonts w:eastAsiaTheme="minorHAnsi"/>
      <w:color w:val="000000" w:themeColor="text1"/>
      <w:kern w:val="0"/>
      <w:sz w:val="20"/>
      <w:szCs w:val="22"/>
      <w14:ligatures w14:val="none"/>
    </w:rPr>
  </w:style>
  <w:style w:type="paragraph" w:customStyle="1" w:styleId="A5AC4D3FA9C449A0BABBDA8A68D64D6F1">
    <w:name w:val="A5AC4D3FA9C449A0BABBDA8A68D64D6F1"/>
    <w:rsid w:val="00481B39"/>
    <w:pPr>
      <w:spacing w:line="259" w:lineRule="auto"/>
    </w:pPr>
    <w:rPr>
      <w:rFonts w:eastAsiaTheme="minorHAnsi"/>
      <w:color w:val="000000" w:themeColor="text1"/>
      <w:kern w:val="0"/>
      <w:sz w:val="20"/>
      <w:szCs w:val="22"/>
      <w14:ligatures w14:val="none"/>
    </w:rPr>
  </w:style>
  <w:style w:type="paragraph" w:customStyle="1" w:styleId="ACFAD8CD75C54EC8830C799410DA5E971">
    <w:name w:val="ACFAD8CD75C54EC8830C799410DA5E971"/>
    <w:rsid w:val="00481B39"/>
    <w:pPr>
      <w:spacing w:line="259" w:lineRule="auto"/>
    </w:pPr>
    <w:rPr>
      <w:rFonts w:eastAsiaTheme="minorHAnsi"/>
      <w:color w:val="000000" w:themeColor="text1"/>
      <w:kern w:val="0"/>
      <w:sz w:val="20"/>
      <w:szCs w:val="22"/>
      <w14:ligatures w14:val="none"/>
    </w:rPr>
  </w:style>
  <w:style w:type="paragraph" w:customStyle="1" w:styleId="B623E51B153B47D4815526B0A913968E1">
    <w:name w:val="B623E51B153B47D4815526B0A913968E1"/>
    <w:rsid w:val="00481B39"/>
    <w:pPr>
      <w:spacing w:line="259" w:lineRule="auto"/>
    </w:pPr>
    <w:rPr>
      <w:rFonts w:eastAsiaTheme="minorHAnsi"/>
      <w:color w:val="000000" w:themeColor="text1"/>
      <w:kern w:val="0"/>
      <w:sz w:val="20"/>
      <w:szCs w:val="22"/>
      <w14:ligatures w14:val="none"/>
    </w:rPr>
  </w:style>
  <w:style w:type="paragraph" w:customStyle="1" w:styleId="701853421B8C4F08BB1074004DAFB7081">
    <w:name w:val="701853421B8C4F08BB1074004DAFB7081"/>
    <w:rsid w:val="00481B39"/>
    <w:pPr>
      <w:spacing w:line="259" w:lineRule="auto"/>
    </w:pPr>
    <w:rPr>
      <w:rFonts w:eastAsiaTheme="minorHAnsi"/>
      <w:color w:val="000000" w:themeColor="text1"/>
      <w:kern w:val="0"/>
      <w:sz w:val="20"/>
      <w:szCs w:val="22"/>
      <w14:ligatures w14:val="none"/>
    </w:rPr>
  </w:style>
  <w:style w:type="paragraph" w:customStyle="1" w:styleId="A3206EAC45EB463C82315D77085626701">
    <w:name w:val="A3206EAC45EB463C82315D77085626701"/>
    <w:rsid w:val="00481B39"/>
    <w:pPr>
      <w:spacing w:line="259" w:lineRule="auto"/>
    </w:pPr>
    <w:rPr>
      <w:rFonts w:eastAsiaTheme="minorHAnsi"/>
      <w:color w:val="000000" w:themeColor="text1"/>
      <w:kern w:val="0"/>
      <w:sz w:val="20"/>
      <w:szCs w:val="22"/>
      <w14:ligatures w14:val="none"/>
    </w:rPr>
  </w:style>
  <w:style w:type="paragraph" w:customStyle="1" w:styleId="EC791D1FCFAE452496527C0655DD276C1">
    <w:name w:val="EC791D1FCFAE452496527C0655DD276C1"/>
    <w:rsid w:val="00481B39"/>
    <w:pPr>
      <w:spacing w:line="259" w:lineRule="auto"/>
    </w:pPr>
    <w:rPr>
      <w:rFonts w:eastAsiaTheme="minorHAnsi"/>
      <w:color w:val="000000" w:themeColor="text1"/>
      <w:kern w:val="0"/>
      <w:sz w:val="20"/>
      <w:szCs w:val="22"/>
      <w14:ligatures w14:val="none"/>
    </w:rPr>
  </w:style>
  <w:style w:type="paragraph" w:customStyle="1" w:styleId="1875E9254F844A4988E83705CEE685581">
    <w:name w:val="1875E9254F844A4988E83705CEE685581"/>
    <w:rsid w:val="00481B39"/>
    <w:pPr>
      <w:spacing w:line="259" w:lineRule="auto"/>
    </w:pPr>
    <w:rPr>
      <w:rFonts w:eastAsiaTheme="minorHAnsi"/>
      <w:color w:val="000000" w:themeColor="text1"/>
      <w:kern w:val="0"/>
      <w:sz w:val="20"/>
      <w:szCs w:val="22"/>
      <w14:ligatures w14:val="none"/>
    </w:rPr>
  </w:style>
  <w:style w:type="paragraph" w:customStyle="1" w:styleId="1BC92394F32D4878B201D5BF6DA871D71">
    <w:name w:val="1BC92394F32D4878B201D5BF6DA871D71"/>
    <w:rsid w:val="00481B39"/>
    <w:pPr>
      <w:spacing w:line="259" w:lineRule="auto"/>
    </w:pPr>
    <w:rPr>
      <w:rFonts w:eastAsiaTheme="minorHAnsi"/>
      <w:color w:val="000000" w:themeColor="text1"/>
      <w:kern w:val="0"/>
      <w:sz w:val="20"/>
      <w:szCs w:val="22"/>
      <w14:ligatures w14:val="none"/>
    </w:rPr>
  </w:style>
  <w:style w:type="paragraph" w:customStyle="1" w:styleId="A18BFC9509F9455EBE1A14B64968E2111">
    <w:name w:val="A18BFC9509F9455EBE1A14B64968E2111"/>
    <w:rsid w:val="00481B39"/>
    <w:pPr>
      <w:spacing w:line="259" w:lineRule="auto"/>
    </w:pPr>
    <w:rPr>
      <w:rFonts w:eastAsiaTheme="minorHAnsi"/>
      <w:color w:val="000000" w:themeColor="text1"/>
      <w:kern w:val="0"/>
      <w:sz w:val="20"/>
      <w:szCs w:val="22"/>
      <w14:ligatures w14:val="none"/>
    </w:rPr>
  </w:style>
  <w:style w:type="paragraph" w:customStyle="1" w:styleId="7927D45F9C8F49CC9EC499BD7C495D821">
    <w:name w:val="7927D45F9C8F49CC9EC499BD7C495D821"/>
    <w:rsid w:val="00481B39"/>
    <w:pPr>
      <w:spacing w:line="259" w:lineRule="auto"/>
    </w:pPr>
    <w:rPr>
      <w:rFonts w:eastAsiaTheme="minorHAnsi"/>
      <w:color w:val="000000" w:themeColor="text1"/>
      <w:kern w:val="0"/>
      <w:sz w:val="20"/>
      <w:szCs w:val="22"/>
      <w14:ligatures w14:val="none"/>
    </w:rPr>
  </w:style>
  <w:style w:type="paragraph" w:customStyle="1" w:styleId="60CB2F547E784EE28BE4D39B3666D2961">
    <w:name w:val="60CB2F547E784EE28BE4D39B3666D2961"/>
    <w:rsid w:val="00481B39"/>
    <w:pPr>
      <w:spacing w:line="259" w:lineRule="auto"/>
    </w:pPr>
    <w:rPr>
      <w:rFonts w:eastAsiaTheme="minorHAnsi"/>
      <w:color w:val="000000" w:themeColor="text1"/>
      <w:kern w:val="0"/>
      <w:sz w:val="20"/>
      <w:szCs w:val="22"/>
      <w14:ligatures w14:val="none"/>
    </w:rPr>
  </w:style>
  <w:style w:type="paragraph" w:customStyle="1" w:styleId="AE0052CD6D7947E18100C995220C671D1">
    <w:name w:val="AE0052CD6D7947E18100C995220C671D1"/>
    <w:rsid w:val="00481B39"/>
    <w:pPr>
      <w:spacing w:line="259" w:lineRule="auto"/>
    </w:pPr>
    <w:rPr>
      <w:rFonts w:eastAsiaTheme="minorHAnsi"/>
      <w:color w:val="000000" w:themeColor="text1"/>
      <w:kern w:val="0"/>
      <w:sz w:val="20"/>
      <w:szCs w:val="22"/>
      <w14:ligatures w14:val="none"/>
    </w:rPr>
  </w:style>
  <w:style w:type="paragraph" w:customStyle="1" w:styleId="B76E65F4E9A4439F8CC30816F8320C671">
    <w:name w:val="B76E65F4E9A4439F8CC30816F8320C671"/>
    <w:rsid w:val="00481B39"/>
    <w:pPr>
      <w:spacing w:line="259" w:lineRule="auto"/>
    </w:pPr>
    <w:rPr>
      <w:rFonts w:eastAsiaTheme="minorHAnsi"/>
      <w:color w:val="000000" w:themeColor="text1"/>
      <w:kern w:val="0"/>
      <w:sz w:val="20"/>
      <w:szCs w:val="22"/>
      <w14:ligatures w14:val="none"/>
    </w:rPr>
  </w:style>
  <w:style w:type="paragraph" w:customStyle="1" w:styleId="81304FC28782442CB6A498D7592D9E031">
    <w:name w:val="81304FC28782442CB6A498D7592D9E031"/>
    <w:rsid w:val="00481B39"/>
    <w:pPr>
      <w:spacing w:line="259" w:lineRule="auto"/>
    </w:pPr>
    <w:rPr>
      <w:rFonts w:eastAsiaTheme="minorHAnsi"/>
      <w:color w:val="000000" w:themeColor="text1"/>
      <w:kern w:val="0"/>
      <w:sz w:val="20"/>
      <w:szCs w:val="22"/>
      <w14:ligatures w14:val="none"/>
    </w:rPr>
  </w:style>
  <w:style w:type="paragraph" w:customStyle="1" w:styleId="636C37BBCFA6457580217FF754922DE31">
    <w:name w:val="636C37BBCFA6457580217FF754922DE31"/>
    <w:rsid w:val="00481B39"/>
    <w:pPr>
      <w:spacing w:line="259" w:lineRule="auto"/>
    </w:pPr>
    <w:rPr>
      <w:rFonts w:eastAsiaTheme="minorHAnsi"/>
      <w:color w:val="000000" w:themeColor="text1"/>
      <w:kern w:val="0"/>
      <w:sz w:val="20"/>
      <w:szCs w:val="22"/>
      <w14:ligatures w14:val="none"/>
    </w:rPr>
  </w:style>
  <w:style w:type="paragraph" w:customStyle="1" w:styleId="E450283AE1ED4CF9954143CF229DD5651">
    <w:name w:val="E450283AE1ED4CF9954143CF229DD5651"/>
    <w:rsid w:val="00481B39"/>
    <w:pPr>
      <w:spacing w:line="259" w:lineRule="auto"/>
    </w:pPr>
    <w:rPr>
      <w:rFonts w:eastAsiaTheme="minorHAnsi"/>
      <w:color w:val="000000" w:themeColor="text1"/>
      <w:kern w:val="0"/>
      <w:sz w:val="20"/>
      <w:szCs w:val="22"/>
      <w14:ligatures w14:val="none"/>
    </w:rPr>
  </w:style>
  <w:style w:type="paragraph" w:customStyle="1" w:styleId="5EBF43A8B22F4D4CBB39DECC129D74361">
    <w:name w:val="5EBF43A8B22F4D4CBB39DECC129D74361"/>
    <w:rsid w:val="00481B39"/>
    <w:pPr>
      <w:spacing w:line="259" w:lineRule="auto"/>
    </w:pPr>
    <w:rPr>
      <w:rFonts w:eastAsiaTheme="minorHAnsi"/>
      <w:color w:val="000000" w:themeColor="text1"/>
      <w:kern w:val="0"/>
      <w:sz w:val="20"/>
      <w:szCs w:val="22"/>
      <w14:ligatures w14:val="none"/>
    </w:rPr>
  </w:style>
  <w:style w:type="paragraph" w:customStyle="1" w:styleId="B28D183755EE4D609B03119B452423E41">
    <w:name w:val="B28D183755EE4D609B03119B452423E41"/>
    <w:rsid w:val="00481B39"/>
    <w:pPr>
      <w:spacing w:line="259" w:lineRule="auto"/>
    </w:pPr>
    <w:rPr>
      <w:rFonts w:eastAsiaTheme="minorHAnsi"/>
      <w:color w:val="000000" w:themeColor="text1"/>
      <w:kern w:val="0"/>
      <w:sz w:val="20"/>
      <w:szCs w:val="22"/>
      <w14:ligatures w14:val="none"/>
    </w:rPr>
  </w:style>
  <w:style w:type="paragraph" w:customStyle="1" w:styleId="9E634A7E736D45C78BF55783243915C91">
    <w:name w:val="9E634A7E736D45C78BF55783243915C91"/>
    <w:rsid w:val="00481B39"/>
    <w:pPr>
      <w:spacing w:line="259" w:lineRule="auto"/>
    </w:pPr>
    <w:rPr>
      <w:rFonts w:eastAsiaTheme="minorHAnsi"/>
      <w:color w:val="000000" w:themeColor="text1"/>
      <w:kern w:val="0"/>
      <w:sz w:val="20"/>
      <w:szCs w:val="22"/>
      <w14:ligatures w14:val="none"/>
    </w:rPr>
  </w:style>
  <w:style w:type="paragraph" w:customStyle="1" w:styleId="A08D72EF66244FF3A96190C7304462B11">
    <w:name w:val="A08D72EF66244FF3A96190C7304462B11"/>
    <w:rsid w:val="00481B39"/>
    <w:pPr>
      <w:spacing w:line="259" w:lineRule="auto"/>
    </w:pPr>
    <w:rPr>
      <w:rFonts w:eastAsiaTheme="minorHAnsi"/>
      <w:color w:val="000000" w:themeColor="text1"/>
      <w:kern w:val="0"/>
      <w:sz w:val="20"/>
      <w:szCs w:val="22"/>
      <w14:ligatures w14:val="none"/>
    </w:rPr>
  </w:style>
  <w:style w:type="paragraph" w:customStyle="1" w:styleId="981F5A93753D4CC8B8D89F6117F33DF51">
    <w:name w:val="981F5A93753D4CC8B8D89F6117F33DF51"/>
    <w:rsid w:val="00481B39"/>
    <w:pPr>
      <w:spacing w:line="259" w:lineRule="auto"/>
    </w:pPr>
    <w:rPr>
      <w:rFonts w:eastAsiaTheme="minorHAnsi"/>
      <w:color w:val="000000" w:themeColor="text1"/>
      <w:kern w:val="0"/>
      <w:sz w:val="20"/>
      <w:szCs w:val="22"/>
      <w14:ligatures w14:val="none"/>
    </w:rPr>
  </w:style>
  <w:style w:type="paragraph" w:customStyle="1" w:styleId="33AF00A7001843F89CB412F1EA62BF121">
    <w:name w:val="33AF00A7001843F89CB412F1EA62BF121"/>
    <w:rsid w:val="00481B39"/>
    <w:pPr>
      <w:spacing w:line="259" w:lineRule="auto"/>
    </w:pPr>
    <w:rPr>
      <w:rFonts w:eastAsiaTheme="minorHAnsi"/>
      <w:color w:val="000000" w:themeColor="text1"/>
      <w:kern w:val="0"/>
      <w:sz w:val="20"/>
      <w:szCs w:val="22"/>
      <w14:ligatures w14:val="none"/>
    </w:rPr>
  </w:style>
  <w:style w:type="paragraph" w:customStyle="1" w:styleId="C151757FBF684911BC29DC5DCB93BA421">
    <w:name w:val="C151757FBF684911BC29DC5DCB93BA421"/>
    <w:rsid w:val="00481B39"/>
    <w:pPr>
      <w:spacing w:line="259" w:lineRule="auto"/>
    </w:pPr>
    <w:rPr>
      <w:rFonts w:eastAsiaTheme="minorHAnsi"/>
      <w:color w:val="000000" w:themeColor="text1"/>
      <w:kern w:val="0"/>
      <w:sz w:val="20"/>
      <w:szCs w:val="22"/>
      <w14:ligatures w14:val="none"/>
    </w:rPr>
  </w:style>
  <w:style w:type="paragraph" w:customStyle="1" w:styleId="66C604E85BBB4B13917EB507817EE01A1">
    <w:name w:val="66C604E85BBB4B13917EB507817EE01A1"/>
    <w:rsid w:val="00481B39"/>
    <w:pPr>
      <w:spacing w:line="259" w:lineRule="auto"/>
    </w:pPr>
    <w:rPr>
      <w:rFonts w:eastAsiaTheme="minorHAnsi"/>
      <w:color w:val="000000" w:themeColor="text1"/>
      <w:kern w:val="0"/>
      <w:sz w:val="20"/>
      <w:szCs w:val="22"/>
      <w14:ligatures w14:val="none"/>
    </w:rPr>
  </w:style>
  <w:style w:type="paragraph" w:customStyle="1" w:styleId="A9AEF964ECBF42D7B096CC4AE47EA2991">
    <w:name w:val="A9AEF964ECBF42D7B096CC4AE47EA2991"/>
    <w:rsid w:val="00481B39"/>
    <w:pPr>
      <w:spacing w:line="259" w:lineRule="auto"/>
    </w:pPr>
    <w:rPr>
      <w:rFonts w:eastAsiaTheme="minorHAnsi"/>
      <w:color w:val="000000" w:themeColor="text1"/>
      <w:kern w:val="0"/>
      <w:sz w:val="20"/>
      <w:szCs w:val="22"/>
      <w14:ligatures w14:val="none"/>
    </w:rPr>
  </w:style>
  <w:style w:type="paragraph" w:customStyle="1" w:styleId="8F97BE61C6A7408EB51DE8E9CF52980D1">
    <w:name w:val="8F97BE61C6A7408EB51DE8E9CF52980D1"/>
    <w:rsid w:val="00481B39"/>
    <w:pPr>
      <w:spacing w:line="259" w:lineRule="auto"/>
    </w:pPr>
    <w:rPr>
      <w:rFonts w:eastAsiaTheme="minorHAnsi"/>
      <w:color w:val="000000" w:themeColor="text1"/>
      <w:kern w:val="0"/>
      <w:sz w:val="20"/>
      <w:szCs w:val="22"/>
      <w14:ligatures w14:val="none"/>
    </w:rPr>
  </w:style>
  <w:style w:type="paragraph" w:customStyle="1" w:styleId="6A1F089FAAF04CBFAF087B41539AACF41">
    <w:name w:val="6A1F089FAAF04CBFAF087B41539AACF41"/>
    <w:rsid w:val="00481B39"/>
    <w:pPr>
      <w:spacing w:line="259" w:lineRule="auto"/>
    </w:pPr>
    <w:rPr>
      <w:rFonts w:eastAsiaTheme="minorHAnsi"/>
      <w:color w:val="000000" w:themeColor="text1"/>
      <w:kern w:val="0"/>
      <w:sz w:val="20"/>
      <w:szCs w:val="22"/>
      <w14:ligatures w14:val="none"/>
    </w:rPr>
  </w:style>
  <w:style w:type="paragraph" w:customStyle="1" w:styleId="8AAC29F5D6A1497788C01C7234B07BC71">
    <w:name w:val="8AAC29F5D6A1497788C01C7234B07BC71"/>
    <w:rsid w:val="00481B39"/>
    <w:pPr>
      <w:spacing w:line="259" w:lineRule="auto"/>
    </w:pPr>
    <w:rPr>
      <w:rFonts w:eastAsiaTheme="minorHAnsi"/>
      <w:color w:val="000000" w:themeColor="text1"/>
      <w:kern w:val="0"/>
      <w:sz w:val="20"/>
      <w:szCs w:val="22"/>
      <w14:ligatures w14:val="none"/>
    </w:rPr>
  </w:style>
  <w:style w:type="paragraph" w:customStyle="1" w:styleId="41D7885CC47C4FEDB1A3C1D12B3735321">
    <w:name w:val="41D7885CC47C4FEDB1A3C1D12B3735321"/>
    <w:rsid w:val="00481B39"/>
    <w:pPr>
      <w:spacing w:line="259" w:lineRule="auto"/>
    </w:pPr>
    <w:rPr>
      <w:rFonts w:eastAsiaTheme="minorHAnsi"/>
      <w:color w:val="000000" w:themeColor="text1"/>
      <w:kern w:val="0"/>
      <w:sz w:val="20"/>
      <w:szCs w:val="22"/>
      <w14:ligatures w14:val="none"/>
    </w:rPr>
  </w:style>
  <w:style w:type="paragraph" w:customStyle="1" w:styleId="1D65308496874FE39A9BFF782D9ED7471">
    <w:name w:val="1D65308496874FE39A9BFF782D9ED7471"/>
    <w:rsid w:val="00481B39"/>
    <w:pPr>
      <w:spacing w:line="259" w:lineRule="auto"/>
    </w:pPr>
    <w:rPr>
      <w:rFonts w:eastAsiaTheme="minorHAnsi"/>
      <w:color w:val="000000" w:themeColor="text1"/>
      <w:kern w:val="0"/>
      <w:sz w:val="20"/>
      <w:szCs w:val="22"/>
      <w14:ligatures w14:val="none"/>
    </w:rPr>
  </w:style>
  <w:style w:type="paragraph" w:customStyle="1" w:styleId="A1878CDDA2764C03B46536A8D97664431">
    <w:name w:val="A1878CDDA2764C03B46536A8D97664431"/>
    <w:rsid w:val="00481B39"/>
    <w:pPr>
      <w:spacing w:line="259" w:lineRule="auto"/>
    </w:pPr>
    <w:rPr>
      <w:rFonts w:eastAsiaTheme="minorHAnsi"/>
      <w:color w:val="000000" w:themeColor="text1"/>
      <w:kern w:val="0"/>
      <w:sz w:val="20"/>
      <w:szCs w:val="22"/>
      <w14:ligatures w14:val="none"/>
    </w:rPr>
  </w:style>
  <w:style w:type="paragraph" w:customStyle="1" w:styleId="07C412D2739A42CB8D9750C92EC40CB31">
    <w:name w:val="07C412D2739A42CB8D9750C92EC40CB31"/>
    <w:rsid w:val="00481B39"/>
    <w:pPr>
      <w:spacing w:line="259" w:lineRule="auto"/>
    </w:pPr>
    <w:rPr>
      <w:rFonts w:eastAsiaTheme="minorHAnsi"/>
      <w:color w:val="000000" w:themeColor="text1"/>
      <w:kern w:val="0"/>
      <w:sz w:val="20"/>
      <w:szCs w:val="22"/>
      <w14:ligatures w14:val="none"/>
    </w:rPr>
  </w:style>
  <w:style w:type="paragraph" w:customStyle="1" w:styleId="D3B09230F7A04F8C8E8605A785C268621">
    <w:name w:val="D3B09230F7A04F8C8E8605A785C268621"/>
    <w:rsid w:val="00481B39"/>
    <w:pPr>
      <w:spacing w:line="259" w:lineRule="auto"/>
    </w:pPr>
    <w:rPr>
      <w:rFonts w:eastAsiaTheme="minorHAnsi"/>
      <w:color w:val="000000" w:themeColor="text1"/>
      <w:kern w:val="0"/>
      <w:sz w:val="20"/>
      <w:szCs w:val="22"/>
      <w14:ligatures w14:val="none"/>
    </w:rPr>
  </w:style>
  <w:style w:type="paragraph" w:customStyle="1" w:styleId="B365C4AB5B8C43139C3AD0373EBAAA111">
    <w:name w:val="B365C4AB5B8C43139C3AD0373EBAAA111"/>
    <w:rsid w:val="00481B39"/>
    <w:pPr>
      <w:spacing w:line="259" w:lineRule="auto"/>
    </w:pPr>
    <w:rPr>
      <w:rFonts w:eastAsiaTheme="minorHAnsi"/>
      <w:color w:val="000000" w:themeColor="text1"/>
      <w:kern w:val="0"/>
      <w:sz w:val="20"/>
      <w:szCs w:val="22"/>
      <w14:ligatures w14:val="none"/>
    </w:rPr>
  </w:style>
  <w:style w:type="paragraph" w:customStyle="1" w:styleId="E17E11DF50D349DA9CAEAB368E591D071">
    <w:name w:val="E17E11DF50D349DA9CAEAB368E591D071"/>
    <w:rsid w:val="00481B39"/>
    <w:pPr>
      <w:spacing w:line="259" w:lineRule="auto"/>
    </w:pPr>
    <w:rPr>
      <w:rFonts w:eastAsiaTheme="minorHAnsi"/>
      <w:color w:val="000000" w:themeColor="text1"/>
      <w:kern w:val="0"/>
      <w:sz w:val="20"/>
      <w:szCs w:val="22"/>
      <w14:ligatures w14:val="none"/>
    </w:rPr>
  </w:style>
  <w:style w:type="paragraph" w:customStyle="1" w:styleId="BFAE9191AF4A4677BB60B4BC3A53E50C1">
    <w:name w:val="BFAE9191AF4A4677BB60B4BC3A53E50C1"/>
    <w:rsid w:val="00481B39"/>
    <w:pPr>
      <w:spacing w:line="259" w:lineRule="auto"/>
    </w:pPr>
    <w:rPr>
      <w:rFonts w:eastAsiaTheme="minorHAnsi"/>
      <w:color w:val="000000" w:themeColor="text1"/>
      <w:kern w:val="0"/>
      <w:sz w:val="20"/>
      <w:szCs w:val="22"/>
      <w14:ligatures w14:val="none"/>
    </w:rPr>
  </w:style>
  <w:style w:type="paragraph" w:customStyle="1" w:styleId="833B3C85A82442C980DF78231D7E55D81">
    <w:name w:val="833B3C85A82442C980DF78231D7E55D81"/>
    <w:rsid w:val="00481B39"/>
    <w:pPr>
      <w:spacing w:line="259" w:lineRule="auto"/>
    </w:pPr>
    <w:rPr>
      <w:rFonts w:eastAsiaTheme="minorHAnsi"/>
      <w:color w:val="000000" w:themeColor="text1"/>
      <w:kern w:val="0"/>
      <w:sz w:val="20"/>
      <w:szCs w:val="22"/>
      <w14:ligatures w14:val="none"/>
    </w:rPr>
  </w:style>
  <w:style w:type="paragraph" w:customStyle="1" w:styleId="D9965EBCACE54CAC8BB02590569EBFF81">
    <w:name w:val="D9965EBCACE54CAC8BB02590569EBFF81"/>
    <w:rsid w:val="00481B39"/>
    <w:pPr>
      <w:spacing w:line="259" w:lineRule="auto"/>
    </w:pPr>
    <w:rPr>
      <w:rFonts w:eastAsiaTheme="minorHAnsi"/>
      <w:color w:val="000000" w:themeColor="text1"/>
      <w:kern w:val="0"/>
      <w:sz w:val="20"/>
      <w:szCs w:val="22"/>
      <w14:ligatures w14:val="none"/>
    </w:rPr>
  </w:style>
  <w:style w:type="paragraph" w:customStyle="1" w:styleId="A5DBF803016641C7BF88C0A3B010BBA71">
    <w:name w:val="A5DBF803016641C7BF88C0A3B010BBA71"/>
    <w:rsid w:val="00481B39"/>
    <w:pPr>
      <w:spacing w:line="259" w:lineRule="auto"/>
    </w:pPr>
    <w:rPr>
      <w:rFonts w:eastAsiaTheme="minorHAnsi"/>
      <w:color w:val="000000" w:themeColor="text1"/>
      <w:kern w:val="0"/>
      <w:sz w:val="20"/>
      <w:szCs w:val="22"/>
      <w14:ligatures w14:val="none"/>
    </w:rPr>
  </w:style>
  <w:style w:type="paragraph" w:customStyle="1" w:styleId="84697024092A48C68D302D5CA057DB3B1">
    <w:name w:val="84697024092A48C68D302D5CA057DB3B1"/>
    <w:rsid w:val="00481B39"/>
    <w:pPr>
      <w:spacing w:line="259" w:lineRule="auto"/>
    </w:pPr>
    <w:rPr>
      <w:rFonts w:eastAsiaTheme="minorHAnsi"/>
      <w:color w:val="000000" w:themeColor="text1"/>
      <w:kern w:val="0"/>
      <w:sz w:val="20"/>
      <w:szCs w:val="22"/>
      <w14:ligatures w14:val="none"/>
    </w:rPr>
  </w:style>
  <w:style w:type="paragraph" w:customStyle="1" w:styleId="C9A279F8ABEB45B1881E44F9FA09BF1E1">
    <w:name w:val="C9A279F8ABEB45B1881E44F9FA09BF1E1"/>
    <w:rsid w:val="00481B39"/>
    <w:pPr>
      <w:spacing w:line="259" w:lineRule="auto"/>
    </w:pPr>
    <w:rPr>
      <w:rFonts w:eastAsiaTheme="minorHAnsi"/>
      <w:color w:val="000000" w:themeColor="text1"/>
      <w:kern w:val="0"/>
      <w:sz w:val="20"/>
      <w:szCs w:val="22"/>
      <w14:ligatures w14:val="none"/>
    </w:rPr>
  </w:style>
  <w:style w:type="paragraph" w:customStyle="1" w:styleId="3A2E949E2F544CFC9876A1C7934F4EE41">
    <w:name w:val="3A2E949E2F544CFC9876A1C7934F4EE41"/>
    <w:rsid w:val="00481B39"/>
    <w:pPr>
      <w:spacing w:line="259" w:lineRule="auto"/>
    </w:pPr>
    <w:rPr>
      <w:rFonts w:eastAsiaTheme="minorHAnsi"/>
      <w:color w:val="000000" w:themeColor="text1"/>
      <w:kern w:val="0"/>
      <w:sz w:val="20"/>
      <w:szCs w:val="22"/>
      <w14:ligatures w14:val="none"/>
    </w:rPr>
  </w:style>
  <w:style w:type="paragraph" w:customStyle="1" w:styleId="01523CCF780144528F11FAA0074DACA21">
    <w:name w:val="01523CCF780144528F11FAA0074DACA21"/>
    <w:rsid w:val="00481B39"/>
    <w:pPr>
      <w:spacing w:line="259" w:lineRule="auto"/>
    </w:pPr>
    <w:rPr>
      <w:rFonts w:eastAsiaTheme="minorHAnsi"/>
      <w:color w:val="000000" w:themeColor="text1"/>
      <w:kern w:val="0"/>
      <w:sz w:val="20"/>
      <w:szCs w:val="22"/>
      <w14:ligatures w14:val="none"/>
    </w:rPr>
  </w:style>
  <w:style w:type="paragraph" w:customStyle="1" w:styleId="748C12D082B249AD904C7356D87662491">
    <w:name w:val="748C12D082B249AD904C7356D87662491"/>
    <w:rsid w:val="00481B39"/>
    <w:pPr>
      <w:spacing w:line="259" w:lineRule="auto"/>
    </w:pPr>
    <w:rPr>
      <w:rFonts w:eastAsiaTheme="minorHAnsi"/>
      <w:color w:val="000000" w:themeColor="text1"/>
      <w:kern w:val="0"/>
      <w:sz w:val="20"/>
      <w:szCs w:val="22"/>
      <w14:ligatures w14:val="none"/>
    </w:rPr>
  </w:style>
  <w:style w:type="paragraph" w:customStyle="1" w:styleId="72852930E2E5404B9B8469C3B7C295861">
    <w:name w:val="72852930E2E5404B9B8469C3B7C295861"/>
    <w:rsid w:val="00481B39"/>
    <w:pPr>
      <w:spacing w:line="259" w:lineRule="auto"/>
    </w:pPr>
    <w:rPr>
      <w:rFonts w:eastAsiaTheme="minorHAnsi"/>
      <w:color w:val="000000" w:themeColor="text1"/>
      <w:kern w:val="0"/>
      <w:sz w:val="20"/>
      <w:szCs w:val="22"/>
      <w14:ligatures w14:val="none"/>
    </w:rPr>
  </w:style>
  <w:style w:type="paragraph" w:customStyle="1" w:styleId="79D98A4863634EE0B3EC6EE8B476FF381">
    <w:name w:val="79D98A4863634EE0B3EC6EE8B476FF381"/>
    <w:rsid w:val="00481B39"/>
    <w:pPr>
      <w:spacing w:line="259" w:lineRule="auto"/>
    </w:pPr>
    <w:rPr>
      <w:rFonts w:eastAsiaTheme="minorHAnsi"/>
      <w:color w:val="000000" w:themeColor="text1"/>
      <w:kern w:val="0"/>
      <w:sz w:val="20"/>
      <w:szCs w:val="22"/>
      <w14:ligatures w14:val="none"/>
    </w:rPr>
  </w:style>
  <w:style w:type="paragraph" w:customStyle="1" w:styleId="25CB807508314F93A88BA6D11D39FC84">
    <w:name w:val="25CB807508314F93A88BA6D11D39FC84"/>
    <w:rsid w:val="00481B39"/>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1</TotalTime>
  <Pages>4</Pages>
  <Words>1439</Words>
  <Characters>7010</Characters>
  <Application>Microsoft Office Word</Application>
  <DocSecurity>0</DocSecurity>
  <Lines>280</Lines>
  <Paragraphs>168</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Jameson, Samantha</cp:lastModifiedBy>
  <cp:revision>3</cp:revision>
  <dcterms:created xsi:type="dcterms:W3CDTF">2024-07-08T13:54:00Z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