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1D460DB9" w:rsidR="34588DC5" w:rsidRPr="001B6AD8" w:rsidRDefault="009C3218" w:rsidP="7AB955ED">
      <w:pPr>
        <w:pStyle w:val="Subtitle1"/>
        <w:rPr>
          <w:rFonts w:ascii="Arial Nova" w:eastAsia="Arial Nova" w:hAnsi="Arial Nova" w:cs="Arial Nova"/>
          <w:sz w:val="20"/>
          <w:szCs w:val="20"/>
        </w:rPr>
      </w:pPr>
      <w:r w:rsidRPr="001B6AD8">
        <w:rPr>
          <w:rFonts w:ascii="Arial Nova" w:eastAsia="Arial Nova" w:hAnsi="Arial Nova" w:cs="Arial Nova"/>
          <w:sz w:val="22"/>
          <w:szCs w:val="22"/>
        </w:rPr>
        <w:t>MINNESOTA</w:t>
      </w:r>
    </w:p>
    <w:p w14:paraId="4260E515" w14:textId="7BA272F5" w:rsidR="00895558" w:rsidRPr="001B6AD8" w:rsidRDefault="00CB1A57"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riparian forest buffer</w:t>
      </w:r>
      <w:r w:rsidR="3380FA9D" w:rsidRPr="001B6AD8">
        <w:rPr>
          <w:rFonts w:ascii="Arial Nova" w:eastAsia="Arial Nova" w:hAnsi="Arial Nova" w:cs="Arial Nova"/>
          <w:sz w:val="36"/>
          <w:szCs w:val="36"/>
        </w:rPr>
        <w:t xml:space="preserve"> </w:t>
      </w:r>
      <w:r w:rsidR="373A6F22" w:rsidRPr="001B6AD8">
        <w:rPr>
          <w:rFonts w:ascii="Arial Nova" w:eastAsia="Arial Nova" w:hAnsi="Arial Nova" w:cs="Arial Nova"/>
          <w:sz w:val="36"/>
          <w:szCs w:val="36"/>
        </w:rPr>
        <w:t>(</w:t>
      </w:r>
      <w:r w:rsidR="00E461D2">
        <w:rPr>
          <w:rFonts w:ascii="Arial Nova" w:eastAsia="Arial Nova" w:hAnsi="Arial Nova" w:cs="Arial Nova"/>
          <w:sz w:val="36"/>
          <w:szCs w:val="36"/>
        </w:rPr>
        <w:t>391</w:t>
      </w:r>
      <w:r w:rsidR="036C328B" w:rsidRPr="001B6AD8">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4E94CCAB">
      <w:pPr>
        <w:pStyle w:val="Heading1"/>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00010958">
        <w:tc>
          <w:tcPr>
            <w:tcW w:w="3142" w:type="dxa"/>
            <w:shd w:val="clear" w:color="auto" w:fill="1C6194" w:themeFill="accent6"/>
          </w:tcPr>
          <w:p w14:paraId="70B1F547" w14:textId="4735F7A9" w:rsidR="006A79B1" w:rsidRPr="00BD7B26" w:rsidRDefault="01309EF5" w:rsidP="006E74E0">
            <w:pPr>
              <w:pStyle w:val="rowheading"/>
              <w:rPr>
                <w:rFonts w:ascii="Arial Nova" w:eastAsia="Arial Nova" w:hAnsi="Arial Nova" w:cs="Arial Nova"/>
              </w:rPr>
            </w:pPr>
            <w:r w:rsidRPr="3C9F09E4">
              <w:rPr>
                <w:rFonts w:ascii="Arial Nova" w:eastAsia="Arial Nova" w:hAnsi="Arial Nova" w:cs="Arial Nova"/>
              </w:rPr>
              <w:t>Name</w:t>
            </w:r>
          </w:p>
        </w:tc>
        <w:tc>
          <w:tcPr>
            <w:tcW w:w="6208" w:type="dxa"/>
          </w:tcPr>
          <w:p w14:paraId="761B9CE6" w14:textId="7936DF5F" w:rsidR="006A79B1" w:rsidRPr="00BD7B26" w:rsidRDefault="0069105F" w:rsidP="4E94CCAB">
            <w:pPr>
              <w:pStyle w:val="Row"/>
              <w:rPr>
                <w:rFonts w:ascii="Arial Nova" w:eastAsia="Arial Nova" w:hAnsi="Arial Nova" w:cs="Arial Nova"/>
              </w:rPr>
            </w:pPr>
            <w:sdt>
              <w:sdtPr>
                <w:rPr>
                  <w:rFonts w:ascii="Arial Nova" w:eastAsia="Arial Nova" w:hAnsi="Arial Nova" w:cs="Arial Nova"/>
                  <w:b/>
                  <w:bCs/>
                </w:rPr>
                <w:id w:val="1928377512"/>
                <w:placeholder>
                  <w:docPart w:val="DE104D37481E4E2E8DB25CDBA0D8175B"/>
                </w:placeholder>
                <w:showingPlcHdr/>
              </w:sdtPr>
              <w:sdtEndPr/>
              <w:sdtContent>
                <w:r w:rsidR="00010958" w:rsidRPr="00010958">
                  <w:rPr>
                    <w:rStyle w:val="PlaceholderText"/>
                    <w:rFonts w:ascii="Arial Nova" w:hAnsi="Arial Nova"/>
                  </w:rPr>
                  <w:t>Click or tap here to enter text.</w:t>
                </w:r>
              </w:sdtContent>
            </w:sdt>
          </w:p>
        </w:tc>
      </w:tr>
      <w:tr w:rsidR="00010958" w:rsidRPr="00BD7B26" w14:paraId="59607A1F" w14:textId="77777777" w:rsidTr="00010958">
        <w:tc>
          <w:tcPr>
            <w:tcW w:w="3142" w:type="dxa"/>
            <w:shd w:val="clear" w:color="auto" w:fill="1C6194" w:themeFill="accent6"/>
          </w:tcPr>
          <w:p w14:paraId="09E88FD9" w14:textId="026FA08F" w:rsidR="00010958" w:rsidRPr="00BD7B26" w:rsidRDefault="00010958" w:rsidP="00010958">
            <w:pPr>
              <w:pStyle w:val="rowheading"/>
              <w:rPr>
                <w:rFonts w:ascii="Arial Nova" w:eastAsia="Arial Nova" w:hAnsi="Arial Nova" w:cs="Arial Nova"/>
              </w:rPr>
            </w:pPr>
            <w:r w:rsidRPr="3C9F09E4">
              <w:rPr>
                <w:rFonts w:ascii="Arial Nova" w:eastAsia="Arial Nova" w:hAnsi="Arial Nova" w:cs="Arial Nova"/>
              </w:rPr>
              <w:t>County</w:t>
            </w:r>
          </w:p>
        </w:tc>
        <w:tc>
          <w:tcPr>
            <w:tcW w:w="6208" w:type="dxa"/>
          </w:tcPr>
          <w:p w14:paraId="39E32072" w14:textId="72149BBC" w:rsidR="00010958" w:rsidRPr="00BD7B26" w:rsidRDefault="0069105F" w:rsidP="00010958">
            <w:pPr>
              <w:pStyle w:val="Row"/>
              <w:rPr>
                <w:rFonts w:ascii="Arial Nova" w:eastAsia="Arial Nova" w:hAnsi="Arial Nova" w:cs="Arial Nova"/>
              </w:rPr>
            </w:pPr>
            <w:sdt>
              <w:sdtPr>
                <w:rPr>
                  <w:rFonts w:ascii="Arial Nova" w:eastAsia="Arial Nova" w:hAnsi="Arial Nova" w:cs="Arial Nova"/>
                  <w:b/>
                  <w:bCs/>
                </w:rPr>
                <w:id w:val="1690564116"/>
                <w:placeholder>
                  <w:docPart w:val="FD102CECBB1E44599A28CF8AE96D24CB"/>
                </w:placeholder>
                <w:showingPlcHdr/>
              </w:sdtPr>
              <w:sdtEndPr/>
              <w:sdtContent>
                <w:r w:rsidR="00010958" w:rsidRPr="006C7330">
                  <w:rPr>
                    <w:rStyle w:val="PlaceholderText"/>
                    <w:rFonts w:ascii="Arial Nova" w:hAnsi="Arial Nova"/>
                  </w:rPr>
                  <w:t>Click or tap here to enter text.</w:t>
                </w:r>
              </w:sdtContent>
            </w:sdt>
          </w:p>
        </w:tc>
      </w:tr>
      <w:tr w:rsidR="00010958" w:rsidRPr="00BD7B26" w14:paraId="017D76B2" w14:textId="77777777" w:rsidTr="00010958">
        <w:tc>
          <w:tcPr>
            <w:tcW w:w="3142" w:type="dxa"/>
            <w:shd w:val="clear" w:color="auto" w:fill="1C6194" w:themeFill="accent6"/>
          </w:tcPr>
          <w:p w14:paraId="6539E6C1" w14:textId="32B38079" w:rsidR="00010958" w:rsidRPr="00BD7B26" w:rsidRDefault="00010958" w:rsidP="00010958">
            <w:pPr>
              <w:pStyle w:val="rowheading"/>
              <w:rPr>
                <w:rFonts w:ascii="Arial Nova" w:eastAsia="Arial Nova" w:hAnsi="Arial Nova" w:cs="Arial Nova"/>
              </w:rPr>
            </w:pPr>
            <w:r w:rsidRPr="3C9F09E4">
              <w:rPr>
                <w:rFonts w:ascii="Arial Nova" w:eastAsia="Arial Nova" w:hAnsi="Arial Nova" w:cs="Arial Nova"/>
              </w:rPr>
              <w:t>Alliance Contract Number</w:t>
            </w:r>
          </w:p>
        </w:tc>
        <w:tc>
          <w:tcPr>
            <w:tcW w:w="6208" w:type="dxa"/>
          </w:tcPr>
          <w:p w14:paraId="79565EBD" w14:textId="12F351B2" w:rsidR="00010958" w:rsidRPr="00BD7B26" w:rsidRDefault="0069105F" w:rsidP="00010958">
            <w:pPr>
              <w:pStyle w:val="Row"/>
              <w:rPr>
                <w:rFonts w:ascii="Arial Nova" w:eastAsia="Arial Nova" w:hAnsi="Arial Nova" w:cs="Arial Nova"/>
              </w:rPr>
            </w:pPr>
            <w:sdt>
              <w:sdtPr>
                <w:rPr>
                  <w:rFonts w:ascii="Arial Nova" w:eastAsia="Arial Nova" w:hAnsi="Arial Nova" w:cs="Arial Nova"/>
                  <w:b/>
                  <w:bCs/>
                </w:rPr>
                <w:id w:val="1688325264"/>
                <w:placeholder>
                  <w:docPart w:val="8DD822DC47D7433EB50E6E79AACE953A"/>
                </w:placeholder>
                <w:showingPlcHdr/>
              </w:sdtPr>
              <w:sdtEndPr/>
              <w:sdtContent>
                <w:r w:rsidR="00010958" w:rsidRPr="006C7330">
                  <w:rPr>
                    <w:rStyle w:val="PlaceholderText"/>
                    <w:rFonts w:ascii="Arial Nova" w:hAnsi="Arial Nova"/>
                  </w:rPr>
                  <w:t>Click or tap here to enter text.</w:t>
                </w:r>
              </w:sdtContent>
            </w:sdt>
          </w:p>
        </w:tc>
      </w:tr>
      <w:tr w:rsidR="00010958" w:rsidRPr="00BD7B26" w14:paraId="5B1C0948" w14:textId="77777777" w:rsidTr="00010958">
        <w:tc>
          <w:tcPr>
            <w:tcW w:w="3142" w:type="dxa"/>
            <w:shd w:val="clear" w:color="auto" w:fill="1C6194" w:themeFill="accent6"/>
          </w:tcPr>
          <w:p w14:paraId="453F2BDB" w14:textId="43FA99AD" w:rsidR="00010958" w:rsidRPr="00BD7B26" w:rsidRDefault="00010958" w:rsidP="00010958">
            <w:pPr>
              <w:pStyle w:val="rowheading"/>
              <w:rPr>
                <w:rFonts w:ascii="Arial Nova" w:eastAsia="Arial Nova" w:hAnsi="Arial Nova" w:cs="Arial Nova"/>
              </w:rPr>
            </w:pPr>
            <w:r w:rsidRPr="3C9F09E4">
              <w:rPr>
                <w:rFonts w:ascii="Arial Nova" w:eastAsia="Arial Nova" w:hAnsi="Arial Nova" w:cs="Arial Nova"/>
              </w:rPr>
              <w:t>Field Number(s)</w:t>
            </w:r>
          </w:p>
        </w:tc>
        <w:tc>
          <w:tcPr>
            <w:tcW w:w="6208" w:type="dxa"/>
          </w:tcPr>
          <w:p w14:paraId="23825C4F" w14:textId="29B86B78" w:rsidR="00010958" w:rsidRPr="00BD7B26" w:rsidRDefault="0069105F" w:rsidP="00010958">
            <w:pPr>
              <w:pStyle w:val="Row"/>
              <w:rPr>
                <w:rFonts w:ascii="Arial Nova" w:eastAsia="Arial Nova" w:hAnsi="Arial Nova" w:cs="Arial Nova"/>
              </w:rPr>
            </w:pPr>
            <w:sdt>
              <w:sdtPr>
                <w:rPr>
                  <w:rFonts w:ascii="Arial Nova" w:eastAsia="Arial Nova" w:hAnsi="Arial Nova" w:cs="Arial Nova"/>
                  <w:b/>
                  <w:bCs/>
                </w:rPr>
                <w:id w:val="-1656756507"/>
                <w:placeholder>
                  <w:docPart w:val="C578CCEB6D7B44148C0192C071DE1795"/>
                </w:placeholder>
                <w:showingPlcHdr/>
              </w:sdtPr>
              <w:sdtEndPr/>
              <w:sdtContent>
                <w:r w:rsidR="00010958" w:rsidRPr="006C7330">
                  <w:rPr>
                    <w:rStyle w:val="PlaceholderText"/>
                    <w:rFonts w:ascii="Arial Nova" w:hAnsi="Arial Nova"/>
                  </w:rPr>
                  <w:t>Click or tap here to enter text.</w:t>
                </w:r>
              </w:sdtContent>
            </w:sdt>
          </w:p>
        </w:tc>
      </w:tr>
      <w:tr w:rsidR="00010958" w:rsidRPr="00BD7B26" w14:paraId="4227162F" w14:textId="77777777" w:rsidTr="00010958">
        <w:tc>
          <w:tcPr>
            <w:tcW w:w="3142" w:type="dxa"/>
            <w:shd w:val="clear" w:color="auto" w:fill="1C6194" w:themeFill="accent6"/>
          </w:tcPr>
          <w:p w14:paraId="5D9CED0A" w14:textId="76296069" w:rsidR="00010958" w:rsidRPr="00BD7B26" w:rsidRDefault="00010958" w:rsidP="00010958">
            <w:pPr>
              <w:pStyle w:val="rowheading"/>
              <w:rPr>
                <w:rFonts w:ascii="Arial Nova" w:eastAsia="Arial Nova" w:hAnsi="Arial Nova" w:cs="Arial Nova"/>
              </w:rPr>
            </w:pPr>
            <w:r w:rsidRPr="3C9F09E4">
              <w:rPr>
                <w:rFonts w:ascii="Arial Nova" w:eastAsia="Arial Nova" w:hAnsi="Arial Nova" w:cs="Arial Nova"/>
              </w:rPr>
              <w:t>Tract Number(s)</w:t>
            </w:r>
          </w:p>
        </w:tc>
        <w:tc>
          <w:tcPr>
            <w:tcW w:w="6208" w:type="dxa"/>
          </w:tcPr>
          <w:p w14:paraId="683E8953" w14:textId="272E1188" w:rsidR="00010958" w:rsidRPr="00BD7B26" w:rsidRDefault="0069105F" w:rsidP="00010958">
            <w:pPr>
              <w:pStyle w:val="Row"/>
              <w:rPr>
                <w:rFonts w:ascii="Arial Nova" w:eastAsia="Arial Nova" w:hAnsi="Arial Nova" w:cs="Arial Nova"/>
              </w:rPr>
            </w:pPr>
            <w:sdt>
              <w:sdtPr>
                <w:rPr>
                  <w:rFonts w:ascii="Arial Nova" w:eastAsia="Arial Nova" w:hAnsi="Arial Nova" w:cs="Arial Nova"/>
                  <w:b/>
                  <w:bCs/>
                </w:rPr>
                <w:id w:val="-346643013"/>
                <w:placeholder>
                  <w:docPart w:val="7AA80DB9B1F54AB4986D6A9DE408CCCD"/>
                </w:placeholder>
                <w:showingPlcHdr/>
              </w:sdtPr>
              <w:sdtEndPr/>
              <w:sdtContent>
                <w:r w:rsidR="00010958" w:rsidRPr="006C7330">
                  <w:rPr>
                    <w:rStyle w:val="PlaceholderText"/>
                    <w:rFonts w:ascii="Arial Nova" w:hAnsi="Arial Nova"/>
                  </w:rPr>
                  <w:t>Click or tap here to enter text.</w:t>
                </w:r>
              </w:sdtContent>
            </w:sdt>
          </w:p>
        </w:tc>
      </w:tr>
      <w:tr w:rsidR="00010958" w:rsidRPr="00BD7B26" w14:paraId="249F0A1B" w14:textId="77777777" w:rsidTr="00010958">
        <w:tc>
          <w:tcPr>
            <w:tcW w:w="3142" w:type="dxa"/>
            <w:shd w:val="clear" w:color="auto" w:fill="1C6194" w:themeFill="accent6"/>
          </w:tcPr>
          <w:p w14:paraId="708AEB87" w14:textId="01F8D1CC" w:rsidR="00010958" w:rsidRPr="00BD7B26" w:rsidRDefault="00010958" w:rsidP="00010958">
            <w:pPr>
              <w:pStyle w:val="rowheading"/>
              <w:rPr>
                <w:rFonts w:ascii="Arial Nova" w:eastAsia="Arial Nova" w:hAnsi="Arial Nova" w:cs="Arial Nova"/>
              </w:rPr>
            </w:pPr>
            <w:r w:rsidRPr="3C9F09E4">
              <w:rPr>
                <w:rFonts w:ascii="Arial Nova" w:eastAsia="Arial Nova" w:hAnsi="Arial Nova" w:cs="Arial Nova"/>
              </w:rPr>
              <w:t>Practice Area</w:t>
            </w:r>
          </w:p>
        </w:tc>
        <w:tc>
          <w:tcPr>
            <w:tcW w:w="6208" w:type="dxa"/>
          </w:tcPr>
          <w:p w14:paraId="1C7A8DCF" w14:textId="6C115A86" w:rsidR="00010958" w:rsidRPr="00BD7B26" w:rsidRDefault="0069105F" w:rsidP="00010958">
            <w:pPr>
              <w:pStyle w:val="Row"/>
              <w:rPr>
                <w:rFonts w:ascii="Arial Nova" w:eastAsia="Arial Nova" w:hAnsi="Arial Nova" w:cs="Arial Nova"/>
              </w:rPr>
            </w:pPr>
            <w:sdt>
              <w:sdtPr>
                <w:rPr>
                  <w:rFonts w:ascii="Arial Nova" w:eastAsia="Arial Nova" w:hAnsi="Arial Nova" w:cs="Arial Nova"/>
                  <w:b/>
                  <w:bCs/>
                </w:rPr>
                <w:id w:val="-1856341336"/>
                <w:placeholder>
                  <w:docPart w:val="A7C6F7DA6F5247B3987D1765C67DAE2E"/>
                </w:placeholder>
                <w:showingPlcHdr/>
              </w:sdtPr>
              <w:sdtEndPr/>
              <w:sdtContent>
                <w:r w:rsidR="00010958" w:rsidRPr="006C7330">
                  <w:rPr>
                    <w:rStyle w:val="PlaceholderText"/>
                    <w:rFonts w:ascii="Arial Nova" w:hAnsi="Arial Nova"/>
                  </w:rPr>
                  <w:t>Click or tap here to enter text.</w:t>
                </w:r>
              </w:sdtContent>
            </w:sdt>
          </w:p>
        </w:tc>
      </w:tr>
    </w:tbl>
    <w:p w14:paraId="0453615D" w14:textId="6C01D6AB" w:rsidR="00D466C8" w:rsidRPr="00B8277D" w:rsidRDefault="3B29CEF7" w:rsidP="00B8277D">
      <w:pPr>
        <w:pStyle w:val="Heading1"/>
        <w:rPr>
          <w:rFonts w:ascii="Arial Nova" w:hAnsi="Arial Nova"/>
        </w:rPr>
      </w:pPr>
      <w:r w:rsidRPr="00B8277D">
        <w:rPr>
          <w:rFonts w:ascii="Arial Nova" w:hAnsi="Arial Nova"/>
        </w:rPr>
        <w:t xml:space="preserve">PRACTICE: </w:t>
      </w:r>
      <w:r w:rsidR="00B8277D" w:rsidRPr="00B8277D">
        <w:rPr>
          <w:rFonts w:ascii="Arial Nova" w:hAnsi="Arial Nova"/>
        </w:rPr>
        <w:t>riparian forest buffer (391)</w:t>
      </w:r>
    </w:p>
    <w:p w14:paraId="1D479564" w14:textId="0FEA3083" w:rsidR="00BD7B26" w:rsidRPr="008768E9" w:rsidRDefault="00A43EB8" w:rsidP="53361ECF">
      <w:pPr>
        <w:rPr>
          <w:rFonts w:ascii="Arial Nova" w:eastAsia="Arial Nova" w:hAnsi="Arial Nova" w:cs="Arial Nova"/>
        </w:rPr>
      </w:pPr>
      <w:r w:rsidRPr="001C3BE9">
        <w:rPr>
          <w:rFonts w:ascii="Arial Nova" w:eastAsia="Arial Nova" w:hAnsi="Arial Nova" w:cs="Arial Nova"/>
          <w:b/>
          <w:bCs/>
        </w:rPr>
        <w:t>DEFINITION:</w:t>
      </w:r>
      <w:r w:rsidRPr="53361ECF">
        <w:rPr>
          <w:rFonts w:ascii="Arial Nova" w:eastAsia="Arial Nova" w:hAnsi="Arial Nova" w:cs="Arial Nova"/>
          <w:i/>
          <w:iCs/>
        </w:rPr>
        <w:t xml:space="preserve"> </w:t>
      </w:r>
      <w:r w:rsidR="008768E9" w:rsidRPr="008768E9">
        <w:rPr>
          <w:rFonts w:ascii="Arial Nova" w:eastAsia="Arial Nova" w:hAnsi="Arial Nova" w:cs="Arial Nova"/>
        </w:rPr>
        <w:t>An area predominantly covered by trees and/or shrubs located adjacent to and up-gradient from a watercourse or water body.</w:t>
      </w:r>
    </w:p>
    <w:p w14:paraId="30F7E40F" w14:textId="2E75BB2E" w:rsidR="00254EB4" w:rsidRDefault="008F5FBE" w:rsidP="002906B2">
      <w:pPr>
        <w:rPr>
          <w:rFonts w:ascii="Arial Nova" w:eastAsia="Arial Nova" w:hAnsi="Arial Nova" w:cs="Arial Nova"/>
        </w:rPr>
      </w:pPr>
      <w:r w:rsidRPr="7BD4E9F7">
        <w:rPr>
          <w:rFonts w:ascii="Arial Nova" w:eastAsia="Arial Nova" w:hAnsi="Arial Nova" w:cs="Arial Nova"/>
          <w:b/>
          <w:bCs/>
          <w:sz w:val="19"/>
          <w:szCs w:val="19"/>
        </w:rPr>
        <w:t>CONDITIONS WHERE PRACTICE APPLIES</w:t>
      </w:r>
      <w:r w:rsidR="000B7D0F" w:rsidRPr="26AAE3B0">
        <w:rPr>
          <w:rFonts w:ascii="Arial Nova" w:eastAsia="Arial Nova" w:hAnsi="Arial Nova" w:cs="Arial Nova"/>
          <w:b/>
        </w:rPr>
        <w:t xml:space="preserve">: </w:t>
      </w:r>
      <w:r w:rsidR="00D10FA7" w:rsidRPr="26AAE3B0">
        <w:rPr>
          <w:rFonts w:ascii="Arial Nova" w:eastAsia="Arial Nova" w:hAnsi="Arial Nova" w:cs="Arial Nova"/>
          <w:b/>
        </w:rPr>
        <w:t xml:space="preserve"> </w:t>
      </w:r>
      <w:r w:rsidR="1B3829AC" w:rsidRPr="26AAE3B0">
        <w:rPr>
          <w:rFonts w:ascii="Arial Nova" w:eastAsia="Arial Nova" w:hAnsi="Arial Nova" w:cs="Arial Nova"/>
        </w:rPr>
        <w:t>Apply riparian forest buffers on</w:t>
      </w:r>
      <w:r w:rsidR="002906B2" w:rsidRPr="26AAE3B0">
        <w:rPr>
          <w:rFonts w:ascii="Arial Nova" w:eastAsia="Arial Nova" w:hAnsi="Arial Nova" w:cs="Arial Nova"/>
        </w:rPr>
        <w:t xml:space="preserve"> areas adjacent to </w:t>
      </w:r>
      <w:r w:rsidR="1B3829AC" w:rsidRPr="26AAE3B0">
        <w:rPr>
          <w:rFonts w:ascii="Arial Nova" w:eastAsia="Arial Nova" w:hAnsi="Arial Nova" w:cs="Arial Nova"/>
        </w:rPr>
        <w:t>permanent or</w:t>
      </w:r>
      <w:r w:rsidR="00254EB4" w:rsidRPr="26AAE3B0">
        <w:rPr>
          <w:rFonts w:ascii="Arial Nova" w:eastAsia="Arial Nova" w:hAnsi="Arial Nova" w:cs="Arial Nova"/>
        </w:rPr>
        <w:t xml:space="preserve"> intermittent </w:t>
      </w:r>
      <w:r w:rsidR="1B3829AC" w:rsidRPr="26AAE3B0">
        <w:rPr>
          <w:rFonts w:ascii="Arial Nova" w:eastAsia="Arial Nova" w:hAnsi="Arial Nova" w:cs="Arial Nova"/>
        </w:rPr>
        <w:t xml:space="preserve">streams, </w:t>
      </w:r>
      <w:r w:rsidR="00C17B07" w:rsidRPr="26AAE3B0">
        <w:rPr>
          <w:rFonts w:ascii="Arial Nova" w:eastAsia="Arial Nova" w:hAnsi="Arial Nova" w:cs="Arial Nova"/>
        </w:rPr>
        <w:t>lakes, ponds</w:t>
      </w:r>
      <w:r w:rsidR="1B3829AC" w:rsidRPr="26AAE3B0">
        <w:rPr>
          <w:rFonts w:ascii="Arial Nova" w:eastAsia="Arial Nova" w:hAnsi="Arial Nova" w:cs="Arial Nova"/>
        </w:rPr>
        <w:t>,</w:t>
      </w:r>
      <w:r w:rsidR="00C17B07" w:rsidRPr="26AAE3B0">
        <w:rPr>
          <w:rFonts w:ascii="Arial Nova" w:eastAsia="Arial Nova" w:hAnsi="Arial Nova" w:cs="Arial Nova"/>
        </w:rPr>
        <w:t xml:space="preserve"> and wetlands where channels and streambanks are sufficiently stable</w:t>
      </w:r>
    </w:p>
    <w:p w14:paraId="74E6E9EF" w14:textId="77777777" w:rsidR="0047590B" w:rsidRDefault="00612FEE" w:rsidP="0047590B">
      <w:pPr>
        <w:rPr>
          <w:rFonts w:ascii="Arial Nova" w:eastAsia="Arial Nova" w:hAnsi="Arial Nova" w:cs="Arial Nova"/>
          <w:szCs w:val="20"/>
        </w:rPr>
      </w:pPr>
      <w:r w:rsidRPr="00612FEE">
        <w:rPr>
          <w:rFonts w:ascii="Arial Nova" w:eastAsia="Arial Nova" w:hAnsi="Arial Nova" w:cs="Arial Nova"/>
          <w:szCs w:val="20"/>
        </w:rPr>
        <w:t>See</w:t>
      </w:r>
      <w:r w:rsidRPr="00DD63CB">
        <w:rPr>
          <w:rFonts w:ascii="Arial Nova" w:eastAsia="Arial Nova" w:hAnsi="Arial Nova" w:cs="Arial Nova"/>
          <w:i/>
          <w:iCs/>
          <w:szCs w:val="20"/>
        </w:rPr>
        <w:t xml:space="preserve"> </w:t>
      </w:r>
      <w:hyperlink r:id="rId10" w:history="1">
        <w:r w:rsidR="006D367E" w:rsidRPr="00DD63CB">
          <w:rPr>
            <w:rStyle w:val="Hyperlink"/>
            <w:rFonts w:ascii="Arial Nova" w:eastAsia="Arial Nova" w:hAnsi="Arial Nova" w:cs="Arial Nova"/>
            <w:i/>
            <w:iCs/>
            <w:szCs w:val="20"/>
          </w:rPr>
          <w:t>https://efotg.sc.egov.usda.gov/api/CPSFile/32972/391_MN_CPS_Riparian_Forest_Buffer_2021</w:t>
        </w:r>
      </w:hyperlink>
      <w:r w:rsidR="006D367E">
        <w:rPr>
          <w:rFonts w:ascii="Arial Nova" w:eastAsia="Arial Nova" w:hAnsi="Arial Nova" w:cs="Arial Nova"/>
          <w:szCs w:val="20"/>
        </w:rPr>
        <w:t xml:space="preserve"> </w:t>
      </w:r>
      <w:r w:rsidR="0047590B">
        <w:rPr>
          <w:rFonts w:ascii="Arial Nova" w:eastAsia="Arial Nova" w:hAnsi="Arial Nova" w:cs="Arial Nova"/>
          <w:szCs w:val="20"/>
        </w:rPr>
        <w:t xml:space="preserve">to </w:t>
      </w:r>
      <w:r w:rsidR="0047590B" w:rsidRPr="7BD4E9F7">
        <w:rPr>
          <w:rFonts w:ascii="Arial Nova" w:eastAsia="Arial Nova" w:hAnsi="Arial Nova" w:cs="Arial Nova"/>
          <w:sz w:val="19"/>
          <w:szCs w:val="19"/>
        </w:rPr>
        <w:t>access the NRCS Conservation Practice Standard.</w:t>
      </w:r>
    </w:p>
    <w:p w14:paraId="2AFC75BC" w14:textId="6410D0E9" w:rsidR="008734DC" w:rsidRPr="008734DC" w:rsidRDefault="00DD63CB" w:rsidP="2ACDF4C7">
      <w:pPr>
        <w:rPr>
          <w:rFonts w:ascii="Arial Nova" w:eastAsia="Arial Nova" w:hAnsi="Arial Nova" w:cs="Arial Nova"/>
        </w:rPr>
      </w:pPr>
      <w:r w:rsidRPr="2ACDF4C7">
        <w:rPr>
          <w:rFonts w:ascii="Arial Nova" w:eastAsia="Arial Nova" w:hAnsi="Arial Nova" w:cs="Arial Nova"/>
          <w:b/>
          <w:bCs/>
        </w:rPr>
        <w:t>NOTE:</w:t>
      </w:r>
      <w:r w:rsidR="008734DC" w:rsidRPr="2ACDF4C7">
        <w:rPr>
          <w:rFonts w:ascii="Arial Nova" w:eastAsia="Arial Nova" w:hAnsi="Arial Nova" w:cs="Arial Nova"/>
        </w:rPr>
        <w:t xml:space="preserve"> </w:t>
      </w:r>
      <w:r w:rsidR="008734DC" w:rsidRPr="2ACDF4C7">
        <w:rPr>
          <w:rFonts w:ascii="Arial Nova" w:eastAsia="Arial Nova" w:hAnsi="Arial Nova" w:cs="Arial Nova"/>
          <w:i/>
          <w:iCs/>
        </w:rPr>
        <w:t xml:space="preserve">Riparian Forest Buffer has a practice lifespan of 15 years, according to NRCS. Therefore, enrollment is only possible for year one </w:t>
      </w:r>
      <w:r w:rsidR="00F80A64" w:rsidRPr="2ACDF4C7">
        <w:rPr>
          <w:rFonts w:ascii="Arial Nova" w:eastAsia="Arial Nova" w:hAnsi="Arial Nova" w:cs="Arial Nova"/>
          <w:i/>
          <w:iCs/>
        </w:rPr>
        <w:t>(establishment</w:t>
      </w:r>
      <w:r w:rsidR="006676E5" w:rsidRPr="2ACDF4C7">
        <w:rPr>
          <w:rFonts w:ascii="Arial Nova" w:eastAsia="Arial Nova" w:hAnsi="Arial Nova" w:cs="Arial Nova"/>
          <w:i/>
          <w:iCs/>
        </w:rPr>
        <w:t xml:space="preserve">/planting) </w:t>
      </w:r>
      <w:r w:rsidR="008734DC" w:rsidRPr="2ACDF4C7">
        <w:rPr>
          <w:rFonts w:ascii="Arial Nova" w:eastAsia="Arial Nova" w:hAnsi="Arial Nova" w:cs="Arial Nova"/>
          <w:i/>
          <w:iCs/>
        </w:rPr>
        <w:t>of this practice.</w:t>
      </w:r>
    </w:p>
    <w:p w14:paraId="05C9B501" w14:textId="4D79E3A5" w:rsidR="254C3E4E" w:rsidRDefault="00053174" w:rsidP="53361ECF">
      <w:pPr>
        <w:rPr>
          <w:rFonts w:ascii="Arial Nova" w:eastAsia="Arial Nova" w:hAnsi="Arial Nova" w:cs="Arial Nova"/>
          <w:b/>
          <w:bCs/>
        </w:rPr>
      </w:pPr>
      <w:r>
        <w:rPr>
          <w:rFonts w:ascii="Arial Nova" w:eastAsia="Arial Nova" w:hAnsi="Arial Nova" w:cs="Arial Nova"/>
          <w:b/>
          <w:bCs/>
        </w:rPr>
        <w:t>A</w:t>
      </w:r>
      <w:r w:rsidRPr="53361ECF">
        <w:rPr>
          <w:rFonts w:ascii="Arial Nova" w:eastAsia="Arial Nova" w:hAnsi="Arial Nova" w:cs="Arial Nova"/>
          <w:b/>
          <w:bCs/>
        </w:rPr>
        <w:t>T A MINIMUM, PRODUCERS WILL PROVIDE A RECORD OF THE FOLLOWING:</w:t>
      </w:r>
    </w:p>
    <w:p w14:paraId="250020BE" w14:textId="793C8428" w:rsidR="0306DCEB" w:rsidRDefault="0306DCEB" w:rsidP="26AAE3B0">
      <w:r w:rsidRPr="52AA2C26">
        <w:rPr>
          <w:rFonts w:ascii="Arial Nova" w:eastAsia="Arial Nova" w:hAnsi="Arial Nova" w:cs="Arial Nova"/>
        </w:rPr>
        <w:t xml:space="preserve">Prepare plans and specifications that describe requirements for applying the practice to achieve its intended purpose and obtain any required permits. At a minimum, provide— </w:t>
      </w:r>
    </w:p>
    <w:p w14:paraId="647245E7" w14:textId="52A3F7CF" w:rsidR="0306DCEB" w:rsidRDefault="0306DCEB" w:rsidP="26AAE3B0">
      <w:pPr>
        <w:pStyle w:val="ListParagraph"/>
        <w:numPr>
          <w:ilvl w:val="0"/>
          <w:numId w:val="13"/>
        </w:numPr>
        <w:rPr>
          <w:rFonts w:ascii="Arial Nova" w:eastAsia="Arial Nova" w:hAnsi="Arial Nova" w:cs="Arial Nova"/>
          <w:szCs w:val="20"/>
        </w:rPr>
      </w:pPr>
      <w:r w:rsidRPr="0354800A">
        <w:rPr>
          <w:rFonts w:ascii="Arial Nova" w:eastAsia="Arial Nova" w:hAnsi="Arial Nova" w:cs="Arial Nova"/>
        </w:rPr>
        <w:t xml:space="preserve">Conservation plan map. </w:t>
      </w:r>
    </w:p>
    <w:p w14:paraId="2CD90FA9" w14:textId="7B7A8113" w:rsidR="0306DCEB" w:rsidRDefault="0306DCEB" w:rsidP="26AAE3B0">
      <w:pPr>
        <w:pStyle w:val="ListParagraph"/>
        <w:numPr>
          <w:ilvl w:val="0"/>
          <w:numId w:val="13"/>
        </w:numPr>
        <w:rPr>
          <w:rFonts w:ascii="Arial Nova" w:eastAsia="Arial Nova" w:hAnsi="Arial Nova" w:cs="Arial Nova"/>
          <w:szCs w:val="20"/>
        </w:rPr>
      </w:pPr>
      <w:r w:rsidRPr="0354800A">
        <w:rPr>
          <w:rFonts w:ascii="Arial Nova" w:eastAsia="Arial Nova" w:hAnsi="Arial Nova" w:cs="Arial Nova"/>
        </w:rPr>
        <w:t xml:space="preserve">Map showing the location of plantings and/or natural regeneration areas. </w:t>
      </w:r>
    </w:p>
    <w:p w14:paraId="2027C180" w14:textId="7A541D89" w:rsidR="0306DCEB" w:rsidRDefault="0306DCEB" w:rsidP="26AAE3B0">
      <w:pPr>
        <w:pStyle w:val="ListParagraph"/>
        <w:numPr>
          <w:ilvl w:val="0"/>
          <w:numId w:val="13"/>
        </w:numPr>
        <w:rPr>
          <w:rFonts w:ascii="Arial Nova" w:eastAsia="Arial Nova" w:hAnsi="Arial Nova" w:cs="Arial Nova"/>
          <w:szCs w:val="20"/>
        </w:rPr>
      </w:pPr>
      <w:r w:rsidRPr="0354800A">
        <w:rPr>
          <w:rFonts w:ascii="Arial Nova" w:eastAsia="Arial Nova" w:hAnsi="Arial Nova" w:cs="Arial Nova"/>
        </w:rPr>
        <w:t xml:space="preserve">Establishment method by species or vegetation type. </w:t>
      </w:r>
    </w:p>
    <w:p w14:paraId="24D00C47" w14:textId="48243354" w:rsidR="0306DCEB" w:rsidRDefault="0306DCEB" w:rsidP="26AAE3B0">
      <w:pPr>
        <w:pStyle w:val="ListParagraph"/>
        <w:numPr>
          <w:ilvl w:val="0"/>
          <w:numId w:val="13"/>
        </w:numPr>
        <w:rPr>
          <w:rFonts w:ascii="Arial Nova" w:eastAsia="Arial Nova" w:hAnsi="Arial Nova" w:cs="Arial Nova"/>
          <w:szCs w:val="20"/>
        </w:rPr>
      </w:pPr>
      <w:r w:rsidRPr="0354800A">
        <w:rPr>
          <w:rFonts w:ascii="Arial Nova" w:eastAsia="Arial Nova" w:hAnsi="Arial Nova" w:cs="Arial Nova"/>
        </w:rPr>
        <w:t xml:space="preserve">Number and spacing of trees/shrubs per acre by vegetation type. </w:t>
      </w:r>
    </w:p>
    <w:p w14:paraId="1675BC95" w14:textId="76CED70C" w:rsidR="0306DCEB" w:rsidRDefault="0306DCEB" w:rsidP="26AAE3B0">
      <w:pPr>
        <w:pStyle w:val="ListParagraph"/>
        <w:numPr>
          <w:ilvl w:val="0"/>
          <w:numId w:val="13"/>
        </w:numPr>
        <w:rPr>
          <w:rFonts w:ascii="Arial Nova" w:eastAsia="Arial Nova" w:hAnsi="Arial Nova" w:cs="Arial Nova"/>
          <w:szCs w:val="20"/>
        </w:rPr>
      </w:pPr>
      <w:r w:rsidRPr="0354800A">
        <w:rPr>
          <w:rFonts w:ascii="Arial Nova" w:eastAsia="Arial Nova" w:hAnsi="Arial Nova" w:cs="Arial Nova"/>
        </w:rPr>
        <w:t xml:space="preserve">Timing of planting relative to seasonal factors, plant physiology, disease, insects, and wildlife impacts. </w:t>
      </w:r>
    </w:p>
    <w:p w14:paraId="2F6FE08C" w14:textId="47FB40AB" w:rsidR="0306DCEB" w:rsidRDefault="0306DCEB" w:rsidP="5D9D01E4">
      <w:pPr>
        <w:pStyle w:val="ListParagraph"/>
        <w:numPr>
          <w:ilvl w:val="0"/>
          <w:numId w:val="13"/>
        </w:numPr>
        <w:rPr>
          <w:rFonts w:ascii="Arial Nova" w:eastAsia="Arial Nova" w:hAnsi="Arial Nova" w:cs="Arial Nova"/>
        </w:rPr>
      </w:pPr>
      <w:r w:rsidRPr="5D9D01E4">
        <w:rPr>
          <w:rFonts w:ascii="Arial Nova" w:eastAsia="Arial Nova" w:hAnsi="Arial Nova" w:cs="Arial Nova"/>
        </w:rPr>
        <w:t>Methods of plant protection used during plant establishment.</w:t>
      </w:r>
    </w:p>
    <w:p w14:paraId="4C7C8F3E" w14:textId="4951F997" w:rsidR="50013016" w:rsidRPr="006E74E0" w:rsidRDefault="50013016" w:rsidP="5D9D01E4">
      <w:pPr>
        <w:pStyle w:val="ListParagraph"/>
        <w:numPr>
          <w:ilvl w:val="0"/>
          <w:numId w:val="13"/>
        </w:numPr>
      </w:pPr>
      <w:r w:rsidRPr="2ACDF4C7">
        <w:rPr>
          <w:rFonts w:ascii="Arial Nova" w:eastAsia="Arial Nova" w:hAnsi="Arial Nova" w:cs="Arial Nova"/>
        </w:rPr>
        <w:t>CPA-52</w:t>
      </w:r>
      <w:r w:rsidR="009D4CE7">
        <w:rPr>
          <w:rFonts w:ascii="Arial Nova" w:eastAsia="Arial Nova" w:hAnsi="Arial Nova" w:cs="Arial Nova"/>
        </w:rPr>
        <w:t xml:space="preserve"> Environmental Evaluation Worksheet</w:t>
      </w:r>
    </w:p>
    <w:p w14:paraId="74ABE98E" w14:textId="7CD297C6" w:rsidR="006E74E0" w:rsidRPr="00010958" w:rsidRDefault="006E74E0" w:rsidP="006E74E0">
      <w:pPr>
        <w:pStyle w:val="ListParagraph"/>
        <w:numPr>
          <w:ilvl w:val="1"/>
          <w:numId w:val="13"/>
        </w:numPr>
        <w:rPr>
          <w:sz w:val="18"/>
          <w:szCs w:val="20"/>
        </w:rPr>
      </w:pPr>
      <w:r w:rsidRPr="00010958">
        <w:rPr>
          <w:rFonts w:ascii="Arial Nova" w:eastAsia="Arial Nova" w:hAnsi="Arial Nova" w:cs="Arial Nova"/>
          <w:sz w:val="18"/>
          <w:szCs w:val="20"/>
        </w:rPr>
        <w:lastRenderedPageBreak/>
        <w:t xml:space="preserve">Please contact your State Implementer </w:t>
      </w:r>
      <w:r w:rsidR="00010958" w:rsidRPr="00010958">
        <w:rPr>
          <w:rFonts w:ascii="Arial Nova" w:eastAsia="Arial Nova" w:hAnsi="Arial Nova" w:cs="Arial Nova"/>
          <w:sz w:val="18"/>
          <w:szCs w:val="20"/>
        </w:rPr>
        <w:t>for assistance completing the CPA-52.</w:t>
      </w:r>
    </w:p>
    <w:p w14:paraId="592AF141" w14:textId="0892EB6C" w:rsidR="00354DE5" w:rsidRDefault="00354DE5" w:rsidP="00354DE5">
      <w:pPr>
        <w:spacing w:after="60"/>
        <w:ind w:left="547" w:hanging="360"/>
        <w:rPr>
          <w:rFonts w:ascii="Arial Nova" w:eastAsia="Arial Nova" w:hAnsi="Arial Nova" w:cs="Arial Nova"/>
        </w:rPr>
      </w:pPr>
    </w:p>
    <w:p w14:paraId="12223EEF" w14:textId="04254EE5" w:rsidR="00F214BD" w:rsidRDefault="2FB7AA8B" w:rsidP="26AAE3B0">
      <w:pPr>
        <w:pStyle w:val="Heading1"/>
        <w:rPr>
          <w:rFonts w:ascii="Arial Nova" w:hAnsi="Arial Nova"/>
        </w:rPr>
      </w:pPr>
      <w:r w:rsidRPr="26AAE3B0">
        <w:rPr>
          <w:rFonts w:ascii="Arial Nova" w:hAnsi="Arial Nova"/>
        </w:rPr>
        <w:t>GENERAL CRITERIA APPLICABLE TO ALL PURPOSES</w:t>
      </w:r>
    </w:p>
    <w:p w14:paraId="5F0F2E52" w14:textId="75C15481" w:rsidR="00F214BD" w:rsidRDefault="2FB7AA8B" w:rsidP="26AAE3B0">
      <w:pPr>
        <w:pStyle w:val="ListParagraph"/>
        <w:numPr>
          <w:ilvl w:val="0"/>
          <w:numId w:val="10"/>
        </w:numPr>
        <w:rPr>
          <w:rFonts w:ascii="Arial Nova" w:eastAsia="Arial Nova" w:hAnsi="Arial Nova" w:cs="Arial Nova"/>
        </w:rPr>
      </w:pPr>
      <w:r w:rsidRPr="52AA2C26">
        <w:rPr>
          <w:rFonts w:ascii="Arial Nova" w:eastAsia="Arial Nova" w:hAnsi="Arial Nova" w:cs="Arial Nova"/>
        </w:rPr>
        <w:t xml:space="preserve">Position and design the riparian forest buffer to achieve enough width, length, vertical structure/density, and connectivity to accomplish the intended purpose(s). </w:t>
      </w:r>
      <w:r w:rsidR="248EF018" w:rsidRPr="52AA2C26">
        <w:rPr>
          <w:rFonts w:ascii="Arial Nova" w:eastAsia="Arial Nova" w:hAnsi="Arial Nova" w:cs="Arial Nova"/>
        </w:rPr>
        <w:t xml:space="preserve"> Minimal width of 35 feet.</w:t>
      </w:r>
    </w:p>
    <w:p w14:paraId="7F9A6FDC" w14:textId="77777777" w:rsidR="00F214BD" w:rsidRDefault="2FB7AA8B" w:rsidP="26AAE3B0">
      <w:pPr>
        <w:pStyle w:val="ListParagraph"/>
        <w:numPr>
          <w:ilvl w:val="0"/>
          <w:numId w:val="10"/>
        </w:numPr>
        <w:rPr>
          <w:rFonts w:ascii="Arial Nova" w:eastAsia="Arial Nova" w:hAnsi="Arial Nova" w:cs="Arial Nova"/>
        </w:rPr>
      </w:pPr>
      <w:r w:rsidRPr="26AAE3B0">
        <w:rPr>
          <w:rFonts w:ascii="Arial Nova" w:eastAsia="Arial Nova" w:hAnsi="Arial Nova" w:cs="Arial Nova"/>
        </w:rPr>
        <w:t xml:space="preserve">Design for dominant vegetation that consists of existing, naturally regenerated, or seeded/planted trees and shrubs suited to the soil and hydrology of the site and the intended purpose(s). </w:t>
      </w:r>
    </w:p>
    <w:p w14:paraId="30088D4D" w14:textId="77777777" w:rsidR="00F214BD" w:rsidRDefault="2FB7AA8B" w:rsidP="26AAE3B0">
      <w:pPr>
        <w:pStyle w:val="ListParagraph"/>
        <w:numPr>
          <w:ilvl w:val="0"/>
          <w:numId w:val="10"/>
        </w:numPr>
        <w:rPr>
          <w:rFonts w:ascii="Arial Nova" w:eastAsia="Arial Nova" w:hAnsi="Arial Nova" w:cs="Arial Nova"/>
        </w:rPr>
      </w:pPr>
      <w:r w:rsidRPr="26AAE3B0">
        <w:rPr>
          <w:rFonts w:ascii="Arial Nova" w:eastAsia="Arial Nova" w:hAnsi="Arial Nova" w:cs="Arial Nova"/>
        </w:rPr>
        <w:t xml:space="preserve">Extend the vegetation to the minimum width needed to achieve the intended purpose(s). Width of buffer refers to one side of the watercourse.  Begin measurement at and perpendicular to the normal water line, bank-full elevation, or the top of the bank as determined locally. </w:t>
      </w:r>
    </w:p>
    <w:p w14:paraId="50766E4C" w14:textId="77777777" w:rsidR="00F214BD" w:rsidRDefault="2FB7AA8B" w:rsidP="26AAE3B0">
      <w:pPr>
        <w:pStyle w:val="ListParagraph"/>
        <w:numPr>
          <w:ilvl w:val="0"/>
          <w:numId w:val="10"/>
        </w:numPr>
        <w:rPr>
          <w:rFonts w:ascii="Arial Nova" w:eastAsia="Arial Nova" w:hAnsi="Arial Nova" w:cs="Arial Nova"/>
        </w:rPr>
      </w:pPr>
      <w:r w:rsidRPr="26AAE3B0">
        <w:rPr>
          <w:rFonts w:ascii="Arial Nova" w:eastAsia="Arial Nova" w:hAnsi="Arial Nova" w:cs="Arial Nova"/>
        </w:rPr>
        <w:t>Control excessive sheet, rill, and concentrated flow erosion through the riparian forest buffer site and in the areas immediately adjacent and up-gradient of the buffer site.</w:t>
      </w:r>
    </w:p>
    <w:p w14:paraId="27BE2F2B" w14:textId="77777777" w:rsidR="00F214BD" w:rsidRDefault="2FB7AA8B" w:rsidP="26AAE3B0">
      <w:pPr>
        <w:pStyle w:val="ListParagraph"/>
        <w:numPr>
          <w:ilvl w:val="0"/>
          <w:numId w:val="10"/>
        </w:numPr>
      </w:pPr>
      <w:r w:rsidRPr="26AAE3B0">
        <w:rPr>
          <w:rFonts w:ascii="Arial Nova" w:eastAsia="Arial Nova" w:hAnsi="Arial Nova" w:cs="Arial Nova"/>
        </w:rPr>
        <w:t>Use tree and shrub species that are native and noninvasive. Substitution with improved locally adapted species, or with species suited for a specific purpose, is allowed. For plantings and seeding, use only</w:t>
      </w:r>
      <w:r w:rsidRPr="26AAE3B0">
        <w:rPr>
          <w:rFonts w:ascii="Arial Nova" w:eastAsia="Arial Nova" w:hAnsi="Arial Nova" w:cs="Arial Nova"/>
          <w:color w:val="auto"/>
        </w:rPr>
        <w:t xml:space="preserve"> viable, high quality, and adapted plant materials. Where available, use the ecological site description to guide restoration to an appropriate vegetative community phase.</w:t>
      </w:r>
    </w:p>
    <w:p w14:paraId="3623D600"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Select plant species that are adapted to site and hydrologic conditions and provide the structural and functional diversity preferred by fish and wildlife species likely to benefit from the installation of the practice, provided the intended purpose is not compromised. </w:t>
      </w:r>
    </w:p>
    <w:p w14:paraId="680D501C"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Favor tree and shrub species that have multiple values, such as those suited for timber, nuts, fruit, florals, browse, nesting, and aesthetics, provided the intended purpose is not compromised. </w:t>
      </w:r>
    </w:p>
    <w:p w14:paraId="1681DAD2"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Periodic removal of some forest products such as high value trees and medicinal herbs, nuts, and fruits is permitted provided the intended purpose is not compromised by the loss of vegetation or harvesting disturbance.  Refer to criteria in NRCS Conservation Practice Standards (CPSs) Forest Stand Improvement (Code 666) and/or Multi-Story Cropping (Code 379).  </w:t>
      </w:r>
    </w:p>
    <w:p w14:paraId="1917E7AC"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Perform necessary site preparation and planting at a time and manner that ensures the survival and growth of species selected for achieving the intended purpose(s). Refer to criteria in NRCS CPSs Tree and Shrub Site Preparation (Code 490) and/or Tree and Shrub Establishment (Code 612) as applicable. </w:t>
      </w:r>
    </w:p>
    <w:p w14:paraId="51B2213C"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Control or exclude livestock as necessary to achieve the intended purpose. Refer to criteria in NRCS CPSs Access Control (Code 472) and/or use Prescribed Grazing (Code 528) as applicable. </w:t>
      </w:r>
    </w:p>
    <w:p w14:paraId="416C901B" w14:textId="7F784EA4" w:rsidR="00F214BD" w:rsidRDefault="2FB7AA8B" w:rsidP="26AAE3B0">
      <w:pPr>
        <w:pStyle w:val="ListParagraph"/>
        <w:numPr>
          <w:ilvl w:val="0"/>
          <w:numId w:val="10"/>
        </w:numPr>
      </w:pPr>
      <w:r w:rsidRPr="26AAE3B0">
        <w:rPr>
          <w:rFonts w:ascii="Arial Nova" w:eastAsia="Arial Nova" w:hAnsi="Arial Nova" w:cs="Arial Nova"/>
          <w:color w:val="auto"/>
        </w:rPr>
        <w:t xml:space="preserve">Control or exclude harmful plant and animal pests present on the site as necessary to achieve and maintain the intended purpose. If pesticides are to be applied, refer to Windows Pesticide Screening Tool (WIN-PST) Criteria in NRCS CPS Pest Management Conservation System (Code 595) and comply with applicable State and local laws and product labels.  Refer to criteria in NRCS CPSs Brush Management (Code 314) and/or Herbaceous Weed Treatment (Code 315) as applicable. </w:t>
      </w:r>
    </w:p>
    <w:p w14:paraId="12593AE8"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For stabilization of stream banks or shorelines, use NRCS CPSs Streambank and Shoreline Protection (Code 580) and/or Critical Area Planting (Code 342). </w:t>
      </w:r>
    </w:p>
    <w:p w14:paraId="12F9FE0D"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Stream type and site hydrology will determine buffer design and layout to ensure purpose is achieved. </w:t>
      </w:r>
    </w:p>
    <w:p w14:paraId="1122A743" w14:textId="77777777" w:rsidR="00F214BD" w:rsidRDefault="2FB7AA8B" w:rsidP="26AAE3B0">
      <w:pPr>
        <w:pStyle w:val="ListParagraph"/>
        <w:numPr>
          <w:ilvl w:val="0"/>
          <w:numId w:val="10"/>
        </w:numPr>
      </w:pPr>
      <w:r w:rsidRPr="26AAE3B0">
        <w:rPr>
          <w:rFonts w:ascii="Arial Nova" w:eastAsia="Arial Nova" w:hAnsi="Arial Nova" w:cs="Arial Nova"/>
          <w:color w:val="auto"/>
        </w:rPr>
        <w:t xml:space="preserve">Use plant species adapted to the projected duration of site saturation and inundation.   </w:t>
      </w:r>
    </w:p>
    <w:p w14:paraId="625108E1" w14:textId="21B9A542" w:rsidR="00F214BD" w:rsidRDefault="2FB7AA8B" w:rsidP="26AAE3B0">
      <w:pPr>
        <w:pStyle w:val="ListParagraph"/>
        <w:numPr>
          <w:ilvl w:val="0"/>
          <w:numId w:val="10"/>
        </w:numPr>
      </w:pPr>
      <w:r w:rsidRPr="52AA2C26">
        <w:rPr>
          <w:rFonts w:ascii="Arial Nova" w:eastAsia="Arial Nova" w:hAnsi="Arial Nova" w:cs="Arial Nova"/>
          <w:color w:val="auto"/>
        </w:rPr>
        <w:lastRenderedPageBreak/>
        <w:t>Design tree and shrub stem densities to assure the established riparian forest buffer is predominantly covered by trees and/or shrubs by the end of the practice lifespan.</w:t>
      </w:r>
    </w:p>
    <w:p w14:paraId="622A4561" w14:textId="71CCF2E0" w:rsidR="0044794A" w:rsidRPr="00B37B9E" w:rsidRDefault="591F85A7" w:rsidP="0044794A">
      <w:pPr>
        <w:spacing w:after="60"/>
        <w:rPr>
          <w:rFonts w:ascii="Arial Nova" w:eastAsia="Arial Nova" w:hAnsi="Arial Nova" w:cs="Arial Nova"/>
          <w:b/>
          <w:bCs/>
        </w:rPr>
      </w:pPr>
      <w:r w:rsidRPr="26AAE3B0">
        <w:rPr>
          <w:rFonts w:ascii="Arial Nova" w:eastAsia="Arial Nova" w:hAnsi="Arial Nova" w:cs="Arial Nova"/>
          <w:b/>
          <w:bCs/>
        </w:rPr>
        <w:t xml:space="preserve">PLANNED </w:t>
      </w:r>
      <w:r w:rsidR="0044794A" w:rsidRPr="00B37B9E">
        <w:rPr>
          <w:rFonts w:ascii="Arial Nova" w:eastAsia="Arial Nova" w:hAnsi="Arial Nova" w:cs="Arial Nova"/>
          <w:b/>
          <w:bCs/>
        </w:rPr>
        <w:t>LAYOUT, ATTACH MAP:</w:t>
      </w:r>
    </w:p>
    <w:p w14:paraId="0AB49640" w14:textId="2463574A" w:rsidR="0044794A" w:rsidRDefault="0044794A" w:rsidP="0044794A">
      <w:pPr>
        <w:spacing w:after="60"/>
        <w:rPr>
          <w:rFonts w:ascii="Arial Nova" w:eastAsia="Arial Nova" w:hAnsi="Arial Nova" w:cs="Arial Nova"/>
          <w:b/>
          <w:bCs/>
        </w:rPr>
      </w:pPr>
      <w:r w:rsidRPr="004B69D0">
        <w:rPr>
          <w:rFonts w:ascii="Arial Nova" w:eastAsia="Arial Nova" w:hAnsi="Arial Nova" w:cs="Arial Nova"/>
          <w:b/>
          <w:bCs/>
        </w:rPr>
        <w:t>Water body/course type</w:t>
      </w:r>
      <w:r>
        <w:rPr>
          <w:rFonts w:ascii="Arial Nova" w:eastAsia="Arial Nova" w:hAnsi="Arial Nova" w:cs="Arial Nova"/>
          <w:b/>
          <w:bCs/>
        </w:rPr>
        <w:t xml:space="preserve">: </w:t>
      </w:r>
      <w:sdt>
        <w:sdtPr>
          <w:rPr>
            <w:rFonts w:ascii="Arial Nova" w:eastAsia="Arial Nova" w:hAnsi="Arial Nova" w:cs="Arial Nova"/>
            <w:b/>
            <w:bCs/>
          </w:rPr>
          <w:id w:val="-1990779049"/>
          <w:placeholder>
            <w:docPart w:val="1DF90C87576F43E2BBAB8580E704A0F3"/>
          </w:placeholder>
          <w:showingPlcHdr/>
          <w:dropDownList>
            <w:listItem w:displayText="Permanent stream" w:value="Permanent stream"/>
            <w:listItem w:displayText="Intermittent stream" w:value="Intermittent stream"/>
            <w:listItem w:displayText="Stream" w:value="Stream"/>
            <w:listItem w:displayText="Lake" w:value="Lake"/>
            <w:listItem w:displayText="Pond" w:value="Pond"/>
          </w:dropDownList>
        </w:sdtPr>
        <w:sdtEndPr/>
        <w:sdtContent>
          <w:r w:rsidR="00010958">
            <w:rPr>
              <w:rFonts w:ascii="Arial Nova" w:eastAsia="Arial Nova" w:hAnsi="Arial Nova" w:cs="Arial Nova"/>
            </w:rPr>
            <w:t>C</w:t>
          </w:r>
          <w:r w:rsidRPr="00010958">
            <w:rPr>
              <w:rFonts w:ascii="Arial Nova" w:eastAsia="Arial Nova" w:hAnsi="Arial Nova" w:cs="Arial Nova"/>
            </w:rPr>
            <w:t xml:space="preserve">hoose an item </w:t>
          </w:r>
        </w:sdtContent>
      </w:sdt>
      <w:r w:rsidRPr="004B69D0">
        <w:rPr>
          <w:rFonts w:ascii="Arial Nova" w:eastAsia="Arial Nova" w:hAnsi="Arial Nova" w:cs="Arial Nova"/>
          <w:b/>
          <w:bCs/>
        </w:rPr>
        <w:t xml:space="preserve"> </w:t>
      </w:r>
    </w:p>
    <w:p w14:paraId="4CF4B9F7" w14:textId="77B59D5A" w:rsidR="0044794A" w:rsidRDefault="0044794A" w:rsidP="0044794A">
      <w:pPr>
        <w:spacing w:after="60"/>
        <w:rPr>
          <w:rFonts w:ascii="Arial Nova" w:eastAsia="Arial Nova" w:hAnsi="Arial Nova" w:cs="Arial Nova"/>
          <w:b/>
          <w:bCs/>
        </w:rPr>
      </w:pPr>
      <w:r w:rsidRPr="004B69D0">
        <w:rPr>
          <w:rFonts w:ascii="Arial Nova" w:eastAsia="Arial Nova" w:hAnsi="Arial Nova" w:cs="Arial Nova"/>
          <w:b/>
          <w:bCs/>
        </w:rPr>
        <w:t>Watercourse name:</w:t>
      </w:r>
      <w:r w:rsidR="00010958">
        <w:rPr>
          <w:rFonts w:ascii="Arial Nova" w:eastAsia="Arial Nova" w:hAnsi="Arial Nova" w:cs="Arial Nova"/>
          <w:b/>
          <w:bCs/>
        </w:rPr>
        <w:t xml:space="preserve">  </w:t>
      </w:r>
      <w:sdt>
        <w:sdtPr>
          <w:rPr>
            <w:rFonts w:ascii="Arial Nova" w:eastAsia="Arial Nova" w:hAnsi="Arial Nova" w:cs="Arial Nova"/>
            <w:b/>
            <w:bCs/>
          </w:rPr>
          <w:id w:val="1355161089"/>
          <w:placeholder>
            <w:docPart w:val="CEA6A29BCE2540AABD37A17D03D63FB3"/>
          </w:placeholder>
          <w:showingPlcHdr/>
        </w:sdtPr>
        <w:sdtEndPr/>
        <w:sdtContent>
          <w:r w:rsidR="00010958" w:rsidRPr="00010958">
            <w:rPr>
              <w:rStyle w:val="PlaceholderText"/>
              <w:rFonts w:ascii="Arial Nova" w:hAnsi="Arial Nova"/>
            </w:rPr>
            <w:t>Click or tap here to enter text.</w:t>
          </w:r>
        </w:sdtContent>
      </w:sdt>
      <w:r w:rsidRPr="004B69D0">
        <w:rPr>
          <w:rFonts w:ascii="Arial Nova" w:eastAsia="Arial Nova" w:hAnsi="Arial Nova" w:cs="Arial Nova"/>
          <w:b/>
          <w:bCs/>
        </w:rPr>
        <w:t xml:space="preserve"> </w:t>
      </w:r>
    </w:p>
    <w:p w14:paraId="638F12B8" w14:textId="77777777" w:rsidR="0044794A" w:rsidRPr="00395E32" w:rsidRDefault="0044794A" w:rsidP="0044794A">
      <w:pPr>
        <w:spacing w:after="60"/>
        <w:rPr>
          <w:rFonts w:ascii="Arial Nova" w:eastAsia="Arial Nova" w:hAnsi="Arial Nova" w:cs="Arial Nova"/>
        </w:rPr>
      </w:pPr>
      <w:r w:rsidRPr="00395E32">
        <w:rPr>
          <w:rFonts w:ascii="Arial Nova" w:eastAsia="Arial Nova" w:hAnsi="Arial Nova" w:cs="Arial Nova"/>
        </w:rPr>
        <w:t xml:space="preserve">Minimum buffer widths = shortest allowable width for designed buffer purpose.   Maximum buffer widths = widest width needed for designed buffer purpose.   Locate both Min. and Max. width areas on planned location map. </w:t>
      </w:r>
    </w:p>
    <w:p w14:paraId="02CDFC75" w14:textId="256F9C55" w:rsidR="0044794A" w:rsidRDefault="0044794A" w:rsidP="0044794A">
      <w:pPr>
        <w:spacing w:after="60"/>
        <w:rPr>
          <w:rFonts w:ascii="Arial Nova" w:eastAsia="Arial Nova" w:hAnsi="Arial Nova" w:cs="Arial Nova"/>
          <w:b/>
          <w:bCs/>
        </w:rPr>
      </w:pPr>
      <w:r w:rsidRPr="004B69D0">
        <w:rPr>
          <w:rFonts w:ascii="Arial Nova" w:eastAsia="Arial Nova" w:hAnsi="Arial Nova" w:cs="Arial Nova"/>
          <w:b/>
          <w:bCs/>
        </w:rPr>
        <w:t>Cover Average Width (in feet):</w:t>
      </w:r>
      <w:r w:rsidR="00010958">
        <w:rPr>
          <w:rFonts w:ascii="Arial Nova" w:eastAsia="Arial Nova" w:hAnsi="Arial Nova" w:cs="Arial Nova"/>
          <w:b/>
          <w:bCs/>
        </w:rPr>
        <w:t xml:space="preserve">  </w:t>
      </w:r>
      <w:sdt>
        <w:sdtPr>
          <w:rPr>
            <w:rFonts w:ascii="Arial Nova" w:eastAsia="Arial Nova" w:hAnsi="Arial Nova" w:cs="Arial Nova"/>
            <w:b/>
            <w:bCs/>
          </w:rPr>
          <w:id w:val="1343125522"/>
          <w:placeholder>
            <w:docPart w:val="5249D9CCFA9C47B6A99E9C46BCF910AC"/>
          </w:placeholder>
          <w:showingPlcHdr/>
        </w:sdtPr>
        <w:sdtEndPr/>
        <w:sdtContent>
          <w:r w:rsidR="00010958" w:rsidRPr="00010958">
            <w:rPr>
              <w:rStyle w:val="PlaceholderText"/>
              <w:rFonts w:ascii="Arial Nova" w:hAnsi="Arial Nova"/>
            </w:rPr>
            <w:t>Click or tap here to enter text.</w:t>
          </w:r>
        </w:sdtContent>
      </w:sdt>
      <w:r w:rsidRPr="004B69D0">
        <w:rPr>
          <w:rFonts w:ascii="Arial Nova" w:eastAsia="Arial Nova" w:hAnsi="Arial Nova" w:cs="Arial Nova"/>
          <w:b/>
          <w:bCs/>
        </w:rPr>
        <w:t xml:space="preserve"> Minimum:</w:t>
      </w:r>
      <w:r w:rsidR="00010958">
        <w:rPr>
          <w:rFonts w:ascii="Arial Nova" w:eastAsia="Arial Nova" w:hAnsi="Arial Nova" w:cs="Arial Nova"/>
          <w:b/>
          <w:bCs/>
        </w:rPr>
        <w:t xml:space="preserve">  </w:t>
      </w:r>
      <w:sdt>
        <w:sdtPr>
          <w:rPr>
            <w:rFonts w:ascii="Arial Nova" w:eastAsia="Arial Nova" w:hAnsi="Arial Nova" w:cs="Arial Nova"/>
            <w:b/>
            <w:bCs/>
          </w:rPr>
          <w:id w:val="1404188864"/>
          <w:placeholder>
            <w:docPart w:val="BF0C61D903EA49369D21CB691CE20F9E"/>
          </w:placeholder>
          <w:showingPlcHdr/>
        </w:sdtPr>
        <w:sdtEndPr/>
        <w:sdtContent>
          <w:r w:rsidR="00010958" w:rsidRPr="00010958">
            <w:rPr>
              <w:rStyle w:val="PlaceholderText"/>
              <w:rFonts w:ascii="Arial Nova" w:hAnsi="Arial Nova"/>
            </w:rPr>
            <w:t>Click or tap here to enter text.</w:t>
          </w:r>
        </w:sdtContent>
      </w:sdt>
      <w:r w:rsidRPr="004B69D0">
        <w:rPr>
          <w:rFonts w:ascii="Arial Nova" w:eastAsia="Arial Nova" w:hAnsi="Arial Nova" w:cs="Arial Nova"/>
          <w:b/>
          <w:bCs/>
        </w:rPr>
        <w:t xml:space="preserve"> Maximum:</w:t>
      </w:r>
      <w:r w:rsidR="00010958">
        <w:rPr>
          <w:rFonts w:ascii="Arial Nova" w:eastAsia="Arial Nova" w:hAnsi="Arial Nova" w:cs="Arial Nova"/>
          <w:b/>
          <w:bCs/>
        </w:rPr>
        <w:t xml:space="preserve"> </w:t>
      </w:r>
      <w:r w:rsidRPr="004B69D0">
        <w:rPr>
          <w:rFonts w:ascii="Arial Nova" w:eastAsia="Arial Nova" w:hAnsi="Arial Nova" w:cs="Arial Nova"/>
          <w:b/>
          <w:bCs/>
        </w:rPr>
        <w:t xml:space="preserve"> </w:t>
      </w:r>
      <w:sdt>
        <w:sdtPr>
          <w:rPr>
            <w:rFonts w:ascii="Arial Nova" w:eastAsia="Arial Nova" w:hAnsi="Arial Nova" w:cs="Arial Nova"/>
            <w:b/>
            <w:bCs/>
          </w:rPr>
          <w:id w:val="1505550966"/>
          <w:placeholder>
            <w:docPart w:val="623EBD1631D2496493DFA6208F24FEFA"/>
          </w:placeholder>
          <w:showingPlcHdr/>
        </w:sdtPr>
        <w:sdtEndPr/>
        <w:sdtContent>
          <w:r w:rsidR="00010958" w:rsidRPr="00010958">
            <w:rPr>
              <w:rStyle w:val="PlaceholderText"/>
              <w:rFonts w:ascii="Arial Nova" w:hAnsi="Arial Nova"/>
            </w:rPr>
            <w:t>Click or tap here to enter text.</w:t>
          </w:r>
        </w:sdtContent>
      </w:sdt>
      <w:r w:rsidRPr="004B69D0">
        <w:rPr>
          <w:rFonts w:ascii="Arial Nova" w:eastAsia="Arial Nova" w:hAnsi="Arial Nova" w:cs="Arial Nova"/>
          <w:b/>
          <w:bCs/>
        </w:rPr>
        <w:t xml:space="preserve"> </w:t>
      </w:r>
    </w:p>
    <w:p w14:paraId="335ABF4A" w14:textId="77777777" w:rsidR="0044794A" w:rsidRDefault="0044794A" w:rsidP="0044794A">
      <w:pPr>
        <w:spacing w:after="60"/>
        <w:rPr>
          <w:rFonts w:ascii="Arial Nova" w:eastAsia="Arial Nova" w:hAnsi="Arial Nova" w:cs="Arial Nova"/>
          <w:b/>
          <w:bCs/>
        </w:rPr>
      </w:pPr>
      <w:r w:rsidRPr="004B69D0">
        <w:rPr>
          <w:rFonts w:ascii="Arial Nova" w:eastAsia="Arial Nova" w:hAnsi="Arial Nova" w:cs="Arial Nova"/>
          <w:b/>
          <w:bCs/>
        </w:rPr>
        <w:t>Specify left and/or right side of stream (</w:t>
      </w:r>
      <w:r w:rsidRPr="004D0BDD">
        <w:rPr>
          <w:rFonts w:ascii="Arial Nova" w:eastAsia="Arial Nova" w:hAnsi="Arial Nova" w:cs="Arial Nova"/>
        </w:rPr>
        <w:t xml:space="preserve">from the perspective of looking downstream; for water bodies, such as lakes and ponds, check both).  </w:t>
      </w:r>
      <w:r w:rsidRPr="004B69D0">
        <w:rPr>
          <w:rFonts w:ascii="Arial Nova" w:eastAsia="Arial Nova" w:hAnsi="Arial Nova" w:cs="Arial Nova"/>
          <w:b/>
          <w:bCs/>
        </w:rPr>
        <w:t xml:space="preserve">Left    Right </w:t>
      </w:r>
    </w:p>
    <w:p w14:paraId="3B6948DC" w14:textId="77777777" w:rsidR="0044794A" w:rsidRDefault="0044794A" w:rsidP="0044794A">
      <w:pPr>
        <w:spacing w:after="60"/>
        <w:rPr>
          <w:rFonts w:ascii="Arial Nova" w:eastAsia="Arial Nova" w:hAnsi="Arial Nova" w:cs="Arial Nova"/>
          <w:b/>
          <w:bCs/>
        </w:rPr>
      </w:pPr>
      <w:r w:rsidRPr="004B69D0">
        <w:rPr>
          <w:rFonts w:ascii="Arial Nova" w:eastAsia="Arial Nova" w:hAnsi="Arial Nova" w:cs="Arial Nova"/>
          <w:b/>
          <w:bCs/>
        </w:rPr>
        <w:t xml:space="preserve">Cover Length (in feet)     </w:t>
      </w:r>
    </w:p>
    <w:p w14:paraId="511CFBA2" w14:textId="4B2535F2" w:rsidR="0044794A" w:rsidRDefault="0044794A" w:rsidP="0044794A">
      <w:pPr>
        <w:spacing w:after="120"/>
        <w:rPr>
          <w:rFonts w:ascii="Arial Nova" w:eastAsia="Arial Nova" w:hAnsi="Arial Nova" w:cs="Arial Nova"/>
          <w:b/>
          <w:bCs/>
        </w:rPr>
      </w:pPr>
      <w:r w:rsidRPr="004B69D0">
        <w:rPr>
          <w:rFonts w:ascii="Arial Nova" w:eastAsia="Arial Nova" w:hAnsi="Arial Nova" w:cs="Arial Nova"/>
          <w:b/>
          <w:bCs/>
        </w:rPr>
        <w:t>Left:</w:t>
      </w:r>
      <w:r w:rsidR="00010958">
        <w:rPr>
          <w:rFonts w:ascii="Arial Nova" w:eastAsia="Arial Nova" w:hAnsi="Arial Nova" w:cs="Arial Nova"/>
          <w:b/>
          <w:bCs/>
        </w:rPr>
        <w:t xml:space="preserve">  </w:t>
      </w:r>
      <w:sdt>
        <w:sdtPr>
          <w:rPr>
            <w:rFonts w:ascii="Arial Nova" w:eastAsia="Arial Nova" w:hAnsi="Arial Nova" w:cs="Arial Nova"/>
            <w:b/>
            <w:bCs/>
          </w:rPr>
          <w:id w:val="-408923047"/>
          <w:placeholder>
            <w:docPart w:val="F19B56F47FFC4BDA9BBCC9AC79CA36FF"/>
          </w:placeholder>
          <w:showingPlcHdr/>
        </w:sdtPr>
        <w:sdtEndPr/>
        <w:sdtContent>
          <w:r w:rsidR="00010958" w:rsidRPr="00010958">
            <w:rPr>
              <w:rStyle w:val="PlaceholderText"/>
              <w:rFonts w:ascii="Arial Nova" w:hAnsi="Arial Nova"/>
            </w:rPr>
            <w:t>Click or tap here to enter text.</w:t>
          </w:r>
        </w:sdtContent>
      </w:sdt>
      <w:r w:rsidRPr="004B69D0">
        <w:rPr>
          <w:rFonts w:ascii="Arial Nova" w:eastAsia="Arial Nova" w:hAnsi="Arial Nova" w:cs="Arial Nova"/>
          <w:b/>
          <w:bCs/>
        </w:rPr>
        <w:t xml:space="preserve">     Right:</w:t>
      </w:r>
      <w:r w:rsidR="00010958">
        <w:rPr>
          <w:rFonts w:ascii="Arial Nova" w:eastAsia="Arial Nova" w:hAnsi="Arial Nova" w:cs="Arial Nova"/>
          <w:b/>
          <w:bCs/>
        </w:rPr>
        <w:t xml:space="preserve">  </w:t>
      </w:r>
      <w:sdt>
        <w:sdtPr>
          <w:rPr>
            <w:rFonts w:ascii="Arial Nova" w:eastAsia="Arial Nova" w:hAnsi="Arial Nova" w:cs="Arial Nova"/>
            <w:b/>
            <w:bCs/>
          </w:rPr>
          <w:id w:val="1428003213"/>
          <w:placeholder>
            <w:docPart w:val="32C1933E6E46494291D3B3FBCD42DD41"/>
          </w:placeholder>
          <w:showingPlcHdr/>
        </w:sdtPr>
        <w:sdtEndPr/>
        <w:sdtContent>
          <w:r w:rsidR="00010958" w:rsidRPr="00010958">
            <w:rPr>
              <w:rStyle w:val="PlaceholderText"/>
              <w:rFonts w:ascii="Arial Nova" w:hAnsi="Arial Nova"/>
            </w:rPr>
            <w:t>Click or tap here to enter text.</w:t>
          </w:r>
        </w:sdtContent>
      </w:sdt>
      <w:r w:rsidRPr="004B69D0">
        <w:rPr>
          <w:rFonts w:ascii="Arial Nova" w:eastAsia="Arial Nova" w:hAnsi="Arial Nova" w:cs="Arial Nova"/>
          <w:b/>
          <w:bCs/>
        </w:rPr>
        <w:t xml:space="preserve">     Ponds and lakes (continuous):</w:t>
      </w:r>
      <w:r w:rsidR="00010958">
        <w:rPr>
          <w:rFonts w:ascii="Arial Nova" w:eastAsia="Arial Nova" w:hAnsi="Arial Nova" w:cs="Arial Nova"/>
          <w:b/>
          <w:bCs/>
        </w:rPr>
        <w:t xml:space="preserve">  </w:t>
      </w:r>
      <w:sdt>
        <w:sdtPr>
          <w:rPr>
            <w:rFonts w:ascii="Arial Nova" w:eastAsia="Arial Nova" w:hAnsi="Arial Nova" w:cs="Arial Nova"/>
            <w:b/>
            <w:bCs/>
          </w:rPr>
          <w:id w:val="-2041964240"/>
          <w:placeholder>
            <w:docPart w:val="2E06AD8B25B94494B57B9BE2D2565D41"/>
          </w:placeholder>
          <w:showingPlcHdr/>
        </w:sdtPr>
        <w:sdtEndPr/>
        <w:sdtContent>
          <w:r w:rsidR="00010958" w:rsidRPr="00010958">
            <w:rPr>
              <w:rStyle w:val="PlaceholderText"/>
              <w:rFonts w:ascii="Arial Nova" w:hAnsi="Arial Nova"/>
            </w:rPr>
            <w:t>Click or tap here to enter text.</w:t>
          </w:r>
        </w:sdtContent>
      </w:sdt>
    </w:p>
    <w:p w14:paraId="5FEE5C47" w14:textId="69BE7FF0" w:rsidR="0044794A" w:rsidRDefault="0044794A" w:rsidP="0044794A">
      <w:pPr>
        <w:spacing w:after="60"/>
        <w:rPr>
          <w:rFonts w:ascii="Arial Nova" w:eastAsia="Arial Nova" w:hAnsi="Arial Nova" w:cs="Arial Nova"/>
          <w:b/>
          <w:bCs/>
        </w:rPr>
      </w:pPr>
      <w:r w:rsidRPr="00E42C73">
        <w:rPr>
          <w:rFonts w:ascii="Arial Nova" w:eastAsia="Arial Nova" w:hAnsi="Arial Nova" w:cs="Arial Nova"/>
          <w:b/>
          <w:bCs/>
        </w:rPr>
        <w:t>Total Acres:</w:t>
      </w:r>
      <w:r>
        <w:rPr>
          <w:rFonts w:ascii="Arial Nova" w:eastAsia="Arial Nova" w:hAnsi="Arial Nova" w:cs="Arial Nova"/>
          <w:b/>
          <w:bCs/>
        </w:rPr>
        <w:t xml:space="preserve"> </w:t>
      </w:r>
      <w:sdt>
        <w:sdtPr>
          <w:rPr>
            <w:rFonts w:ascii="Arial Nova" w:eastAsia="Arial Nova" w:hAnsi="Arial Nova" w:cs="Arial Nova"/>
            <w:b/>
            <w:bCs/>
          </w:rPr>
          <w:id w:val="-675038421"/>
          <w:placeholder>
            <w:docPart w:val="2B826BA401C645408F120EE7C5C780EC"/>
          </w:placeholder>
          <w:showingPlcHdr/>
        </w:sdtPr>
        <w:sdtEndPr/>
        <w:sdtContent>
          <w:r w:rsidR="00010958" w:rsidRPr="00010958">
            <w:rPr>
              <w:rStyle w:val="PlaceholderText"/>
              <w:rFonts w:ascii="Arial Nova" w:hAnsi="Arial Nova"/>
            </w:rPr>
            <w:t>Click or tap here to enter text.</w:t>
          </w:r>
        </w:sdtContent>
      </w:sdt>
    </w:p>
    <w:p w14:paraId="1E4A10A0" w14:textId="77777777" w:rsidR="00286BA5" w:rsidRDefault="00286BA5" w:rsidP="0044794A">
      <w:pPr>
        <w:spacing w:after="60"/>
        <w:rPr>
          <w:rFonts w:ascii="Arial Nova" w:eastAsia="Arial Nova" w:hAnsi="Arial Nova" w:cs="Arial Nova"/>
          <w:b/>
          <w:bCs/>
        </w:rPr>
      </w:pPr>
    </w:p>
    <w:p w14:paraId="5359DDBB" w14:textId="014AFC55" w:rsidR="00286BA5" w:rsidRDefault="00286BA5" w:rsidP="0044794A">
      <w:pPr>
        <w:spacing w:after="60"/>
        <w:rPr>
          <w:rFonts w:ascii="Arial Nova" w:eastAsia="Arial Nova" w:hAnsi="Arial Nova" w:cs="Arial Nova"/>
          <w:b/>
          <w:bCs/>
        </w:rPr>
      </w:pPr>
      <w:r>
        <w:rPr>
          <w:rFonts w:ascii="Arial Nova" w:eastAsia="Arial Nova" w:hAnsi="Arial Nova" w:cs="Arial Nova"/>
          <w:b/>
          <w:bCs/>
        </w:rPr>
        <w:t>SOILS INFORMATION</w:t>
      </w:r>
    </w:p>
    <w:p w14:paraId="5067DD60" w14:textId="63D0171B" w:rsidR="00205646" w:rsidRDefault="0069105F" w:rsidP="00205646">
      <w:pPr>
        <w:spacing w:after="60"/>
        <w:ind w:left="547" w:hanging="360"/>
        <w:rPr>
          <w:rFonts w:ascii="Arial Nova" w:eastAsia="Arial Nova" w:hAnsi="Arial Nova" w:cs="Arial Nova"/>
        </w:rPr>
      </w:pPr>
      <w:sdt>
        <w:sdtPr>
          <w:rPr>
            <w:rFonts w:ascii="Arial Nova" w:eastAsia="Arial Nova" w:hAnsi="Arial Nova" w:cs="Arial Nova"/>
          </w:rPr>
          <w:id w:val="-1503194540"/>
          <w14:checkbox>
            <w14:checked w14:val="0"/>
            <w14:checkedState w14:val="2612" w14:font="MS Gothic"/>
            <w14:uncheckedState w14:val="2610" w14:font="MS Gothic"/>
          </w14:checkbox>
        </w:sdtPr>
        <w:sdtEndPr/>
        <w:sdtContent>
          <w:r w:rsidR="00205646">
            <w:rPr>
              <w:rFonts w:ascii="MS Gothic" w:eastAsia="MS Gothic" w:hAnsi="MS Gothic" w:cs="Arial Nova" w:hint="eastAsia"/>
            </w:rPr>
            <w:t>☐</w:t>
          </w:r>
        </w:sdtContent>
      </w:sdt>
      <w:r w:rsidR="00205646">
        <w:rPr>
          <w:rFonts w:ascii="Arial Nova" w:eastAsia="Arial Nova" w:hAnsi="Arial Nova" w:cs="Arial Nova"/>
        </w:rPr>
        <w:tab/>
      </w:r>
      <w:r w:rsidR="00C03E87" w:rsidRPr="00205646">
        <w:rPr>
          <w:rFonts w:ascii="Arial Nova" w:eastAsia="Arial Nova" w:hAnsi="Arial Nova" w:cs="Arial Nova"/>
        </w:rPr>
        <w:t xml:space="preserve">Record results from Web Soil Survey (WSS): Suitability and Limitation Categories: Site- Preparation-Surface, Site-Preparation-Deep, Soil Rutting Hazard and/or Erosion Hazard for off-road or off-trail). </w:t>
      </w:r>
    </w:p>
    <w:p w14:paraId="71EA7D6A" w14:textId="102CFBBA" w:rsidR="00010958" w:rsidRPr="00205646" w:rsidRDefault="00010958" w:rsidP="00205646">
      <w:pPr>
        <w:spacing w:after="60"/>
        <w:ind w:left="547" w:hanging="360"/>
        <w:rPr>
          <w:rFonts w:ascii="Arial Nova" w:eastAsia="Arial Nova" w:hAnsi="Arial Nova" w:cs="Arial Nova"/>
        </w:rPr>
      </w:pPr>
      <w:r>
        <w:rPr>
          <w:rFonts w:ascii="Arial Nova" w:eastAsia="Arial Nova" w:hAnsi="Arial Nova" w:cs="Arial Nova"/>
        </w:rPr>
        <w:t>OR</w:t>
      </w:r>
    </w:p>
    <w:p w14:paraId="1DAD6331" w14:textId="215B85A2" w:rsidR="00286BA5" w:rsidRDefault="0069105F" w:rsidP="00205646">
      <w:pPr>
        <w:spacing w:after="60"/>
        <w:ind w:left="547" w:hanging="360"/>
        <w:rPr>
          <w:rFonts w:ascii="Arial Nova" w:eastAsia="Arial Nova" w:hAnsi="Arial Nova" w:cs="Arial Nova"/>
        </w:rPr>
      </w:pPr>
      <w:sdt>
        <w:sdtPr>
          <w:rPr>
            <w:rFonts w:ascii="Arial Nova" w:eastAsia="Arial Nova" w:hAnsi="Arial Nova" w:cs="Arial Nova"/>
          </w:rPr>
          <w:id w:val="820086425"/>
          <w14:checkbox>
            <w14:checked w14:val="0"/>
            <w14:checkedState w14:val="2612" w14:font="MS Gothic"/>
            <w14:uncheckedState w14:val="2610" w14:font="MS Gothic"/>
          </w14:checkbox>
        </w:sdtPr>
        <w:sdtEndPr/>
        <w:sdtContent>
          <w:r w:rsidR="00C31F59">
            <w:rPr>
              <w:rFonts w:ascii="MS Gothic" w:eastAsia="MS Gothic" w:hAnsi="MS Gothic" w:cs="Arial Nova" w:hint="eastAsia"/>
            </w:rPr>
            <w:t>☐</w:t>
          </w:r>
        </w:sdtContent>
      </w:sdt>
      <w:r w:rsidR="00205646">
        <w:rPr>
          <w:rFonts w:ascii="Arial Nova" w:eastAsia="Arial Nova" w:hAnsi="Arial Nova" w:cs="Arial Nova"/>
        </w:rPr>
        <w:tab/>
      </w:r>
      <w:r w:rsidR="00010958">
        <w:rPr>
          <w:rFonts w:ascii="Arial Nova" w:eastAsia="Arial Nova" w:hAnsi="Arial Nova" w:cs="Arial Nova"/>
        </w:rPr>
        <w:t>A</w:t>
      </w:r>
      <w:r w:rsidR="00C03E87" w:rsidRPr="00205646">
        <w:rPr>
          <w:rFonts w:ascii="Arial Nova" w:eastAsia="Arial Nova" w:hAnsi="Arial Nova" w:cs="Arial Nova"/>
        </w:rPr>
        <w:t>ttach WSS Reports.</w:t>
      </w:r>
    </w:p>
    <w:tbl>
      <w:tblPr>
        <w:tblStyle w:val="TableGrid"/>
        <w:tblW w:w="5000" w:type="pct"/>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Pr>
      <w:tblGrid>
        <w:gridCol w:w="3125"/>
        <w:gridCol w:w="3112"/>
        <w:gridCol w:w="3113"/>
      </w:tblGrid>
      <w:tr w:rsidR="00AF7177" w:rsidRPr="00141773" w14:paraId="3CD5E017" w14:textId="77777777" w:rsidTr="008F2CC7">
        <w:tc>
          <w:tcPr>
            <w:tcW w:w="3125" w:type="dxa"/>
            <w:shd w:val="clear" w:color="auto" w:fill="FFFFFF" w:themeFill="background1"/>
          </w:tcPr>
          <w:p w14:paraId="7AD8BEEE" w14:textId="77777777" w:rsidR="00AF7177" w:rsidRDefault="00AF7177" w:rsidP="00AF7177">
            <w:pPr>
              <w:spacing w:after="60"/>
              <w:rPr>
                <w:rFonts w:ascii="Arial Nova" w:eastAsia="Arial Nova" w:hAnsi="Arial Nova" w:cs="Arial Nova"/>
                <w:b/>
                <w:bCs/>
              </w:rPr>
            </w:pPr>
            <w:r w:rsidRPr="00141773">
              <w:rPr>
                <w:rFonts w:ascii="Arial Nova" w:eastAsia="Arial Nova" w:hAnsi="Arial Nova" w:cs="Arial Nova"/>
                <w:b/>
                <w:bCs/>
              </w:rPr>
              <w:t xml:space="preserve">Soil </w:t>
            </w:r>
            <w:r w:rsidRPr="00535805">
              <w:rPr>
                <w:rFonts w:ascii="Arial Nova" w:eastAsia="Arial Nova" w:hAnsi="Arial Nova" w:cs="Arial Nova"/>
                <w:b/>
                <w:bCs/>
              </w:rPr>
              <w:t>Map Unit (SMU) or Symbol (MUSYM)</w:t>
            </w:r>
          </w:p>
          <w:p w14:paraId="5371699B" w14:textId="68219AC8" w:rsidR="00AF7177" w:rsidRPr="00141773" w:rsidRDefault="00AF7177" w:rsidP="008F2CC7">
            <w:pPr>
              <w:rPr>
                <w:rFonts w:ascii="Arial Nova" w:eastAsia="Arial Nova" w:hAnsi="Arial Nova" w:cs="Arial Nova"/>
                <w:b/>
                <w:bCs/>
              </w:rPr>
            </w:pPr>
          </w:p>
        </w:tc>
        <w:tc>
          <w:tcPr>
            <w:tcW w:w="3112" w:type="dxa"/>
          </w:tcPr>
          <w:p w14:paraId="000657B0" w14:textId="77777777" w:rsidR="00AF7177" w:rsidRDefault="00AF7177" w:rsidP="00AF7177">
            <w:pPr>
              <w:spacing w:after="60"/>
              <w:rPr>
                <w:rFonts w:ascii="Arial Nova" w:eastAsia="Arial Nova" w:hAnsi="Arial Nova" w:cs="Arial Nova"/>
                <w:b/>
                <w:bCs/>
              </w:rPr>
            </w:pPr>
            <w:r w:rsidRPr="00EB4793">
              <w:rPr>
                <w:rFonts w:ascii="Arial Nova" w:eastAsia="Arial Nova" w:hAnsi="Arial Nova" w:cs="Arial Nova"/>
                <w:b/>
                <w:bCs/>
              </w:rPr>
              <w:t xml:space="preserve">Suitability and Limitations Category </w:t>
            </w:r>
          </w:p>
          <w:p w14:paraId="40ED3FBE" w14:textId="70336DC0" w:rsidR="00AF7177" w:rsidRPr="00141773" w:rsidRDefault="00AF7177" w:rsidP="008F2CC7">
            <w:pPr>
              <w:rPr>
                <w:rFonts w:ascii="Arial Nova" w:eastAsia="Arial Nova" w:hAnsi="Arial Nova" w:cs="Arial Nova"/>
                <w:b/>
                <w:bCs/>
              </w:rPr>
            </w:pPr>
          </w:p>
        </w:tc>
        <w:tc>
          <w:tcPr>
            <w:tcW w:w="3113" w:type="dxa"/>
          </w:tcPr>
          <w:p w14:paraId="68B32D18" w14:textId="450F8F31" w:rsidR="00AF7177" w:rsidRPr="00141773" w:rsidRDefault="00AF7177" w:rsidP="008F2CC7">
            <w:pPr>
              <w:rPr>
                <w:rFonts w:ascii="Arial Nova" w:eastAsia="Arial Nova" w:hAnsi="Arial Nova" w:cs="Arial Nova"/>
                <w:b/>
                <w:bCs/>
              </w:rPr>
            </w:pPr>
            <w:r>
              <w:rPr>
                <w:rFonts w:ascii="Arial Nova" w:eastAsia="Arial Nova" w:hAnsi="Arial Nova" w:cs="Arial Nova"/>
                <w:b/>
                <w:bCs/>
              </w:rPr>
              <w:t>Rating</w:t>
            </w:r>
          </w:p>
        </w:tc>
      </w:tr>
      <w:tr w:rsidR="00010958" w:rsidRPr="00BD7B26" w14:paraId="46B272A6" w14:textId="77777777" w:rsidTr="00332F0E">
        <w:trPr>
          <w:trHeight w:val="432"/>
        </w:trPr>
        <w:tc>
          <w:tcPr>
            <w:tcW w:w="3125" w:type="dxa"/>
            <w:shd w:val="clear" w:color="auto" w:fill="FFFFFF" w:themeFill="background1"/>
          </w:tcPr>
          <w:p w14:paraId="74029B2F" w14:textId="1ABAAAF0" w:rsidR="00010958" w:rsidRPr="00BD7B26" w:rsidRDefault="0069105F" w:rsidP="00010958">
            <w:pPr>
              <w:rPr>
                <w:rFonts w:ascii="Arial Nova" w:eastAsia="Arial Nova" w:hAnsi="Arial Nova" w:cs="Arial Nova"/>
                <w:color w:val="FFFFFF" w:themeColor="background1"/>
              </w:rPr>
            </w:pPr>
            <w:sdt>
              <w:sdtPr>
                <w:rPr>
                  <w:rFonts w:ascii="Arial Nova" w:eastAsia="Arial Nova" w:hAnsi="Arial Nova" w:cs="Arial Nova"/>
                  <w:b/>
                  <w:bCs/>
                </w:rPr>
                <w:id w:val="-953477708"/>
                <w:placeholder>
                  <w:docPart w:val="0F11D3F6F18148779880ED5C09493B7B"/>
                </w:placeholder>
                <w:showingPlcHdr/>
              </w:sdtPr>
              <w:sdtEndPr/>
              <w:sdtContent>
                <w:r w:rsidR="00010958" w:rsidRPr="00064D7B">
                  <w:rPr>
                    <w:rStyle w:val="PlaceholderText"/>
                    <w:rFonts w:ascii="Arial Nova" w:hAnsi="Arial Nova"/>
                  </w:rPr>
                  <w:t>Click or tap here to enter text.</w:t>
                </w:r>
              </w:sdtContent>
            </w:sdt>
          </w:p>
        </w:tc>
        <w:tc>
          <w:tcPr>
            <w:tcW w:w="3112" w:type="dxa"/>
          </w:tcPr>
          <w:p w14:paraId="23084932" w14:textId="6BC76B21" w:rsidR="00010958" w:rsidRPr="00BD7B26" w:rsidRDefault="0069105F" w:rsidP="00010958">
            <w:pPr>
              <w:rPr>
                <w:rFonts w:ascii="Arial Nova" w:eastAsia="Arial Nova" w:hAnsi="Arial Nova" w:cs="Arial Nova"/>
              </w:rPr>
            </w:pPr>
            <w:sdt>
              <w:sdtPr>
                <w:rPr>
                  <w:rFonts w:ascii="Arial Nova" w:eastAsia="Arial Nova" w:hAnsi="Arial Nova" w:cs="Arial Nova"/>
                  <w:b/>
                  <w:bCs/>
                </w:rPr>
                <w:id w:val="-1567795410"/>
                <w:placeholder>
                  <w:docPart w:val="89D626F6F3DE4CCCA7CE194E61B7DB71"/>
                </w:placeholder>
                <w:showingPlcHdr/>
              </w:sdtPr>
              <w:sdtEndPr/>
              <w:sdtContent>
                <w:r w:rsidR="00010958" w:rsidRPr="00064D7B">
                  <w:rPr>
                    <w:rStyle w:val="PlaceholderText"/>
                    <w:rFonts w:ascii="Arial Nova" w:hAnsi="Arial Nova"/>
                  </w:rPr>
                  <w:t>Click or tap here to enter text.</w:t>
                </w:r>
              </w:sdtContent>
            </w:sdt>
          </w:p>
        </w:tc>
        <w:tc>
          <w:tcPr>
            <w:tcW w:w="3113" w:type="dxa"/>
          </w:tcPr>
          <w:p w14:paraId="094F6A6C" w14:textId="6286C190" w:rsidR="00010958" w:rsidRPr="00BD7B26" w:rsidRDefault="0069105F" w:rsidP="00010958">
            <w:pPr>
              <w:rPr>
                <w:rFonts w:ascii="Arial Nova" w:eastAsia="Arial Nova" w:hAnsi="Arial Nova" w:cs="Arial Nova"/>
              </w:rPr>
            </w:pPr>
            <w:sdt>
              <w:sdtPr>
                <w:rPr>
                  <w:rFonts w:ascii="Arial Nova" w:eastAsia="Arial Nova" w:hAnsi="Arial Nova" w:cs="Arial Nova"/>
                  <w:b/>
                  <w:bCs/>
                </w:rPr>
                <w:id w:val="-618611758"/>
                <w:placeholder>
                  <w:docPart w:val="7355CD524CE64E98B5040A3747DD89D0"/>
                </w:placeholder>
                <w:showingPlcHdr/>
              </w:sdtPr>
              <w:sdtEndPr/>
              <w:sdtContent>
                <w:r w:rsidR="00010958" w:rsidRPr="00064D7B">
                  <w:rPr>
                    <w:rStyle w:val="PlaceholderText"/>
                    <w:rFonts w:ascii="Arial Nova" w:hAnsi="Arial Nova"/>
                  </w:rPr>
                  <w:t>Click or tap here to enter text.</w:t>
                </w:r>
              </w:sdtContent>
            </w:sdt>
          </w:p>
        </w:tc>
      </w:tr>
      <w:tr w:rsidR="00010958" w:rsidRPr="00BD7B26" w14:paraId="27F17F16" w14:textId="77777777" w:rsidTr="00332F0E">
        <w:trPr>
          <w:trHeight w:val="432"/>
        </w:trPr>
        <w:tc>
          <w:tcPr>
            <w:tcW w:w="3125" w:type="dxa"/>
            <w:shd w:val="clear" w:color="auto" w:fill="FFFFFF" w:themeFill="background1"/>
          </w:tcPr>
          <w:p w14:paraId="3E365E40" w14:textId="10B901C2" w:rsidR="00010958" w:rsidRPr="2F7AE209" w:rsidRDefault="0069105F" w:rsidP="00010958">
            <w:pPr>
              <w:rPr>
                <w:rFonts w:ascii="Arial Nova" w:eastAsia="Arial Nova" w:hAnsi="Arial Nova" w:cs="Arial Nova"/>
                <w:color w:val="FFFFFF" w:themeColor="background1"/>
              </w:rPr>
            </w:pPr>
            <w:sdt>
              <w:sdtPr>
                <w:rPr>
                  <w:rFonts w:ascii="Arial Nova" w:eastAsia="Arial Nova" w:hAnsi="Arial Nova" w:cs="Arial Nova"/>
                  <w:b/>
                  <w:bCs/>
                </w:rPr>
                <w:id w:val="1277750559"/>
                <w:placeholder>
                  <w:docPart w:val="31A92E276C924141AB0072B1B8AE9010"/>
                </w:placeholder>
                <w:showingPlcHdr/>
              </w:sdtPr>
              <w:sdtEndPr/>
              <w:sdtContent>
                <w:r w:rsidR="00010958" w:rsidRPr="00064D7B">
                  <w:rPr>
                    <w:rStyle w:val="PlaceholderText"/>
                    <w:rFonts w:ascii="Arial Nova" w:hAnsi="Arial Nova"/>
                  </w:rPr>
                  <w:t>Click or tap here to enter text.</w:t>
                </w:r>
              </w:sdtContent>
            </w:sdt>
          </w:p>
        </w:tc>
        <w:tc>
          <w:tcPr>
            <w:tcW w:w="3112" w:type="dxa"/>
          </w:tcPr>
          <w:p w14:paraId="46CA8AA7" w14:textId="1960204B" w:rsidR="00010958" w:rsidRPr="00BD7B26" w:rsidRDefault="0069105F" w:rsidP="00010958">
            <w:pPr>
              <w:rPr>
                <w:rFonts w:ascii="Arial Nova" w:eastAsia="Arial Nova" w:hAnsi="Arial Nova" w:cs="Arial Nova"/>
              </w:rPr>
            </w:pPr>
            <w:sdt>
              <w:sdtPr>
                <w:rPr>
                  <w:rFonts w:ascii="Arial Nova" w:eastAsia="Arial Nova" w:hAnsi="Arial Nova" w:cs="Arial Nova"/>
                  <w:b/>
                  <w:bCs/>
                </w:rPr>
                <w:id w:val="2010246371"/>
                <w:placeholder>
                  <w:docPart w:val="8426340B27074576892283CEEAC38D9D"/>
                </w:placeholder>
                <w:showingPlcHdr/>
              </w:sdtPr>
              <w:sdtEndPr/>
              <w:sdtContent>
                <w:r w:rsidR="00010958" w:rsidRPr="00064D7B">
                  <w:rPr>
                    <w:rStyle w:val="PlaceholderText"/>
                    <w:rFonts w:ascii="Arial Nova" w:hAnsi="Arial Nova"/>
                  </w:rPr>
                  <w:t>Click or tap here to enter text.</w:t>
                </w:r>
              </w:sdtContent>
            </w:sdt>
          </w:p>
        </w:tc>
        <w:tc>
          <w:tcPr>
            <w:tcW w:w="3113" w:type="dxa"/>
          </w:tcPr>
          <w:p w14:paraId="6335F47E" w14:textId="2C91FC86" w:rsidR="00010958" w:rsidRDefault="0069105F" w:rsidP="00010958">
            <w:pPr>
              <w:rPr>
                <w:rFonts w:ascii="Arial Nova" w:eastAsia="Arial Nova" w:hAnsi="Arial Nova" w:cs="Arial Nova"/>
              </w:rPr>
            </w:pPr>
            <w:sdt>
              <w:sdtPr>
                <w:rPr>
                  <w:rFonts w:ascii="Arial Nova" w:eastAsia="Arial Nova" w:hAnsi="Arial Nova" w:cs="Arial Nova"/>
                  <w:b/>
                  <w:bCs/>
                </w:rPr>
                <w:id w:val="-785110376"/>
                <w:placeholder>
                  <w:docPart w:val="B1C0D8AFA3B74D61A90F26D3D42C4EFA"/>
                </w:placeholder>
                <w:showingPlcHdr/>
              </w:sdtPr>
              <w:sdtEndPr/>
              <w:sdtContent>
                <w:r w:rsidR="00010958" w:rsidRPr="00064D7B">
                  <w:rPr>
                    <w:rStyle w:val="PlaceholderText"/>
                    <w:rFonts w:ascii="Arial Nova" w:hAnsi="Arial Nova"/>
                  </w:rPr>
                  <w:t>Click or tap here to enter text.</w:t>
                </w:r>
              </w:sdtContent>
            </w:sdt>
          </w:p>
        </w:tc>
      </w:tr>
      <w:tr w:rsidR="00010958" w:rsidRPr="00BD7B26" w14:paraId="3D17035C" w14:textId="77777777" w:rsidTr="00332F0E">
        <w:trPr>
          <w:trHeight w:val="432"/>
        </w:trPr>
        <w:tc>
          <w:tcPr>
            <w:tcW w:w="3125" w:type="dxa"/>
            <w:shd w:val="clear" w:color="auto" w:fill="FFFFFF" w:themeFill="background1"/>
          </w:tcPr>
          <w:p w14:paraId="33DFBFB9" w14:textId="19C55B34" w:rsidR="00010958" w:rsidRPr="2F7AE209" w:rsidRDefault="0069105F" w:rsidP="00010958">
            <w:pPr>
              <w:rPr>
                <w:rFonts w:ascii="Arial Nova" w:eastAsia="Arial Nova" w:hAnsi="Arial Nova" w:cs="Arial Nova"/>
                <w:color w:val="FFFFFF" w:themeColor="background1"/>
              </w:rPr>
            </w:pPr>
            <w:sdt>
              <w:sdtPr>
                <w:rPr>
                  <w:rFonts w:ascii="Arial Nova" w:eastAsia="Arial Nova" w:hAnsi="Arial Nova" w:cs="Arial Nova"/>
                  <w:b/>
                  <w:bCs/>
                </w:rPr>
                <w:id w:val="719790702"/>
                <w:placeholder>
                  <w:docPart w:val="C51FF4A5649E4D90A3F90E4810A0377B"/>
                </w:placeholder>
                <w:showingPlcHdr/>
              </w:sdtPr>
              <w:sdtEndPr/>
              <w:sdtContent>
                <w:r w:rsidR="00010958" w:rsidRPr="00064D7B">
                  <w:rPr>
                    <w:rStyle w:val="PlaceholderText"/>
                    <w:rFonts w:ascii="Arial Nova" w:hAnsi="Arial Nova"/>
                  </w:rPr>
                  <w:t>Click or tap here to enter text.</w:t>
                </w:r>
              </w:sdtContent>
            </w:sdt>
          </w:p>
        </w:tc>
        <w:tc>
          <w:tcPr>
            <w:tcW w:w="3112" w:type="dxa"/>
          </w:tcPr>
          <w:p w14:paraId="29CAF3F3" w14:textId="1CE85925" w:rsidR="00010958" w:rsidRPr="00BD7B26" w:rsidRDefault="0069105F" w:rsidP="00010958">
            <w:pPr>
              <w:rPr>
                <w:rFonts w:ascii="Arial Nova" w:eastAsia="Arial Nova" w:hAnsi="Arial Nova" w:cs="Arial Nova"/>
              </w:rPr>
            </w:pPr>
            <w:sdt>
              <w:sdtPr>
                <w:rPr>
                  <w:rFonts w:ascii="Arial Nova" w:eastAsia="Arial Nova" w:hAnsi="Arial Nova" w:cs="Arial Nova"/>
                  <w:b/>
                  <w:bCs/>
                </w:rPr>
                <w:id w:val="-12761016"/>
                <w:placeholder>
                  <w:docPart w:val="2A128082B5FC4907A25884BE35735FCE"/>
                </w:placeholder>
                <w:showingPlcHdr/>
              </w:sdtPr>
              <w:sdtEndPr/>
              <w:sdtContent>
                <w:r w:rsidR="00010958" w:rsidRPr="00064D7B">
                  <w:rPr>
                    <w:rStyle w:val="PlaceholderText"/>
                    <w:rFonts w:ascii="Arial Nova" w:hAnsi="Arial Nova"/>
                  </w:rPr>
                  <w:t>Click or tap here to enter text.</w:t>
                </w:r>
              </w:sdtContent>
            </w:sdt>
          </w:p>
        </w:tc>
        <w:tc>
          <w:tcPr>
            <w:tcW w:w="3113" w:type="dxa"/>
          </w:tcPr>
          <w:p w14:paraId="69FD7FA6" w14:textId="3FDA190C" w:rsidR="00010958" w:rsidRDefault="0069105F" w:rsidP="00010958">
            <w:pPr>
              <w:rPr>
                <w:rFonts w:ascii="Arial Nova" w:eastAsia="Arial Nova" w:hAnsi="Arial Nova" w:cs="Arial Nova"/>
              </w:rPr>
            </w:pPr>
            <w:sdt>
              <w:sdtPr>
                <w:rPr>
                  <w:rFonts w:ascii="Arial Nova" w:eastAsia="Arial Nova" w:hAnsi="Arial Nova" w:cs="Arial Nova"/>
                  <w:b/>
                  <w:bCs/>
                </w:rPr>
                <w:id w:val="-1436199104"/>
                <w:placeholder>
                  <w:docPart w:val="FC1CD665E12447559C7591BF3F462573"/>
                </w:placeholder>
                <w:showingPlcHdr/>
              </w:sdtPr>
              <w:sdtEndPr/>
              <w:sdtContent>
                <w:r w:rsidR="00010958" w:rsidRPr="00064D7B">
                  <w:rPr>
                    <w:rStyle w:val="PlaceholderText"/>
                    <w:rFonts w:ascii="Arial Nova" w:hAnsi="Arial Nova"/>
                  </w:rPr>
                  <w:t>Click or tap here to enter text.</w:t>
                </w:r>
              </w:sdtContent>
            </w:sdt>
          </w:p>
        </w:tc>
      </w:tr>
      <w:tr w:rsidR="00010958" w:rsidRPr="00BD7B26" w14:paraId="620FA51D" w14:textId="77777777" w:rsidTr="00332F0E">
        <w:trPr>
          <w:trHeight w:val="432"/>
        </w:trPr>
        <w:tc>
          <w:tcPr>
            <w:tcW w:w="3125" w:type="dxa"/>
            <w:shd w:val="clear" w:color="auto" w:fill="FFFFFF" w:themeFill="background1"/>
          </w:tcPr>
          <w:p w14:paraId="1685CB18" w14:textId="3B1AF468" w:rsidR="00010958" w:rsidRPr="2F7AE209" w:rsidRDefault="0069105F" w:rsidP="00010958">
            <w:pPr>
              <w:rPr>
                <w:rFonts w:ascii="Arial Nova" w:eastAsia="Arial Nova" w:hAnsi="Arial Nova" w:cs="Arial Nova"/>
                <w:color w:val="FFFFFF" w:themeColor="background1"/>
              </w:rPr>
            </w:pPr>
            <w:sdt>
              <w:sdtPr>
                <w:rPr>
                  <w:rFonts w:ascii="Arial Nova" w:eastAsia="Arial Nova" w:hAnsi="Arial Nova" w:cs="Arial Nova"/>
                  <w:b/>
                  <w:bCs/>
                </w:rPr>
                <w:id w:val="847445369"/>
                <w:placeholder>
                  <w:docPart w:val="A185EA36C888446E8B414B3493C34E2F"/>
                </w:placeholder>
                <w:showingPlcHdr/>
              </w:sdtPr>
              <w:sdtEndPr/>
              <w:sdtContent>
                <w:r w:rsidR="00010958" w:rsidRPr="00064D7B">
                  <w:rPr>
                    <w:rStyle w:val="PlaceholderText"/>
                    <w:rFonts w:ascii="Arial Nova" w:hAnsi="Arial Nova"/>
                  </w:rPr>
                  <w:t>Click or tap here to enter text.</w:t>
                </w:r>
              </w:sdtContent>
            </w:sdt>
          </w:p>
        </w:tc>
        <w:tc>
          <w:tcPr>
            <w:tcW w:w="3112" w:type="dxa"/>
          </w:tcPr>
          <w:p w14:paraId="25CD269F" w14:textId="33A53082" w:rsidR="00010958" w:rsidRPr="00BD7B26" w:rsidRDefault="0069105F" w:rsidP="00010958">
            <w:pPr>
              <w:rPr>
                <w:rFonts w:ascii="Arial Nova" w:eastAsia="Arial Nova" w:hAnsi="Arial Nova" w:cs="Arial Nova"/>
              </w:rPr>
            </w:pPr>
            <w:sdt>
              <w:sdtPr>
                <w:rPr>
                  <w:rFonts w:ascii="Arial Nova" w:eastAsia="Arial Nova" w:hAnsi="Arial Nova" w:cs="Arial Nova"/>
                  <w:b/>
                  <w:bCs/>
                </w:rPr>
                <w:id w:val="983278195"/>
                <w:placeholder>
                  <w:docPart w:val="94583EDE81D640A98F96DD6D64E6DBDF"/>
                </w:placeholder>
                <w:showingPlcHdr/>
              </w:sdtPr>
              <w:sdtEndPr/>
              <w:sdtContent>
                <w:r w:rsidR="00010958" w:rsidRPr="00064D7B">
                  <w:rPr>
                    <w:rStyle w:val="PlaceholderText"/>
                    <w:rFonts w:ascii="Arial Nova" w:hAnsi="Arial Nova"/>
                  </w:rPr>
                  <w:t>Click or tap here to enter text.</w:t>
                </w:r>
              </w:sdtContent>
            </w:sdt>
          </w:p>
        </w:tc>
        <w:tc>
          <w:tcPr>
            <w:tcW w:w="3113" w:type="dxa"/>
          </w:tcPr>
          <w:p w14:paraId="4A4F5F81" w14:textId="33185E8B" w:rsidR="00010958" w:rsidRDefault="0069105F" w:rsidP="00010958">
            <w:pPr>
              <w:rPr>
                <w:rFonts w:ascii="Arial Nova" w:eastAsia="Arial Nova" w:hAnsi="Arial Nova" w:cs="Arial Nova"/>
              </w:rPr>
            </w:pPr>
            <w:sdt>
              <w:sdtPr>
                <w:rPr>
                  <w:rFonts w:ascii="Arial Nova" w:eastAsia="Arial Nova" w:hAnsi="Arial Nova" w:cs="Arial Nova"/>
                  <w:b/>
                  <w:bCs/>
                </w:rPr>
                <w:id w:val="985596265"/>
                <w:placeholder>
                  <w:docPart w:val="E9BF56135E7F48AF86E6DC79FF824600"/>
                </w:placeholder>
                <w:showingPlcHdr/>
              </w:sdtPr>
              <w:sdtEndPr/>
              <w:sdtContent>
                <w:r w:rsidR="00010958" w:rsidRPr="00064D7B">
                  <w:rPr>
                    <w:rStyle w:val="PlaceholderText"/>
                    <w:rFonts w:ascii="Arial Nova" w:hAnsi="Arial Nova"/>
                  </w:rPr>
                  <w:t>Click or tap here to enter text.</w:t>
                </w:r>
              </w:sdtContent>
            </w:sdt>
          </w:p>
        </w:tc>
      </w:tr>
    </w:tbl>
    <w:p w14:paraId="7890509C" w14:textId="77777777" w:rsidR="00AF7177" w:rsidRPr="00205646" w:rsidRDefault="00AF7177" w:rsidP="00205646">
      <w:pPr>
        <w:spacing w:after="60"/>
        <w:ind w:left="547" w:hanging="360"/>
        <w:rPr>
          <w:rFonts w:ascii="Arial Nova" w:eastAsia="Arial Nova" w:hAnsi="Arial Nova" w:cs="Arial Nova"/>
        </w:rPr>
      </w:pPr>
    </w:p>
    <w:p w14:paraId="3523AE68" w14:textId="77777777" w:rsidR="00286BA5" w:rsidRDefault="00286BA5" w:rsidP="0044794A">
      <w:pPr>
        <w:spacing w:after="60"/>
        <w:rPr>
          <w:rFonts w:ascii="Arial Nova" w:eastAsia="Arial Nova" w:hAnsi="Arial Nova" w:cs="Arial Nova"/>
          <w:b/>
          <w:bCs/>
        </w:rPr>
      </w:pPr>
    </w:p>
    <w:p w14:paraId="0E9D9FC0" w14:textId="4814512E" w:rsidR="00286BA5" w:rsidRDefault="00286BA5" w:rsidP="0044794A">
      <w:pPr>
        <w:spacing w:after="60"/>
        <w:rPr>
          <w:rFonts w:ascii="Arial Nova" w:eastAsia="Arial Nova" w:hAnsi="Arial Nova" w:cs="Arial Nova"/>
          <w:b/>
          <w:bCs/>
        </w:rPr>
      </w:pPr>
      <w:r>
        <w:rPr>
          <w:rFonts w:ascii="Arial Nova" w:eastAsia="Arial Nova" w:hAnsi="Arial Nova" w:cs="Arial Nova"/>
          <w:b/>
          <w:bCs/>
        </w:rPr>
        <w:t>METHOD OF SITE PREPARATION</w:t>
      </w:r>
    </w:p>
    <w:p w14:paraId="07DC9DCC" w14:textId="1AAE30E9" w:rsidR="00642145" w:rsidRDefault="0069105F" w:rsidP="00642145">
      <w:pPr>
        <w:spacing w:after="60"/>
        <w:ind w:left="540" w:hanging="360"/>
        <w:rPr>
          <w:rFonts w:ascii="Arial Nova" w:eastAsia="Arial Nova" w:hAnsi="Arial Nova" w:cs="Arial Nova"/>
        </w:rPr>
      </w:pPr>
      <w:sdt>
        <w:sdtPr>
          <w:rPr>
            <w:rFonts w:ascii="Arial Nova" w:eastAsia="Arial Nova" w:hAnsi="Arial Nova" w:cs="Arial Nova"/>
          </w:rPr>
          <w:id w:val="-305399142"/>
          <w14:checkbox>
            <w14:checked w14:val="0"/>
            <w14:checkedState w14:val="2612" w14:font="MS Gothic"/>
            <w14:uncheckedState w14:val="2610" w14:font="MS Gothic"/>
          </w14:checkbox>
        </w:sdtPr>
        <w:sdtEndPr/>
        <w:sdtContent>
          <w:r w:rsidR="00642145">
            <w:rPr>
              <w:rFonts w:ascii="MS Gothic" w:eastAsia="MS Gothic" w:hAnsi="MS Gothic" w:cs="Arial Nova" w:hint="eastAsia"/>
            </w:rPr>
            <w:t>☐</w:t>
          </w:r>
        </w:sdtContent>
      </w:sdt>
      <w:r w:rsidR="00642145" w:rsidRPr="00642145">
        <w:rPr>
          <w:rFonts w:ascii="Arial Nova" w:eastAsia="Arial Nova" w:hAnsi="Arial Nova" w:cs="Arial Nova"/>
        </w:rPr>
        <w:t xml:space="preserve"> </w:t>
      </w:r>
      <w:r w:rsidR="00642145">
        <w:rPr>
          <w:rFonts w:ascii="Arial Nova" w:eastAsia="Arial Nova" w:hAnsi="Arial Nova" w:cs="Arial Nova"/>
        </w:rPr>
        <w:tab/>
      </w:r>
      <w:r w:rsidR="00642145" w:rsidRPr="00642145">
        <w:rPr>
          <w:rFonts w:ascii="Arial Nova" w:eastAsia="Arial Nova" w:hAnsi="Arial Nova" w:cs="Arial Nova"/>
        </w:rPr>
        <w:t>Chemical/Mechanical (Follow the criteria in the standard Tree &amp; Shrub site Preparation (490)) –      Attach Job Sheet and note WINPST ratings are required when chemical site preparation is used.</w:t>
      </w:r>
    </w:p>
    <w:p w14:paraId="272A2468" w14:textId="40735E0F" w:rsidR="00C82C75" w:rsidRDefault="0069105F" w:rsidP="00F17533">
      <w:pPr>
        <w:spacing w:after="60"/>
        <w:ind w:left="540" w:hanging="360"/>
        <w:rPr>
          <w:rFonts w:ascii="Arial Nova" w:eastAsia="Arial Nova" w:hAnsi="Arial Nova" w:cs="Arial Nova"/>
        </w:rPr>
      </w:pPr>
      <w:sdt>
        <w:sdtPr>
          <w:rPr>
            <w:rFonts w:ascii="Arial Nova" w:eastAsia="Arial Nova" w:hAnsi="Arial Nova" w:cs="Arial Nova"/>
          </w:rPr>
          <w:id w:val="-1847476304"/>
          <w14:checkbox>
            <w14:checked w14:val="0"/>
            <w14:checkedState w14:val="2612" w14:font="MS Gothic"/>
            <w14:uncheckedState w14:val="2610" w14:font="MS Gothic"/>
          </w14:checkbox>
        </w:sdtPr>
        <w:sdtEndPr/>
        <w:sdtContent>
          <w:r w:rsidR="00F17533">
            <w:rPr>
              <w:rFonts w:ascii="MS Gothic" w:eastAsia="MS Gothic" w:hAnsi="MS Gothic" w:cs="Arial Nova" w:hint="eastAsia"/>
            </w:rPr>
            <w:t>☐</w:t>
          </w:r>
        </w:sdtContent>
      </w:sdt>
      <w:r w:rsidR="00F17533" w:rsidRPr="00642145">
        <w:rPr>
          <w:rFonts w:ascii="Arial Nova" w:eastAsia="Arial Nova" w:hAnsi="Arial Nova" w:cs="Arial Nova"/>
        </w:rPr>
        <w:t xml:space="preserve"> </w:t>
      </w:r>
      <w:r w:rsidR="00F17533">
        <w:rPr>
          <w:rFonts w:ascii="Arial Nova" w:eastAsia="Arial Nova" w:hAnsi="Arial Nova" w:cs="Arial Nova"/>
        </w:rPr>
        <w:tab/>
      </w:r>
      <w:r w:rsidR="00C82C75" w:rsidRPr="00C82C75">
        <w:rPr>
          <w:rFonts w:ascii="Arial Nova" w:eastAsia="Arial Nova" w:hAnsi="Arial Nova" w:cs="Arial Nova"/>
        </w:rPr>
        <w:t>Prescribed Burning (Follow the criteria in the standard Prescribed Burning (338) – Attach Job Sheet and burn plan.</w:t>
      </w:r>
    </w:p>
    <w:p w14:paraId="68937851" w14:textId="26D8416C" w:rsidR="00F17533" w:rsidRDefault="0069105F" w:rsidP="00642145">
      <w:pPr>
        <w:spacing w:after="60"/>
        <w:ind w:left="540" w:hanging="360"/>
        <w:rPr>
          <w:rFonts w:ascii="Arial Nova" w:eastAsia="Arial Nova" w:hAnsi="Arial Nova" w:cs="Arial Nova"/>
        </w:rPr>
      </w:pPr>
      <w:sdt>
        <w:sdtPr>
          <w:rPr>
            <w:rFonts w:ascii="Arial Nova" w:eastAsia="Arial Nova" w:hAnsi="Arial Nova" w:cs="Arial Nova"/>
          </w:rPr>
          <w:id w:val="-1675941285"/>
          <w14:checkbox>
            <w14:checked w14:val="0"/>
            <w14:checkedState w14:val="2612" w14:font="MS Gothic"/>
            <w14:uncheckedState w14:val="2610" w14:font="MS Gothic"/>
          </w14:checkbox>
        </w:sdtPr>
        <w:sdtEndPr/>
        <w:sdtContent>
          <w:r w:rsidR="00F17533">
            <w:rPr>
              <w:rFonts w:ascii="MS Gothic" w:eastAsia="MS Gothic" w:hAnsi="MS Gothic" w:cs="Arial Nova" w:hint="eastAsia"/>
            </w:rPr>
            <w:t>☐</w:t>
          </w:r>
        </w:sdtContent>
      </w:sdt>
      <w:r w:rsidR="00F17533" w:rsidRPr="00642145">
        <w:rPr>
          <w:rFonts w:ascii="Arial Nova" w:eastAsia="Arial Nova" w:hAnsi="Arial Nova" w:cs="Arial Nova"/>
        </w:rPr>
        <w:t xml:space="preserve"> </w:t>
      </w:r>
      <w:r w:rsidR="00F17533">
        <w:rPr>
          <w:rFonts w:ascii="Arial Nova" w:eastAsia="Arial Nova" w:hAnsi="Arial Nova" w:cs="Arial Nova"/>
        </w:rPr>
        <w:tab/>
      </w:r>
      <w:r w:rsidR="00F17533" w:rsidRPr="00F17533">
        <w:rPr>
          <w:rFonts w:ascii="Arial Nova" w:eastAsia="Arial Nova" w:hAnsi="Arial Nova" w:cs="Arial Nova"/>
        </w:rPr>
        <w:t>Biological – Grazing (Follow the criteria in the standard Prescribed Grazing (528) – Attach Job Sheet and grazing plan.</w:t>
      </w:r>
    </w:p>
    <w:p w14:paraId="66F703E5" w14:textId="77777777" w:rsidR="00FD3969" w:rsidRDefault="00FD3969" w:rsidP="00642145">
      <w:pPr>
        <w:spacing w:after="60"/>
        <w:ind w:left="540" w:hanging="360"/>
        <w:rPr>
          <w:rFonts w:ascii="Arial Nova" w:eastAsia="Arial Nova" w:hAnsi="Arial Nova" w:cs="Arial Nova"/>
        </w:rPr>
      </w:pPr>
    </w:p>
    <w:p w14:paraId="73555E0B" w14:textId="1D22DB18" w:rsidR="00FD3969" w:rsidRDefault="00F46F91" w:rsidP="00F46F91">
      <w:pPr>
        <w:spacing w:after="60"/>
        <w:rPr>
          <w:rFonts w:ascii="Arial Nova" w:eastAsia="Arial Nova" w:hAnsi="Arial Nova" w:cs="Arial Nova"/>
          <w:b/>
          <w:bCs/>
        </w:rPr>
      </w:pPr>
      <w:r w:rsidRPr="00F46F91">
        <w:rPr>
          <w:rFonts w:ascii="Arial Nova" w:eastAsia="Arial Nova" w:hAnsi="Arial Nova" w:cs="Arial Nova"/>
          <w:b/>
          <w:bCs/>
        </w:rPr>
        <w:t>PLANT SELECTION – SPECIES, STOCK TYPE AND PLANTING RATES</w:t>
      </w:r>
    </w:p>
    <w:p w14:paraId="271E31F0" w14:textId="77777777" w:rsidR="00071ED7" w:rsidRDefault="00071ED7" w:rsidP="00F46F91">
      <w:pPr>
        <w:spacing w:after="60"/>
        <w:rPr>
          <w:rFonts w:ascii="Arial Nova" w:eastAsia="Arial Nova" w:hAnsi="Arial Nova" w:cs="Arial Nova"/>
          <w:b/>
          <w:bCs/>
        </w:rPr>
      </w:pPr>
      <w:r w:rsidRPr="00071ED7">
        <w:rPr>
          <w:rFonts w:ascii="Arial Nova" w:eastAsia="Arial Nova" w:hAnsi="Arial Nova" w:cs="Arial Nova"/>
        </w:rPr>
        <w:lastRenderedPageBreak/>
        <w:t>Document the origin of the seed/seedling source from the tag attached to the plant or seed bag.</w:t>
      </w:r>
      <w:r w:rsidRPr="00071ED7">
        <w:rPr>
          <w:rFonts w:ascii="Arial Nova" w:eastAsia="Arial Nova" w:hAnsi="Arial Nova" w:cs="Arial Nova"/>
          <w:b/>
          <w:bCs/>
        </w:rPr>
        <w:t xml:space="preserve">     _________________________________________________ </w:t>
      </w:r>
    </w:p>
    <w:p w14:paraId="37D1008B" w14:textId="77777777" w:rsidR="00C31F59" w:rsidRDefault="00071ED7" w:rsidP="00F46F91">
      <w:pPr>
        <w:spacing w:after="60"/>
        <w:rPr>
          <w:rFonts w:ascii="Arial Nova" w:eastAsia="Arial Nova" w:hAnsi="Arial Nova" w:cs="Arial Nova"/>
          <w:b/>
          <w:bCs/>
        </w:rPr>
      </w:pPr>
      <w:r w:rsidRPr="00071ED7">
        <w:rPr>
          <w:rFonts w:ascii="Arial Nova" w:eastAsia="Arial Nova" w:hAnsi="Arial Nova" w:cs="Arial Nova"/>
          <w:b/>
          <w:bCs/>
        </w:rPr>
        <w:t xml:space="preserve">Used MN-ECS-002, or CTSG/WS: </w:t>
      </w:r>
      <w:sdt>
        <w:sdtPr>
          <w:rPr>
            <w:rFonts w:ascii="Arial Nova" w:eastAsia="Arial Nova" w:hAnsi="Arial Nova" w:cs="Arial Nova"/>
            <w:b/>
            <w:bCs/>
          </w:rPr>
          <w:id w:val="94374992"/>
          <w:placeholder>
            <w:docPart w:val="199B430EB4FA426CA56D4F0A7805A2E4"/>
          </w:placeholder>
          <w:showingPlcHdr/>
        </w:sdtPr>
        <w:sdtEndPr/>
        <w:sdtContent>
          <w:r w:rsidR="00C31F59" w:rsidRPr="00010958">
            <w:rPr>
              <w:rStyle w:val="PlaceholderText"/>
              <w:rFonts w:ascii="Arial Nova" w:hAnsi="Arial Nova"/>
            </w:rPr>
            <w:t>Click or tap here to enter text.</w:t>
          </w:r>
        </w:sdtContent>
      </w:sdt>
      <w:r w:rsidRPr="00071ED7">
        <w:rPr>
          <w:rFonts w:ascii="Arial Nova" w:eastAsia="Arial Nova" w:hAnsi="Arial Nova" w:cs="Arial Nova"/>
          <w:b/>
          <w:bCs/>
        </w:rPr>
        <w:t xml:space="preserve">  </w:t>
      </w:r>
    </w:p>
    <w:p w14:paraId="46204B47" w14:textId="30AEAA88" w:rsidR="00A00D2C" w:rsidRDefault="00071ED7" w:rsidP="00F46F91">
      <w:pPr>
        <w:spacing w:after="60"/>
        <w:rPr>
          <w:rFonts w:ascii="Arial Nova" w:eastAsia="Arial Nova" w:hAnsi="Arial Nova" w:cs="Arial Nova"/>
        </w:rPr>
      </w:pPr>
      <w:r w:rsidRPr="00071ED7">
        <w:rPr>
          <w:rFonts w:ascii="Arial Nova" w:eastAsia="Arial Nova" w:hAnsi="Arial Nova" w:cs="Arial Nova"/>
        </w:rPr>
        <w:t>Select the desired Conservation Tree/Shrub Group and Windbreak Suitability (CTSG/WS) type. For a more detailed selection, see the CTSG spreadsheet for the sub-zones at  eFOTG section II &gt;&gt; “Soils – Statewide Official Data &amp; County Reports” &gt;&gt;  “Conservation Tree &amp; Shrub List”.</w:t>
      </w:r>
    </w:p>
    <w:p w14:paraId="7A9B2C2B" w14:textId="19A53085" w:rsidR="00A3511D" w:rsidRDefault="00A3511D" w:rsidP="00F46F91">
      <w:pPr>
        <w:spacing w:after="60"/>
        <w:rPr>
          <w:rFonts w:ascii="Arial Nova" w:eastAsia="Arial Nova" w:hAnsi="Arial Nova" w:cs="Arial Nova"/>
        </w:rPr>
      </w:pP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415"/>
        <w:gridCol w:w="1308"/>
        <w:gridCol w:w="1158"/>
        <w:gridCol w:w="1158"/>
        <w:gridCol w:w="1155"/>
        <w:gridCol w:w="1156"/>
      </w:tblGrid>
      <w:tr w:rsidR="00427496" w14:paraId="4A4E56A7" w14:textId="77777777" w:rsidTr="00D20E07">
        <w:trPr>
          <w:trHeight w:val="300"/>
        </w:trPr>
        <w:tc>
          <w:tcPr>
            <w:tcW w:w="3415" w:type="dxa"/>
            <w:shd w:val="clear" w:color="auto" w:fill="FFFFFF" w:themeFill="background1"/>
          </w:tcPr>
          <w:p w14:paraId="3A4BB651" w14:textId="3E07F1B0" w:rsidR="00427496" w:rsidRPr="000409E7" w:rsidRDefault="00427496" w:rsidP="008F2CC7">
            <w:pPr>
              <w:rPr>
                <w:rFonts w:ascii="Arial Nova" w:eastAsia="Arial Nova" w:hAnsi="Arial Nova" w:cs="Arial Nova"/>
                <w:color w:val="auto"/>
              </w:rPr>
            </w:pPr>
            <w:r>
              <w:rPr>
                <w:rFonts w:ascii="Arial Nova" w:eastAsia="Arial Nova" w:hAnsi="Arial Nova" w:cs="Arial Nova"/>
                <w:color w:val="auto"/>
              </w:rPr>
              <w:t>Species/Cultivar by row number</w:t>
            </w:r>
          </w:p>
        </w:tc>
        <w:tc>
          <w:tcPr>
            <w:tcW w:w="1308" w:type="dxa"/>
          </w:tcPr>
          <w:p w14:paraId="7EFFD0D8" w14:textId="34E88862" w:rsidR="00427496" w:rsidRDefault="00D20E07" w:rsidP="008F2CC7">
            <w:pPr>
              <w:rPr>
                <w:rFonts w:ascii="Arial Nova" w:eastAsia="Arial Nova" w:hAnsi="Arial Nova" w:cs="Arial Nova"/>
              </w:rPr>
            </w:pPr>
            <w:r w:rsidRPr="00A3511D">
              <w:rPr>
                <w:rFonts w:ascii="Arial Nova" w:eastAsia="Arial Nova" w:hAnsi="Arial Nova" w:cs="Arial Nova"/>
              </w:rPr>
              <w:t>Size: Caliper &amp; height and/or nursery age</w:t>
            </w:r>
          </w:p>
        </w:tc>
        <w:tc>
          <w:tcPr>
            <w:tcW w:w="1158" w:type="dxa"/>
          </w:tcPr>
          <w:p w14:paraId="0C1BC988" w14:textId="54094E74" w:rsidR="00427496" w:rsidRDefault="00D20E07" w:rsidP="008F2CC7">
            <w:pPr>
              <w:rPr>
                <w:rFonts w:ascii="Arial Nova" w:eastAsia="Arial Nova" w:hAnsi="Arial Nova" w:cs="Arial Nova"/>
              </w:rPr>
            </w:pPr>
            <w:r w:rsidRPr="00A3511D">
              <w:rPr>
                <w:rFonts w:ascii="Arial Nova" w:eastAsia="Arial Nova" w:hAnsi="Arial Nova" w:cs="Arial Nova"/>
              </w:rPr>
              <w:t>Kind of Stock</w:t>
            </w:r>
            <w:r w:rsidRPr="00D20E07">
              <w:rPr>
                <w:rFonts w:ascii="Arial Nova" w:eastAsia="Arial Nova" w:hAnsi="Arial Nova" w:cs="Arial Nova"/>
                <w:vertAlign w:val="superscript"/>
              </w:rPr>
              <w:t>1</w:t>
            </w:r>
          </w:p>
        </w:tc>
        <w:tc>
          <w:tcPr>
            <w:tcW w:w="1158" w:type="dxa"/>
          </w:tcPr>
          <w:p w14:paraId="059E18F2" w14:textId="72595004" w:rsidR="00427496" w:rsidRDefault="00D20E07" w:rsidP="008F2CC7">
            <w:pPr>
              <w:rPr>
                <w:rFonts w:ascii="Arial Nova" w:eastAsia="Arial Nova" w:hAnsi="Arial Nova" w:cs="Arial Nova"/>
              </w:rPr>
            </w:pPr>
            <w:r w:rsidRPr="00A3511D">
              <w:rPr>
                <w:rFonts w:ascii="Arial Nova" w:eastAsia="Arial Nova" w:hAnsi="Arial Nova" w:cs="Arial Nova"/>
              </w:rPr>
              <w:t>Distance between plants within row (in feet)</w:t>
            </w:r>
          </w:p>
        </w:tc>
        <w:tc>
          <w:tcPr>
            <w:tcW w:w="1155" w:type="dxa"/>
          </w:tcPr>
          <w:p w14:paraId="32A01D73" w14:textId="461494CB" w:rsidR="00427496" w:rsidRDefault="00D20E07" w:rsidP="008F2CC7">
            <w:pPr>
              <w:rPr>
                <w:rFonts w:ascii="Arial Nova" w:eastAsia="Arial Nova" w:hAnsi="Arial Nova" w:cs="Arial Nova"/>
              </w:rPr>
            </w:pPr>
            <w:r w:rsidRPr="00A3511D">
              <w:rPr>
                <w:rFonts w:ascii="Arial Nova" w:eastAsia="Arial Nova" w:hAnsi="Arial Nova" w:cs="Arial Nova"/>
              </w:rPr>
              <w:t>Distance between adjacent rows (ft)</w:t>
            </w:r>
            <w:r w:rsidRPr="00D20E07">
              <w:rPr>
                <w:rFonts w:ascii="Arial Nova" w:eastAsia="Arial Nova" w:hAnsi="Arial Nova" w:cs="Arial Nova"/>
                <w:vertAlign w:val="superscript"/>
              </w:rPr>
              <w:t>2</w:t>
            </w:r>
          </w:p>
        </w:tc>
        <w:tc>
          <w:tcPr>
            <w:tcW w:w="1156" w:type="dxa"/>
          </w:tcPr>
          <w:p w14:paraId="1152AC67" w14:textId="77777777" w:rsidR="00D20E07" w:rsidRDefault="00D20E07" w:rsidP="00D20E07">
            <w:pPr>
              <w:spacing w:after="60"/>
              <w:rPr>
                <w:rFonts w:ascii="Arial Nova" w:eastAsia="Arial Nova" w:hAnsi="Arial Nova" w:cs="Arial Nova"/>
              </w:rPr>
            </w:pPr>
            <w:r w:rsidRPr="00A3511D">
              <w:rPr>
                <w:rFonts w:ascii="Arial Nova" w:eastAsia="Arial Nova" w:hAnsi="Arial Nova" w:cs="Arial Nova"/>
              </w:rPr>
              <w:t>Total number of plants for row</w:t>
            </w:r>
          </w:p>
          <w:p w14:paraId="1D2FB563" w14:textId="7E9B9B42" w:rsidR="00427496" w:rsidRDefault="00427496" w:rsidP="008F2CC7">
            <w:pPr>
              <w:rPr>
                <w:rFonts w:ascii="Arial Nova" w:eastAsia="Arial Nova" w:hAnsi="Arial Nova" w:cs="Arial Nova"/>
              </w:rPr>
            </w:pPr>
          </w:p>
        </w:tc>
      </w:tr>
      <w:tr w:rsidR="00010958" w14:paraId="213BAD2D" w14:textId="77777777" w:rsidTr="00D20E07">
        <w:trPr>
          <w:trHeight w:val="300"/>
        </w:trPr>
        <w:tc>
          <w:tcPr>
            <w:tcW w:w="3415" w:type="dxa"/>
            <w:shd w:val="clear" w:color="auto" w:fill="FFFFFF" w:themeFill="background1"/>
          </w:tcPr>
          <w:p w14:paraId="3A5F2DA5" w14:textId="55F14D72"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2083362154"/>
                <w:placeholder>
                  <w:docPart w:val="B5CD1F66604F409DBF6B337991949A90"/>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3A289350" w14:textId="1FA91729" w:rsidR="00010958" w:rsidRDefault="0069105F" w:rsidP="00010958">
            <w:pPr>
              <w:rPr>
                <w:rFonts w:ascii="Arial Nova" w:eastAsia="Arial Nova" w:hAnsi="Arial Nova" w:cs="Arial Nova"/>
              </w:rPr>
            </w:pPr>
            <w:sdt>
              <w:sdtPr>
                <w:rPr>
                  <w:rFonts w:ascii="Arial Nova" w:eastAsia="Arial Nova" w:hAnsi="Arial Nova" w:cs="Arial Nova"/>
                  <w:b/>
                  <w:bCs/>
                </w:rPr>
                <w:id w:val="-793446889"/>
                <w:placeholder>
                  <w:docPart w:val="7D24221E0735443CB0D052ABE402273E"/>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3BCD9F15" w14:textId="4D1EBEFF" w:rsidR="00010958" w:rsidRDefault="0069105F" w:rsidP="00010958">
            <w:pPr>
              <w:rPr>
                <w:rFonts w:ascii="Arial Nova" w:eastAsia="Arial Nova" w:hAnsi="Arial Nova" w:cs="Arial Nova"/>
              </w:rPr>
            </w:pPr>
            <w:sdt>
              <w:sdtPr>
                <w:rPr>
                  <w:rFonts w:ascii="Arial Nova" w:eastAsia="Arial Nova" w:hAnsi="Arial Nova" w:cs="Arial Nova"/>
                  <w:b/>
                  <w:bCs/>
                </w:rPr>
                <w:id w:val="1031919074"/>
                <w:placeholder>
                  <w:docPart w:val="65281E28FCF64D798A5B167E881C93A1"/>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7066D8C6" w14:textId="37491C2D" w:rsidR="00010958" w:rsidRDefault="0069105F" w:rsidP="00010958">
            <w:pPr>
              <w:rPr>
                <w:rFonts w:ascii="Arial Nova" w:eastAsia="Arial Nova" w:hAnsi="Arial Nova" w:cs="Arial Nova"/>
              </w:rPr>
            </w:pPr>
            <w:sdt>
              <w:sdtPr>
                <w:rPr>
                  <w:rFonts w:ascii="Arial Nova" w:eastAsia="Arial Nova" w:hAnsi="Arial Nova" w:cs="Arial Nova"/>
                  <w:b/>
                  <w:bCs/>
                </w:rPr>
                <w:id w:val="1264415917"/>
                <w:placeholder>
                  <w:docPart w:val="F8B697E5A0E642A9B0CEAA387D972120"/>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3AA7E420" w14:textId="1A57333B" w:rsidR="00010958" w:rsidRDefault="0069105F" w:rsidP="00010958">
            <w:pPr>
              <w:rPr>
                <w:rFonts w:ascii="Arial Nova" w:eastAsia="Arial Nova" w:hAnsi="Arial Nova" w:cs="Arial Nova"/>
              </w:rPr>
            </w:pPr>
            <w:sdt>
              <w:sdtPr>
                <w:rPr>
                  <w:rFonts w:ascii="Arial Nova" w:eastAsia="Arial Nova" w:hAnsi="Arial Nova" w:cs="Arial Nova"/>
                  <w:b/>
                  <w:bCs/>
                </w:rPr>
                <w:id w:val="-2038651482"/>
                <w:placeholder>
                  <w:docPart w:val="4C3AEEB11FA741FDA8F620A786A71BD8"/>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349708DC" w14:textId="1D506091" w:rsidR="00010958" w:rsidRDefault="0069105F" w:rsidP="00010958">
            <w:pPr>
              <w:rPr>
                <w:rFonts w:ascii="Arial Nova" w:eastAsia="Arial Nova" w:hAnsi="Arial Nova" w:cs="Arial Nova"/>
              </w:rPr>
            </w:pPr>
            <w:sdt>
              <w:sdtPr>
                <w:rPr>
                  <w:rFonts w:ascii="Arial Nova" w:eastAsia="Arial Nova" w:hAnsi="Arial Nova" w:cs="Arial Nova"/>
                  <w:b/>
                  <w:bCs/>
                </w:rPr>
                <w:id w:val="150805249"/>
                <w:placeholder>
                  <w:docPart w:val="73DF7CEC44224CFF9291D9DCDA440102"/>
                </w:placeholder>
                <w:showingPlcHdr/>
              </w:sdtPr>
              <w:sdtEndPr/>
              <w:sdtContent>
                <w:r w:rsidR="00010958" w:rsidRPr="00BB2C25">
                  <w:rPr>
                    <w:rStyle w:val="PlaceholderText"/>
                    <w:rFonts w:ascii="Arial Nova" w:hAnsi="Arial Nova"/>
                  </w:rPr>
                  <w:t>Click or tap here to enter text.</w:t>
                </w:r>
              </w:sdtContent>
            </w:sdt>
          </w:p>
        </w:tc>
      </w:tr>
      <w:tr w:rsidR="00010958" w14:paraId="522715E8" w14:textId="77777777" w:rsidTr="00D20E07">
        <w:trPr>
          <w:trHeight w:val="300"/>
        </w:trPr>
        <w:tc>
          <w:tcPr>
            <w:tcW w:w="3415" w:type="dxa"/>
            <w:shd w:val="clear" w:color="auto" w:fill="FFFFFF" w:themeFill="background1"/>
          </w:tcPr>
          <w:p w14:paraId="096F553E" w14:textId="73B7F7D4"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1555733443"/>
                <w:placeholder>
                  <w:docPart w:val="2A4215DA4B1A43DB81636816EF6F311C"/>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6BAF71FA" w14:textId="09156E70" w:rsidR="00010958" w:rsidRDefault="0069105F" w:rsidP="00010958">
            <w:pPr>
              <w:rPr>
                <w:rFonts w:ascii="Arial Nova" w:eastAsia="Arial Nova" w:hAnsi="Arial Nova" w:cs="Arial Nova"/>
              </w:rPr>
            </w:pPr>
            <w:sdt>
              <w:sdtPr>
                <w:rPr>
                  <w:rFonts w:ascii="Arial Nova" w:eastAsia="Arial Nova" w:hAnsi="Arial Nova" w:cs="Arial Nova"/>
                  <w:b/>
                  <w:bCs/>
                </w:rPr>
                <w:id w:val="-122610524"/>
                <w:placeholder>
                  <w:docPart w:val="B732A1F4C0954D579A4AD30E3BB7775B"/>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4D5F1ECF" w14:textId="0785B530" w:rsidR="00010958" w:rsidRDefault="0069105F" w:rsidP="00010958">
            <w:pPr>
              <w:rPr>
                <w:rFonts w:ascii="Arial Nova" w:eastAsia="Arial Nova" w:hAnsi="Arial Nova" w:cs="Arial Nova"/>
              </w:rPr>
            </w:pPr>
            <w:sdt>
              <w:sdtPr>
                <w:rPr>
                  <w:rFonts w:ascii="Arial Nova" w:eastAsia="Arial Nova" w:hAnsi="Arial Nova" w:cs="Arial Nova"/>
                  <w:b/>
                  <w:bCs/>
                </w:rPr>
                <w:id w:val="880679446"/>
                <w:placeholder>
                  <w:docPart w:val="DBB5005AF7B24AA29AD3189492FFD6BB"/>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0F25E05A" w14:textId="444BED98" w:rsidR="00010958" w:rsidRDefault="0069105F" w:rsidP="00010958">
            <w:pPr>
              <w:rPr>
                <w:rFonts w:ascii="Arial Nova" w:eastAsia="Arial Nova" w:hAnsi="Arial Nova" w:cs="Arial Nova"/>
              </w:rPr>
            </w:pPr>
            <w:sdt>
              <w:sdtPr>
                <w:rPr>
                  <w:rFonts w:ascii="Arial Nova" w:eastAsia="Arial Nova" w:hAnsi="Arial Nova" w:cs="Arial Nova"/>
                  <w:b/>
                  <w:bCs/>
                </w:rPr>
                <w:id w:val="2109996329"/>
                <w:placeholder>
                  <w:docPart w:val="12A017D6712749B9A1D79C68CF58B256"/>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79A32D27" w14:textId="7DB80D9D" w:rsidR="00010958" w:rsidRDefault="0069105F" w:rsidP="00010958">
            <w:pPr>
              <w:rPr>
                <w:rFonts w:ascii="Arial Nova" w:eastAsia="Arial Nova" w:hAnsi="Arial Nova" w:cs="Arial Nova"/>
              </w:rPr>
            </w:pPr>
            <w:sdt>
              <w:sdtPr>
                <w:rPr>
                  <w:rFonts w:ascii="Arial Nova" w:eastAsia="Arial Nova" w:hAnsi="Arial Nova" w:cs="Arial Nova"/>
                  <w:b/>
                  <w:bCs/>
                </w:rPr>
                <w:id w:val="576407028"/>
                <w:placeholder>
                  <w:docPart w:val="8D5E489C468B4565BAE9473F75041514"/>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3B1C9258" w14:textId="3A331F72" w:rsidR="00010958" w:rsidRDefault="0069105F" w:rsidP="00010958">
            <w:pPr>
              <w:rPr>
                <w:rFonts w:ascii="Arial Nova" w:eastAsia="Arial Nova" w:hAnsi="Arial Nova" w:cs="Arial Nova"/>
              </w:rPr>
            </w:pPr>
            <w:sdt>
              <w:sdtPr>
                <w:rPr>
                  <w:rFonts w:ascii="Arial Nova" w:eastAsia="Arial Nova" w:hAnsi="Arial Nova" w:cs="Arial Nova"/>
                  <w:b/>
                  <w:bCs/>
                </w:rPr>
                <w:id w:val="998616181"/>
                <w:placeholder>
                  <w:docPart w:val="3399CC33D12449E185A4F123C7C770BD"/>
                </w:placeholder>
                <w:showingPlcHdr/>
              </w:sdtPr>
              <w:sdtEndPr/>
              <w:sdtContent>
                <w:r w:rsidR="00010958" w:rsidRPr="00BB2C25">
                  <w:rPr>
                    <w:rStyle w:val="PlaceholderText"/>
                    <w:rFonts w:ascii="Arial Nova" w:hAnsi="Arial Nova"/>
                  </w:rPr>
                  <w:t>Click or tap here to enter text.</w:t>
                </w:r>
              </w:sdtContent>
            </w:sdt>
          </w:p>
        </w:tc>
      </w:tr>
      <w:tr w:rsidR="00010958" w14:paraId="6E2B5206" w14:textId="77777777" w:rsidTr="00D20E07">
        <w:trPr>
          <w:trHeight w:val="300"/>
        </w:trPr>
        <w:tc>
          <w:tcPr>
            <w:tcW w:w="3415" w:type="dxa"/>
            <w:shd w:val="clear" w:color="auto" w:fill="FFFFFF" w:themeFill="background1"/>
          </w:tcPr>
          <w:p w14:paraId="40803A40" w14:textId="5D16BD54"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2052654033"/>
                <w:placeholder>
                  <w:docPart w:val="5E6E89067B444D13ADD78CF3629A9131"/>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6012FFFA" w14:textId="6021BE4A" w:rsidR="00010958" w:rsidRDefault="0069105F" w:rsidP="00010958">
            <w:pPr>
              <w:rPr>
                <w:rFonts w:ascii="Arial Nova" w:eastAsia="Arial Nova" w:hAnsi="Arial Nova" w:cs="Arial Nova"/>
              </w:rPr>
            </w:pPr>
            <w:sdt>
              <w:sdtPr>
                <w:rPr>
                  <w:rFonts w:ascii="Arial Nova" w:eastAsia="Arial Nova" w:hAnsi="Arial Nova" w:cs="Arial Nova"/>
                  <w:b/>
                  <w:bCs/>
                </w:rPr>
                <w:id w:val="-1561402578"/>
                <w:placeholder>
                  <w:docPart w:val="FB48EBBCE1B44843BE4D84A61AB2762E"/>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3E3DAE0B" w14:textId="44B72A33" w:rsidR="00010958" w:rsidRDefault="0069105F" w:rsidP="00010958">
            <w:pPr>
              <w:rPr>
                <w:rFonts w:ascii="Arial Nova" w:eastAsia="Arial Nova" w:hAnsi="Arial Nova" w:cs="Arial Nova"/>
              </w:rPr>
            </w:pPr>
            <w:sdt>
              <w:sdtPr>
                <w:rPr>
                  <w:rFonts w:ascii="Arial Nova" w:eastAsia="Arial Nova" w:hAnsi="Arial Nova" w:cs="Arial Nova"/>
                  <w:b/>
                  <w:bCs/>
                </w:rPr>
                <w:id w:val="-605343525"/>
                <w:placeholder>
                  <w:docPart w:val="B952C89BC43C47B99FB4A4838A3B4A7A"/>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12478258" w14:textId="45719068" w:rsidR="00010958" w:rsidRDefault="0069105F" w:rsidP="00010958">
            <w:pPr>
              <w:rPr>
                <w:rFonts w:ascii="Arial Nova" w:eastAsia="Arial Nova" w:hAnsi="Arial Nova" w:cs="Arial Nova"/>
              </w:rPr>
            </w:pPr>
            <w:sdt>
              <w:sdtPr>
                <w:rPr>
                  <w:rFonts w:ascii="Arial Nova" w:eastAsia="Arial Nova" w:hAnsi="Arial Nova" w:cs="Arial Nova"/>
                  <w:b/>
                  <w:bCs/>
                </w:rPr>
                <w:id w:val="1735580099"/>
                <w:placeholder>
                  <w:docPart w:val="9D4E17AE24334A34A356C34AD9421F7E"/>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11708456" w14:textId="183C5F05" w:rsidR="00010958" w:rsidRDefault="0069105F" w:rsidP="00010958">
            <w:pPr>
              <w:rPr>
                <w:rFonts w:ascii="Arial Nova" w:eastAsia="Arial Nova" w:hAnsi="Arial Nova" w:cs="Arial Nova"/>
              </w:rPr>
            </w:pPr>
            <w:sdt>
              <w:sdtPr>
                <w:rPr>
                  <w:rFonts w:ascii="Arial Nova" w:eastAsia="Arial Nova" w:hAnsi="Arial Nova" w:cs="Arial Nova"/>
                  <w:b/>
                  <w:bCs/>
                </w:rPr>
                <w:id w:val="-685751328"/>
                <w:placeholder>
                  <w:docPart w:val="EB8D63E34C09477E85344C87E14889B3"/>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5C601C52" w14:textId="051D9F1F" w:rsidR="00010958" w:rsidRDefault="0069105F" w:rsidP="00010958">
            <w:pPr>
              <w:rPr>
                <w:rFonts w:ascii="Arial Nova" w:eastAsia="Arial Nova" w:hAnsi="Arial Nova" w:cs="Arial Nova"/>
              </w:rPr>
            </w:pPr>
            <w:sdt>
              <w:sdtPr>
                <w:rPr>
                  <w:rFonts w:ascii="Arial Nova" w:eastAsia="Arial Nova" w:hAnsi="Arial Nova" w:cs="Arial Nova"/>
                  <w:b/>
                  <w:bCs/>
                </w:rPr>
                <w:id w:val="830804621"/>
                <w:placeholder>
                  <w:docPart w:val="4C8470183EBF4F3B950F56C0CBB0767A"/>
                </w:placeholder>
                <w:showingPlcHdr/>
              </w:sdtPr>
              <w:sdtEndPr/>
              <w:sdtContent>
                <w:r w:rsidR="00010958" w:rsidRPr="00BB2C25">
                  <w:rPr>
                    <w:rStyle w:val="PlaceholderText"/>
                    <w:rFonts w:ascii="Arial Nova" w:hAnsi="Arial Nova"/>
                  </w:rPr>
                  <w:t>Click or tap here to enter text.</w:t>
                </w:r>
              </w:sdtContent>
            </w:sdt>
          </w:p>
        </w:tc>
      </w:tr>
      <w:tr w:rsidR="00010958" w14:paraId="0C01D7BB" w14:textId="77777777" w:rsidTr="00D20E07">
        <w:trPr>
          <w:trHeight w:val="300"/>
        </w:trPr>
        <w:tc>
          <w:tcPr>
            <w:tcW w:w="3415" w:type="dxa"/>
            <w:shd w:val="clear" w:color="auto" w:fill="FFFFFF" w:themeFill="background1"/>
          </w:tcPr>
          <w:p w14:paraId="0EF6A106" w14:textId="4BBA80D2"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2103256403"/>
                <w:placeholder>
                  <w:docPart w:val="809620BC8D874837A53F2106FCADD865"/>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7D426CCF" w14:textId="11FEE74B" w:rsidR="00010958" w:rsidRDefault="0069105F" w:rsidP="00010958">
            <w:pPr>
              <w:rPr>
                <w:rFonts w:ascii="Arial Nova" w:eastAsia="Arial Nova" w:hAnsi="Arial Nova" w:cs="Arial Nova"/>
              </w:rPr>
            </w:pPr>
            <w:sdt>
              <w:sdtPr>
                <w:rPr>
                  <w:rFonts w:ascii="Arial Nova" w:eastAsia="Arial Nova" w:hAnsi="Arial Nova" w:cs="Arial Nova"/>
                  <w:b/>
                  <w:bCs/>
                </w:rPr>
                <w:id w:val="1471402379"/>
                <w:placeholder>
                  <w:docPart w:val="F76E60A470BA4DC4BF10966F7E381FD0"/>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35E4D279" w14:textId="73D174A0" w:rsidR="00010958" w:rsidRDefault="0069105F" w:rsidP="00010958">
            <w:pPr>
              <w:rPr>
                <w:rFonts w:ascii="Arial Nova" w:eastAsia="Arial Nova" w:hAnsi="Arial Nova" w:cs="Arial Nova"/>
              </w:rPr>
            </w:pPr>
            <w:sdt>
              <w:sdtPr>
                <w:rPr>
                  <w:rFonts w:ascii="Arial Nova" w:eastAsia="Arial Nova" w:hAnsi="Arial Nova" w:cs="Arial Nova"/>
                  <w:b/>
                  <w:bCs/>
                </w:rPr>
                <w:id w:val="898718401"/>
                <w:placeholder>
                  <w:docPart w:val="FDC502C58BA84EB899FFBBA2E995E4EA"/>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268C2BF0" w14:textId="1030CC9A" w:rsidR="00010958" w:rsidRDefault="0069105F" w:rsidP="00010958">
            <w:pPr>
              <w:rPr>
                <w:rFonts w:ascii="Arial Nova" w:eastAsia="Arial Nova" w:hAnsi="Arial Nova" w:cs="Arial Nova"/>
              </w:rPr>
            </w:pPr>
            <w:sdt>
              <w:sdtPr>
                <w:rPr>
                  <w:rFonts w:ascii="Arial Nova" w:eastAsia="Arial Nova" w:hAnsi="Arial Nova" w:cs="Arial Nova"/>
                  <w:b/>
                  <w:bCs/>
                </w:rPr>
                <w:id w:val="-717049063"/>
                <w:placeholder>
                  <w:docPart w:val="14BC1631040F4675BC836291BFEB63F7"/>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40C01AB3" w14:textId="7514E5DF" w:rsidR="00010958" w:rsidRDefault="0069105F" w:rsidP="00010958">
            <w:pPr>
              <w:rPr>
                <w:rFonts w:ascii="Arial Nova" w:eastAsia="Arial Nova" w:hAnsi="Arial Nova" w:cs="Arial Nova"/>
              </w:rPr>
            </w:pPr>
            <w:sdt>
              <w:sdtPr>
                <w:rPr>
                  <w:rFonts w:ascii="Arial Nova" w:eastAsia="Arial Nova" w:hAnsi="Arial Nova" w:cs="Arial Nova"/>
                  <w:b/>
                  <w:bCs/>
                </w:rPr>
                <w:id w:val="1709990013"/>
                <w:placeholder>
                  <w:docPart w:val="87AF3E6B70334D439E191533C0C9F0DF"/>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6A7E57F9" w14:textId="7FFDEDB3" w:rsidR="00010958" w:rsidRDefault="0069105F" w:rsidP="00010958">
            <w:pPr>
              <w:rPr>
                <w:rFonts w:ascii="Arial Nova" w:eastAsia="Arial Nova" w:hAnsi="Arial Nova" w:cs="Arial Nova"/>
              </w:rPr>
            </w:pPr>
            <w:sdt>
              <w:sdtPr>
                <w:rPr>
                  <w:rFonts w:ascii="Arial Nova" w:eastAsia="Arial Nova" w:hAnsi="Arial Nova" w:cs="Arial Nova"/>
                  <w:b/>
                  <w:bCs/>
                </w:rPr>
                <w:id w:val="-1923175143"/>
                <w:placeholder>
                  <w:docPart w:val="2EB923A0DB8440F686F8567053828B69"/>
                </w:placeholder>
                <w:showingPlcHdr/>
              </w:sdtPr>
              <w:sdtEndPr/>
              <w:sdtContent>
                <w:r w:rsidR="00010958" w:rsidRPr="00BB2C25">
                  <w:rPr>
                    <w:rStyle w:val="PlaceholderText"/>
                    <w:rFonts w:ascii="Arial Nova" w:hAnsi="Arial Nova"/>
                  </w:rPr>
                  <w:t>Click or tap here to enter text.</w:t>
                </w:r>
              </w:sdtContent>
            </w:sdt>
          </w:p>
        </w:tc>
      </w:tr>
      <w:tr w:rsidR="00010958" w14:paraId="7236EA84" w14:textId="77777777" w:rsidTr="00D20E07">
        <w:trPr>
          <w:trHeight w:val="300"/>
        </w:trPr>
        <w:tc>
          <w:tcPr>
            <w:tcW w:w="3415" w:type="dxa"/>
            <w:shd w:val="clear" w:color="auto" w:fill="FFFFFF" w:themeFill="background1"/>
          </w:tcPr>
          <w:p w14:paraId="3DBDE678" w14:textId="3E2AD979"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1231967563"/>
                <w:placeholder>
                  <w:docPart w:val="E8DA11C0838747ADA8057A8BED094C07"/>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3D7D8587" w14:textId="4C7A5483" w:rsidR="00010958" w:rsidRDefault="0069105F" w:rsidP="00010958">
            <w:pPr>
              <w:rPr>
                <w:rFonts w:ascii="Arial Nova" w:eastAsia="Arial Nova" w:hAnsi="Arial Nova" w:cs="Arial Nova"/>
              </w:rPr>
            </w:pPr>
            <w:sdt>
              <w:sdtPr>
                <w:rPr>
                  <w:rFonts w:ascii="Arial Nova" w:eastAsia="Arial Nova" w:hAnsi="Arial Nova" w:cs="Arial Nova"/>
                  <w:b/>
                  <w:bCs/>
                </w:rPr>
                <w:id w:val="1213618078"/>
                <w:placeholder>
                  <w:docPart w:val="57C29341C0C44FACAC4FE7AADC0E7FFC"/>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036CA1EC" w14:textId="40DED77A" w:rsidR="00010958" w:rsidRDefault="0069105F" w:rsidP="00010958">
            <w:pPr>
              <w:rPr>
                <w:rFonts w:ascii="Arial Nova" w:eastAsia="Arial Nova" w:hAnsi="Arial Nova" w:cs="Arial Nova"/>
              </w:rPr>
            </w:pPr>
            <w:sdt>
              <w:sdtPr>
                <w:rPr>
                  <w:rFonts w:ascii="Arial Nova" w:eastAsia="Arial Nova" w:hAnsi="Arial Nova" w:cs="Arial Nova"/>
                  <w:b/>
                  <w:bCs/>
                </w:rPr>
                <w:id w:val="1763413067"/>
                <w:placeholder>
                  <w:docPart w:val="4802546133D04C4DB2C1835DF8946007"/>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393F52A6" w14:textId="775D8AFF" w:rsidR="00010958" w:rsidRDefault="0069105F" w:rsidP="00010958">
            <w:pPr>
              <w:rPr>
                <w:rFonts w:ascii="Arial Nova" w:eastAsia="Arial Nova" w:hAnsi="Arial Nova" w:cs="Arial Nova"/>
              </w:rPr>
            </w:pPr>
            <w:sdt>
              <w:sdtPr>
                <w:rPr>
                  <w:rFonts w:ascii="Arial Nova" w:eastAsia="Arial Nova" w:hAnsi="Arial Nova" w:cs="Arial Nova"/>
                  <w:b/>
                  <w:bCs/>
                </w:rPr>
                <w:id w:val="-1094475253"/>
                <w:placeholder>
                  <w:docPart w:val="4E820D50CAB1402B9FB0E0A2810DBE7C"/>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34AFB499" w14:textId="4C0EC270" w:rsidR="00010958" w:rsidRDefault="0069105F" w:rsidP="00010958">
            <w:pPr>
              <w:rPr>
                <w:rFonts w:ascii="Arial Nova" w:eastAsia="Arial Nova" w:hAnsi="Arial Nova" w:cs="Arial Nova"/>
              </w:rPr>
            </w:pPr>
            <w:sdt>
              <w:sdtPr>
                <w:rPr>
                  <w:rFonts w:ascii="Arial Nova" w:eastAsia="Arial Nova" w:hAnsi="Arial Nova" w:cs="Arial Nova"/>
                  <w:b/>
                  <w:bCs/>
                </w:rPr>
                <w:id w:val="1862627091"/>
                <w:placeholder>
                  <w:docPart w:val="0942CC0B07504546B38D1B74C42FC7E1"/>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4D5287F7" w14:textId="4B95B780" w:rsidR="00010958" w:rsidRDefault="0069105F" w:rsidP="00010958">
            <w:pPr>
              <w:rPr>
                <w:rFonts w:ascii="Arial Nova" w:eastAsia="Arial Nova" w:hAnsi="Arial Nova" w:cs="Arial Nova"/>
              </w:rPr>
            </w:pPr>
            <w:sdt>
              <w:sdtPr>
                <w:rPr>
                  <w:rFonts w:ascii="Arial Nova" w:eastAsia="Arial Nova" w:hAnsi="Arial Nova" w:cs="Arial Nova"/>
                  <w:b/>
                  <w:bCs/>
                </w:rPr>
                <w:id w:val="1935323438"/>
                <w:placeholder>
                  <w:docPart w:val="2ADD5664C6F946BE9FE142A819481593"/>
                </w:placeholder>
                <w:showingPlcHdr/>
              </w:sdtPr>
              <w:sdtEndPr/>
              <w:sdtContent>
                <w:r w:rsidR="00010958" w:rsidRPr="00BB2C25">
                  <w:rPr>
                    <w:rStyle w:val="PlaceholderText"/>
                    <w:rFonts w:ascii="Arial Nova" w:hAnsi="Arial Nova"/>
                  </w:rPr>
                  <w:t>Click or tap here to enter text.</w:t>
                </w:r>
              </w:sdtContent>
            </w:sdt>
          </w:p>
        </w:tc>
      </w:tr>
      <w:tr w:rsidR="00010958" w14:paraId="2E50CB7D" w14:textId="77777777" w:rsidTr="00D20E07">
        <w:trPr>
          <w:trHeight w:val="300"/>
        </w:trPr>
        <w:tc>
          <w:tcPr>
            <w:tcW w:w="3415" w:type="dxa"/>
            <w:shd w:val="clear" w:color="auto" w:fill="FFFFFF" w:themeFill="background1"/>
          </w:tcPr>
          <w:p w14:paraId="3FCFB759" w14:textId="0A51548F"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779105156"/>
                <w:placeholder>
                  <w:docPart w:val="4EC3309DC0BA4FACB94BB84877FF9C67"/>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08C944E8" w14:textId="2BB8EAA6" w:rsidR="00010958" w:rsidRDefault="0069105F" w:rsidP="00010958">
            <w:pPr>
              <w:rPr>
                <w:rFonts w:ascii="Arial Nova" w:eastAsia="Arial Nova" w:hAnsi="Arial Nova" w:cs="Arial Nova"/>
              </w:rPr>
            </w:pPr>
            <w:sdt>
              <w:sdtPr>
                <w:rPr>
                  <w:rFonts w:ascii="Arial Nova" w:eastAsia="Arial Nova" w:hAnsi="Arial Nova" w:cs="Arial Nova"/>
                  <w:b/>
                  <w:bCs/>
                </w:rPr>
                <w:id w:val="678468216"/>
                <w:placeholder>
                  <w:docPart w:val="65C9832528B94B1AAF40F8C8B24C6B66"/>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518A4F79" w14:textId="74209CC3" w:rsidR="00010958" w:rsidRDefault="0069105F" w:rsidP="00010958">
            <w:pPr>
              <w:rPr>
                <w:rFonts w:ascii="Arial Nova" w:eastAsia="Arial Nova" w:hAnsi="Arial Nova" w:cs="Arial Nova"/>
              </w:rPr>
            </w:pPr>
            <w:sdt>
              <w:sdtPr>
                <w:rPr>
                  <w:rFonts w:ascii="Arial Nova" w:eastAsia="Arial Nova" w:hAnsi="Arial Nova" w:cs="Arial Nova"/>
                  <w:b/>
                  <w:bCs/>
                </w:rPr>
                <w:id w:val="-2073575012"/>
                <w:placeholder>
                  <w:docPart w:val="5743B5D035BC446787AF9685961598A5"/>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1EB9B2AB" w14:textId="7C2048D7" w:rsidR="00010958" w:rsidRDefault="0069105F" w:rsidP="00010958">
            <w:pPr>
              <w:rPr>
                <w:rFonts w:ascii="Arial Nova" w:eastAsia="Arial Nova" w:hAnsi="Arial Nova" w:cs="Arial Nova"/>
              </w:rPr>
            </w:pPr>
            <w:sdt>
              <w:sdtPr>
                <w:rPr>
                  <w:rFonts w:ascii="Arial Nova" w:eastAsia="Arial Nova" w:hAnsi="Arial Nova" w:cs="Arial Nova"/>
                  <w:b/>
                  <w:bCs/>
                </w:rPr>
                <w:id w:val="1300731333"/>
                <w:placeholder>
                  <w:docPart w:val="29C7F26DB98A4A6ABF4F7134493E55A7"/>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2236DAB6" w14:textId="109C620A" w:rsidR="00010958" w:rsidRDefault="0069105F" w:rsidP="00010958">
            <w:pPr>
              <w:rPr>
                <w:rFonts w:ascii="Arial Nova" w:eastAsia="Arial Nova" w:hAnsi="Arial Nova" w:cs="Arial Nova"/>
              </w:rPr>
            </w:pPr>
            <w:sdt>
              <w:sdtPr>
                <w:rPr>
                  <w:rFonts w:ascii="Arial Nova" w:eastAsia="Arial Nova" w:hAnsi="Arial Nova" w:cs="Arial Nova"/>
                  <w:b/>
                  <w:bCs/>
                </w:rPr>
                <w:id w:val="-1770687517"/>
                <w:placeholder>
                  <w:docPart w:val="EAAF21EDC1F946E09CCFCB752A32CFD3"/>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5507FBB9" w14:textId="648DBBE3" w:rsidR="00010958" w:rsidRDefault="0069105F" w:rsidP="00010958">
            <w:pPr>
              <w:rPr>
                <w:rFonts w:ascii="Arial Nova" w:eastAsia="Arial Nova" w:hAnsi="Arial Nova" w:cs="Arial Nova"/>
              </w:rPr>
            </w:pPr>
            <w:sdt>
              <w:sdtPr>
                <w:rPr>
                  <w:rFonts w:ascii="Arial Nova" w:eastAsia="Arial Nova" w:hAnsi="Arial Nova" w:cs="Arial Nova"/>
                  <w:b/>
                  <w:bCs/>
                </w:rPr>
                <w:id w:val="1851143699"/>
                <w:placeholder>
                  <w:docPart w:val="E44BCB0C43904E5CB0A3B0A5D0F0BFFC"/>
                </w:placeholder>
                <w:showingPlcHdr/>
              </w:sdtPr>
              <w:sdtEndPr/>
              <w:sdtContent>
                <w:r w:rsidR="00010958" w:rsidRPr="00BB2C25">
                  <w:rPr>
                    <w:rStyle w:val="PlaceholderText"/>
                    <w:rFonts w:ascii="Arial Nova" w:hAnsi="Arial Nova"/>
                  </w:rPr>
                  <w:t>Click or tap here to enter text.</w:t>
                </w:r>
              </w:sdtContent>
            </w:sdt>
          </w:p>
        </w:tc>
      </w:tr>
      <w:tr w:rsidR="00010958" w14:paraId="19026EDD" w14:textId="77777777" w:rsidTr="00D20E07">
        <w:trPr>
          <w:trHeight w:val="300"/>
        </w:trPr>
        <w:tc>
          <w:tcPr>
            <w:tcW w:w="3415" w:type="dxa"/>
            <w:shd w:val="clear" w:color="auto" w:fill="FFFFFF" w:themeFill="background1"/>
          </w:tcPr>
          <w:p w14:paraId="6C9B47BC" w14:textId="3E7D1833" w:rsidR="00010958" w:rsidRPr="000409E7" w:rsidRDefault="0069105F" w:rsidP="00010958">
            <w:pPr>
              <w:rPr>
                <w:rFonts w:ascii="Arial Nova" w:eastAsia="Arial Nova" w:hAnsi="Arial Nova" w:cs="Arial Nova"/>
              </w:rPr>
            </w:pPr>
            <w:sdt>
              <w:sdtPr>
                <w:rPr>
                  <w:rFonts w:ascii="Arial Nova" w:eastAsia="Arial Nova" w:hAnsi="Arial Nova" w:cs="Arial Nova"/>
                  <w:b/>
                  <w:bCs/>
                </w:rPr>
                <w:id w:val="157656401"/>
                <w:placeholder>
                  <w:docPart w:val="BA3BF2AB936F40808F604060BD78660B"/>
                </w:placeholder>
                <w:showingPlcHdr/>
              </w:sdtPr>
              <w:sdtEndPr/>
              <w:sdtContent>
                <w:r w:rsidR="00010958" w:rsidRPr="00BB2C25">
                  <w:rPr>
                    <w:rStyle w:val="PlaceholderText"/>
                    <w:rFonts w:ascii="Arial Nova" w:hAnsi="Arial Nova"/>
                  </w:rPr>
                  <w:t>Click or tap here to enter text.</w:t>
                </w:r>
              </w:sdtContent>
            </w:sdt>
          </w:p>
        </w:tc>
        <w:tc>
          <w:tcPr>
            <w:tcW w:w="1308" w:type="dxa"/>
          </w:tcPr>
          <w:p w14:paraId="6284ADB5" w14:textId="21205B2F" w:rsidR="00010958" w:rsidRDefault="0069105F" w:rsidP="00010958">
            <w:pPr>
              <w:rPr>
                <w:rFonts w:ascii="Arial Nova" w:eastAsia="Arial Nova" w:hAnsi="Arial Nova" w:cs="Arial Nova"/>
              </w:rPr>
            </w:pPr>
            <w:sdt>
              <w:sdtPr>
                <w:rPr>
                  <w:rFonts w:ascii="Arial Nova" w:eastAsia="Arial Nova" w:hAnsi="Arial Nova" w:cs="Arial Nova"/>
                  <w:b/>
                  <w:bCs/>
                </w:rPr>
                <w:id w:val="1645626003"/>
                <w:placeholder>
                  <w:docPart w:val="25D9CBE95EE74678AB84835D099FAF55"/>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770D2B26" w14:textId="4F14CAE1" w:rsidR="00010958" w:rsidRDefault="0069105F" w:rsidP="00010958">
            <w:pPr>
              <w:rPr>
                <w:rFonts w:ascii="Arial Nova" w:eastAsia="Arial Nova" w:hAnsi="Arial Nova" w:cs="Arial Nova"/>
              </w:rPr>
            </w:pPr>
            <w:sdt>
              <w:sdtPr>
                <w:rPr>
                  <w:rFonts w:ascii="Arial Nova" w:eastAsia="Arial Nova" w:hAnsi="Arial Nova" w:cs="Arial Nova"/>
                  <w:b/>
                  <w:bCs/>
                </w:rPr>
                <w:id w:val="1152486850"/>
                <w:placeholder>
                  <w:docPart w:val="1DBB47D604794B4DAC6EB367E182F104"/>
                </w:placeholder>
                <w:showingPlcHdr/>
              </w:sdtPr>
              <w:sdtEndPr/>
              <w:sdtContent>
                <w:r w:rsidR="00010958" w:rsidRPr="00BB2C25">
                  <w:rPr>
                    <w:rStyle w:val="PlaceholderText"/>
                    <w:rFonts w:ascii="Arial Nova" w:hAnsi="Arial Nova"/>
                  </w:rPr>
                  <w:t>Click or tap here to enter text.</w:t>
                </w:r>
              </w:sdtContent>
            </w:sdt>
          </w:p>
        </w:tc>
        <w:tc>
          <w:tcPr>
            <w:tcW w:w="1158" w:type="dxa"/>
          </w:tcPr>
          <w:p w14:paraId="1C1BE286" w14:textId="1C1C25F8" w:rsidR="00010958" w:rsidRDefault="0069105F" w:rsidP="00010958">
            <w:pPr>
              <w:rPr>
                <w:rFonts w:ascii="Arial Nova" w:eastAsia="Arial Nova" w:hAnsi="Arial Nova" w:cs="Arial Nova"/>
              </w:rPr>
            </w:pPr>
            <w:sdt>
              <w:sdtPr>
                <w:rPr>
                  <w:rFonts w:ascii="Arial Nova" w:eastAsia="Arial Nova" w:hAnsi="Arial Nova" w:cs="Arial Nova"/>
                  <w:b/>
                  <w:bCs/>
                </w:rPr>
                <w:id w:val="-239717670"/>
                <w:placeholder>
                  <w:docPart w:val="A043F88E5579431AA50E0FE07BB3BADB"/>
                </w:placeholder>
                <w:showingPlcHdr/>
              </w:sdtPr>
              <w:sdtEndPr/>
              <w:sdtContent>
                <w:r w:rsidR="00010958" w:rsidRPr="00BB2C25">
                  <w:rPr>
                    <w:rStyle w:val="PlaceholderText"/>
                    <w:rFonts w:ascii="Arial Nova" w:hAnsi="Arial Nova"/>
                  </w:rPr>
                  <w:t>Click or tap here to enter text.</w:t>
                </w:r>
              </w:sdtContent>
            </w:sdt>
          </w:p>
        </w:tc>
        <w:tc>
          <w:tcPr>
            <w:tcW w:w="1155" w:type="dxa"/>
          </w:tcPr>
          <w:p w14:paraId="78D22667" w14:textId="4080638C" w:rsidR="00010958" w:rsidRDefault="0069105F" w:rsidP="00010958">
            <w:pPr>
              <w:rPr>
                <w:rFonts w:ascii="Arial Nova" w:eastAsia="Arial Nova" w:hAnsi="Arial Nova" w:cs="Arial Nova"/>
              </w:rPr>
            </w:pPr>
            <w:sdt>
              <w:sdtPr>
                <w:rPr>
                  <w:rFonts w:ascii="Arial Nova" w:eastAsia="Arial Nova" w:hAnsi="Arial Nova" w:cs="Arial Nova"/>
                  <w:b/>
                  <w:bCs/>
                </w:rPr>
                <w:id w:val="-1548059474"/>
                <w:placeholder>
                  <w:docPart w:val="237DDBDC37CC4FB4A7AD49BD4BCE63BC"/>
                </w:placeholder>
                <w:showingPlcHdr/>
              </w:sdtPr>
              <w:sdtEndPr/>
              <w:sdtContent>
                <w:r w:rsidR="00010958" w:rsidRPr="00BB2C25">
                  <w:rPr>
                    <w:rStyle w:val="PlaceholderText"/>
                    <w:rFonts w:ascii="Arial Nova" w:hAnsi="Arial Nova"/>
                  </w:rPr>
                  <w:t>Click or tap here to enter text.</w:t>
                </w:r>
              </w:sdtContent>
            </w:sdt>
          </w:p>
        </w:tc>
        <w:tc>
          <w:tcPr>
            <w:tcW w:w="1156" w:type="dxa"/>
          </w:tcPr>
          <w:p w14:paraId="74CDDF75" w14:textId="0AEDE261" w:rsidR="00010958" w:rsidRDefault="0069105F" w:rsidP="00010958">
            <w:pPr>
              <w:rPr>
                <w:rFonts w:ascii="Arial Nova" w:eastAsia="Arial Nova" w:hAnsi="Arial Nova" w:cs="Arial Nova"/>
              </w:rPr>
            </w:pPr>
            <w:sdt>
              <w:sdtPr>
                <w:rPr>
                  <w:rFonts w:ascii="Arial Nova" w:eastAsia="Arial Nova" w:hAnsi="Arial Nova" w:cs="Arial Nova"/>
                  <w:b/>
                  <w:bCs/>
                </w:rPr>
                <w:id w:val="-1384707429"/>
                <w:placeholder>
                  <w:docPart w:val="0DEB31EE40244539B13E8F285B7F3FD2"/>
                </w:placeholder>
                <w:showingPlcHdr/>
              </w:sdtPr>
              <w:sdtEndPr/>
              <w:sdtContent>
                <w:r w:rsidR="00010958" w:rsidRPr="00BB2C25">
                  <w:rPr>
                    <w:rStyle w:val="PlaceholderText"/>
                    <w:rFonts w:ascii="Arial Nova" w:hAnsi="Arial Nova"/>
                  </w:rPr>
                  <w:t>Click or tap here to enter text.</w:t>
                </w:r>
              </w:sdtContent>
            </w:sdt>
          </w:p>
        </w:tc>
      </w:tr>
    </w:tbl>
    <w:p w14:paraId="39D63E5F" w14:textId="77777777" w:rsidR="002E4B0E" w:rsidRPr="002E4B0E" w:rsidRDefault="002E4B0E" w:rsidP="00F46F91">
      <w:pPr>
        <w:spacing w:after="60"/>
        <w:rPr>
          <w:rFonts w:ascii="Arial Nova" w:eastAsia="Arial Nova" w:hAnsi="Arial Nova" w:cs="Arial Nova"/>
          <w:sz w:val="18"/>
          <w:szCs w:val="20"/>
        </w:rPr>
      </w:pPr>
      <w:r w:rsidRPr="002E4B0E">
        <w:rPr>
          <w:rFonts w:ascii="Arial Nova" w:eastAsia="Arial Nova" w:hAnsi="Arial Nova" w:cs="Arial Nova"/>
          <w:sz w:val="18"/>
          <w:szCs w:val="20"/>
        </w:rPr>
        <w:t xml:space="preserve">1 Bare-root, Container (includes potted, and B&amp;B, Cutting (including whips, poles, and stakes)) Plug, Potted (include size, caliper, height, and age as applicable. </w:t>
      </w:r>
    </w:p>
    <w:p w14:paraId="377FBB93" w14:textId="5DD46FEA" w:rsidR="007F35A9" w:rsidRPr="002E4B0E" w:rsidRDefault="002E4B0E" w:rsidP="00F46F91">
      <w:pPr>
        <w:spacing w:after="60"/>
        <w:rPr>
          <w:rFonts w:ascii="Arial Nova" w:eastAsia="Arial Nova" w:hAnsi="Arial Nova" w:cs="Arial Nova"/>
          <w:sz w:val="18"/>
          <w:szCs w:val="20"/>
        </w:rPr>
      </w:pPr>
      <w:r w:rsidRPr="26AAE3B0">
        <w:rPr>
          <w:rFonts w:ascii="Arial Nova" w:eastAsia="Arial Nova" w:hAnsi="Arial Nova" w:cs="Arial Nova"/>
          <w:sz w:val="18"/>
          <w:szCs w:val="18"/>
        </w:rPr>
        <w:t>2 Adjusted for width of maintenance equipment for mature plants.</w:t>
      </w:r>
    </w:p>
    <w:p w14:paraId="3BB2809B" w14:textId="39B90B53" w:rsidR="009A10BC" w:rsidRPr="00CB1E0E" w:rsidRDefault="009A10BC" w:rsidP="009A10BC">
      <w:pPr>
        <w:pStyle w:val="Heading1"/>
        <w:rPr>
          <w:rFonts w:ascii="Arial Nova" w:hAnsi="Arial Nova"/>
        </w:rPr>
      </w:pPr>
      <w:r w:rsidRPr="00CB1E0E">
        <w:rPr>
          <w:rFonts w:ascii="Arial Nova" w:hAnsi="Arial Nova"/>
        </w:rPr>
        <w:t>Operation and Maintenance</w:t>
      </w:r>
      <w:r w:rsidR="002E4B0E">
        <w:rPr>
          <w:rFonts w:ascii="Arial Nova" w:hAnsi="Arial Nova"/>
        </w:rPr>
        <w:t xml:space="preserve"> requirements</w:t>
      </w:r>
    </w:p>
    <w:p w14:paraId="48BB7166" w14:textId="5E32D1CA" w:rsidR="00C74BDF" w:rsidRDefault="0069105F" w:rsidP="00C74BDF">
      <w:pPr>
        <w:spacing w:after="60"/>
        <w:ind w:left="540" w:hanging="360"/>
        <w:rPr>
          <w:rFonts w:ascii="Arial Nova" w:eastAsia="Arial Nova" w:hAnsi="Arial Nova" w:cs="Arial Nova"/>
        </w:rPr>
      </w:pPr>
      <w:sdt>
        <w:sdtPr>
          <w:rPr>
            <w:rFonts w:ascii="Arial Nova" w:eastAsia="Arial Nova" w:hAnsi="Arial Nova" w:cs="Arial Nova"/>
          </w:rPr>
          <w:id w:val="-229156052"/>
          <w14:checkbox>
            <w14:checked w14:val="0"/>
            <w14:checkedState w14:val="2612" w14:font="MS Gothic"/>
            <w14:uncheckedState w14:val="2610" w14:font="MS Gothic"/>
          </w14:checkbox>
        </w:sdtPr>
        <w:sdtEndPr/>
        <w:sdtContent>
          <w:r w:rsidR="00C74BDF">
            <w:rPr>
              <w:rFonts w:ascii="MS Gothic" w:eastAsia="MS Gothic" w:hAnsi="MS Gothic" w:cs="Arial Nova" w:hint="eastAsia"/>
            </w:rPr>
            <w:t>☐</w:t>
          </w:r>
        </w:sdtContent>
      </w:sdt>
      <w:r w:rsidR="00C74BDF">
        <w:rPr>
          <w:rFonts w:ascii="Arial Nova" w:eastAsia="Arial Nova" w:hAnsi="Arial Nova" w:cs="Arial Nova"/>
        </w:rPr>
        <w:tab/>
      </w:r>
      <w:r w:rsidR="00C74BDF" w:rsidRPr="00C74BDF">
        <w:rPr>
          <w:rFonts w:ascii="Arial Nova" w:eastAsia="Arial Nova" w:hAnsi="Arial Nova" w:cs="Arial Nova"/>
        </w:rPr>
        <w:t xml:space="preserve">Limiting access or damage from vehicles, equipment, livestock, and wildlife, during tree planting and until riparian buffer establishment to protect new plants and minimize erosion, compaction, and other site impacts.  </w:t>
      </w:r>
    </w:p>
    <w:p w14:paraId="70289D8C" w14:textId="7DB84974" w:rsidR="00C74BDF" w:rsidRDefault="0069105F" w:rsidP="00C74BDF">
      <w:pPr>
        <w:spacing w:after="60"/>
        <w:ind w:left="540" w:hanging="360"/>
        <w:rPr>
          <w:rFonts w:ascii="Arial Nova" w:eastAsia="Arial Nova" w:hAnsi="Arial Nova" w:cs="Arial Nova"/>
        </w:rPr>
      </w:pPr>
      <w:sdt>
        <w:sdtPr>
          <w:rPr>
            <w:rFonts w:ascii="Arial Nova" w:eastAsia="Arial Nova" w:hAnsi="Arial Nova" w:cs="Arial Nova"/>
          </w:rPr>
          <w:id w:val="822776103"/>
          <w14:checkbox>
            <w14:checked w14:val="0"/>
            <w14:checkedState w14:val="2612" w14:font="MS Gothic"/>
            <w14:uncheckedState w14:val="2610" w14:font="MS Gothic"/>
          </w14:checkbox>
        </w:sdtPr>
        <w:sdtEndPr/>
        <w:sdtContent>
          <w:r w:rsidR="00C74BDF">
            <w:rPr>
              <w:rFonts w:ascii="MS Gothic" w:eastAsia="MS Gothic" w:hAnsi="MS Gothic" w:cs="Arial Nova" w:hint="eastAsia"/>
            </w:rPr>
            <w:t>☐</w:t>
          </w:r>
        </w:sdtContent>
      </w:sdt>
      <w:r w:rsidR="00C74BDF">
        <w:rPr>
          <w:rFonts w:ascii="Arial Nova" w:eastAsia="Arial Nova" w:hAnsi="Arial Nova" w:cs="Arial Nova"/>
        </w:rPr>
        <w:tab/>
      </w:r>
      <w:r w:rsidR="00C74BDF" w:rsidRPr="00C74BDF">
        <w:rPr>
          <w:rFonts w:ascii="Arial Nova" w:eastAsia="Arial Nova" w:hAnsi="Arial Nova" w:cs="Arial Nova"/>
        </w:rPr>
        <w:t xml:space="preserve">Inspecting the site at an appropriate time following planting to determine whether the survival rate for tree and shrubs meets practice and client objectives.  </w:t>
      </w:r>
    </w:p>
    <w:p w14:paraId="2F44F945" w14:textId="21E6D4B0" w:rsidR="00C74BDF" w:rsidRDefault="0069105F" w:rsidP="00C74BDF">
      <w:pPr>
        <w:spacing w:after="60"/>
        <w:ind w:left="540" w:hanging="360"/>
        <w:rPr>
          <w:rFonts w:ascii="Arial Nova" w:eastAsia="Arial Nova" w:hAnsi="Arial Nova" w:cs="Arial Nova"/>
        </w:rPr>
      </w:pPr>
      <w:sdt>
        <w:sdtPr>
          <w:rPr>
            <w:rFonts w:ascii="Arial Nova" w:eastAsia="Arial Nova" w:hAnsi="Arial Nova" w:cs="Arial Nova"/>
          </w:rPr>
          <w:id w:val="1932388308"/>
          <w14:checkbox>
            <w14:checked w14:val="0"/>
            <w14:checkedState w14:val="2612" w14:font="MS Gothic"/>
            <w14:uncheckedState w14:val="2610" w14:font="MS Gothic"/>
          </w14:checkbox>
        </w:sdtPr>
        <w:sdtEndPr/>
        <w:sdtContent>
          <w:r w:rsidR="00C74BDF" w:rsidRPr="00C74BDF">
            <w:rPr>
              <w:rFonts w:ascii="Segoe UI Symbol" w:eastAsia="Arial Nova" w:hAnsi="Segoe UI Symbol" w:cs="Segoe UI Symbol"/>
            </w:rPr>
            <w:t>☐</w:t>
          </w:r>
        </w:sdtContent>
      </w:sdt>
      <w:r w:rsidR="00C74BDF">
        <w:rPr>
          <w:rFonts w:ascii="Arial Nova" w:eastAsia="Arial Nova" w:hAnsi="Arial Nova" w:cs="Arial Nova"/>
        </w:rPr>
        <w:tab/>
      </w:r>
      <w:r w:rsidR="00C74BDF" w:rsidRPr="00C74BDF">
        <w:rPr>
          <w:rFonts w:ascii="Arial Nova" w:eastAsia="Arial Nova" w:hAnsi="Arial Nova" w:cs="Arial Nova"/>
        </w:rPr>
        <w:t xml:space="preserve">Replacing dead trees or shrubs and controlling undesirable vegetative competition until the buffer is or will progress to a fully functional condition.    </w:t>
      </w:r>
    </w:p>
    <w:p w14:paraId="312C0450" w14:textId="2F7A2CFE" w:rsidR="00C74BDF" w:rsidRDefault="0069105F" w:rsidP="00C74BDF">
      <w:pPr>
        <w:spacing w:after="60"/>
        <w:ind w:left="540" w:hanging="360"/>
        <w:rPr>
          <w:rFonts w:ascii="Arial Nova" w:eastAsia="Arial Nova" w:hAnsi="Arial Nova" w:cs="Arial Nova"/>
        </w:rPr>
      </w:pPr>
      <w:sdt>
        <w:sdtPr>
          <w:rPr>
            <w:rFonts w:ascii="Arial Nova" w:eastAsia="Arial Nova" w:hAnsi="Arial Nova" w:cs="Arial Nova"/>
          </w:rPr>
          <w:id w:val="-253132840"/>
          <w14:checkbox>
            <w14:checked w14:val="0"/>
            <w14:checkedState w14:val="2612" w14:font="MS Gothic"/>
            <w14:uncheckedState w14:val="2610" w14:font="MS Gothic"/>
          </w14:checkbox>
        </w:sdtPr>
        <w:sdtEndPr/>
        <w:sdtContent>
          <w:r w:rsidR="00C74BDF" w:rsidRPr="00C74BDF">
            <w:rPr>
              <w:rFonts w:ascii="Segoe UI Symbol" w:eastAsia="Arial Nova" w:hAnsi="Segoe UI Symbol" w:cs="Segoe UI Symbol"/>
            </w:rPr>
            <w:t>☐</w:t>
          </w:r>
        </w:sdtContent>
      </w:sdt>
      <w:r w:rsidR="00C74BDF">
        <w:rPr>
          <w:rFonts w:ascii="Arial Nova" w:eastAsia="Arial Nova" w:hAnsi="Arial Nova" w:cs="Arial Nova"/>
        </w:rPr>
        <w:tab/>
      </w:r>
      <w:r w:rsidR="00C74BDF" w:rsidRPr="00C74BDF">
        <w:rPr>
          <w:rFonts w:ascii="Arial Nova" w:eastAsia="Arial Nova" w:hAnsi="Arial Nova" w:cs="Arial Nova"/>
        </w:rPr>
        <w:t xml:space="preserve">Controlling undesirable plant species that may include but not be limited to those on the Federal or State invasive species and noxious week list.  </w:t>
      </w:r>
    </w:p>
    <w:p w14:paraId="35E19B1B" w14:textId="2460166A" w:rsidR="00C74BDF" w:rsidRDefault="0069105F" w:rsidP="00C74BDF">
      <w:pPr>
        <w:spacing w:after="60"/>
        <w:ind w:left="540" w:hanging="360"/>
        <w:rPr>
          <w:rFonts w:ascii="Arial Nova" w:eastAsia="Arial Nova" w:hAnsi="Arial Nova" w:cs="Arial Nova"/>
        </w:rPr>
      </w:pPr>
      <w:sdt>
        <w:sdtPr>
          <w:rPr>
            <w:rFonts w:ascii="Arial Nova" w:eastAsia="Arial Nova" w:hAnsi="Arial Nova" w:cs="Arial Nova"/>
          </w:rPr>
          <w:id w:val="134616768"/>
          <w14:checkbox>
            <w14:checked w14:val="0"/>
            <w14:checkedState w14:val="2612" w14:font="MS Gothic"/>
            <w14:uncheckedState w14:val="2610" w14:font="MS Gothic"/>
          </w14:checkbox>
        </w:sdtPr>
        <w:sdtEndPr/>
        <w:sdtContent>
          <w:r w:rsidR="00C74BDF">
            <w:rPr>
              <w:rFonts w:ascii="MS Gothic" w:eastAsia="MS Gothic" w:hAnsi="MS Gothic" w:cs="Arial Nova" w:hint="eastAsia"/>
            </w:rPr>
            <w:t>☐</w:t>
          </w:r>
        </w:sdtContent>
      </w:sdt>
      <w:r w:rsidR="00C74BDF">
        <w:rPr>
          <w:rFonts w:ascii="Arial Nova" w:eastAsia="Arial Nova" w:hAnsi="Arial Nova" w:cs="Arial Nova"/>
        </w:rPr>
        <w:tab/>
      </w:r>
      <w:r w:rsidR="00C74BDF" w:rsidRPr="00C74BDF">
        <w:rPr>
          <w:rFonts w:ascii="Arial Nova" w:eastAsia="Arial Nova" w:hAnsi="Arial Nova" w:cs="Arial Nova"/>
        </w:rPr>
        <w:t xml:space="preserve">Inspecting the trees, shrubs, and site periodically, and protecting the plantings and site from adverse impacts of insects, diseases, competing vegetation, fire, livestock, excessive vehicular and pedestrian traffic, wildlife, concentrated flows, nonfunctioning tree shelters and/or weed barriers, etc.   </w:t>
      </w:r>
    </w:p>
    <w:p w14:paraId="03D273D6" w14:textId="1548B0E9" w:rsidR="009A10BC" w:rsidRDefault="0069105F" w:rsidP="00C74BDF">
      <w:pPr>
        <w:spacing w:after="60"/>
        <w:ind w:left="540" w:hanging="360"/>
        <w:rPr>
          <w:rFonts w:ascii="Arial Nova" w:eastAsia="Arial Nova" w:hAnsi="Arial Nova" w:cs="Arial Nova"/>
        </w:rPr>
      </w:pPr>
      <w:sdt>
        <w:sdtPr>
          <w:rPr>
            <w:rFonts w:ascii="Arial Nova" w:eastAsia="Arial Nova" w:hAnsi="Arial Nova" w:cs="Arial Nova"/>
          </w:rPr>
          <w:id w:val="712082773"/>
          <w14:checkbox>
            <w14:checked w14:val="0"/>
            <w14:checkedState w14:val="2612" w14:font="MS Gothic"/>
            <w14:uncheckedState w14:val="2610" w14:font="MS Gothic"/>
          </w14:checkbox>
        </w:sdtPr>
        <w:sdtEndPr/>
        <w:sdtContent>
          <w:r w:rsidR="00C74BDF" w:rsidRPr="00C74BDF">
            <w:rPr>
              <w:rFonts w:ascii="Segoe UI Symbol" w:eastAsia="Arial Nova" w:hAnsi="Segoe UI Symbol" w:cs="Segoe UI Symbol"/>
            </w:rPr>
            <w:t>☐</w:t>
          </w:r>
        </w:sdtContent>
      </w:sdt>
      <w:r w:rsidR="00C74BDF">
        <w:rPr>
          <w:rFonts w:ascii="Arial Nova" w:eastAsia="Arial Nova" w:hAnsi="Arial Nova" w:cs="Arial Nova"/>
        </w:rPr>
        <w:tab/>
      </w:r>
      <w:r w:rsidR="00C74BDF" w:rsidRPr="00C74BDF">
        <w:rPr>
          <w:rFonts w:ascii="Arial Nova" w:eastAsia="Arial Nova" w:hAnsi="Arial Nova" w:cs="Arial Nova"/>
        </w:rPr>
        <w:t>Applying fertilizers, pesticides, and other chemicals used to maintain buffer function in a way that will not impact water quality.</w:t>
      </w: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2F7AE209">
        <w:trPr>
          <w:trHeight w:val="1875"/>
        </w:trPr>
        <w:tc>
          <w:tcPr>
            <w:tcW w:w="9350" w:type="dxa"/>
          </w:tcPr>
          <w:p w14:paraId="169A5EA7"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p w14:paraId="61775FF2" w14:textId="4FD25899" w:rsidR="00010958" w:rsidRDefault="0069105F" w:rsidP="2F7AE209">
            <w:pPr>
              <w:pStyle w:val="rowheading"/>
              <w:rPr>
                <w:rFonts w:ascii="Arial Nova" w:eastAsia="Arial Nova" w:hAnsi="Arial Nova" w:cs="Arial Nova"/>
                <w:color w:val="auto"/>
                <w:szCs w:val="20"/>
              </w:rPr>
            </w:pPr>
            <w:sdt>
              <w:sdtPr>
                <w:rPr>
                  <w:rFonts w:ascii="Arial Nova" w:eastAsia="Arial Nova" w:hAnsi="Arial Nova" w:cs="Arial Nova"/>
                  <w:b/>
                  <w:bCs/>
                </w:rPr>
                <w:id w:val="1830324777"/>
                <w:placeholder>
                  <w:docPart w:val="110581C6F14A4572B4BD34E7B36958D1"/>
                </w:placeholder>
                <w:showingPlcHdr/>
              </w:sdtPr>
              <w:sdtEndPr/>
              <w:sdtContent>
                <w:r w:rsidR="00010958" w:rsidRPr="00010958">
                  <w:rPr>
                    <w:rStyle w:val="PlaceholderText"/>
                    <w:rFonts w:ascii="Arial Nova" w:hAnsi="Arial Nova"/>
                  </w:rPr>
                  <w:t>Click or tap here to enter text.</w:t>
                </w:r>
              </w:sdtContent>
            </w:sdt>
          </w:p>
        </w:tc>
      </w:tr>
    </w:tbl>
    <w:p w14:paraId="3222DF26" w14:textId="3669CE98" w:rsidR="4954A32B" w:rsidRDefault="4954A32B" w:rsidP="4E94CCAB">
      <w:pPr>
        <w:pStyle w:val="Heading1"/>
        <w:rPr>
          <w:rFonts w:ascii="Arial Nova" w:eastAsia="Arial Nova" w:hAnsi="Arial Nova" w:cs="Arial Nova"/>
        </w:rPr>
      </w:pPr>
      <w:r w:rsidRPr="4E94CCAB">
        <w:rPr>
          <w:rFonts w:ascii="Arial Nova" w:eastAsia="Arial Nova" w:hAnsi="Arial Nova" w:cs="Arial Nova"/>
        </w:rPr>
        <w:t>PRODUCER SELF-CERTIFICATION</w:t>
      </w:r>
    </w:p>
    <w:p w14:paraId="616940CE" w14:textId="6DC14F93" w:rsidR="4954A32B" w:rsidRDefault="4954A32B" w:rsidP="53361ECF">
      <w:pPr>
        <w:spacing w:line="257" w:lineRule="auto"/>
        <w:rPr>
          <w:rFonts w:ascii="Arial Nova" w:eastAsia="Arial Nova" w:hAnsi="Arial Nova" w:cs="Arial Nova"/>
        </w:rPr>
      </w:pPr>
      <w:r w:rsidRPr="26AAE3B0">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122C3712" w:rsidRPr="26AAE3B0">
        <w:rPr>
          <w:rFonts w:ascii="Arial Nova" w:eastAsia="Arial Nova" w:hAnsi="Arial Nova" w:cs="Arial Nova"/>
          <w:b/>
          <w:bCs/>
        </w:rPr>
        <w:t>RIPARIAN FOREST BUFFER</w:t>
      </w:r>
      <w:r w:rsidR="0AA3EB09" w:rsidRPr="26AAE3B0">
        <w:rPr>
          <w:rFonts w:ascii="Arial Nova" w:eastAsia="Arial Nova" w:hAnsi="Arial Nova" w:cs="Arial Nova"/>
          <w:b/>
          <w:bCs/>
        </w:rPr>
        <w:t xml:space="preserve"> </w:t>
      </w:r>
      <w:r w:rsidR="7B9DF750" w:rsidRPr="26AAE3B0">
        <w:rPr>
          <w:rFonts w:ascii="Arial Nova" w:eastAsia="Arial Nova" w:hAnsi="Arial Nova" w:cs="Arial Nova"/>
          <w:b/>
          <w:bCs/>
        </w:rPr>
        <w:t>(</w:t>
      </w:r>
      <w:r w:rsidR="7194F533" w:rsidRPr="26AAE3B0">
        <w:rPr>
          <w:rFonts w:ascii="Arial Nova" w:eastAsia="Arial Nova" w:hAnsi="Arial Nova" w:cs="Arial Nova"/>
          <w:b/>
          <w:bCs/>
        </w:rPr>
        <w:t>391</w:t>
      </w:r>
      <w:r w:rsidR="155C2514" w:rsidRPr="26AAE3B0">
        <w:rPr>
          <w:rFonts w:ascii="Arial Nova" w:eastAsia="Arial Nova" w:hAnsi="Arial Nova" w:cs="Arial Nova"/>
          <w:b/>
        </w:rPr>
        <w:t>)</w:t>
      </w:r>
      <w:r w:rsidRPr="26AAE3B0">
        <w:rPr>
          <w:rFonts w:ascii="Arial Nova" w:eastAsia="Arial Nova" w:hAnsi="Arial Nova" w:cs="Arial Nova"/>
          <w:b/>
        </w:rPr>
        <w:t xml:space="preserve"> </w:t>
      </w:r>
      <w:r w:rsidRPr="26AAE3B0">
        <w:rPr>
          <w:rFonts w:ascii="Arial Nova" w:eastAsia="Arial Nova" w:hAnsi="Arial Nova" w:cs="Arial Nova"/>
        </w:rPr>
        <w:t>standard and specifications for the identified acres or animal units.</w:t>
      </w:r>
    </w:p>
    <w:p w14:paraId="14C606CD" w14:textId="16298893" w:rsidR="4954A32B" w:rsidRDefault="4954A32B" w:rsidP="53361ECF">
      <w:pPr>
        <w:spacing w:line="257" w:lineRule="auto"/>
        <w:rPr>
          <w:rFonts w:ascii="Arial Nova" w:eastAsia="Arial Nova" w:hAnsi="Arial Nova" w:cs="Arial Nova"/>
          <w:szCs w:val="20"/>
        </w:rPr>
      </w:pPr>
      <w:r w:rsidRPr="26AAE3B0">
        <w:rPr>
          <w:rFonts w:ascii="Arial Nova" w:eastAsia="Arial Nova" w:hAnsi="Arial Nova" w:cs="Arial Nova"/>
        </w:rPr>
        <w:t xml:space="preserve">Further, I agree that: </w:t>
      </w:r>
    </w:p>
    <w:p w14:paraId="5CB37814" w14:textId="1E58FEC0" w:rsidR="7A3F3111" w:rsidRDefault="0069105F" w:rsidP="00010958">
      <w:pPr>
        <w:spacing w:line="257" w:lineRule="auto"/>
      </w:pPr>
      <w:sdt>
        <w:sdtPr>
          <w:rPr>
            <w:rFonts w:ascii="Arial Nova" w:eastAsia="Arial Nova" w:hAnsi="Arial Nova" w:cs="Arial Nova"/>
            <w:szCs w:val="20"/>
          </w:rPr>
          <w:id w:val="-1066491178"/>
          <w14:checkbox>
            <w14:checked w14:val="0"/>
            <w14:checkedState w14:val="2612" w14:font="MS Gothic"/>
            <w14:uncheckedState w14:val="2610" w14:font="MS Gothic"/>
          </w14:checkbox>
        </w:sdtPr>
        <w:sdtEndPr/>
        <w:sdtContent>
          <w:r w:rsidR="00010958">
            <w:rPr>
              <w:rFonts w:ascii="MS Gothic" w:eastAsia="MS Gothic" w:hAnsi="MS Gothic" w:cs="Arial Nova" w:hint="eastAsia"/>
              <w:szCs w:val="20"/>
            </w:rPr>
            <w:t>☐</w:t>
          </w:r>
        </w:sdtContent>
      </w:sdt>
      <w:r w:rsidR="00010958">
        <w:rPr>
          <w:rFonts w:ascii="Arial Nova" w:eastAsia="Arial Nova" w:hAnsi="Arial Nova" w:cs="Arial Nova"/>
          <w:szCs w:val="20"/>
        </w:rPr>
        <w:t xml:space="preserve">  </w:t>
      </w:r>
      <w:r w:rsidR="7A3F3111" w:rsidRPr="00010958">
        <w:rPr>
          <w:rFonts w:ascii="Arial Nova" w:eastAsia="Arial Nova" w:hAnsi="Arial Nova" w:cs="Arial Nova"/>
          <w:szCs w:val="20"/>
        </w:rPr>
        <w:t>I am not currently receiving a payment for this conservation practice on these fields and acres or are within the practice lifespan from another USDA Conservation Program, another USDA Partnership for Climate-Smart Commodities grant partner, or a state cost-share program.</w:t>
      </w:r>
    </w:p>
    <w:p w14:paraId="193EE1DB" w14:textId="3DA72A09" w:rsidR="4954A32B" w:rsidRPr="00010958" w:rsidRDefault="0069105F" w:rsidP="00010958">
      <w:pPr>
        <w:spacing w:line="257" w:lineRule="auto"/>
        <w:rPr>
          <w:rFonts w:ascii="Arial Nova" w:eastAsia="Arial Nova" w:hAnsi="Arial Nova" w:cs="Arial Nova"/>
          <w:szCs w:val="20"/>
        </w:rPr>
      </w:pPr>
      <w:sdt>
        <w:sdtPr>
          <w:rPr>
            <w:rFonts w:ascii="Arial Nova" w:eastAsia="Arial Nova" w:hAnsi="Arial Nova" w:cs="Arial Nova"/>
            <w:szCs w:val="20"/>
          </w:rPr>
          <w:id w:val="428939538"/>
          <w14:checkbox>
            <w14:checked w14:val="0"/>
            <w14:checkedState w14:val="2612" w14:font="MS Gothic"/>
            <w14:uncheckedState w14:val="2610" w14:font="MS Gothic"/>
          </w14:checkbox>
        </w:sdtPr>
        <w:sdtEndPr/>
        <w:sdtContent>
          <w:r w:rsidR="00010958">
            <w:rPr>
              <w:rFonts w:ascii="MS Gothic" w:eastAsia="MS Gothic" w:hAnsi="MS Gothic" w:cs="Arial Nova" w:hint="eastAsia"/>
              <w:szCs w:val="20"/>
            </w:rPr>
            <w:t>☐</w:t>
          </w:r>
        </w:sdtContent>
      </w:sdt>
      <w:r w:rsidR="00010958">
        <w:rPr>
          <w:rFonts w:ascii="Arial Nova" w:eastAsia="Arial Nova" w:hAnsi="Arial Nova" w:cs="Arial Nova"/>
          <w:szCs w:val="20"/>
        </w:rPr>
        <w:t xml:space="preserve">  </w:t>
      </w:r>
      <w:r w:rsidR="4954A32B" w:rsidRPr="00010958">
        <w:rPr>
          <w:rFonts w:ascii="Arial Nova" w:eastAsia="Arial Nova" w:hAnsi="Arial Nova" w:cs="Arial Nova"/>
          <w:szCs w:val="20"/>
        </w:rPr>
        <w:t xml:space="preserve">I will retain all practice documentation to support this certification for up to 12 months following practice </w:t>
      </w:r>
      <w:r w:rsidR="5E58543F" w:rsidRPr="00010958">
        <w:rPr>
          <w:rFonts w:ascii="Arial Nova" w:eastAsia="Arial Nova" w:hAnsi="Arial Nova" w:cs="Arial Nova"/>
          <w:szCs w:val="20"/>
        </w:rPr>
        <w:t xml:space="preserve">adoption and will provide this documentation to the Alliance if selected for a spot check.  </w:t>
      </w:r>
      <w:r w:rsidR="5E58543F" w:rsidRPr="00010958">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tc>
          <w:tcPr>
            <w:tcW w:w="6765" w:type="dxa"/>
            <w:tcBorders>
              <w:left w:val="none" w:sz="12" w:space="0" w:color="000000" w:themeColor="text2"/>
            </w:tcBorders>
            <w:vAlign w:val="bottom"/>
          </w:tcPr>
          <w:p w14:paraId="326481EF" w14:textId="58455F1A" w:rsidR="4E94CCAB" w:rsidRDefault="0069105F" w:rsidP="4E94CCAB">
            <w:pPr>
              <w:rPr>
                <w:rFonts w:ascii="Arial Nova" w:eastAsia="Arial Nova" w:hAnsi="Arial Nova" w:cs="Arial Nova"/>
                <w:i/>
                <w:iCs/>
                <w:sz w:val="22"/>
              </w:rPr>
            </w:pPr>
            <w:sdt>
              <w:sdtPr>
                <w:rPr>
                  <w:rFonts w:ascii="Arial Nova" w:eastAsia="Arial Nova" w:hAnsi="Arial Nova" w:cs="Arial Nova"/>
                  <w:b/>
                  <w:bCs/>
                </w:rPr>
                <w:id w:val="-1576508890"/>
                <w:placeholder>
                  <w:docPart w:val="69235925DD194063A7BC8FFDA7753BF7"/>
                </w:placeholder>
                <w:showingPlcHdr/>
              </w:sdtPr>
              <w:sdtEndPr/>
              <w:sdtContent>
                <w:r w:rsidR="00010958" w:rsidRPr="00010958">
                  <w:rPr>
                    <w:rStyle w:val="PlaceholderText"/>
                    <w:rFonts w:ascii="Arial Nova" w:hAnsi="Arial Nova"/>
                  </w:rPr>
                  <w:t>Click or tap here to enter text.</w:t>
                </w:r>
              </w:sdtContent>
            </w:sdt>
          </w:p>
        </w:tc>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tc>
          <w:tcPr>
            <w:tcW w:w="6768" w:type="dxa"/>
            <w:tcBorders>
              <w:left w:val="none" w:sz="12" w:space="0" w:color="000000" w:themeColor="text2"/>
            </w:tcBorders>
            <w:vAlign w:val="bottom"/>
          </w:tcPr>
          <w:p w14:paraId="142B103D" w14:textId="7AB803B6" w:rsidR="4E94CCAB" w:rsidRDefault="0069105F" w:rsidP="4E94CCAB">
            <w:pPr>
              <w:rPr>
                <w:rFonts w:ascii="Arial Nova" w:eastAsia="Arial Nova" w:hAnsi="Arial Nova" w:cs="Arial Nova"/>
                <w:i/>
                <w:iCs/>
                <w:sz w:val="22"/>
              </w:rPr>
            </w:pPr>
            <w:sdt>
              <w:sdtPr>
                <w:rPr>
                  <w:rFonts w:ascii="Arial Nova" w:eastAsia="Arial Nova" w:hAnsi="Arial Nova" w:cs="Arial Nova"/>
                  <w:b/>
                  <w:bCs/>
                </w:rPr>
                <w:id w:val="-1223137101"/>
                <w:placeholder>
                  <w:docPart w:val="1DED5B053BC94090A0126D5B171F549F"/>
                </w:placeholder>
                <w:showingPlcHdr/>
              </w:sdtPr>
              <w:sdtEndPr/>
              <w:sdtContent>
                <w:r w:rsidR="00010958" w:rsidRPr="00010958">
                  <w:rPr>
                    <w:rStyle w:val="PlaceholderText"/>
                    <w:rFonts w:ascii="Arial Nova" w:hAnsi="Arial Nova"/>
                  </w:rPr>
                  <w:t>Click or tap here to enter text.</w:t>
                </w:r>
              </w:sdtContent>
            </w:sdt>
          </w:p>
        </w:tc>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sdt>
          <w:sdtPr>
            <w:rPr>
              <w:rFonts w:ascii="Arial Nova" w:eastAsia="Arial Nova" w:hAnsi="Arial Nova" w:cs="Arial Nova"/>
              <w:i/>
              <w:iCs/>
              <w:sz w:val="22"/>
            </w:rPr>
            <w:id w:val="-786350758"/>
            <w:placeholder>
              <w:docPart w:val="B8B84F3438F742C3BFE6088A95B35F26"/>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37D81459" w:rsidR="4E94CCAB" w:rsidRPr="00010958" w:rsidRDefault="00010958" w:rsidP="4E94CCAB">
                <w:pPr>
                  <w:rPr>
                    <w:rFonts w:ascii="Arial Nova" w:eastAsia="Arial Nova" w:hAnsi="Arial Nova" w:cs="Arial Nova"/>
                    <w:i/>
                    <w:iCs/>
                    <w:sz w:val="22"/>
                  </w:rPr>
                </w:pPr>
                <w:r w:rsidRPr="00010958">
                  <w:rPr>
                    <w:rStyle w:val="PlaceholderText"/>
                    <w:rFonts w:ascii="Arial Nova" w:hAnsi="Arial Nova"/>
                  </w:rPr>
                  <w:t>Click or tap to enter a date.</w:t>
                </w:r>
              </w:p>
            </w:tc>
          </w:sdtContent>
        </w:sdt>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1766A" w14:textId="77777777" w:rsidR="0098769A" w:rsidRDefault="0098769A" w:rsidP="00D337E7">
      <w:pPr>
        <w:spacing w:after="0" w:line="240" w:lineRule="auto"/>
      </w:pPr>
      <w:r>
        <w:separator/>
      </w:r>
    </w:p>
  </w:endnote>
  <w:endnote w:type="continuationSeparator" w:id="0">
    <w:p w14:paraId="44F9CD46" w14:textId="77777777" w:rsidR="0098769A" w:rsidRDefault="0098769A" w:rsidP="00D337E7">
      <w:pPr>
        <w:spacing w:after="0" w:line="240" w:lineRule="auto"/>
      </w:pPr>
      <w:r>
        <w:continuationSeparator/>
      </w:r>
    </w:p>
  </w:endnote>
  <w:endnote w:type="continuationNotice" w:id="1">
    <w:p w14:paraId="70EE1920" w14:textId="77777777" w:rsidR="0098769A" w:rsidRDefault="009876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B6A6" w14:textId="77777777" w:rsidR="0098769A" w:rsidRDefault="0098769A" w:rsidP="00D337E7">
      <w:pPr>
        <w:spacing w:after="0" w:line="240" w:lineRule="auto"/>
      </w:pPr>
      <w:r>
        <w:separator/>
      </w:r>
    </w:p>
  </w:footnote>
  <w:footnote w:type="continuationSeparator" w:id="0">
    <w:p w14:paraId="6B32CBCD" w14:textId="77777777" w:rsidR="0098769A" w:rsidRDefault="0098769A" w:rsidP="00D337E7">
      <w:pPr>
        <w:spacing w:after="0" w:line="240" w:lineRule="auto"/>
      </w:pPr>
      <w:r>
        <w:continuationSeparator/>
      </w:r>
    </w:p>
  </w:footnote>
  <w:footnote w:type="continuationNotice" w:id="1">
    <w:p w14:paraId="12CEEB00" w14:textId="77777777" w:rsidR="0098769A" w:rsidRDefault="009876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0B7A348" w:rsidR="4E94CCAB" w:rsidRDefault="006E74E0" w:rsidP="53361ECF">
          <w:pPr>
            <w:pStyle w:val="Header"/>
            <w:ind w:right="-115"/>
            <w:jc w:val="right"/>
          </w:pPr>
          <w:r>
            <w:rPr>
              <w:rFonts w:ascii="Arial Nova" w:eastAsia="Arial Nova" w:hAnsi="Arial Nova" w:cs="Arial Nova"/>
              <w:szCs w:val="20"/>
            </w:rPr>
            <w:t>Minnesota</w:t>
          </w:r>
        </w:p>
        <w:p w14:paraId="5E296FB9" w14:textId="0CED76C5"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05/</w:t>
          </w:r>
          <w:r w:rsidR="002F2C98">
            <w:rPr>
              <w:rFonts w:ascii="Arial Nova" w:eastAsia="Arial Nova" w:hAnsi="Arial Nova" w:cs="Arial Nova"/>
              <w:szCs w:val="20"/>
            </w:rPr>
            <w:t>28</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E980CC9"/>
    <w:multiLevelType w:val="hybridMultilevel"/>
    <w:tmpl w:val="DB9EE972"/>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3" w15:restartNumberingAfterBreak="0">
    <w:nsid w:val="155E7792"/>
    <w:multiLevelType w:val="hybridMultilevel"/>
    <w:tmpl w:val="EA4AD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D215"/>
    <w:multiLevelType w:val="hybridMultilevel"/>
    <w:tmpl w:val="88440D12"/>
    <w:lvl w:ilvl="0" w:tplc="DDF81848">
      <w:start w:val="1"/>
      <w:numFmt w:val="bullet"/>
      <w:lvlText w:val=""/>
      <w:lvlJc w:val="left"/>
      <w:pPr>
        <w:ind w:left="720" w:hanging="360"/>
      </w:pPr>
      <w:rPr>
        <w:rFonts w:ascii="Symbol" w:hAnsi="Symbol" w:hint="default"/>
      </w:rPr>
    </w:lvl>
    <w:lvl w:ilvl="1" w:tplc="DCEE1834">
      <w:start w:val="1"/>
      <w:numFmt w:val="bullet"/>
      <w:lvlText w:val="o"/>
      <w:lvlJc w:val="left"/>
      <w:pPr>
        <w:ind w:left="1440" w:hanging="360"/>
      </w:pPr>
      <w:rPr>
        <w:rFonts w:ascii="Courier New" w:hAnsi="Courier New" w:hint="default"/>
      </w:rPr>
    </w:lvl>
    <w:lvl w:ilvl="2" w:tplc="0C8EEE8C">
      <w:start w:val="1"/>
      <w:numFmt w:val="bullet"/>
      <w:lvlText w:val=""/>
      <w:lvlJc w:val="left"/>
      <w:pPr>
        <w:ind w:left="2160" w:hanging="360"/>
      </w:pPr>
      <w:rPr>
        <w:rFonts w:ascii="Wingdings" w:hAnsi="Wingdings" w:hint="default"/>
      </w:rPr>
    </w:lvl>
    <w:lvl w:ilvl="3" w:tplc="122EEB42">
      <w:start w:val="1"/>
      <w:numFmt w:val="bullet"/>
      <w:lvlText w:val=""/>
      <w:lvlJc w:val="left"/>
      <w:pPr>
        <w:ind w:left="2880" w:hanging="360"/>
      </w:pPr>
      <w:rPr>
        <w:rFonts w:ascii="Symbol" w:hAnsi="Symbol" w:hint="default"/>
      </w:rPr>
    </w:lvl>
    <w:lvl w:ilvl="4" w:tplc="FCEC7400">
      <w:start w:val="1"/>
      <w:numFmt w:val="bullet"/>
      <w:lvlText w:val="o"/>
      <w:lvlJc w:val="left"/>
      <w:pPr>
        <w:ind w:left="3600" w:hanging="360"/>
      </w:pPr>
      <w:rPr>
        <w:rFonts w:ascii="Courier New" w:hAnsi="Courier New" w:hint="default"/>
      </w:rPr>
    </w:lvl>
    <w:lvl w:ilvl="5" w:tplc="B5F86628">
      <w:start w:val="1"/>
      <w:numFmt w:val="bullet"/>
      <w:lvlText w:val=""/>
      <w:lvlJc w:val="left"/>
      <w:pPr>
        <w:ind w:left="4320" w:hanging="360"/>
      </w:pPr>
      <w:rPr>
        <w:rFonts w:ascii="Wingdings" w:hAnsi="Wingdings" w:hint="default"/>
      </w:rPr>
    </w:lvl>
    <w:lvl w:ilvl="6" w:tplc="95AEB7B6">
      <w:start w:val="1"/>
      <w:numFmt w:val="bullet"/>
      <w:lvlText w:val=""/>
      <w:lvlJc w:val="left"/>
      <w:pPr>
        <w:ind w:left="5040" w:hanging="360"/>
      </w:pPr>
      <w:rPr>
        <w:rFonts w:ascii="Symbol" w:hAnsi="Symbol" w:hint="default"/>
      </w:rPr>
    </w:lvl>
    <w:lvl w:ilvl="7" w:tplc="5A4A6486">
      <w:start w:val="1"/>
      <w:numFmt w:val="bullet"/>
      <w:lvlText w:val="o"/>
      <w:lvlJc w:val="left"/>
      <w:pPr>
        <w:ind w:left="5760" w:hanging="360"/>
      </w:pPr>
      <w:rPr>
        <w:rFonts w:ascii="Courier New" w:hAnsi="Courier New" w:hint="default"/>
      </w:rPr>
    </w:lvl>
    <w:lvl w:ilvl="8" w:tplc="C3C27768">
      <w:start w:val="1"/>
      <w:numFmt w:val="bullet"/>
      <w:lvlText w:val=""/>
      <w:lvlJc w:val="left"/>
      <w:pPr>
        <w:ind w:left="6480" w:hanging="360"/>
      </w:pPr>
      <w:rPr>
        <w:rFonts w:ascii="Wingdings" w:hAnsi="Wingdings" w:hint="default"/>
      </w:rPr>
    </w:lvl>
  </w:abstractNum>
  <w:abstractNum w:abstractNumId="5" w15:restartNumberingAfterBreak="0">
    <w:nsid w:val="1E36D544"/>
    <w:multiLevelType w:val="hybridMultilevel"/>
    <w:tmpl w:val="A7B205E4"/>
    <w:lvl w:ilvl="0" w:tplc="59F689B6">
      <w:start w:val="1"/>
      <w:numFmt w:val="bullet"/>
      <w:lvlText w:val=""/>
      <w:lvlJc w:val="left"/>
      <w:pPr>
        <w:ind w:left="720" w:hanging="360"/>
      </w:pPr>
      <w:rPr>
        <w:rFonts w:ascii="Symbol" w:hAnsi="Symbol" w:hint="default"/>
      </w:rPr>
    </w:lvl>
    <w:lvl w:ilvl="1" w:tplc="706674AE">
      <w:start w:val="1"/>
      <w:numFmt w:val="bullet"/>
      <w:lvlText w:val="o"/>
      <w:lvlJc w:val="left"/>
      <w:pPr>
        <w:ind w:left="1440" w:hanging="360"/>
      </w:pPr>
      <w:rPr>
        <w:rFonts w:ascii="Courier New" w:hAnsi="Courier New" w:hint="default"/>
      </w:rPr>
    </w:lvl>
    <w:lvl w:ilvl="2" w:tplc="B172CE0C">
      <w:start w:val="1"/>
      <w:numFmt w:val="bullet"/>
      <w:lvlText w:val=""/>
      <w:lvlJc w:val="left"/>
      <w:pPr>
        <w:ind w:left="2160" w:hanging="360"/>
      </w:pPr>
      <w:rPr>
        <w:rFonts w:ascii="Wingdings" w:hAnsi="Wingdings" w:hint="default"/>
      </w:rPr>
    </w:lvl>
    <w:lvl w:ilvl="3" w:tplc="1BDADC8C">
      <w:start w:val="1"/>
      <w:numFmt w:val="bullet"/>
      <w:lvlText w:val=""/>
      <w:lvlJc w:val="left"/>
      <w:pPr>
        <w:ind w:left="2880" w:hanging="360"/>
      </w:pPr>
      <w:rPr>
        <w:rFonts w:ascii="Symbol" w:hAnsi="Symbol" w:hint="default"/>
      </w:rPr>
    </w:lvl>
    <w:lvl w:ilvl="4" w:tplc="A790D20A">
      <w:start w:val="1"/>
      <w:numFmt w:val="bullet"/>
      <w:lvlText w:val="o"/>
      <w:lvlJc w:val="left"/>
      <w:pPr>
        <w:ind w:left="3600" w:hanging="360"/>
      </w:pPr>
      <w:rPr>
        <w:rFonts w:ascii="Courier New" w:hAnsi="Courier New" w:hint="default"/>
      </w:rPr>
    </w:lvl>
    <w:lvl w:ilvl="5" w:tplc="4E14D43C">
      <w:start w:val="1"/>
      <w:numFmt w:val="bullet"/>
      <w:lvlText w:val=""/>
      <w:lvlJc w:val="left"/>
      <w:pPr>
        <w:ind w:left="4320" w:hanging="360"/>
      </w:pPr>
      <w:rPr>
        <w:rFonts w:ascii="Wingdings" w:hAnsi="Wingdings" w:hint="default"/>
      </w:rPr>
    </w:lvl>
    <w:lvl w:ilvl="6" w:tplc="C3540C90">
      <w:start w:val="1"/>
      <w:numFmt w:val="bullet"/>
      <w:lvlText w:val=""/>
      <w:lvlJc w:val="left"/>
      <w:pPr>
        <w:ind w:left="5040" w:hanging="360"/>
      </w:pPr>
      <w:rPr>
        <w:rFonts w:ascii="Symbol" w:hAnsi="Symbol" w:hint="default"/>
      </w:rPr>
    </w:lvl>
    <w:lvl w:ilvl="7" w:tplc="3C8E8890">
      <w:start w:val="1"/>
      <w:numFmt w:val="bullet"/>
      <w:lvlText w:val="o"/>
      <w:lvlJc w:val="left"/>
      <w:pPr>
        <w:ind w:left="5760" w:hanging="360"/>
      </w:pPr>
      <w:rPr>
        <w:rFonts w:ascii="Courier New" w:hAnsi="Courier New" w:hint="default"/>
      </w:rPr>
    </w:lvl>
    <w:lvl w:ilvl="8" w:tplc="9A2E6A44">
      <w:start w:val="1"/>
      <w:numFmt w:val="bullet"/>
      <w:lvlText w:val=""/>
      <w:lvlJc w:val="left"/>
      <w:pPr>
        <w:ind w:left="6480" w:hanging="360"/>
      </w:pPr>
      <w:rPr>
        <w:rFonts w:ascii="Wingdings" w:hAnsi="Wingdings" w:hint="default"/>
      </w:rPr>
    </w:lvl>
  </w:abstractNum>
  <w:abstractNum w:abstractNumId="6" w15:restartNumberingAfterBreak="0">
    <w:nsid w:val="2D931657"/>
    <w:multiLevelType w:val="hybridMultilevel"/>
    <w:tmpl w:val="68144E4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2FB06D7"/>
    <w:multiLevelType w:val="hybridMultilevel"/>
    <w:tmpl w:val="4A2AA23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10"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11"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7277DF"/>
    <w:multiLevelType w:val="hybridMultilevel"/>
    <w:tmpl w:val="F4982754"/>
    <w:lvl w:ilvl="0" w:tplc="732CF3B4">
      <w:numFmt w:val="bullet"/>
      <w:lvlText w:val="•"/>
      <w:lvlJc w:val="left"/>
      <w:pPr>
        <w:ind w:left="828" w:hanging="360"/>
      </w:pPr>
      <w:rPr>
        <w:rFonts w:ascii="Century Gothic" w:eastAsiaTheme="minorHAnsi" w:hAnsi="Century Gothic" w:cstheme="minorBidi"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num w:numId="1" w16cid:durableId="172963562">
    <w:abstractNumId w:val="4"/>
  </w:num>
  <w:num w:numId="2" w16cid:durableId="1129007459">
    <w:abstractNumId w:val="10"/>
  </w:num>
  <w:num w:numId="3" w16cid:durableId="2073308884">
    <w:abstractNumId w:val="11"/>
  </w:num>
  <w:num w:numId="4" w16cid:durableId="1399015089">
    <w:abstractNumId w:val="1"/>
  </w:num>
  <w:num w:numId="5" w16cid:durableId="1363704668">
    <w:abstractNumId w:val="0"/>
  </w:num>
  <w:num w:numId="6" w16cid:durableId="496843941">
    <w:abstractNumId w:val="9"/>
  </w:num>
  <w:num w:numId="7" w16cid:durableId="2039549533">
    <w:abstractNumId w:val="8"/>
  </w:num>
  <w:num w:numId="8" w16cid:durableId="1182545574">
    <w:abstractNumId w:val="7"/>
  </w:num>
  <w:num w:numId="9" w16cid:durableId="624043746">
    <w:abstractNumId w:val="6"/>
  </w:num>
  <w:num w:numId="10" w16cid:durableId="1764034613">
    <w:abstractNumId w:val="2"/>
  </w:num>
  <w:num w:numId="11" w16cid:durableId="158157258">
    <w:abstractNumId w:val="3"/>
  </w:num>
  <w:num w:numId="12" w16cid:durableId="1110003524">
    <w:abstractNumId w:val="12"/>
  </w:num>
  <w:num w:numId="13" w16cid:durableId="110961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attachedTemplate r:id="rId1"/>
  <w:stylePaneSortMethod w:val="00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10958"/>
    <w:rsid w:val="00042D97"/>
    <w:rsid w:val="00053174"/>
    <w:rsid w:val="00064BDC"/>
    <w:rsid w:val="000650DA"/>
    <w:rsid w:val="000714FA"/>
    <w:rsid w:val="00071ED7"/>
    <w:rsid w:val="00094B97"/>
    <w:rsid w:val="00097AEC"/>
    <w:rsid w:val="000A1637"/>
    <w:rsid w:val="000B5220"/>
    <w:rsid w:val="000B61C3"/>
    <w:rsid w:val="000B7D0F"/>
    <w:rsid w:val="000C516F"/>
    <w:rsid w:val="000D1852"/>
    <w:rsid w:val="000D6FB5"/>
    <w:rsid w:val="00116044"/>
    <w:rsid w:val="0013339D"/>
    <w:rsid w:val="001378D5"/>
    <w:rsid w:val="00145763"/>
    <w:rsid w:val="00151483"/>
    <w:rsid w:val="001664D3"/>
    <w:rsid w:val="001851DD"/>
    <w:rsid w:val="001A4DB2"/>
    <w:rsid w:val="001B6AD8"/>
    <w:rsid w:val="001E30B1"/>
    <w:rsid w:val="001F5F6C"/>
    <w:rsid w:val="001F61D5"/>
    <w:rsid w:val="00205646"/>
    <w:rsid w:val="00221AEF"/>
    <w:rsid w:val="00236FA3"/>
    <w:rsid w:val="00251F63"/>
    <w:rsid w:val="0025296B"/>
    <w:rsid w:val="00252D7F"/>
    <w:rsid w:val="00254EB4"/>
    <w:rsid w:val="002562CE"/>
    <w:rsid w:val="00256CE3"/>
    <w:rsid w:val="00275A40"/>
    <w:rsid w:val="00286BA5"/>
    <w:rsid w:val="002906B2"/>
    <w:rsid w:val="0029485E"/>
    <w:rsid w:val="002D3629"/>
    <w:rsid w:val="002E4B0E"/>
    <w:rsid w:val="002F2C98"/>
    <w:rsid w:val="002F6EF7"/>
    <w:rsid w:val="00332F0E"/>
    <w:rsid w:val="00354DE5"/>
    <w:rsid w:val="00362014"/>
    <w:rsid w:val="003733A6"/>
    <w:rsid w:val="00376697"/>
    <w:rsid w:val="00382D4F"/>
    <w:rsid w:val="003A7D9D"/>
    <w:rsid w:val="003C6FEA"/>
    <w:rsid w:val="0040257F"/>
    <w:rsid w:val="004126A9"/>
    <w:rsid w:val="00427496"/>
    <w:rsid w:val="00427D91"/>
    <w:rsid w:val="0044794A"/>
    <w:rsid w:val="0045676C"/>
    <w:rsid w:val="00467189"/>
    <w:rsid w:val="004755D8"/>
    <w:rsid w:val="0047590B"/>
    <w:rsid w:val="004B461A"/>
    <w:rsid w:val="004C366D"/>
    <w:rsid w:val="004C51C3"/>
    <w:rsid w:val="004D5BA6"/>
    <w:rsid w:val="004D7A8A"/>
    <w:rsid w:val="004E3858"/>
    <w:rsid w:val="005054CB"/>
    <w:rsid w:val="005124AD"/>
    <w:rsid w:val="00516549"/>
    <w:rsid w:val="00535805"/>
    <w:rsid w:val="00537C9C"/>
    <w:rsid w:val="005443B6"/>
    <w:rsid w:val="00566760"/>
    <w:rsid w:val="0057103D"/>
    <w:rsid w:val="0058224E"/>
    <w:rsid w:val="00593BAB"/>
    <w:rsid w:val="005A7E29"/>
    <w:rsid w:val="006030ED"/>
    <w:rsid w:val="00612FEE"/>
    <w:rsid w:val="0063236A"/>
    <w:rsid w:val="00632991"/>
    <w:rsid w:val="00642145"/>
    <w:rsid w:val="006676E5"/>
    <w:rsid w:val="00675754"/>
    <w:rsid w:val="0069105F"/>
    <w:rsid w:val="006A09A4"/>
    <w:rsid w:val="006A79B1"/>
    <w:rsid w:val="006D2E42"/>
    <w:rsid w:val="006D367E"/>
    <w:rsid w:val="006E0AF4"/>
    <w:rsid w:val="006E74E0"/>
    <w:rsid w:val="007039EB"/>
    <w:rsid w:val="00703AC7"/>
    <w:rsid w:val="00733D60"/>
    <w:rsid w:val="00746031"/>
    <w:rsid w:val="0074792B"/>
    <w:rsid w:val="007766F2"/>
    <w:rsid w:val="007977EC"/>
    <w:rsid w:val="007A3E17"/>
    <w:rsid w:val="007A7518"/>
    <w:rsid w:val="007F34D3"/>
    <w:rsid w:val="007F35A9"/>
    <w:rsid w:val="00800BD9"/>
    <w:rsid w:val="00844790"/>
    <w:rsid w:val="00865FF2"/>
    <w:rsid w:val="00866364"/>
    <w:rsid w:val="008734DC"/>
    <w:rsid w:val="008768E9"/>
    <w:rsid w:val="00881D3E"/>
    <w:rsid w:val="008865DF"/>
    <w:rsid w:val="00892668"/>
    <w:rsid w:val="00895558"/>
    <w:rsid w:val="00895FB2"/>
    <w:rsid w:val="008A7AA7"/>
    <w:rsid w:val="008C3A6A"/>
    <w:rsid w:val="008D4C75"/>
    <w:rsid w:val="008E16ED"/>
    <w:rsid w:val="008E4FCB"/>
    <w:rsid w:val="008E7076"/>
    <w:rsid w:val="008F43A2"/>
    <w:rsid w:val="008F5FBE"/>
    <w:rsid w:val="00906173"/>
    <w:rsid w:val="00921731"/>
    <w:rsid w:val="0093586C"/>
    <w:rsid w:val="00946FD3"/>
    <w:rsid w:val="00961585"/>
    <w:rsid w:val="009620BA"/>
    <w:rsid w:val="009654CB"/>
    <w:rsid w:val="00975EB8"/>
    <w:rsid w:val="0098769A"/>
    <w:rsid w:val="0099241E"/>
    <w:rsid w:val="009A10BC"/>
    <w:rsid w:val="009A10EE"/>
    <w:rsid w:val="009A22C6"/>
    <w:rsid w:val="009B67EE"/>
    <w:rsid w:val="009B7C5E"/>
    <w:rsid w:val="009C0BAC"/>
    <w:rsid w:val="009C3218"/>
    <w:rsid w:val="009D0B65"/>
    <w:rsid w:val="009D4996"/>
    <w:rsid w:val="009D4CE7"/>
    <w:rsid w:val="00A00D2C"/>
    <w:rsid w:val="00A00EF5"/>
    <w:rsid w:val="00A11E63"/>
    <w:rsid w:val="00A30106"/>
    <w:rsid w:val="00A34676"/>
    <w:rsid w:val="00A3511D"/>
    <w:rsid w:val="00A43EB8"/>
    <w:rsid w:val="00A46D63"/>
    <w:rsid w:val="00A55548"/>
    <w:rsid w:val="00A55BFD"/>
    <w:rsid w:val="00A674FB"/>
    <w:rsid w:val="00A90B54"/>
    <w:rsid w:val="00A9306C"/>
    <w:rsid w:val="00AA72A0"/>
    <w:rsid w:val="00AB0992"/>
    <w:rsid w:val="00AB0E23"/>
    <w:rsid w:val="00AB0EFE"/>
    <w:rsid w:val="00AB2133"/>
    <w:rsid w:val="00AC5944"/>
    <w:rsid w:val="00AC5955"/>
    <w:rsid w:val="00AC5C12"/>
    <w:rsid w:val="00AD228E"/>
    <w:rsid w:val="00AF68BE"/>
    <w:rsid w:val="00AF7177"/>
    <w:rsid w:val="00B177C3"/>
    <w:rsid w:val="00B232E7"/>
    <w:rsid w:val="00B259AC"/>
    <w:rsid w:val="00B46F32"/>
    <w:rsid w:val="00B5136E"/>
    <w:rsid w:val="00B57C84"/>
    <w:rsid w:val="00B630B0"/>
    <w:rsid w:val="00B72E64"/>
    <w:rsid w:val="00B74466"/>
    <w:rsid w:val="00B8277D"/>
    <w:rsid w:val="00B939D3"/>
    <w:rsid w:val="00B96B65"/>
    <w:rsid w:val="00BA1A79"/>
    <w:rsid w:val="00BB30A0"/>
    <w:rsid w:val="00BB3F0E"/>
    <w:rsid w:val="00BC0CD0"/>
    <w:rsid w:val="00BD72BF"/>
    <w:rsid w:val="00BD7B26"/>
    <w:rsid w:val="00C03E87"/>
    <w:rsid w:val="00C17B07"/>
    <w:rsid w:val="00C31F59"/>
    <w:rsid w:val="00C34E2B"/>
    <w:rsid w:val="00C35405"/>
    <w:rsid w:val="00C54327"/>
    <w:rsid w:val="00C74BDF"/>
    <w:rsid w:val="00C82C75"/>
    <w:rsid w:val="00C9614E"/>
    <w:rsid w:val="00CA3FB1"/>
    <w:rsid w:val="00CB1A57"/>
    <w:rsid w:val="00CB56E9"/>
    <w:rsid w:val="00CD0181"/>
    <w:rsid w:val="00CD2919"/>
    <w:rsid w:val="00D10FA7"/>
    <w:rsid w:val="00D20E07"/>
    <w:rsid w:val="00D246BE"/>
    <w:rsid w:val="00D337E7"/>
    <w:rsid w:val="00D34985"/>
    <w:rsid w:val="00D466C8"/>
    <w:rsid w:val="00D5328C"/>
    <w:rsid w:val="00D72909"/>
    <w:rsid w:val="00D90576"/>
    <w:rsid w:val="00D956C2"/>
    <w:rsid w:val="00DD5A14"/>
    <w:rsid w:val="00DD63CB"/>
    <w:rsid w:val="00DD76A7"/>
    <w:rsid w:val="00DF309C"/>
    <w:rsid w:val="00DF6BAE"/>
    <w:rsid w:val="00E461D2"/>
    <w:rsid w:val="00E566B8"/>
    <w:rsid w:val="00E660EB"/>
    <w:rsid w:val="00E66995"/>
    <w:rsid w:val="00EA2EC9"/>
    <w:rsid w:val="00EB4793"/>
    <w:rsid w:val="00EC2B7D"/>
    <w:rsid w:val="00EC6214"/>
    <w:rsid w:val="00ED015C"/>
    <w:rsid w:val="00EE1CD0"/>
    <w:rsid w:val="00F028BD"/>
    <w:rsid w:val="00F15B6F"/>
    <w:rsid w:val="00F17533"/>
    <w:rsid w:val="00F214BD"/>
    <w:rsid w:val="00F220C8"/>
    <w:rsid w:val="00F46F91"/>
    <w:rsid w:val="00F67C00"/>
    <w:rsid w:val="00F71D68"/>
    <w:rsid w:val="00F80A64"/>
    <w:rsid w:val="00F80CED"/>
    <w:rsid w:val="00F87308"/>
    <w:rsid w:val="00F963B3"/>
    <w:rsid w:val="00FB23F6"/>
    <w:rsid w:val="00FD229A"/>
    <w:rsid w:val="00FD3969"/>
    <w:rsid w:val="00FF1A30"/>
    <w:rsid w:val="00FF2438"/>
    <w:rsid w:val="01309EF5"/>
    <w:rsid w:val="0306DCEB"/>
    <w:rsid w:val="0310F9E7"/>
    <w:rsid w:val="0354800A"/>
    <w:rsid w:val="03582FBC"/>
    <w:rsid w:val="036C328B"/>
    <w:rsid w:val="03F2F773"/>
    <w:rsid w:val="046A1FA8"/>
    <w:rsid w:val="04D6BD81"/>
    <w:rsid w:val="05BC991D"/>
    <w:rsid w:val="05BEB074"/>
    <w:rsid w:val="060C0513"/>
    <w:rsid w:val="06CBDB23"/>
    <w:rsid w:val="07D41CB0"/>
    <w:rsid w:val="084511F8"/>
    <w:rsid w:val="090098F7"/>
    <w:rsid w:val="0920F239"/>
    <w:rsid w:val="09E8CF8C"/>
    <w:rsid w:val="0A40998A"/>
    <w:rsid w:val="0A41EA77"/>
    <w:rsid w:val="0AA3EB09"/>
    <w:rsid w:val="0C314707"/>
    <w:rsid w:val="0CD42960"/>
    <w:rsid w:val="122C3712"/>
    <w:rsid w:val="125DE30A"/>
    <w:rsid w:val="12BE74AC"/>
    <w:rsid w:val="1375BA41"/>
    <w:rsid w:val="145E4F56"/>
    <w:rsid w:val="147D8A85"/>
    <w:rsid w:val="155C2514"/>
    <w:rsid w:val="1607F447"/>
    <w:rsid w:val="16170608"/>
    <w:rsid w:val="16C7531A"/>
    <w:rsid w:val="170E03EA"/>
    <w:rsid w:val="1984D512"/>
    <w:rsid w:val="19B393D8"/>
    <w:rsid w:val="19F24C24"/>
    <w:rsid w:val="1AAA90CA"/>
    <w:rsid w:val="1B3829AC"/>
    <w:rsid w:val="1B9FFC43"/>
    <w:rsid w:val="1C079CD5"/>
    <w:rsid w:val="1C6CE467"/>
    <w:rsid w:val="1C92678B"/>
    <w:rsid w:val="1D69C061"/>
    <w:rsid w:val="1D9F52DB"/>
    <w:rsid w:val="1ECDF2D4"/>
    <w:rsid w:val="1FDB831C"/>
    <w:rsid w:val="212E5E44"/>
    <w:rsid w:val="2374E709"/>
    <w:rsid w:val="248EF018"/>
    <w:rsid w:val="24C71473"/>
    <w:rsid w:val="254C3E4E"/>
    <w:rsid w:val="261DC48F"/>
    <w:rsid w:val="26AAE3B0"/>
    <w:rsid w:val="27836A5B"/>
    <w:rsid w:val="2ACDF4C7"/>
    <w:rsid w:val="2C62F256"/>
    <w:rsid w:val="2ED057B8"/>
    <w:rsid w:val="2F519EA8"/>
    <w:rsid w:val="2F7AE209"/>
    <w:rsid w:val="2FB7AA8B"/>
    <w:rsid w:val="308723C5"/>
    <w:rsid w:val="30B38FB7"/>
    <w:rsid w:val="31182F12"/>
    <w:rsid w:val="31827393"/>
    <w:rsid w:val="32047FA6"/>
    <w:rsid w:val="327A6B80"/>
    <w:rsid w:val="32D603AF"/>
    <w:rsid w:val="3367FA03"/>
    <w:rsid w:val="3380FA9D"/>
    <w:rsid w:val="34444FCB"/>
    <w:rsid w:val="34588DC5"/>
    <w:rsid w:val="34F717CC"/>
    <w:rsid w:val="36747CE8"/>
    <w:rsid w:val="373A6F22"/>
    <w:rsid w:val="3797D7A2"/>
    <w:rsid w:val="3B29CEF7"/>
    <w:rsid w:val="3C9F09E4"/>
    <w:rsid w:val="3CD590C1"/>
    <w:rsid w:val="3D4AB8C4"/>
    <w:rsid w:val="3DB578B1"/>
    <w:rsid w:val="3F5B1569"/>
    <w:rsid w:val="400FCB00"/>
    <w:rsid w:val="401056F3"/>
    <w:rsid w:val="409C1BB8"/>
    <w:rsid w:val="40F1A1DB"/>
    <w:rsid w:val="413F1CF4"/>
    <w:rsid w:val="428E5607"/>
    <w:rsid w:val="42F17CBC"/>
    <w:rsid w:val="47CA2C61"/>
    <w:rsid w:val="4954A32B"/>
    <w:rsid w:val="49DFF385"/>
    <w:rsid w:val="4A0F6401"/>
    <w:rsid w:val="4ACB08B2"/>
    <w:rsid w:val="4BAEA74E"/>
    <w:rsid w:val="4E94CCAB"/>
    <w:rsid w:val="4F401EA5"/>
    <w:rsid w:val="4F674D28"/>
    <w:rsid w:val="50013016"/>
    <w:rsid w:val="506FECD4"/>
    <w:rsid w:val="50A87A71"/>
    <w:rsid w:val="51134CD0"/>
    <w:rsid w:val="51196E0C"/>
    <w:rsid w:val="5148C07D"/>
    <w:rsid w:val="52804FC1"/>
    <w:rsid w:val="52AA2C26"/>
    <w:rsid w:val="53361ECF"/>
    <w:rsid w:val="5339F2F7"/>
    <w:rsid w:val="540D83AF"/>
    <w:rsid w:val="549F5D95"/>
    <w:rsid w:val="54B44DF7"/>
    <w:rsid w:val="56DB845A"/>
    <w:rsid w:val="5742B809"/>
    <w:rsid w:val="58196CFC"/>
    <w:rsid w:val="5837D342"/>
    <w:rsid w:val="5874769F"/>
    <w:rsid w:val="58C98850"/>
    <w:rsid w:val="591F85A7"/>
    <w:rsid w:val="5AB5B367"/>
    <w:rsid w:val="5B2C5B2A"/>
    <w:rsid w:val="5D9D01E4"/>
    <w:rsid w:val="5E3AE1D1"/>
    <w:rsid w:val="5E58543F"/>
    <w:rsid w:val="5F433E73"/>
    <w:rsid w:val="5F829E63"/>
    <w:rsid w:val="60973A02"/>
    <w:rsid w:val="61CD7DA5"/>
    <w:rsid w:val="62B038B8"/>
    <w:rsid w:val="63792DA3"/>
    <w:rsid w:val="63C404F1"/>
    <w:rsid w:val="64667CF0"/>
    <w:rsid w:val="65217C91"/>
    <w:rsid w:val="65246F0C"/>
    <w:rsid w:val="65BB6C66"/>
    <w:rsid w:val="6734038D"/>
    <w:rsid w:val="676AD681"/>
    <w:rsid w:val="68FAD352"/>
    <w:rsid w:val="6A3A2309"/>
    <w:rsid w:val="6B6C5A21"/>
    <w:rsid w:val="6BD902D7"/>
    <w:rsid w:val="6E2BD7B6"/>
    <w:rsid w:val="6EF855CD"/>
    <w:rsid w:val="7194F533"/>
    <w:rsid w:val="74C563F2"/>
    <w:rsid w:val="75EF63D9"/>
    <w:rsid w:val="761CCFDD"/>
    <w:rsid w:val="76E1023E"/>
    <w:rsid w:val="77B74508"/>
    <w:rsid w:val="77B7F898"/>
    <w:rsid w:val="784B368C"/>
    <w:rsid w:val="78AB5414"/>
    <w:rsid w:val="7944E11F"/>
    <w:rsid w:val="796E4FC5"/>
    <w:rsid w:val="79BA1DD5"/>
    <w:rsid w:val="7A3F3111"/>
    <w:rsid w:val="7AB955ED"/>
    <w:rsid w:val="7B9DF750"/>
    <w:rsid w:val="7BBD7E76"/>
    <w:rsid w:val="7C542A6C"/>
    <w:rsid w:val="7D47A335"/>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15:docId w15:val="{AF059C08-9677-449E-9B49-97762BD5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612FEE"/>
    <w:rPr>
      <w:color w:val="0000FF" w:themeColor="hyperlink"/>
      <w:u w:val="single"/>
    </w:rPr>
  </w:style>
  <w:style w:type="character" w:styleId="UnresolvedMention">
    <w:name w:val="Unresolved Mention"/>
    <w:basedOn w:val="DefaultParagraphFont"/>
    <w:uiPriority w:val="99"/>
    <w:semiHidden/>
    <w:unhideWhenUsed/>
    <w:rsid w:val="006D367E"/>
    <w:rPr>
      <w:color w:val="605E5C"/>
      <w:shd w:val="clear" w:color="auto" w:fill="E1DFDD"/>
    </w:rPr>
  </w:style>
  <w:style w:type="character" w:styleId="CommentReference">
    <w:name w:val="annotation reference"/>
    <w:basedOn w:val="DefaultParagraphFont"/>
    <w:semiHidden/>
    <w:unhideWhenUsed/>
    <w:rsid w:val="0044794A"/>
    <w:rPr>
      <w:sz w:val="16"/>
      <w:szCs w:val="16"/>
    </w:rPr>
  </w:style>
  <w:style w:type="paragraph" w:styleId="CommentText">
    <w:name w:val="annotation text"/>
    <w:basedOn w:val="Normal"/>
    <w:link w:val="CommentTextChar"/>
    <w:unhideWhenUsed/>
    <w:rsid w:val="0044794A"/>
    <w:pPr>
      <w:spacing w:line="240" w:lineRule="auto"/>
    </w:pPr>
    <w:rPr>
      <w:szCs w:val="20"/>
    </w:rPr>
  </w:style>
  <w:style w:type="character" w:customStyle="1" w:styleId="CommentTextChar">
    <w:name w:val="Comment Text Char"/>
    <w:basedOn w:val="DefaultParagraphFont"/>
    <w:link w:val="CommentText"/>
    <w:rsid w:val="0044794A"/>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703AC7"/>
    <w:rPr>
      <w:b/>
      <w:bCs/>
    </w:rPr>
  </w:style>
  <w:style w:type="character" w:customStyle="1" w:styleId="CommentSubjectChar">
    <w:name w:val="Comment Subject Char"/>
    <w:basedOn w:val="CommentTextChar"/>
    <w:link w:val="CommentSubject"/>
    <w:semiHidden/>
    <w:rsid w:val="00703AC7"/>
    <w:rPr>
      <w:b/>
      <w:bCs/>
      <w:color w:val="373545" w:themeColor="text1"/>
      <w:sz w:val="20"/>
      <w:szCs w:val="20"/>
      <w:lang w:val="en-US"/>
    </w:rPr>
  </w:style>
  <w:style w:type="paragraph" w:styleId="Revision">
    <w:name w:val="Revision"/>
    <w:hidden/>
    <w:semiHidden/>
    <w:rsid w:val="00F80A64"/>
    <w:pPr>
      <w:spacing w:after="0" w:line="240" w:lineRule="auto"/>
    </w:pPr>
    <w:rPr>
      <w:color w:val="373545" w:themeColor="text1"/>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32972/391_MN_CPS_Riparian_Forest_Buffer_202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DF90C87576F43E2BBAB8580E704A0F3"/>
        <w:category>
          <w:name w:val="General"/>
          <w:gallery w:val="placeholder"/>
        </w:category>
        <w:types>
          <w:type w:val="bbPlcHdr"/>
        </w:types>
        <w:behaviors>
          <w:behavior w:val="content"/>
        </w:behaviors>
        <w:guid w:val="{DC79BC08-0829-4FF4-BA58-2E93664DF2E4}"/>
      </w:docPartPr>
      <w:docPartBody>
        <w:p w:rsidR="001F708D" w:rsidRDefault="003918FE" w:rsidP="003918FE">
          <w:pPr>
            <w:pStyle w:val="1DF90C87576F43E2BBAB8580E704A0F33"/>
          </w:pPr>
          <w:r>
            <w:rPr>
              <w:rFonts w:ascii="Arial Nova" w:eastAsia="Arial Nova" w:hAnsi="Arial Nova" w:cs="Arial Nova"/>
            </w:rPr>
            <w:t>C</w:t>
          </w:r>
          <w:r w:rsidRPr="00010958">
            <w:rPr>
              <w:rFonts w:ascii="Arial Nova" w:eastAsia="Arial Nova" w:hAnsi="Arial Nova" w:cs="Arial Nova"/>
            </w:rPr>
            <w:t xml:space="preserve">hoose an item </w:t>
          </w:r>
        </w:p>
      </w:docPartBody>
    </w:docPart>
    <w:docPart>
      <w:docPartPr>
        <w:name w:val="5249D9CCFA9C47B6A99E9C46BCF910AC"/>
        <w:category>
          <w:name w:val="General"/>
          <w:gallery w:val="placeholder"/>
        </w:category>
        <w:types>
          <w:type w:val="bbPlcHdr"/>
        </w:types>
        <w:behaviors>
          <w:behavior w:val="content"/>
        </w:behaviors>
        <w:guid w:val="{5BF8D8F4-84BD-4BBB-8206-21CF1EA6BE94}"/>
      </w:docPartPr>
      <w:docPartBody>
        <w:p w:rsidR="003918FE" w:rsidRDefault="003918FE" w:rsidP="003918FE">
          <w:pPr>
            <w:pStyle w:val="5249D9CCFA9C47B6A99E9C46BCF910AC3"/>
          </w:pPr>
          <w:r w:rsidRPr="00010958">
            <w:rPr>
              <w:rStyle w:val="PlaceholderText"/>
              <w:rFonts w:ascii="Arial Nova" w:hAnsi="Arial Nova"/>
            </w:rPr>
            <w:t>Click or tap here to enter text.</w:t>
          </w:r>
        </w:p>
      </w:docPartBody>
    </w:docPart>
    <w:docPart>
      <w:docPartPr>
        <w:name w:val="BF0C61D903EA49369D21CB691CE20F9E"/>
        <w:category>
          <w:name w:val="General"/>
          <w:gallery w:val="placeholder"/>
        </w:category>
        <w:types>
          <w:type w:val="bbPlcHdr"/>
        </w:types>
        <w:behaviors>
          <w:behavior w:val="content"/>
        </w:behaviors>
        <w:guid w:val="{4DD1A5E5-904B-46B0-9BF1-13A463DCE3A1}"/>
      </w:docPartPr>
      <w:docPartBody>
        <w:p w:rsidR="003918FE" w:rsidRDefault="003918FE" w:rsidP="003918FE">
          <w:pPr>
            <w:pStyle w:val="BF0C61D903EA49369D21CB691CE20F9E3"/>
          </w:pPr>
          <w:r w:rsidRPr="00010958">
            <w:rPr>
              <w:rStyle w:val="PlaceholderText"/>
              <w:rFonts w:ascii="Arial Nova" w:hAnsi="Arial Nova"/>
            </w:rPr>
            <w:t>Click or tap here to enter text.</w:t>
          </w:r>
        </w:p>
      </w:docPartBody>
    </w:docPart>
    <w:docPart>
      <w:docPartPr>
        <w:name w:val="623EBD1631D2496493DFA6208F24FEFA"/>
        <w:category>
          <w:name w:val="General"/>
          <w:gallery w:val="placeholder"/>
        </w:category>
        <w:types>
          <w:type w:val="bbPlcHdr"/>
        </w:types>
        <w:behaviors>
          <w:behavior w:val="content"/>
        </w:behaviors>
        <w:guid w:val="{6D89E9E6-5E38-4D04-BB7B-C28E47944179}"/>
      </w:docPartPr>
      <w:docPartBody>
        <w:p w:rsidR="003918FE" w:rsidRDefault="003918FE" w:rsidP="003918FE">
          <w:pPr>
            <w:pStyle w:val="623EBD1631D2496493DFA6208F24FEFA3"/>
          </w:pPr>
          <w:r w:rsidRPr="00010958">
            <w:rPr>
              <w:rStyle w:val="PlaceholderText"/>
              <w:rFonts w:ascii="Arial Nova" w:hAnsi="Arial Nova"/>
            </w:rPr>
            <w:t>Click or tap here to enter text.</w:t>
          </w:r>
        </w:p>
      </w:docPartBody>
    </w:docPart>
    <w:docPart>
      <w:docPartPr>
        <w:name w:val="F19B56F47FFC4BDA9BBCC9AC79CA36FF"/>
        <w:category>
          <w:name w:val="General"/>
          <w:gallery w:val="placeholder"/>
        </w:category>
        <w:types>
          <w:type w:val="bbPlcHdr"/>
        </w:types>
        <w:behaviors>
          <w:behavior w:val="content"/>
        </w:behaviors>
        <w:guid w:val="{2944FDFD-6CAB-4059-8143-67DB5AA1C406}"/>
      </w:docPartPr>
      <w:docPartBody>
        <w:p w:rsidR="003918FE" w:rsidRDefault="003918FE" w:rsidP="003918FE">
          <w:pPr>
            <w:pStyle w:val="F19B56F47FFC4BDA9BBCC9AC79CA36FF3"/>
          </w:pPr>
          <w:r w:rsidRPr="00010958">
            <w:rPr>
              <w:rStyle w:val="PlaceholderText"/>
              <w:rFonts w:ascii="Arial Nova" w:hAnsi="Arial Nova"/>
            </w:rPr>
            <w:t>Click or tap here to enter text.</w:t>
          </w:r>
        </w:p>
      </w:docPartBody>
    </w:docPart>
    <w:docPart>
      <w:docPartPr>
        <w:name w:val="32C1933E6E46494291D3B3FBCD42DD41"/>
        <w:category>
          <w:name w:val="General"/>
          <w:gallery w:val="placeholder"/>
        </w:category>
        <w:types>
          <w:type w:val="bbPlcHdr"/>
        </w:types>
        <w:behaviors>
          <w:behavior w:val="content"/>
        </w:behaviors>
        <w:guid w:val="{A1F101F9-8C50-4F88-9B13-BF941B6168DB}"/>
      </w:docPartPr>
      <w:docPartBody>
        <w:p w:rsidR="003918FE" w:rsidRDefault="003918FE" w:rsidP="003918FE">
          <w:pPr>
            <w:pStyle w:val="32C1933E6E46494291D3B3FBCD42DD413"/>
          </w:pPr>
          <w:r w:rsidRPr="00010958">
            <w:rPr>
              <w:rStyle w:val="PlaceholderText"/>
              <w:rFonts w:ascii="Arial Nova" w:hAnsi="Arial Nova"/>
            </w:rPr>
            <w:t>Click or tap here to enter text.</w:t>
          </w:r>
        </w:p>
      </w:docPartBody>
    </w:docPart>
    <w:docPart>
      <w:docPartPr>
        <w:name w:val="2E06AD8B25B94494B57B9BE2D2565D41"/>
        <w:category>
          <w:name w:val="General"/>
          <w:gallery w:val="placeholder"/>
        </w:category>
        <w:types>
          <w:type w:val="bbPlcHdr"/>
        </w:types>
        <w:behaviors>
          <w:behavior w:val="content"/>
        </w:behaviors>
        <w:guid w:val="{D7950A29-EEFB-43F2-AECC-6CD5DFEE0FC6}"/>
      </w:docPartPr>
      <w:docPartBody>
        <w:p w:rsidR="003918FE" w:rsidRDefault="003918FE" w:rsidP="003918FE">
          <w:pPr>
            <w:pStyle w:val="2E06AD8B25B94494B57B9BE2D2565D413"/>
          </w:pPr>
          <w:r w:rsidRPr="00010958">
            <w:rPr>
              <w:rStyle w:val="PlaceholderText"/>
              <w:rFonts w:ascii="Arial Nova" w:hAnsi="Arial Nova"/>
            </w:rPr>
            <w:t>Click or tap here to enter text.</w:t>
          </w:r>
        </w:p>
      </w:docPartBody>
    </w:docPart>
    <w:docPart>
      <w:docPartPr>
        <w:name w:val="2B826BA401C645408F120EE7C5C780EC"/>
        <w:category>
          <w:name w:val="General"/>
          <w:gallery w:val="placeholder"/>
        </w:category>
        <w:types>
          <w:type w:val="bbPlcHdr"/>
        </w:types>
        <w:behaviors>
          <w:behavior w:val="content"/>
        </w:behaviors>
        <w:guid w:val="{143B2013-BBE4-4380-A8EA-3B40F911D922}"/>
      </w:docPartPr>
      <w:docPartBody>
        <w:p w:rsidR="003918FE" w:rsidRDefault="003918FE" w:rsidP="003918FE">
          <w:pPr>
            <w:pStyle w:val="2B826BA401C645408F120EE7C5C780EC3"/>
          </w:pPr>
          <w:r w:rsidRPr="00010958">
            <w:rPr>
              <w:rStyle w:val="PlaceholderText"/>
              <w:rFonts w:ascii="Arial Nova" w:hAnsi="Arial Nova"/>
            </w:rPr>
            <w:t>Click or tap here to enter text.</w:t>
          </w:r>
        </w:p>
      </w:docPartBody>
    </w:docPart>
    <w:docPart>
      <w:docPartPr>
        <w:name w:val="0F11D3F6F18148779880ED5C09493B7B"/>
        <w:category>
          <w:name w:val="General"/>
          <w:gallery w:val="placeholder"/>
        </w:category>
        <w:types>
          <w:type w:val="bbPlcHdr"/>
        </w:types>
        <w:behaviors>
          <w:behavior w:val="content"/>
        </w:behaviors>
        <w:guid w:val="{5CA3E0F0-ADAA-4E4F-A1C2-16F0482D1C08}"/>
      </w:docPartPr>
      <w:docPartBody>
        <w:p w:rsidR="003918FE" w:rsidRDefault="003918FE" w:rsidP="003918FE">
          <w:pPr>
            <w:pStyle w:val="0F11D3F6F18148779880ED5C09493B7B3"/>
          </w:pPr>
          <w:r w:rsidRPr="00064D7B">
            <w:rPr>
              <w:rStyle w:val="PlaceholderText"/>
              <w:rFonts w:ascii="Arial Nova" w:hAnsi="Arial Nova"/>
            </w:rPr>
            <w:t>Click or tap here to enter text.</w:t>
          </w:r>
        </w:p>
      </w:docPartBody>
    </w:docPart>
    <w:docPart>
      <w:docPartPr>
        <w:name w:val="89D626F6F3DE4CCCA7CE194E61B7DB71"/>
        <w:category>
          <w:name w:val="General"/>
          <w:gallery w:val="placeholder"/>
        </w:category>
        <w:types>
          <w:type w:val="bbPlcHdr"/>
        </w:types>
        <w:behaviors>
          <w:behavior w:val="content"/>
        </w:behaviors>
        <w:guid w:val="{53E8DC3D-45AA-4237-8CA3-6C9530AD400C}"/>
      </w:docPartPr>
      <w:docPartBody>
        <w:p w:rsidR="003918FE" w:rsidRDefault="003918FE" w:rsidP="003918FE">
          <w:pPr>
            <w:pStyle w:val="89D626F6F3DE4CCCA7CE194E61B7DB713"/>
          </w:pPr>
          <w:r w:rsidRPr="00064D7B">
            <w:rPr>
              <w:rStyle w:val="PlaceholderText"/>
              <w:rFonts w:ascii="Arial Nova" w:hAnsi="Arial Nova"/>
            </w:rPr>
            <w:t>Click or tap here to enter text.</w:t>
          </w:r>
        </w:p>
      </w:docPartBody>
    </w:docPart>
    <w:docPart>
      <w:docPartPr>
        <w:name w:val="7355CD524CE64E98B5040A3747DD89D0"/>
        <w:category>
          <w:name w:val="General"/>
          <w:gallery w:val="placeholder"/>
        </w:category>
        <w:types>
          <w:type w:val="bbPlcHdr"/>
        </w:types>
        <w:behaviors>
          <w:behavior w:val="content"/>
        </w:behaviors>
        <w:guid w:val="{2ACC2B51-5449-45A3-9532-0A5EF2AB739A}"/>
      </w:docPartPr>
      <w:docPartBody>
        <w:p w:rsidR="003918FE" w:rsidRDefault="003918FE" w:rsidP="003918FE">
          <w:pPr>
            <w:pStyle w:val="7355CD524CE64E98B5040A3747DD89D03"/>
          </w:pPr>
          <w:r w:rsidRPr="00064D7B">
            <w:rPr>
              <w:rStyle w:val="PlaceholderText"/>
              <w:rFonts w:ascii="Arial Nova" w:hAnsi="Arial Nova"/>
            </w:rPr>
            <w:t>Click or tap here to enter text.</w:t>
          </w:r>
        </w:p>
      </w:docPartBody>
    </w:docPart>
    <w:docPart>
      <w:docPartPr>
        <w:name w:val="31A92E276C924141AB0072B1B8AE9010"/>
        <w:category>
          <w:name w:val="General"/>
          <w:gallery w:val="placeholder"/>
        </w:category>
        <w:types>
          <w:type w:val="bbPlcHdr"/>
        </w:types>
        <w:behaviors>
          <w:behavior w:val="content"/>
        </w:behaviors>
        <w:guid w:val="{6CBD2CC8-43C2-4849-A32A-A9DF92E37303}"/>
      </w:docPartPr>
      <w:docPartBody>
        <w:p w:rsidR="003918FE" w:rsidRDefault="003918FE" w:rsidP="003918FE">
          <w:pPr>
            <w:pStyle w:val="31A92E276C924141AB0072B1B8AE90103"/>
          </w:pPr>
          <w:r w:rsidRPr="00064D7B">
            <w:rPr>
              <w:rStyle w:val="PlaceholderText"/>
              <w:rFonts w:ascii="Arial Nova" w:hAnsi="Arial Nova"/>
            </w:rPr>
            <w:t>Click or tap here to enter text.</w:t>
          </w:r>
        </w:p>
      </w:docPartBody>
    </w:docPart>
    <w:docPart>
      <w:docPartPr>
        <w:name w:val="8426340B27074576892283CEEAC38D9D"/>
        <w:category>
          <w:name w:val="General"/>
          <w:gallery w:val="placeholder"/>
        </w:category>
        <w:types>
          <w:type w:val="bbPlcHdr"/>
        </w:types>
        <w:behaviors>
          <w:behavior w:val="content"/>
        </w:behaviors>
        <w:guid w:val="{D41DD851-290E-412F-80C9-C7D47B13B894}"/>
      </w:docPartPr>
      <w:docPartBody>
        <w:p w:rsidR="003918FE" w:rsidRDefault="003918FE" w:rsidP="003918FE">
          <w:pPr>
            <w:pStyle w:val="8426340B27074576892283CEEAC38D9D3"/>
          </w:pPr>
          <w:r w:rsidRPr="00064D7B">
            <w:rPr>
              <w:rStyle w:val="PlaceholderText"/>
              <w:rFonts w:ascii="Arial Nova" w:hAnsi="Arial Nova"/>
            </w:rPr>
            <w:t>Click or tap here to enter text.</w:t>
          </w:r>
        </w:p>
      </w:docPartBody>
    </w:docPart>
    <w:docPart>
      <w:docPartPr>
        <w:name w:val="B1C0D8AFA3B74D61A90F26D3D42C4EFA"/>
        <w:category>
          <w:name w:val="General"/>
          <w:gallery w:val="placeholder"/>
        </w:category>
        <w:types>
          <w:type w:val="bbPlcHdr"/>
        </w:types>
        <w:behaviors>
          <w:behavior w:val="content"/>
        </w:behaviors>
        <w:guid w:val="{EA370DDA-4991-4970-9D0F-D1B3877F5CB0}"/>
      </w:docPartPr>
      <w:docPartBody>
        <w:p w:rsidR="003918FE" w:rsidRDefault="003918FE" w:rsidP="003918FE">
          <w:pPr>
            <w:pStyle w:val="B1C0D8AFA3B74D61A90F26D3D42C4EFA3"/>
          </w:pPr>
          <w:r w:rsidRPr="00064D7B">
            <w:rPr>
              <w:rStyle w:val="PlaceholderText"/>
              <w:rFonts w:ascii="Arial Nova" w:hAnsi="Arial Nova"/>
            </w:rPr>
            <w:t>Click or tap here to enter text.</w:t>
          </w:r>
        </w:p>
      </w:docPartBody>
    </w:docPart>
    <w:docPart>
      <w:docPartPr>
        <w:name w:val="C51FF4A5649E4D90A3F90E4810A0377B"/>
        <w:category>
          <w:name w:val="General"/>
          <w:gallery w:val="placeholder"/>
        </w:category>
        <w:types>
          <w:type w:val="bbPlcHdr"/>
        </w:types>
        <w:behaviors>
          <w:behavior w:val="content"/>
        </w:behaviors>
        <w:guid w:val="{2257BC7F-EA5C-4DC2-B1C9-E0D7B70C20CD}"/>
      </w:docPartPr>
      <w:docPartBody>
        <w:p w:rsidR="003918FE" w:rsidRDefault="003918FE" w:rsidP="003918FE">
          <w:pPr>
            <w:pStyle w:val="C51FF4A5649E4D90A3F90E4810A0377B3"/>
          </w:pPr>
          <w:r w:rsidRPr="00064D7B">
            <w:rPr>
              <w:rStyle w:val="PlaceholderText"/>
              <w:rFonts w:ascii="Arial Nova" w:hAnsi="Arial Nova"/>
            </w:rPr>
            <w:t>Click or tap here to enter text.</w:t>
          </w:r>
        </w:p>
      </w:docPartBody>
    </w:docPart>
    <w:docPart>
      <w:docPartPr>
        <w:name w:val="2A128082B5FC4907A25884BE35735FCE"/>
        <w:category>
          <w:name w:val="General"/>
          <w:gallery w:val="placeholder"/>
        </w:category>
        <w:types>
          <w:type w:val="bbPlcHdr"/>
        </w:types>
        <w:behaviors>
          <w:behavior w:val="content"/>
        </w:behaviors>
        <w:guid w:val="{4C6F502B-D497-4955-A876-2F434FE48D19}"/>
      </w:docPartPr>
      <w:docPartBody>
        <w:p w:rsidR="003918FE" w:rsidRDefault="003918FE" w:rsidP="003918FE">
          <w:pPr>
            <w:pStyle w:val="2A128082B5FC4907A25884BE35735FCE3"/>
          </w:pPr>
          <w:r w:rsidRPr="00064D7B">
            <w:rPr>
              <w:rStyle w:val="PlaceholderText"/>
              <w:rFonts w:ascii="Arial Nova" w:hAnsi="Arial Nova"/>
            </w:rPr>
            <w:t>Click or tap here to enter text.</w:t>
          </w:r>
        </w:p>
      </w:docPartBody>
    </w:docPart>
    <w:docPart>
      <w:docPartPr>
        <w:name w:val="FC1CD665E12447559C7591BF3F462573"/>
        <w:category>
          <w:name w:val="General"/>
          <w:gallery w:val="placeholder"/>
        </w:category>
        <w:types>
          <w:type w:val="bbPlcHdr"/>
        </w:types>
        <w:behaviors>
          <w:behavior w:val="content"/>
        </w:behaviors>
        <w:guid w:val="{92741306-9A98-4793-AC7A-E6290AE5CF7E}"/>
      </w:docPartPr>
      <w:docPartBody>
        <w:p w:rsidR="003918FE" w:rsidRDefault="003918FE" w:rsidP="003918FE">
          <w:pPr>
            <w:pStyle w:val="FC1CD665E12447559C7591BF3F4625733"/>
          </w:pPr>
          <w:r w:rsidRPr="00064D7B">
            <w:rPr>
              <w:rStyle w:val="PlaceholderText"/>
              <w:rFonts w:ascii="Arial Nova" w:hAnsi="Arial Nova"/>
            </w:rPr>
            <w:t>Click or tap here to enter text.</w:t>
          </w:r>
        </w:p>
      </w:docPartBody>
    </w:docPart>
    <w:docPart>
      <w:docPartPr>
        <w:name w:val="A185EA36C888446E8B414B3493C34E2F"/>
        <w:category>
          <w:name w:val="General"/>
          <w:gallery w:val="placeholder"/>
        </w:category>
        <w:types>
          <w:type w:val="bbPlcHdr"/>
        </w:types>
        <w:behaviors>
          <w:behavior w:val="content"/>
        </w:behaviors>
        <w:guid w:val="{304F3B7D-DC6D-4185-9CF0-ADF9FB957048}"/>
      </w:docPartPr>
      <w:docPartBody>
        <w:p w:rsidR="003918FE" w:rsidRDefault="003918FE" w:rsidP="003918FE">
          <w:pPr>
            <w:pStyle w:val="A185EA36C888446E8B414B3493C34E2F3"/>
          </w:pPr>
          <w:r w:rsidRPr="00064D7B">
            <w:rPr>
              <w:rStyle w:val="PlaceholderText"/>
              <w:rFonts w:ascii="Arial Nova" w:hAnsi="Arial Nova"/>
            </w:rPr>
            <w:t>Click or tap here to enter text.</w:t>
          </w:r>
        </w:p>
      </w:docPartBody>
    </w:docPart>
    <w:docPart>
      <w:docPartPr>
        <w:name w:val="94583EDE81D640A98F96DD6D64E6DBDF"/>
        <w:category>
          <w:name w:val="General"/>
          <w:gallery w:val="placeholder"/>
        </w:category>
        <w:types>
          <w:type w:val="bbPlcHdr"/>
        </w:types>
        <w:behaviors>
          <w:behavior w:val="content"/>
        </w:behaviors>
        <w:guid w:val="{B0AEED9D-933E-4B67-83A7-49022E2985C6}"/>
      </w:docPartPr>
      <w:docPartBody>
        <w:p w:rsidR="003918FE" w:rsidRDefault="003918FE" w:rsidP="003918FE">
          <w:pPr>
            <w:pStyle w:val="94583EDE81D640A98F96DD6D64E6DBDF3"/>
          </w:pPr>
          <w:r w:rsidRPr="00064D7B">
            <w:rPr>
              <w:rStyle w:val="PlaceholderText"/>
              <w:rFonts w:ascii="Arial Nova" w:hAnsi="Arial Nova"/>
            </w:rPr>
            <w:t>Click or tap here to enter text.</w:t>
          </w:r>
        </w:p>
      </w:docPartBody>
    </w:docPart>
    <w:docPart>
      <w:docPartPr>
        <w:name w:val="E9BF56135E7F48AF86E6DC79FF824600"/>
        <w:category>
          <w:name w:val="General"/>
          <w:gallery w:val="placeholder"/>
        </w:category>
        <w:types>
          <w:type w:val="bbPlcHdr"/>
        </w:types>
        <w:behaviors>
          <w:behavior w:val="content"/>
        </w:behaviors>
        <w:guid w:val="{1FDE161D-6E36-4848-B2B3-7D86414E98AA}"/>
      </w:docPartPr>
      <w:docPartBody>
        <w:p w:rsidR="003918FE" w:rsidRDefault="003918FE" w:rsidP="003918FE">
          <w:pPr>
            <w:pStyle w:val="E9BF56135E7F48AF86E6DC79FF8246003"/>
          </w:pPr>
          <w:r w:rsidRPr="00064D7B">
            <w:rPr>
              <w:rStyle w:val="PlaceholderText"/>
              <w:rFonts w:ascii="Arial Nova" w:hAnsi="Arial Nova"/>
            </w:rPr>
            <w:t>Click or tap here to enter text.</w:t>
          </w:r>
        </w:p>
      </w:docPartBody>
    </w:docPart>
    <w:docPart>
      <w:docPartPr>
        <w:name w:val="B5CD1F66604F409DBF6B337991949A90"/>
        <w:category>
          <w:name w:val="General"/>
          <w:gallery w:val="placeholder"/>
        </w:category>
        <w:types>
          <w:type w:val="bbPlcHdr"/>
        </w:types>
        <w:behaviors>
          <w:behavior w:val="content"/>
        </w:behaviors>
        <w:guid w:val="{2CA301F0-DDF2-4660-854E-5144CB598930}"/>
      </w:docPartPr>
      <w:docPartBody>
        <w:p w:rsidR="003918FE" w:rsidRDefault="003918FE" w:rsidP="003918FE">
          <w:pPr>
            <w:pStyle w:val="B5CD1F66604F409DBF6B337991949A903"/>
          </w:pPr>
          <w:r w:rsidRPr="00BB2C25">
            <w:rPr>
              <w:rStyle w:val="PlaceholderText"/>
              <w:rFonts w:ascii="Arial Nova" w:hAnsi="Arial Nova"/>
            </w:rPr>
            <w:t>Click or tap here to enter text.</w:t>
          </w:r>
        </w:p>
      </w:docPartBody>
    </w:docPart>
    <w:docPart>
      <w:docPartPr>
        <w:name w:val="7D24221E0735443CB0D052ABE402273E"/>
        <w:category>
          <w:name w:val="General"/>
          <w:gallery w:val="placeholder"/>
        </w:category>
        <w:types>
          <w:type w:val="bbPlcHdr"/>
        </w:types>
        <w:behaviors>
          <w:behavior w:val="content"/>
        </w:behaviors>
        <w:guid w:val="{D2C41F6B-AF92-4400-9511-66817B47BAB1}"/>
      </w:docPartPr>
      <w:docPartBody>
        <w:p w:rsidR="003918FE" w:rsidRDefault="003918FE" w:rsidP="003918FE">
          <w:pPr>
            <w:pStyle w:val="7D24221E0735443CB0D052ABE402273E3"/>
          </w:pPr>
          <w:r w:rsidRPr="00BB2C25">
            <w:rPr>
              <w:rStyle w:val="PlaceholderText"/>
              <w:rFonts w:ascii="Arial Nova" w:hAnsi="Arial Nova"/>
            </w:rPr>
            <w:t>Click or tap here to enter text.</w:t>
          </w:r>
        </w:p>
      </w:docPartBody>
    </w:docPart>
    <w:docPart>
      <w:docPartPr>
        <w:name w:val="65281E28FCF64D798A5B167E881C93A1"/>
        <w:category>
          <w:name w:val="General"/>
          <w:gallery w:val="placeholder"/>
        </w:category>
        <w:types>
          <w:type w:val="bbPlcHdr"/>
        </w:types>
        <w:behaviors>
          <w:behavior w:val="content"/>
        </w:behaviors>
        <w:guid w:val="{1BBF5E9D-0460-4B49-B48F-341673E3B631}"/>
      </w:docPartPr>
      <w:docPartBody>
        <w:p w:rsidR="003918FE" w:rsidRDefault="003918FE" w:rsidP="003918FE">
          <w:pPr>
            <w:pStyle w:val="65281E28FCF64D798A5B167E881C93A13"/>
          </w:pPr>
          <w:r w:rsidRPr="00BB2C25">
            <w:rPr>
              <w:rStyle w:val="PlaceholderText"/>
              <w:rFonts w:ascii="Arial Nova" w:hAnsi="Arial Nova"/>
            </w:rPr>
            <w:t>Click or tap here to enter text.</w:t>
          </w:r>
        </w:p>
      </w:docPartBody>
    </w:docPart>
    <w:docPart>
      <w:docPartPr>
        <w:name w:val="F8B697E5A0E642A9B0CEAA387D972120"/>
        <w:category>
          <w:name w:val="General"/>
          <w:gallery w:val="placeholder"/>
        </w:category>
        <w:types>
          <w:type w:val="bbPlcHdr"/>
        </w:types>
        <w:behaviors>
          <w:behavior w:val="content"/>
        </w:behaviors>
        <w:guid w:val="{F1FFB1D0-400D-446C-AA2D-2299A9C9B6BE}"/>
      </w:docPartPr>
      <w:docPartBody>
        <w:p w:rsidR="003918FE" w:rsidRDefault="003918FE" w:rsidP="003918FE">
          <w:pPr>
            <w:pStyle w:val="F8B697E5A0E642A9B0CEAA387D9721203"/>
          </w:pPr>
          <w:r w:rsidRPr="00BB2C25">
            <w:rPr>
              <w:rStyle w:val="PlaceholderText"/>
              <w:rFonts w:ascii="Arial Nova" w:hAnsi="Arial Nova"/>
            </w:rPr>
            <w:t>Click or tap here to enter text.</w:t>
          </w:r>
        </w:p>
      </w:docPartBody>
    </w:docPart>
    <w:docPart>
      <w:docPartPr>
        <w:name w:val="4C3AEEB11FA741FDA8F620A786A71BD8"/>
        <w:category>
          <w:name w:val="General"/>
          <w:gallery w:val="placeholder"/>
        </w:category>
        <w:types>
          <w:type w:val="bbPlcHdr"/>
        </w:types>
        <w:behaviors>
          <w:behavior w:val="content"/>
        </w:behaviors>
        <w:guid w:val="{26967575-1370-4D5D-9B26-2C9EE742D9FD}"/>
      </w:docPartPr>
      <w:docPartBody>
        <w:p w:rsidR="003918FE" w:rsidRDefault="003918FE" w:rsidP="003918FE">
          <w:pPr>
            <w:pStyle w:val="4C3AEEB11FA741FDA8F620A786A71BD83"/>
          </w:pPr>
          <w:r w:rsidRPr="00BB2C25">
            <w:rPr>
              <w:rStyle w:val="PlaceholderText"/>
              <w:rFonts w:ascii="Arial Nova" w:hAnsi="Arial Nova"/>
            </w:rPr>
            <w:t>Click or tap here to enter text.</w:t>
          </w:r>
        </w:p>
      </w:docPartBody>
    </w:docPart>
    <w:docPart>
      <w:docPartPr>
        <w:name w:val="73DF7CEC44224CFF9291D9DCDA440102"/>
        <w:category>
          <w:name w:val="General"/>
          <w:gallery w:val="placeholder"/>
        </w:category>
        <w:types>
          <w:type w:val="bbPlcHdr"/>
        </w:types>
        <w:behaviors>
          <w:behavior w:val="content"/>
        </w:behaviors>
        <w:guid w:val="{AC52895C-FBB6-4A49-BE78-C84FE2C301D1}"/>
      </w:docPartPr>
      <w:docPartBody>
        <w:p w:rsidR="003918FE" w:rsidRDefault="003918FE" w:rsidP="003918FE">
          <w:pPr>
            <w:pStyle w:val="73DF7CEC44224CFF9291D9DCDA4401023"/>
          </w:pPr>
          <w:r w:rsidRPr="00BB2C25">
            <w:rPr>
              <w:rStyle w:val="PlaceholderText"/>
              <w:rFonts w:ascii="Arial Nova" w:hAnsi="Arial Nova"/>
            </w:rPr>
            <w:t>Click or tap here to enter text.</w:t>
          </w:r>
        </w:p>
      </w:docPartBody>
    </w:docPart>
    <w:docPart>
      <w:docPartPr>
        <w:name w:val="2A4215DA4B1A43DB81636816EF6F311C"/>
        <w:category>
          <w:name w:val="General"/>
          <w:gallery w:val="placeholder"/>
        </w:category>
        <w:types>
          <w:type w:val="bbPlcHdr"/>
        </w:types>
        <w:behaviors>
          <w:behavior w:val="content"/>
        </w:behaviors>
        <w:guid w:val="{3CA6C6BC-757F-49FC-A6A1-7F06F65866C2}"/>
      </w:docPartPr>
      <w:docPartBody>
        <w:p w:rsidR="003918FE" w:rsidRDefault="003918FE" w:rsidP="003918FE">
          <w:pPr>
            <w:pStyle w:val="2A4215DA4B1A43DB81636816EF6F311C3"/>
          </w:pPr>
          <w:r w:rsidRPr="00BB2C25">
            <w:rPr>
              <w:rStyle w:val="PlaceholderText"/>
              <w:rFonts w:ascii="Arial Nova" w:hAnsi="Arial Nova"/>
            </w:rPr>
            <w:t>Click or tap here to enter text.</w:t>
          </w:r>
        </w:p>
      </w:docPartBody>
    </w:docPart>
    <w:docPart>
      <w:docPartPr>
        <w:name w:val="B732A1F4C0954D579A4AD30E3BB7775B"/>
        <w:category>
          <w:name w:val="General"/>
          <w:gallery w:val="placeholder"/>
        </w:category>
        <w:types>
          <w:type w:val="bbPlcHdr"/>
        </w:types>
        <w:behaviors>
          <w:behavior w:val="content"/>
        </w:behaviors>
        <w:guid w:val="{5C97BCC6-1429-4E02-AEC7-E1EEE1122BE3}"/>
      </w:docPartPr>
      <w:docPartBody>
        <w:p w:rsidR="003918FE" w:rsidRDefault="003918FE" w:rsidP="003918FE">
          <w:pPr>
            <w:pStyle w:val="B732A1F4C0954D579A4AD30E3BB7775B3"/>
          </w:pPr>
          <w:r w:rsidRPr="00BB2C25">
            <w:rPr>
              <w:rStyle w:val="PlaceholderText"/>
              <w:rFonts w:ascii="Arial Nova" w:hAnsi="Arial Nova"/>
            </w:rPr>
            <w:t>Click or tap here to enter text.</w:t>
          </w:r>
        </w:p>
      </w:docPartBody>
    </w:docPart>
    <w:docPart>
      <w:docPartPr>
        <w:name w:val="DBB5005AF7B24AA29AD3189492FFD6BB"/>
        <w:category>
          <w:name w:val="General"/>
          <w:gallery w:val="placeholder"/>
        </w:category>
        <w:types>
          <w:type w:val="bbPlcHdr"/>
        </w:types>
        <w:behaviors>
          <w:behavior w:val="content"/>
        </w:behaviors>
        <w:guid w:val="{2BB567D8-2512-4F99-8C98-AC2E3B360ABE}"/>
      </w:docPartPr>
      <w:docPartBody>
        <w:p w:rsidR="003918FE" w:rsidRDefault="003918FE" w:rsidP="003918FE">
          <w:pPr>
            <w:pStyle w:val="DBB5005AF7B24AA29AD3189492FFD6BB3"/>
          </w:pPr>
          <w:r w:rsidRPr="00BB2C25">
            <w:rPr>
              <w:rStyle w:val="PlaceholderText"/>
              <w:rFonts w:ascii="Arial Nova" w:hAnsi="Arial Nova"/>
            </w:rPr>
            <w:t>Click or tap here to enter text.</w:t>
          </w:r>
        </w:p>
      </w:docPartBody>
    </w:docPart>
    <w:docPart>
      <w:docPartPr>
        <w:name w:val="12A017D6712749B9A1D79C68CF58B256"/>
        <w:category>
          <w:name w:val="General"/>
          <w:gallery w:val="placeholder"/>
        </w:category>
        <w:types>
          <w:type w:val="bbPlcHdr"/>
        </w:types>
        <w:behaviors>
          <w:behavior w:val="content"/>
        </w:behaviors>
        <w:guid w:val="{F39BC910-C0A9-4D8F-BE80-8F8B8EEF814B}"/>
      </w:docPartPr>
      <w:docPartBody>
        <w:p w:rsidR="003918FE" w:rsidRDefault="003918FE" w:rsidP="003918FE">
          <w:pPr>
            <w:pStyle w:val="12A017D6712749B9A1D79C68CF58B2563"/>
          </w:pPr>
          <w:r w:rsidRPr="00BB2C25">
            <w:rPr>
              <w:rStyle w:val="PlaceholderText"/>
              <w:rFonts w:ascii="Arial Nova" w:hAnsi="Arial Nova"/>
            </w:rPr>
            <w:t>Click or tap here to enter text.</w:t>
          </w:r>
        </w:p>
      </w:docPartBody>
    </w:docPart>
    <w:docPart>
      <w:docPartPr>
        <w:name w:val="8D5E489C468B4565BAE9473F75041514"/>
        <w:category>
          <w:name w:val="General"/>
          <w:gallery w:val="placeholder"/>
        </w:category>
        <w:types>
          <w:type w:val="bbPlcHdr"/>
        </w:types>
        <w:behaviors>
          <w:behavior w:val="content"/>
        </w:behaviors>
        <w:guid w:val="{42E561C6-D0EF-44F4-AC3E-C7063A289BE7}"/>
      </w:docPartPr>
      <w:docPartBody>
        <w:p w:rsidR="003918FE" w:rsidRDefault="003918FE" w:rsidP="003918FE">
          <w:pPr>
            <w:pStyle w:val="8D5E489C468B4565BAE9473F750415143"/>
          </w:pPr>
          <w:r w:rsidRPr="00BB2C25">
            <w:rPr>
              <w:rStyle w:val="PlaceholderText"/>
              <w:rFonts w:ascii="Arial Nova" w:hAnsi="Arial Nova"/>
            </w:rPr>
            <w:t>Click or tap here to enter text.</w:t>
          </w:r>
        </w:p>
      </w:docPartBody>
    </w:docPart>
    <w:docPart>
      <w:docPartPr>
        <w:name w:val="3399CC33D12449E185A4F123C7C770BD"/>
        <w:category>
          <w:name w:val="General"/>
          <w:gallery w:val="placeholder"/>
        </w:category>
        <w:types>
          <w:type w:val="bbPlcHdr"/>
        </w:types>
        <w:behaviors>
          <w:behavior w:val="content"/>
        </w:behaviors>
        <w:guid w:val="{0088DE88-8126-4917-95C3-2CD4991D6FAE}"/>
      </w:docPartPr>
      <w:docPartBody>
        <w:p w:rsidR="003918FE" w:rsidRDefault="003918FE" w:rsidP="003918FE">
          <w:pPr>
            <w:pStyle w:val="3399CC33D12449E185A4F123C7C770BD3"/>
          </w:pPr>
          <w:r w:rsidRPr="00BB2C25">
            <w:rPr>
              <w:rStyle w:val="PlaceholderText"/>
              <w:rFonts w:ascii="Arial Nova" w:hAnsi="Arial Nova"/>
            </w:rPr>
            <w:t>Click or tap here to enter text.</w:t>
          </w:r>
        </w:p>
      </w:docPartBody>
    </w:docPart>
    <w:docPart>
      <w:docPartPr>
        <w:name w:val="5E6E89067B444D13ADD78CF3629A9131"/>
        <w:category>
          <w:name w:val="General"/>
          <w:gallery w:val="placeholder"/>
        </w:category>
        <w:types>
          <w:type w:val="bbPlcHdr"/>
        </w:types>
        <w:behaviors>
          <w:behavior w:val="content"/>
        </w:behaviors>
        <w:guid w:val="{0415AAB8-3E09-417E-A3AA-4B5267B6C14F}"/>
      </w:docPartPr>
      <w:docPartBody>
        <w:p w:rsidR="003918FE" w:rsidRDefault="003918FE" w:rsidP="003918FE">
          <w:pPr>
            <w:pStyle w:val="5E6E89067B444D13ADD78CF3629A91313"/>
          </w:pPr>
          <w:r w:rsidRPr="00BB2C25">
            <w:rPr>
              <w:rStyle w:val="PlaceholderText"/>
              <w:rFonts w:ascii="Arial Nova" w:hAnsi="Arial Nova"/>
            </w:rPr>
            <w:t>Click or tap here to enter text.</w:t>
          </w:r>
        </w:p>
      </w:docPartBody>
    </w:docPart>
    <w:docPart>
      <w:docPartPr>
        <w:name w:val="FB48EBBCE1B44843BE4D84A61AB2762E"/>
        <w:category>
          <w:name w:val="General"/>
          <w:gallery w:val="placeholder"/>
        </w:category>
        <w:types>
          <w:type w:val="bbPlcHdr"/>
        </w:types>
        <w:behaviors>
          <w:behavior w:val="content"/>
        </w:behaviors>
        <w:guid w:val="{E4CD9B9A-92AE-49E3-8889-B00BAF7D0384}"/>
      </w:docPartPr>
      <w:docPartBody>
        <w:p w:rsidR="003918FE" w:rsidRDefault="003918FE" w:rsidP="003918FE">
          <w:pPr>
            <w:pStyle w:val="FB48EBBCE1B44843BE4D84A61AB2762E3"/>
          </w:pPr>
          <w:r w:rsidRPr="00BB2C25">
            <w:rPr>
              <w:rStyle w:val="PlaceholderText"/>
              <w:rFonts w:ascii="Arial Nova" w:hAnsi="Arial Nova"/>
            </w:rPr>
            <w:t>Click or tap here to enter text.</w:t>
          </w:r>
        </w:p>
      </w:docPartBody>
    </w:docPart>
    <w:docPart>
      <w:docPartPr>
        <w:name w:val="B952C89BC43C47B99FB4A4838A3B4A7A"/>
        <w:category>
          <w:name w:val="General"/>
          <w:gallery w:val="placeholder"/>
        </w:category>
        <w:types>
          <w:type w:val="bbPlcHdr"/>
        </w:types>
        <w:behaviors>
          <w:behavior w:val="content"/>
        </w:behaviors>
        <w:guid w:val="{B3D6F135-37CE-470E-9BF2-92D1017BD7D7}"/>
      </w:docPartPr>
      <w:docPartBody>
        <w:p w:rsidR="003918FE" w:rsidRDefault="003918FE" w:rsidP="003918FE">
          <w:pPr>
            <w:pStyle w:val="B952C89BC43C47B99FB4A4838A3B4A7A3"/>
          </w:pPr>
          <w:r w:rsidRPr="00BB2C25">
            <w:rPr>
              <w:rStyle w:val="PlaceholderText"/>
              <w:rFonts w:ascii="Arial Nova" w:hAnsi="Arial Nova"/>
            </w:rPr>
            <w:t>Click or tap here to enter text.</w:t>
          </w:r>
        </w:p>
      </w:docPartBody>
    </w:docPart>
    <w:docPart>
      <w:docPartPr>
        <w:name w:val="9D4E17AE24334A34A356C34AD9421F7E"/>
        <w:category>
          <w:name w:val="General"/>
          <w:gallery w:val="placeholder"/>
        </w:category>
        <w:types>
          <w:type w:val="bbPlcHdr"/>
        </w:types>
        <w:behaviors>
          <w:behavior w:val="content"/>
        </w:behaviors>
        <w:guid w:val="{B1D8C667-207D-4B41-B2B4-77C99CFCDF0A}"/>
      </w:docPartPr>
      <w:docPartBody>
        <w:p w:rsidR="003918FE" w:rsidRDefault="003918FE" w:rsidP="003918FE">
          <w:pPr>
            <w:pStyle w:val="9D4E17AE24334A34A356C34AD9421F7E3"/>
          </w:pPr>
          <w:r w:rsidRPr="00BB2C25">
            <w:rPr>
              <w:rStyle w:val="PlaceholderText"/>
              <w:rFonts w:ascii="Arial Nova" w:hAnsi="Arial Nova"/>
            </w:rPr>
            <w:t>Click or tap here to enter text.</w:t>
          </w:r>
        </w:p>
      </w:docPartBody>
    </w:docPart>
    <w:docPart>
      <w:docPartPr>
        <w:name w:val="EB8D63E34C09477E85344C87E14889B3"/>
        <w:category>
          <w:name w:val="General"/>
          <w:gallery w:val="placeholder"/>
        </w:category>
        <w:types>
          <w:type w:val="bbPlcHdr"/>
        </w:types>
        <w:behaviors>
          <w:behavior w:val="content"/>
        </w:behaviors>
        <w:guid w:val="{4A6ECC90-55E4-4094-B719-75892A90EA9E}"/>
      </w:docPartPr>
      <w:docPartBody>
        <w:p w:rsidR="003918FE" w:rsidRDefault="003918FE" w:rsidP="003918FE">
          <w:pPr>
            <w:pStyle w:val="EB8D63E34C09477E85344C87E14889B33"/>
          </w:pPr>
          <w:r w:rsidRPr="00BB2C25">
            <w:rPr>
              <w:rStyle w:val="PlaceholderText"/>
              <w:rFonts w:ascii="Arial Nova" w:hAnsi="Arial Nova"/>
            </w:rPr>
            <w:t>Click or tap here to enter text.</w:t>
          </w:r>
        </w:p>
      </w:docPartBody>
    </w:docPart>
    <w:docPart>
      <w:docPartPr>
        <w:name w:val="4C8470183EBF4F3B950F56C0CBB0767A"/>
        <w:category>
          <w:name w:val="General"/>
          <w:gallery w:val="placeholder"/>
        </w:category>
        <w:types>
          <w:type w:val="bbPlcHdr"/>
        </w:types>
        <w:behaviors>
          <w:behavior w:val="content"/>
        </w:behaviors>
        <w:guid w:val="{C02A5545-FBDE-45C9-A296-0AB105F96B88}"/>
      </w:docPartPr>
      <w:docPartBody>
        <w:p w:rsidR="003918FE" w:rsidRDefault="003918FE" w:rsidP="003918FE">
          <w:pPr>
            <w:pStyle w:val="4C8470183EBF4F3B950F56C0CBB0767A3"/>
          </w:pPr>
          <w:r w:rsidRPr="00BB2C25">
            <w:rPr>
              <w:rStyle w:val="PlaceholderText"/>
              <w:rFonts w:ascii="Arial Nova" w:hAnsi="Arial Nova"/>
            </w:rPr>
            <w:t>Click or tap here to enter text.</w:t>
          </w:r>
        </w:p>
      </w:docPartBody>
    </w:docPart>
    <w:docPart>
      <w:docPartPr>
        <w:name w:val="809620BC8D874837A53F2106FCADD865"/>
        <w:category>
          <w:name w:val="General"/>
          <w:gallery w:val="placeholder"/>
        </w:category>
        <w:types>
          <w:type w:val="bbPlcHdr"/>
        </w:types>
        <w:behaviors>
          <w:behavior w:val="content"/>
        </w:behaviors>
        <w:guid w:val="{BD7CB49D-72AD-4862-8DA6-FFDD7E57622B}"/>
      </w:docPartPr>
      <w:docPartBody>
        <w:p w:rsidR="003918FE" w:rsidRDefault="003918FE" w:rsidP="003918FE">
          <w:pPr>
            <w:pStyle w:val="809620BC8D874837A53F2106FCADD8653"/>
          </w:pPr>
          <w:r w:rsidRPr="00BB2C25">
            <w:rPr>
              <w:rStyle w:val="PlaceholderText"/>
              <w:rFonts w:ascii="Arial Nova" w:hAnsi="Arial Nova"/>
            </w:rPr>
            <w:t>Click or tap here to enter text.</w:t>
          </w:r>
        </w:p>
      </w:docPartBody>
    </w:docPart>
    <w:docPart>
      <w:docPartPr>
        <w:name w:val="F76E60A470BA4DC4BF10966F7E381FD0"/>
        <w:category>
          <w:name w:val="General"/>
          <w:gallery w:val="placeholder"/>
        </w:category>
        <w:types>
          <w:type w:val="bbPlcHdr"/>
        </w:types>
        <w:behaviors>
          <w:behavior w:val="content"/>
        </w:behaviors>
        <w:guid w:val="{D2038441-247B-48C6-A68F-CAA606492663}"/>
      </w:docPartPr>
      <w:docPartBody>
        <w:p w:rsidR="003918FE" w:rsidRDefault="003918FE" w:rsidP="003918FE">
          <w:pPr>
            <w:pStyle w:val="F76E60A470BA4DC4BF10966F7E381FD03"/>
          </w:pPr>
          <w:r w:rsidRPr="00BB2C25">
            <w:rPr>
              <w:rStyle w:val="PlaceholderText"/>
              <w:rFonts w:ascii="Arial Nova" w:hAnsi="Arial Nova"/>
            </w:rPr>
            <w:t>Click or tap here to enter text.</w:t>
          </w:r>
        </w:p>
      </w:docPartBody>
    </w:docPart>
    <w:docPart>
      <w:docPartPr>
        <w:name w:val="FDC502C58BA84EB899FFBBA2E995E4EA"/>
        <w:category>
          <w:name w:val="General"/>
          <w:gallery w:val="placeholder"/>
        </w:category>
        <w:types>
          <w:type w:val="bbPlcHdr"/>
        </w:types>
        <w:behaviors>
          <w:behavior w:val="content"/>
        </w:behaviors>
        <w:guid w:val="{A09F96A7-EC01-4AFE-A419-8680D9819A8F}"/>
      </w:docPartPr>
      <w:docPartBody>
        <w:p w:rsidR="003918FE" w:rsidRDefault="003918FE" w:rsidP="003918FE">
          <w:pPr>
            <w:pStyle w:val="FDC502C58BA84EB899FFBBA2E995E4EA3"/>
          </w:pPr>
          <w:r w:rsidRPr="00BB2C25">
            <w:rPr>
              <w:rStyle w:val="PlaceholderText"/>
              <w:rFonts w:ascii="Arial Nova" w:hAnsi="Arial Nova"/>
            </w:rPr>
            <w:t>Click or tap here to enter text.</w:t>
          </w:r>
        </w:p>
      </w:docPartBody>
    </w:docPart>
    <w:docPart>
      <w:docPartPr>
        <w:name w:val="14BC1631040F4675BC836291BFEB63F7"/>
        <w:category>
          <w:name w:val="General"/>
          <w:gallery w:val="placeholder"/>
        </w:category>
        <w:types>
          <w:type w:val="bbPlcHdr"/>
        </w:types>
        <w:behaviors>
          <w:behavior w:val="content"/>
        </w:behaviors>
        <w:guid w:val="{35616DBF-FD53-48DD-8022-FEAFAC938FBF}"/>
      </w:docPartPr>
      <w:docPartBody>
        <w:p w:rsidR="003918FE" w:rsidRDefault="003918FE" w:rsidP="003918FE">
          <w:pPr>
            <w:pStyle w:val="14BC1631040F4675BC836291BFEB63F73"/>
          </w:pPr>
          <w:r w:rsidRPr="00BB2C25">
            <w:rPr>
              <w:rStyle w:val="PlaceholderText"/>
              <w:rFonts w:ascii="Arial Nova" w:hAnsi="Arial Nova"/>
            </w:rPr>
            <w:t>Click or tap here to enter text.</w:t>
          </w:r>
        </w:p>
      </w:docPartBody>
    </w:docPart>
    <w:docPart>
      <w:docPartPr>
        <w:name w:val="87AF3E6B70334D439E191533C0C9F0DF"/>
        <w:category>
          <w:name w:val="General"/>
          <w:gallery w:val="placeholder"/>
        </w:category>
        <w:types>
          <w:type w:val="bbPlcHdr"/>
        </w:types>
        <w:behaviors>
          <w:behavior w:val="content"/>
        </w:behaviors>
        <w:guid w:val="{5009FF95-F743-4483-A071-755B4ACC1B8D}"/>
      </w:docPartPr>
      <w:docPartBody>
        <w:p w:rsidR="003918FE" w:rsidRDefault="003918FE" w:rsidP="003918FE">
          <w:pPr>
            <w:pStyle w:val="87AF3E6B70334D439E191533C0C9F0DF3"/>
          </w:pPr>
          <w:r w:rsidRPr="00BB2C25">
            <w:rPr>
              <w:rStyle w:val="PlaceholderText"/>
              <w:rFonts w:ascii="Arial Nova" w:hAnsi="Arial Nova"/>
            </w:rPr>
            <w:t>Click or tap here to enter text.</w:t>
          </w:r>
        </w:p>
      </w:docPartBody>
    </w:docPart>
    <w:docPart>
      <w:docPartPr>
        <w:name w:val="2EB923A0DB8440F686F8567053828B69"/>
        <w:category>
          <w:name w:val="General"/>
          <w:gallery w:val="placeholder"/>
        </w:category>
        <w:types>
          <w:type w:val="bbPlcHdr"/>
        </w:types>
        <w:behaviors>
          <w:behavior w:val="content"/>
        </w:behaviors>
        <w:guid w:val="{57B11E5C-A7FC-4C3D-9251-F0B72DF8A94C}"/>
      </w:docPartPr>
      <w:docPartBody>
        <w:p w:rsidR="003918FE" w:rsidRDefault="003918FE" w:rsidP="003918FE">
          <w:pPr>
            <w:pStyle w:val="2EB923A0DB8440F686F8567053828B693"/>
          </w:pPr>
          <w:r w:rsidRPr="00BB2C25">
            <w:rPr>
              <w:rStyle w:val="PlaceholderText"/>
              <w:rFonts w:ascii="Arial Nova" w:hAnsi="Arial Nova"/>
            </w:rPr>
            <w:t>Click or tap here to enter text.</w:t>
          </w:r>
        </w:p>
      </w:docPartBody>
    </w:docPart>
    <w:docPart>
      <w:docPartPr>
        <w:name w:val="E8DA11C0838747ADA8057A8BED094C07"/>
        <w:category>
          <w:name w:val="General"/>
          <w:gallery w:val="placeholder"/>
        </w:category>
        <w:types>
          <w:type w:val="bbPlcHdr"/>
        </w:types>
        <w:behaviors>
          <w:behavior w:val="content"/>
        </w:behaviors>
        <w:guid w:val="{68EED105-4B35-43B9-A9B8-059EDF2114BA}"/>
      </w:docPartPr>
      <w:docPartBody>
        <w:p w:rsidR="003918FE" w:rsidRDefault="003918FE" w:rsidP="003918FE">
          <w:pPr>
            <w:pStyle w:val="E8DA11C0838747ADA8057A8BED094C073"/>
          </w:pPr>
          <w:r w:rsidRPr="00BB2C25">
            <w:rPr>
              <w:rStyle w:val="PlaceholderText"/>
              <w:rFonts w:ascii="Arial Nova" w:hAnsi="Arial Nova"/>
            </w:rPr>
            <w:t>Click or tap here to enter text.</w:t>
          </w:r>
        </w:p>
      </w:docPartBody>
    </w:docPart>
    <w:docPart>
      <w:docPartPr>
        <w:name w:val="57C29341C0C44FACAC4FE7AADC0E7FFC"/>
        <w:category>
          <w:name w:val="General"/>
          <w:gallery w:val="placeholder"/>
        </w:category>
        <w:types>
          <w:type w:val="bbPlcHdr"/>
        </w:types>
        <w:behaviors>
          <w:behavior w:val="content"/>
        </w:behaviors>
        <w:guid w:val="{7F7E7394-BE68-43B9-9186-09FA35B58D40}"/>
      </w:docPartPr>
      <w:docPartBody>
        <w:p w:rsidR="003918FE" w:rsidRDefault="003918FE" w:rsidP="003918FE">
          <w:pPr>
            <w:pStyle w:val="57C29341C0C44FACAC4FE7AADC0E7FFC3"/>
          </w:pPr>
          <w:r w:rsidRPr="00BB2C25">
            <w:rPr>
              <w:rStyle w:val="PlaceholderText"/>
              <w:rFonts w:ascii="Arial Nova" w:hAnsi="Arial Nova"/>
            </w:rPr>
            <w:t>Click or tap here to enter text.</w:t>
          </w:r>
        </w:p>
      </w:docPartBody>
    </w:docPart>
    <w:docPart>
      <w:docPartPr>
        <w:name w:val="4802546133D04C4DB2C1835DF8946007"/>
        <w:category>
          <w:name w:val="General"/>
          <w:gallery w:val="placeholder"/>
        </w:category>
        <w:types>
          <w:type w:val="bbPlcHdr"/>
        </w:types>
        <w:behaviors>
          <w:behavior w:val="content"/>
        </w:behaviors>
        <w:guid w:val="{A951CECD-ADAA-4151-9DD9-7BED76155D98}"/>
      </w:docPartPr>
      <w:docPartBody>
        <w:p w:rsidR="003918FE" w:rsidRDefault="003918FE" w:rsidP="003918FE">
          <w:pPr>
            <w:pStyle w:val="4802546133D04C4DB2C1835DF89460073"/>
          </w:pPr>
          <w:r w:rsidRPr="00BB2C25">
            <w:rPr>
              <w:rStyle w:val="PlaceholderText"/>
              <w:rFonts w:ascii="Arial Nova" w:hAnsi="Arial Nova"/>
            </w:rPr>
            <w:t>Click or tap here to enter text.</w:t>
          </w:r>
        </w:p>
      </w:docPartBody>
    </w:docPart>
    <w:docPart>
      <w:docPartPr>
        <w:name w:val="4E820D50CAB1402B9FB0E0A2810DBE7C"/>
        <w:category>
          <w:name w:val="General"/>
          <w:gallery w:val="placeholder"/>
        </w:category>
        <w:types>
          <w:type w:val="bbPlcHdr"/>
        </w:types>
        <w:behaviors>
          <w:behavior w:val="content"/>
        </w:behaviors>
        <w:guid w:val="{4996B42C-B6CC-4A80-99E6-F2A80FAF6A53}"/>
      </w:docPartPr>
      <w:docPartBody>
        <w:p w:rsidR="003918FE" w:rsidRDefault="003918FE" w:rsidP="003918FE">
          <w:pPr>
            <w:pStyle w:val="4E820D50CAB1402B9FB0E0A2810DBE7C3"/>
          </w:pPr>
          <w:r w:rsidRPr="00BB2C25">
            <w:rPr>
              <w:rStyle w:val="PlaceholderText"/>
              <w:rFonts w:ascii="Arial Nova" w:hAnsi="Arial Nova"/>
            </w:rPr>
            <w:t>Click or tap here to enter text.</w:t>
          </w:r>
        </w:p>
      </w:docPartBody>
    </w:docPart>
    <w:docPart>
      <w:docPartPr>
        <w:name w:val="0942CC0B07504546B38D1B74C42FC7E1"/>
        <w:category>
          <w:name w:val="General"/>
          <w:gallery w:val="placeholder"/>
        </w:category>
        <w:types>
          <w:type w:val="bbPlcHdr"/>
        </w:types>
        <w:behaviors>
          <w:behavior w:val="content"/>
        </w:behaviors>
        <w:guid w:val="{843ACE99-6148-4ACB-B4BF-4567AA9021DF}"/>
      </w:docPartPr>
      <w:docPartBody>
        <w:p w:rsidR="003918FE" w:rsidRDefault="003918FE" w:rsidP="003918FE">
          <w:pPr>
            <w:pStyle w:val="0942CC0B07504546B38D1B74C42FC7E13"/>
          </w:pPr>
          <w:r w:rsidRPr="00BB2C25">
            <w:rPr>
              <w:rStyle w:val="PlaceholderText"/>
              <w:rFonts w:ascii="Arial Nova" w:hAnsi="Arial Nova"/>
            </w:rPr>
            <w:t>Click or tap here to enter text.</w:t>
          </w:r>
        </w:p>
      </w:docPartBody>
    </w:docPart>
    <w:docPart>
      <w:docPartPr>
        <w:name w:val="2ADD5664C6F946BE9FE142A819481593"/>
        <w:category>
          <w:name w:val="General"/>
          <w:gallery w:val="placeholder"/>
        </w:category>
        <w:types>
          <w:type w:val="bbPlcHdr"/>
        </w:types>
        <w:behaviors>
          <w:behavior w:val="content"/>
        </w:behaviors>
        <w:guid w:val="{6FDCEB0C-597F-4998-9F99-1850A8A1F739}"/>
      </w:docPartPr>
      <w:docPartBody>
        <w:p w:rsidR="003918FE" w:rsidRDefault="003918FE" w:rsidP="003918FE">
          <w:pPr>
            <w:pStyle w:val="2ADD5664C6F946BE9FE142A8194815933"/>
          </w:pPr>
          <w:r w:rsidRPr="00BB2C25">
            <w:rPr>
              <w:rStyle w:val="PlaceholderText"/>
              <w:rFonts w:ascii="Arial Nova" w:hAnsi="Arial Nova"/>
            </w:rPr>
            <w:t>Click or tap here to enter text.</w:t>
          </w:r>
        </w:p>
      </w:docPartBody>
    </w:docPart>
    <w:docPart>
      <w:docPartPr>
        <w:name w:val="4EC3309DC0BA4FACB94BB84877FF9C67"/>
        <w:category>
          <w:name w:val="General"/>
          <w:gallery w:val="placeholder"/>
        </w:category>
        <w:types>
          <w:type w:val="bbPlcHdr"/>
        </w:types>
        <w:behaviors>
          <w:behavior w:val="content"/>
        </w:behaviors>
        <w:guid w:val="{F72C1305-5237-48F8-895C-387588DC1B09}"/>
      </w:docPartPr>
      <w:docPartBody>
        <w:p w:rsidR="003918FE" w:rsidRDefault="003918FE" w:rsidP="003918FE">
          <w:pPr>
            <w:pStyle w:val="4EC3309DC0BA4FACB94BB84877FF9C673"/>
          </w:pPr>
          <w:r w:rsidRPr="00BB2C25">
            <w:rPr>
              <w:rStyle w:val="PlaceholderText"/>
              <w:rFonts w:ascii="Arial Nova" w:hAnsi="Arial Nova"/>
            </w:rPr>
            <w:t>Click or tap here to enter text.</w:t>
          </w:r>
        </w:p>
      </w:docPartBody>
    </w:docPart>
    <w:docPart>
      <w:docPartPr>
        <w:name w:val="65C9832528B94B1AAF40F8C8B24C6B66"/>
        <w:category>
          <w:name w:val="General"/>
          <w:gallery w:val="placeholder"/>
        </w:category>
        <w:types>
          <w:type w:val="bbPlcHdr"/>
        </w:types>
        <w:behaviors>
          <w:behavior w:val="content"/>
        </w:behaviors>
        <w:guid w:val="{C72D54C0-1CD2-467D-89E6-B684DFB4805D}"/>
      </w:docPartPr>
      <w:docPartBody>
        <w:p w:rsidR="003918FE" w:rsidRDefault="003918FE" w:rsidP="003918FE">
          <w:pPr>
            <w:pStyle w:val="65C9832528B94B1AAF40F8C8B24C6B663"/>
          </w:pPr>
          <w:r w:rsidRPr="00BB2C25">
            <w:rPr>
              <w:rStyle w:val="PlaceholderText"/>
              <w:rFonts w:ascii="Arial Nova" w:hAnsi="Arial Nova"/>
            </w:rPr>
            <w:t>Click or tap here to enter text.</w:t>
          </w:r>
        </w:p>
      </w:docPartBody>
    </w:docPart>
    <w:docPart>
      <w:docPartPr>
        <w:name w:val="5743B5D035BC446787AF9685961598A5"/>
        <w:category>
          <w:name w:val="General"/>
          <w:gallery w:val="placeholder"/>
        </w:category>
        <w:types>
          <w:type w:val="bbPlcHdr"/>
        </w:types>
        <w:behaviors>
          <w:behavior w:val="content"/>
        </w:behaviors>
        <w:guid w:val="{B8341162-1C9D-4640-9CE5-E2C4EA85DA82}"/>
      </w:docPartPr>
      <w:docPartBody>
        <w:p w:rsidR="003918FE" w:rsidRDefault="003918FE" w:rsidP="003918FE">
          <w:pPr>
            <w:pStyle w:val="5743B5D035BC446787AF9685961598A53"/>
          </w:pPr>
          <w:r w:rsidRPr="00BB2C25">
            <w:rPr>
              <w:rStyle w:val="PlaceholderText"/>
              <w:rFonts w:ascii="Arial Nova" w:hAnsi="Arial Nova"/>
            </w:rPr>
            <w:t>Click or tap here to enter text.</w:t>
          </w:r>
        </w:p>
      </w:docPartBody>
    </w:docPart>
    <w:docPart>
      <w:docPartPr>
        <w:name w:val="29C7F26DB98A4A6ABF4F7134493E55A7"/>
        <w:category>
          <w:name w:val="General"/>
          <w:gallery w:val="placeholder"/>
        </w:category>
        <w:types>
          <w:type w:val="bbPlcHdr"/>
        </w:types>
        <w:behaviors>
          <w:behavior w:val="content"/>
        </w:behaviors>
        <w:guid w:val="{B9084AB7-8BFE-4631-BD3D-775417416F2E}"/>
      </w:docPartPr>
      <w:docPartBody>
        <w:p w:rsidR="003918FE" w:rsidRDefault="003918FE" w:rsidP="003918FE">
          <w:pPr>
            <w:pStyle w:val="29C7F26DB98A4A6ABF4F7134493E55A73"/>
          </w:pPr>
          <w:r w:rsidRPr="00BB2C25">
            <w:rPr>
              <w:rStyle w:val="PlaceholderText"/>
              <w:rFonts w:ascii="Arial Nova" w:hAnsi="Arial Nova"/>
            </w:rPr>
            <w:t>Click or tap here to enter text.</w:t>
          </w:r>
        </w:p>
      </w:docPartBody>
    </w:docPart>
    <w:docPart>
      <w:docPartPr>
        <w:name w:val="EAAF21EDC1F946E09CCFCB752A32CFD3"/>
        <w:category>
          <w:name w:val="General"/>
          <w:gallery w:val="placeholder"/>
        </w:category>
        <w:types>
          <w:type w:val="bbPlcHdr"/>
        </w:types>
        <w:behaviors>
          <w:behavior w:val="content"/>
        </w:behaviors>
        <w:guid w:val="{93FF8D2D-33F4-46CE-9BAA-13C7723CDDBB}"/>
      </w:docPartPr>
      <w:docPartBody>
        <w:p w:rsidR="003918FE" w:rsidRDefault="003918FE" w:rsidP="003918FE">
          <w:pPr>
            <w:pStyle w:val="EAAF21EDC1F946E09CCFCB752A32CFD33"/>
          </w:pPr>
          <w:r w:rsidRPr="00BB2C25">
            <w:rPr>
              <w:rStyle w:val="PlaceholderText"/>
              <w:rFonts w:ascii="Arial Nova" w:hAnsi="Arial Nova"/>
            </w:rPr>
            <w:t>Click or tap here to enter text.</w:t>
          </w:r>
        </w:p>
      </w:docPartBody>
    </w:docPart>
    <w:docPart>
      <w:docPartPr>
        <w:name w:val="E44BCB0C43904E5CB0A3B0A5D0F0BFFC"/>
        <w:category>
          <w:name w:val="General"/>
          <w:gallery w:val="placeholder"/>
        </w:category>
        <w:types>
          <w:type w:val="bbPlcHdr"/>
        </w:types>
        <w:behaviors>
          <w:behavior w:val="content"/>
        </w:behaviors>
        <w:guid w:val="{754B5EBC-F8DB-4368-ADD6-4D9F2F0806C0}"/>
      </w:docPartPr>
      <w:docPartBody>
        <w:p w:rsidR="003918FE" w:rsidRDefault="003918FE" w:rsidP="003918FE">
          <w:pPr>
            <w:pStyle w:val="E44BCB0C43904E5CB0A3B0A5D0F0BFFC3"/>
          </w:pPr>
          <w:r w:rsidRPr="00BB2C25">
            <w:rPr>
              <w:rStyle w:val="PlaceholderText"/>
              <w:rFonts w:ascii="Arial Nova" w:hAnsi="Arial Nova"/>
            </w:rPr>
            <w:t>Click or tap here to enter text.</w:t>
          </w:r>
        </w:p>
      </w:docPartBody>
    </w:docPart>
    <w:docPart>
      <w:docPartPr>
        <w:name w:val="BA3BF2AB936F40808F604060BD78660B"/>
        <w:category>
          <w:name w:val="General"/>
          <w:gallery w:val="placeholder"/>
        </w:category>
        <w:types>
          <w:type w:val="bbPlcHdr"/>
        </w:types>
        <w:behaviors>
          <w:behavior w:val="content"/>
        </w:behaviors>
        <w:guid w:val="{1DC414C8-FBB9-4613-89B1-6B41D720B333}"/>
      </w:docPartPr>
      <w:docPartBody>
        <w:p w:rsidR="003918FE" w:rsidRDefault="003918FE" w:rsidP="003918FE">
          <w:pPr>
            <w:pStyle w:val="BA3BF2AB936F40808F604060BD78660B3"/>
          </w:pPr>
          <w:r w:rsidRPr="00BB2C25">
            <w:rPr>
              <w:rStyle w:val="PlaceholderText"/>
              <w:rFonts w:ascii="Arial Nova" w:hAnsi="Arial Nova"/>
            </w:rPr>
            <w:t>Click or tap here to enter text.</w:t>
          </w:r>
        </w:p>
      </w:docPartBody>
    </w:docPart>
    <w:docPart>
      <w:docPartPr>
        <w:name w:val="25D9CBE95EE74678AB84835D099FAF55"/>
        <w:category>
          <w:name w:val="General"/>
          <w:gallery w:val="placeholder"/>
        </w:category>
        <w:types>
          <w:type w:val="bbPlcHdr"/>
        </w:types>
        <w:behaviors>
          <w:behavior w:val="content"/>
        </w:behaviors>
        <w:guid w:val="{01BC3B49-3571-4D02-83C7-3AC3D6BC0E1C}"/>
      </w:docPartPr>
      <w:docPartBody>
        <w:p w:rsidR="003918FE" w:rsidRDefault="003918FE" w:rsidP="003918FE">
          <w:pPr>
            <w:pStyle w:val="25D9CBE95EE74678AB84835D099FAF553"/>
          </w:pPr>
          <w:r w:rsidRPr="00BB2C25">
            <w:rPr>
              <w:rStyle w:val="PlaceholderText"/>
              <w:rFonts w:ascii="Arial Nova" w:hAnsi="Arial Nova"/>
            </w:rPr>
            <w:t>Click or tap here to enter text.</w:t>
          </w:r>
        </w:p>
      </w:docPartBody>
    </w:docPart>
    <w:docPart>
      <w:docPartPr>
        <w:name w:val="1DBB47D604794B4DAC6EB367E182F104"/>
        <w:category>
          <w:name w:val="General"/>
          <w:gallery w:val="placeholder"/>
        </w:category>
        <w:types>
          <w:type w:val="bbPlcHdr"/>
        </w:types>
        <w:behaviors>
          <w:behavior w:val="content"/>
        </w:behaviors>
        <w:guid w:val="{4555C20E-30B7-4CEE-9312-DC4F4EEB7886}"/>
      </w:docPartPr>
      <w:docPartBody>
        <w:p w:rsidR="003918FE" w:rsidRDefault="003918FE" w:rsidP="003918FE">
          <w:pPr>
            <w:pStyle w:val="1DBB47D604794B4DAC6EB367E182F1043"/>
          </w:pPr>
          <w:r w:rsidRPr="00BB2C25">
            <w:rPr>
              <w:rStyle w:val="PlaceholderText"/>
              <w:rFonts w:ascii="Arial Nova" w:hAnsi="Arial Nova"/>
            </w:rPr>
            <w:t>Click or tap here to enter text.</w:t>
          </w:r>
        </w:p>
      </w:docPartBody>
    </w:docPart>
    <w:docPart>
      <w:docPartPr>
        <w:name w:val="A043F88E5579431AA50E0FE07BB3BADB"/>
        <w:category>
          <w:name w:val="General"/>
          <w:gallery w:val="placeholder"/>
        </w:category>
        <w:types>
          <w:type w:val="bbPlcHdr"/>
        </w:types>
        <w:behaviors>
          <w:behavior w:val="content"/>
        </w:behaviors>
        <w:guid w:val="{392292BD-AF56-4120-BC68-31F670ECED49}"/>
      </w:docPartPr>
      <w:docPartBody>
        <w:p w:rsidR="003918FE" w:rsidRDefault="003918FE" w:rsidP="003918FE">
          <w:pPr>
            <w:pStyle w:val="A043F88E5579431AA50E0FE07BB3BADB3"/>
          </w:pPr>
          <w:r w:rsidRPr="00BB2C25">
            <w:rPr>
              <w:rStyle w:val="PlaceholderText"/>
              <w:rFonts w:ascii="Arial Nova" w:hAnsi="Arial Nova"/>
            </w:rPr>
            <w:t>Click or tap here to enter text.</w:t>
          </w:r>
        </w:p>
      </w:docPartBody>
    </w:docPart>
    <w:docPart>
      <w:docPartPr>
        <w:name w:val="237DDBDC37CC4FB4A7AD49BD4BCE63BC"/>
        <w:category>
          <w:name w:val="General"/>
          <w:gallery w:val="placeholder"/>
        </w:category>
        <w:types>
          <w:type w:val="bbPlcHdr"/>
        </w:types>
        <w:behaviors>
          <w:behavior w:val="content"/>
        </w:behaviors>
        <w:guid w:val="{121D262E-AE05-4B9B-87D9-8A273D5C0846}"/>
      </w:docPartPr>
      <w:docPartBody>
        <w:p w:rsidR="003918FE" w:rsidRDefault="003918FE" w:rsidP="003918FE">
          <w:pPr>
            <w:pStyle w:val="237DDBDC37CC4FB4A7AD49BD4BCE63BC3"/>
          </w:pPr>
          <w:r w:rsidRPr="00BB2C25">
            <w:rPr>
              <w:rStyle w:val="PlaceholderText"/>
              <w:rFonts w:ascii="Arial Nova" w:hAnsi="Arial Nova"/>
            </w:rPr>
            <w:t>Click or tap here to enter text.</w:t>
          </w:r>
        </w:p>
      </w:docPartBody>
    </w:docPart>
    <w:docPart>
      <w:docPartPr>
        <w:name w:val="0DEB31EE40244539B13E8F285B7F3FD2"/>
        <w:category>
          <w:name w:val="General"/>
          <w:gallery w:val="placeholder"/>
        </w:category>
        <w:types>
          <w:type w:val="bbPlcHdr"/>
        </w:types>
        <w:behaviors>
          <w:behavior w:val="content"/>
        </w:behaviors>
        <w:guid w:val="{F33FB72D-9FAE-43B4-BE4B-A707EC26E155}"/>
      </w:docPartPr>
      <w:docPartBody>
        <w:p w:rsidR="003918FE" w:rsidRDefault="003918FE" w:rsidP="003918FE">
          <w:pPr>
            <w:pStyle w:val="0DEB31EE40244539B13E8F285B7F3FD23"/>
          </w:pPr>
          <w:r w:rsidRPr="00BB2C25">
            <w:rPr>
              <w:rStyle w:val="PlaceholderText"/>
              <w:rFonts w:ascii="Arial Nova" w:hAnsi="Arial Nova"/>
            </w:rPr>
            <w:t>Click or tap here to enter text.</w:t>
          </w:r>
        </w:p>
      </w:docPartBody>
    </w:docPart>
    <w:docPart>
      <w:docPartPr>
        <w:name w:val="110581C6F14A4572B4BD34E7B36958D1"/>
        <w:category>
          <w:name w:val="General"/>
          <w:gallery w:val="placeholder"/>
        </w:category>
        <w:types>
          <w:type w:val="bbPlcHdr"/>
        </w:types>
        <w:behaviors>
          <w:behavior w:val="content"/>
        </w:behaviors>
        <w:guid w:val="{34E2A29C-FC3A-4497-A9D1-FFE77B34082F}"/>
      </w:docPartPr>
      <w:docPartBody>
        <w:p w:rsidR="003918FE" w:rsidRDefault="003918FE" w:rsidP="003918FE">
          <w:pPr>
            <w:pStyle w:val="110581C6F14A4572B4BD34E7B36958D13"/>
          </w:pPr>
          <w:r w:rsidRPr="00010958">
            <w:rPr>
              <w:rStyle w:val="PlaceholderText"/>
              <w:rFonts w:ascii="Arial Nova" w:hAnsi="Arial Nova"/>
            </w:rPr>
            <w:t>Click or tap here to enter text.</w:t>
          </w:r>
        </w:p>
      </w:docPartBody>
    </w:docPart>
    <w:docPart>
      <w:docPartPr>
        <w:name w:val="69235925DD194063A7BC8FFDA7753BF7"/>
        <w:category>
          <w:name w:val="General"/>
          <w:gallery w:val="placeholder"/>
        </w:category>
        <w:types>
          <w:type w:val="bbPlcHdr"/>
        </w:types>
        <w:behaviors>
          <w:behavior w:val="content"/>
        </w:behaviors>
        <w:guid w:val="{A04C4D67-CB92-419D-B2D8-F45199AA2248}"/>
      </w:docPartPr>
      <w:docPartBody>
        <w:p w:rsidR="003918FE" w:rsidRDefault="003918FE" w:rsidP="003918FE">
          <w:pPr>
            <w:pStyle w:val="69235925DD194063A7BC8FFDA7753BF73"/>
          </w:pPr>
          <w:r w:rsidRPr="00010958">
            <w:rPr>
              <w:rStyle w:val="PlaceholderText"/>
              <w:rFonts w:ascii="Arial Nova" w:hAnsi="Arial Nova"/>
            </w:rPr>
            <w:t>Click or tap here to enter text.</w:t>
          </w:r>
        </w:p>
      </w:docPartBody>
    </w:docPart>
    <w:docPart>
      <w:docPartPr>
        <w:name w:val="1DED5B053BC94090A0126D5B171F549F"/>
        <w:category>
          <w:name w:val="General"/>
          <w:gallery w:val="placeholder"/>
        </w:category>
        <w:types>
          <w:type w:val="bbPlcHdr"/>
        </w:types>
        <w:behaviors>
          <w:behavior w:val="content"/>
        </w:behaviors>
        <w:guid w:val="{610014A0-FCE9-4C4E-953A-828E52BB1714}"/>
      </w:docPartPr>
      <w:docPartBody>
        <w:p w:rsidR="003918FE" w:rsidRDefault="003918FE" w:rsidP="003918FE">
          <w:pPr>
            <w:pStyle w:val="1DED5B053BC94090A0126D5B171F549F3"/>
          </w:pPr>
          <w:r w:rsidRPr="00010958">
            <w:rPr>
              <w:rStyle w:val="PlaceholderText"/>
              <w:rFonts w:ascii="Arial Nova" w:hAnsi="Arial Nova"/>
            </w:rPr>
            <w:t>Click or tap here to enter text.</w:t>
          </w:r>
        </w:p>
      </w:docPartBody>
    </w:docPart>
    <w:docPart>
      <w:docPartPr>
        <w:name w:val="DE104D37481E4E2E8DB25CDBA0D8175B"/>
        <w:category>
          <w:name w:val="General"/>
          <w:gallery w:val="placeholder"/>
        </w:category>
        <w:types>
          <w:type w:val="bbPlcHdr"/>
        </w:types>
        <w:behaviors>
          <w:behavior w:val="content"/>
        </w:behaviors>
        <w:guid w:val="{BEBCCC82-E6F4-48D2-A299-54C81008B298}"/>
      </w:docPartPr>
      <w:docPartBody>
        <w:p w:rsidR="003918FE" w:rsidRDefault="003918FE" w:rsidP="003918FE">
          <w:pPr>
            <w:pStyle w:val="DE104D37481E4E2E8DB25CDBA0D8175B3"/>
          </w:pPr>
          <w:r w:rsidRPr="00010958">
            <w:rPr>
              <w:rStyle w:val="PlaceholderText"/>
              <w:rFonts w:ascii="Arial Nova" w:hAnsi="Arial Nova"/>
            </w:rPr>
            <w:t>Click or tap here to enter text.</w:t>
          </w:r>
        </w:p>
      </w:docPartBody>
    </w:docPart>
    <w:docPart>
      <w:docPartPr>
        <w:name w:val="FD102CECBB1E44599A28CF8AE96D24CB"/>
        <w:category>
          <w:name w:val="General"/>
          <w:gallery w:val="placeholder"/>
        </w:category>
        <w:types>
          <w:type w:val="bbPlcHdr"/>
        </w:types>
        <w:behaviors>
          <w:behavior w:val="content"/>
        </w:behaviors>
        <w:guid w:val="{43332869-CD3E-459B-B69A-3238835303E5}"/>
      </w:docPartPr>
      <w:docPartBody>
        <w:p w:rsidR="003918FE" w:rsidRDefault="003918FE" w:rsidP="003918FE">
          <w:pPr>
            <w:pStyle w:val="FD102CECBB1E44599A28CF8AE96D24CB3"/>
          </w:pPr>
          <w:r w:rsidRPr="006C7330">
            <w:rPr>
              <w:rStyle w:val="PlaceholderText"/>
              <w:rFonts w:ascii="Arial Nova" w:hAnsi="Arial Nova"/>
            </w:rPr>
            <w:t>Click or tap here to enter text.</w:t>
          </w:r>
        </w:p>
      </w:docPartBody>
    </w:docPart>
    <w:docPart>
      <w:docPartPr>
        <w:name w:val="8DD822DC47D7433EB50E6E79AACE953A"/>
        <w:category>
          <w:name w:val="General"/>
          <w:gallery w:val="placeholder"/>
        </w:category>
        <w:types>
          <w:type w:val="bbPlcHdr"/>
        </w:types>
        <w:behaviors>
          <w:behavior w:val="content"/>
        </w:behaviors>
        <w:guid w:val="{67D4162E-677A-48FB-9EE0-93F03B2F2D0B}"/>
      </w:docPartPr>
      <w:docPartBody>
        <w:p w:rsidR="003918FE" w:rsidRDefault="003918FE" w:rsidP="003918FE">
          <w:pPr>
            <w:pStyle w:val="8DD822DC47D7433EB50E6E79AACE953A3"/>
          </w:pPr>
          <w:r w:rsidRPr="006C7330">
            <w:rPr>
              <w:rStyle w:val="PlaceholderText"/>
              <w:rFonts w:ascii="Arial Nova" w:hAnsi="Arial Nova"/>
            </w:rPr>
            <w:t>Click or tap here to enter text.</w:t>
          </w:r>
        </w:p>
      </w:docPartBody>
    </w:docPart>
    <w:docPart>
      <w:docPartPr>
        <w:name w:val="C578CCEB6D7B44148C0192C071DE1795"/>
        <w:category>
          <w:name w:val="General"/>
          <w:gallery w:val="placeholder"/>
        </w:category>
        <w:types>
          <w:type w:val="bbPlcHdr"/>
        </w:types>
        <w:behaviors>
          <w:behavior w:val="content"/>
        </w:behaviors>
        <w:guid w:val="{9C3955EF-0489-42C0-B07E-3F81D23DB859}"/>
      </w:docPartPr>
      <w:docPartBody>
        <w:p w:rsidR="003918FE" w:rsidRDefault="003918FE" w:rsidP="003918FE">
          <w:pPr>
            <w:pStyle w:val="C578CCEB6D7B44148C0192C071DE17953"/>
          </w:pPr>
          <w:r w:rsidRPr="006C7330">
            <w:rPr>
              <w:rStyle w:val="PlaceholderText"/>
              <w:rFonts w:ascii="Arial Nova" w:hAnsi="Arial Nova"/>
            </w:rPr>
            <w:t>Click or tap here to enter text.</w:t>
          </w:r>
        </w:p>
      </w:docPartBody>
    </w:docPart>
    <w:docPart>
      <w:docPartPr>
        <w:name w:val="7AA80DB9B1F54AB4986D6A9DE408CCCD"/>
        <w:category>
          <w:name w:val="General"/>
          <w:gallery w:val="placeholder"/>
        </w:category>
        <w:types>
          <w:type w:val="bbPlcHdr"/>
        </w:types>
        <w:behaviors>
          <w:behavior w:val="content"/>
        </w:behaviors>
        <w:guid w:val="{5C2998A3-7D77-46B7-884F-2E3BAA25754F}"/>
      </w:docPartPr>
      <w:docPartBody>
        <w:p w:rsidR="003918FE" w:rsidRDefault="003918FE" w:rsidP="003918FE">
          <w:pPr>
            <w:pStyle w:val="7AA80DB9B1F54AB4986D6A9DE408CCCD3"/>
          </w:pPr>
          <w:r w:rsidRPr="006C7330">
            <w:rPr>
              <w:rStyle w:val="PlaceholderText"/>
              <w:rFonts w:ascii="Arial Nova" w:hAnsi="Arial Nova"/>
            </w:rPr>
            <w:t>Click or tap here to enter text.</w:t>
          </w:r>
        </w:p>
      </w:docPartBody>
    </w:docPart>
    <w:docPart>
      <w:docPartPr>
        <w:name w:val="A7C6F7DA6F5247B3987D1765C67DAE2E"/>
        <w:category>
          <w:name w:val="General"/>
          <w:gallery w:val="placeholder"/>
        </w:category>
        <w:types>
          <w:type w:val="bbPlcHdr"/>
        </w:types>
        <w:behaviors>
          <w:behavior w:val="content"/>
        </w:behaviors>
        <w:guid w:val="{2648A357-DB1C-4FF3-9BF6-628745892823}"/>
      </w:docPartPr>
      <w:docPartBody>
        <w:p w:rsidR="003918FE" w:rsidRDefault="003918FE" w:rsidP="003918FE">
          <w:pPr>
            <w:pStyle w:val="A7C6F7DA6F5247B3987D1765C67DAE2E3"/>
          </w:pPr>
          <w:r w:rsidRPr="006C7330">
            <w:rPr>
              <w:rStyle w:val="PlaceholderText"/>
              <w:rFonts w:ascii="Arial Nova" w:hAnsi="Arial Nova"/>
            </w:rPr>
            <w:t>Click or tap here to enter text.</w:t>
          </w:r>
        </w:p>
      </w:docPartBody>
    </w:docPart>
    <w:docPart>
      <w:docPartPr>
        <w:name w:val="CEA6A29BCE2540AABD37A17D03D63FB3"/>
        <w:category>
          <w:name w:val="General"/>
          <w:gallery w:val="placeholder"/>
        </w:category>
        <w:types>
          <w:type w:val="bbPlcHdr"/>
        </w:types>
        <w:behaviors>
          <w:behavior w:val="content"/>
        </w:behaviors>
        <w:guid w:val="{EAC561B9-D5CD-4EE7-BEA0-A8048F54A62B}"/>
      </w:docPartPr>
      <w:docPartBody>
        <w:p w:rsidR="003918FE" w:rsidRDefault="003918FE" w:rsidP="003918FE">
          <w:pPr>
            <w:pStyle w:val="CEA6A29BCE2540AABD37A17D03D63FB32"/>
          </w:pPr>
          <w:r w:rsidRPr="00010958">
            <w:rPr>
              <w:rStyle w:val="PlaceholderText"/>
              <w:rFonts w:ascii="Arial Nova" w:hAnsi="Arial Nova"/>
            </w:rPr>
            <w:t>Click or tap here to enter text.</w:t>
          </w:r>
        </w:p>
      </w:docPartBody>
    </w:docPart>
    <w:docPart>
      <w:docPartPr>
        <w:name w:val="B8B84F3438F742C3BFE6088A95B35F26"/>
        <w:category>
          <w:name w:val="General"/>
          <w:gallery w:val="placeholder"/>
        </w:category>
        <w:types>
          <w:type w:val="bbPlcHdr"/>
        </w:types>
        <w:behaviors>
          <w:behavior w:val="content"/>
        </w:behaviors>
        <w:guid w:val="{82AC97E7-216C-4309-A794-E5353A00998E}"/>
      </w:docPartPr>
      <w:docPartBody>
        <w:p w:rsidR="003918FE" w:rsidRDefault="003918FE" w:rsidP="003918FE">
          <w:pPr>
            <w:pStyle w:val="B8B84F3438F742C3BFE6088A95B35F262"/>
          </w:pPr>
          <w:r w:rsidRPr="00010958">
            <w:rPr>
              <w:rStyle w:val="PlaceholderText"/>
              <w:rFonts w:ascii="Arial Nova" w:hAnsi="Arial Nova"/>
            </w:rPr>
            <w:t>Click or tap to enter a date.</w:t>
          </w:r>
        </w:p>
      </w:docPartBody>
    </w:docPart>
    <w:docPart>
      <w:docPartPr>
        <w:name w:val="199B430EB4FA426CA56D4F0A7805A2E4"/>
        <w:category>
          <w:name w:val="General"/>
          <w:gallery w:val="placeholder"/>
        </w:category>
        <w:types>
          <w:type w:val="bbPlcHdr"/>
        </w:types>
        <w:behaviors>
          <w:behavior w:val="content"/>
        </w:behaviors>
        <w:guid w:val="{3AF4A2B6-31BD-4461-BC3C-B11E59AF023D}"/>
      </w:docPartPr>
      <w:docPartBody>
        <w:p w:rsidR="003918FE" w:rsidRDefault="003918FE" w:rsidP="003918FE">
          <w:pPr>
            <w:pStyle w:val="199B430EB4FA426CA56D4F0A7805A2E41"/>
          </w:pPr>
          <w:r w:rsidRPr="00010958">
            <w:rPr>
              <w:rStyle w:val="PlaceholderText"/>
              <w:rFonts w:ascii="Arial Nova" w:hAnsi="Arial Nov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6A7"/>
    <w:rsid w:val="000A1637"/>
    <w:rsid w:val="001F708D"/>
    <w:rsid w:val="00343590"/>
    <w:rsid w:val="00382D4F"/>
    <w:rsid w:val="003918FE"/>
    <w:rsid w:val="00800BD9"/>
    <w:rsid w:val="00944330"/>
    <w:rsid w:val="00DD76A7"/>
    <w:rsid w:val="00DF309C"/>
    <w:rsid w:val="00E66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3918FE"/>
    <w:rPr>
      <w:color w:val="808080"/>
    </w:rPr>
  </w:style>
  <w:style w:type="paragraph" w:customStyle="1" w:styleId="DE104D37481E4E2E8DB25CDBA0D8175B3">
    <w:name w:val="DE104D37481E4E2E8DB25CDBA0D8175B3"/>
    <w:rsid w:val="003918FE"/>
    <w:pPr>
      <w:spacing w:before="50" w:after="50" w:line="240" w:lineRule="auto"/>
    </w:pPr>
    <w:rPr>
      <w:rFonts w:eastAsiaTheme="minorHAnsi"/>
      <w:color w:val="000000" w:themeColor="text1"/>
      <w:kern w:val="0"/>
      <w:sz w:val="20"/>
      <w14:ligatures w14:val="none"/>
    </w:rPr>
  </w:style>
  <w:style w:type="paragraph" w:customStyle="1" w:styleId="FD102CECBB1E44599A28CF8AE96D24CB3">
    <w:name w:val="FD102CECBB1E44599A28CF8AE96D24CB3"/>
    <w:rsid w:val="003918FE"/>
    <w:pPr>
      <w:spacing w:before="50" w:after="50" w:line="240" w:lineRule="auto"/>
    </w:pPr>
    <w:rPr>
      <w:rFonts w:eastAsiaTheme="minorHAnsi"/>
      <w:color w:val="000000" w:themeColor="text1"/>
      <w:kern w:val="0"/>
      <w:sz w:val="20"/>
      <w14:ligatures w14:val="none"/>
    </w:rPr>
  </w:style>
  <w:style w:type="paragraph" w:customStyle="1" w:styleId="8DD822DC47D7433EB50E6E79AACE953A3">
    <w:name w:val="8DD822DC47D7433EB50E6E79AACE953A3"/>
    <w:rsid w:val="003918FE"/>
    <w:pPr>
      <w:spacing w:before="50" w:after="50" w:line="240" w:lineRule="auto"/>
    </w:pPr>
    <w:rPr>
      <w:rFonts w:eastAsiaTheme="minorHAnsi"/>
      <w:color w:val="000000" w:themeColor="text1"/>
      <w:kern w:val="0"/>
      <w:sz w:val="20"/>
      <w14:ligatures w14:val="none"/>
    </w:rPr>
  </w:style>
  <w:style w:type="paragraph" w:customStyle="1" w:styleId="C578CCEB6D7B44148C0192C071DE17953">
    <w:name w:val="C578CCEB6D7B44148C0192C071DE17953"/>
    <w:rsid w:val="003918FE"/>
    <w:pPr>
      <w:spacing w:before="50" w:after="50" w:line="240" w:lineRule="auto"/>
    </w:pPr>
    <w:rPr>
      <w:rFonts w:eastAsiaTheme="minorHAnsi"/>
      <w:color w:val="000000" w:themeColor="text1"/>
      <w:kern w:val="0"/>
      <w:sz w:val="20"/>
      <w14:ligatures w14:val="none"/>
    </w:rPr>
  </w:style>
  <w:style w:type="paragraph" w:customStyle="1" w:styleId="7AA80DB9B1F54AB4986D6A9DE408CCCD3">
    <w:name w:val="7AA80DB9B1F54AB4986D6A9DE408CCCD3"/>
    <w:rsid w:val="003918FE"/>
    <w:pPr>
      <w:spacing w:before="50" w:after="50" w:line="240" w:lineRule="auto"/>
    </w:pPr>
    <w:rPr>
      <w:rFonts w:eastAsiaTheme="minorHAnsi"/>
      <w:color w:val="000000" w:themeColor="text1"/>
      <w:kern w:val="0"/>
      <w:sz w:val="20"/>
      <w14:ligatures w14:val="none"/>
    </w:rPr>
  </w:style>
  <w:style w:type="paragraph" w:customStyle="1" w:styleId="A7C6F7DA6F5247B3987D1765C67DAE2E3">
    <w:name w:val="A7C6F7DA6F5247B3987D1765C67DAE2E3"/>
    <w:rsid w:val="003918FE"/>
    <w:pPr>
      <w:spacing w:before="50" w:after="50" w:line="240" w:lineRule="auto"/>
    </w:pPr>
    <w:rPr>
      <w:rFonts w:eastAsiaTheme="minorHAnsi"/>
      <w:color w:val="000000" w:themeColor="text1"/>
      <w:kern w:val="0"/>
      <w:sz w:val="20"/>
      <w14:ligatures w14:val="none"/>
    </w:rPr>
  </w:style>
  <w:style w:type="paragraph" w:customStyle="1" w:styleId="1DF90C87576F43E2BBAB8580E704A0F33">
    <w:name w:val="1DF90C87576F43E2BBAB8580E704A0F33"/>
    <w:rsid w:val="003918FE"/>
    <w:rPr>
      <w:rFonts w:eastAsiaTheme="minorHAnsi"/>
      <w:color w:val="000000" w:themeColor="text1"/>
      <w:kern w:val="0"/>
      <w:sz w:val="20"/>
      <w14:ligatures w14:val="none"/>
    </w:rPr>
  </w:style>
  <w:style w:type="paragraph" w:customStyle="1" w:styleId="CEA6A29BCE2540AABD37A17D03D63FB32">
    <w:name w:val="CEA6A29BCE2540AABD37A17D03D63FB32"/>
    <w:rsid w:val="003918FE"/>
    <w:rPr>
      <w:rFonts w:eastAsiaTheme="minorHAnsi"/>
      <w:color w:val="000000" w:themeColor="text1"/>
      <w:kern w:val="0"/>
      <w:sz w:val="20"/>
      <w14:ligatures w14:val="none"/>
    </w:rPr>
  </w:style>
  <w:style w:type="paragraph" w:customStyle="1" w:styleId="5249D9CCFA9C47B6A99E9C46BCF910AC3">
    <w:name w:val="5249D9CCFA9C47B6A99E9C46BCF910AC3"/>
    <w:rsid w:val="003918FE"/>
    <w:rPr>
      <w:rFonts w:eastAsiaTheme="minorHAnsi"/>
      <w:color w:val="000000" w:themeColor="text1"/>
      <w:kern w:val="0"/>
      <w:sz w:val="20"/>
      <w14:ligatures w14:val="none"/>
    </w:rPr>
  </w:style>
  <w:style w:type="paragraph" w:customStyle="1" w:styleId="BF0C61D903EA49369D21CB691CE20F9E3">
    <w:name w:val="BF0C61D903EA49369D21CB691CE20F9E3"/>
    <w:rsid w:val="003918FE"/>
    <w:rPr>
      <w:rFonts w:eastAsiaTheme="minorHAnsi"/>
      <w:color w:val="000000" w:themeColor="text1"/>
      <w:kern w:val="0"/>
      <w:sz w:val="20"/>
      <w14:ligatures w14:val="none"/>
    </w:rPr>
  </w:style>
  <w:style w:type="paragraph" w:customStyle="1" w:styleId="623EBD1631D2496493DFA6208F24FEFA3">
    <w:name w:val="623EBD1631D2496493DFA6208F24FEFA3"/>
    <w:rsid w:val="003918FE"/>
    <w:rPr>
      <w:rFonts w:eastAsiaTheme="minorHAnsi"/>
      <w:color w:val="000000" w:themeColor="text1"/>
      <w:kern w:val="0"/>
      <w:sz w:val="20"/>
      <w14:ligatures w14:val="none"/>
    </w:rPr>
  </w:style>
  <w:style w:type="paragraph" w:customStyle="1" w:styleId="F19B56F47FFC4BDA9BBCC9AC79CA36FF3">
    <w:name w:val="F19B56F47FFC4BDA9BBCC9AC79CA36FF3"/>
    <w:rsid w:val="003918FE"/>
    <w:rPr>
      <w:rFonts w:eastAsiaTheme="minorHAnsi"/>
      <w:color w:val="000000" w:themeColor="text1"/>
      <w:kern w:val="0"/>
      <w:sz w:val="20"/>
      <w14:ligatures w14:val="none"/>
    </w:rPr>
  </w:style>
  <w:style w:type="paragraph" w:customStyle="1" w:styleId="32C1933E6E46494291D3B3FBCD42DD413">
    <w:name w:val="32C1933E6E46494291D3B3FBCD42DD413"/>
    <w:rsid w:val="003918FE"/>
    <w:rPr>
      <w:rFonts w:eastAsiaTheme="minorHAnsi"/>
      <w:color w:val="000000" w:themeColor="text1"/>
      <w:kern w:val="0"/>
      <w:sz w:val="20"/>
      <w14:ligatures w14:val="none"/>
    </w:rPr>
  </w:style>
  <w:style w:type="paragraph" w:customStyle="1" w:styleId="2E06AD8B25B94494B57B9BE2D2565D413">
    <w:name w:val="2E06AD8B25B94494B57B9BE2D2565D413"/>
    <w:rsid w:val="003918FE"/>
    <w:rPr>
      <w:rFonts w:eastAsiaTheme="minorHAnsi"/>
      <w:color w:val="000000" w:themeColor="text1"/>
      <w:kern w:val="0"/>
      <w:sz w:val="20"/>
      <w14:ligatures w14:val="none"/>
    </w:rPr>
  </w:style>
  <w:style w:type="paragraph" w:customStyle="1" w:styleId="2B826BA401C645408F120EE7C5C780EC3">
    <w:name w:val="2B826BA401C645408F120EE7C5C780EC3"/>
    <w:rsid w:val="003918FE"/>
    <w:rPr>
      <w:rFonts w:eastAsiaTheme="minorHAnsi"/>
      <w:color w:val="000000" w:themeColor="text1"/>
      <w:kern w:val="0"/>
      <w:sz w:val="20"/>
      <w14:ligatures w14:val="none"/>
    </w:rPr>
  </w:style>
  <w:style w:type="paragraph" w:customStyle="1" w:styleId="0F11D3F6F18148779880ED5C09493B7B3">
    <w:name w:val="0F11D3F6F18148779880ED5C09493B7B3"/>
    <w:rsid w:val="003918FE"/>
    <w:rPr>
      <w:rFonts w:eastAsiaTheme="minorHAnsi"/>
      <w:color w:val="000000" w:themeColor="text1"/>
      <w:kern w:val="0"/>
      <w:sz w:val="20"/>
      <w14:ligatures w14:val="none"/>
    </w:rPr>
  </w:style>
  <w:style w:type="paragraph" w:customStyle="1" w:styleId="89D626F6F3DE4CCCA7CE194E61B7DB713">
    <w:name w:val="89D626F6F3DE4CCCA7CE194E61B7DB713"/>
    <w:rsid w:val="003918FE"/>
    <w:rPr>
      <w:rFonts w:eastAsiaTheme="minorHAnsi"/>
      <w:color w:val="000000" w:themeColor="text1"/>
      <w:kern w:val="0"/>
      <w:sz w:val="20"/>
      <w14:ligatures w14:val="none"/>
    </w:rPr>
  </w:style>
  <w:style w:type="paragraph" w:customStyle="1" w:styleId="7355CD524CE64E98B5040A3747DD89D03">
    <w:name w:val="7355CD524CE64E98B5040A3747DD89D03"/>
    <w:rsid w:val="003918FE"/>
    <w:rPr>
      <w:rFonts w:eastAsiaTheme="minorHAnsi"/>
      <w:color w:val="000000" w:themeColor="text1"/>
      <w:kern w:val="0"/>
      <w:sz w:val="20"/>
      <w14:ligatures w14:val="none"/>
    </w:rPr>
  </w:style>
  <w:style w:type="paragraph" w:customStyle="1" w:styleId="31A92E276C924141AB0072B1B8AE90103">
    <w:name w:val="31A92E276C924141AB0072B1B8AE90103"/>
    <w:rsid w:val="003918FE"/>
    <w:rPr>
      <w:rFonts w:eastAsiaTheme="minorHAnsi"/>
      <w:color w:val="000000" w:themeColor="text1"/>
      <w:kern w:val="0"/>
      <w:sz w:val="20"/>
      <w14:ligatures w14:val="none"/>
    </w:rPr>
  </w:style>
  <w:style w:type="paragraph" w:customStyle="1" w:styleId="8426340B27074576892283CEEAC38D9D3">
    <w:name w:val="8426340B27074576892283CEEAC38D9D3"/>
    <w:rsid w:val="003918FE"/>
    <w:rPr>
      <w:rFonts w:eastAsiaTheme="minorHAnsi"/>
      <w:color w:val="000000" w:themeColor="text1"/>
      <w:kern w:val="0"/>
      <w:sz w:val="20"/>
      <w14:ligatures w14:val="none"/>
    </w:rPr>
  </w:style>
  <w:style w:type="paragraph" w:customStyle="1" w:styleId="B1C0D8AFA3B74D61A90F26D3D42C4EFA3">
    <w:name w:val="B1C0D8AFA3B74D61A90F26D3D42C4EFA3"/>
    <w:rsid w:val="003918FE"/>
    <w:rPr>
      <w:rFonts w:eastAsiaTheme="minorHAnsi"/>
      <w:color w:val="000000" w:themeColor="text1"/>
      <w:kern w:val="0"/>
      <w:sz w:val="20"/>
      <w14:ligatures w14:val="none"/>
    </w:rPr>
  </w:style>
  <w:style w:type="paragraph" w:customStyle="1" w:styleId="C51FF4A5649E4D90A3F90E4810A0377B3">
    <w:name w:val="C51FF4A5649E4D90A3F90E4810A0377B3"/>
    <w:rsid w:val="003918FE"/>
    <w:rPr>
      <w:rFonts w:eastAsiaTheme="minorHAnsi"/>
      <w:color w:val="000000" w:themeColor="text1"/>
      <w:kern w:val="0"/>
      <w:sz w:val="20"/>
      <w14:ligatures w14:val="none"/>
    </w:rPr>
  </w:style>
  <w:style w:type="paragraph" w:customStyle="1" w:styleId="2A128082B5FC4907A25884BE35735FCE3">
    <w:name w:val="2A128082B5FC4907A25884BE35735FCE3"/>
    <w:rsid w:val="003918FE"/>
    <w:rPr>
      <w:rFonts w:eastAsiaTheme="minorHAnsi"/>
      <w:color w:val="000000" w:themeColor="text1"/>
      <w:kern w:val="0"/>
      <w:sz w:val="20"/>
      <w14:ligatures w14:val="none"/>
    </w:rPr>
  </w:style>
  <w:style w:type="paragraph" w:customStyle="1" w:styleId="FC1CD665E12447559C7591BF3F4625733">
    <w:name w:val="FC1CD665E12447559C7591BF3F4625733"/>
    <w:rsid w:val="003918FE"/>
    <w:rPr>
      <w:rFonts w:eastAsiaTheme="minorHAnsi"/>
      <w:color w:val="000000" w:themeColor="text1"/>
      <w:kern w:val="0"/>
      <w:sz w:val="20"/>
      <w14:ligatures w14:val="none"/>
    </w:rPr>
  </w:style>
  <w:style w:type="paragraph" w:customStyle="1" w:styleId="A185EA36C888446E8B414B3493C34E2F3">
    <w:name w:val="A185EA36C888446E8B414B3493C34E2F3"/>
    <w:rsid w:val="003918FE"/>
    <w:rPr>
      <w:rFonts w:eastAsiaTheme="minorHAnsi"/>
      <w:color w:val="000000" w:themeColor="text1"/>
      <w:kern w:val="0"/>
      <w:sz w:val="20"/>
      <w14:ligatures w14:val="none"/>
    </w:rPr>
  </w:style>
  <w:style w:type="paragraph" w:customStyle="1" w:styleId="94583EDE81D640A98F96DD6D64E6DBDF3">
    <w:name w:val="94583EDE81D640A98F96DD6D64E6DBDF3"/>
    <w:rsid w:val="003918FE"/>
    <w:rPr>
      <w:rFonts w:eastAsiaTheme="minorHAnsi"/>
      <w:color w:val="000000" w:themeColor="text1"/>
      <w:kern w:val="0"/>
      <w:sz w:val="20"/>
      <w14:ligatures w14:val="none"/>
    </w:rPr>
  </w:style>
  <w:style w:type="paragraph" w:customStyle="1" w:styleId="E9BF56135E7F48AF86E6DC79FF8246003">
    <w:name w:val="E9BF56135E7F48AF86E6DC79FF8246003"/>
    <w:rsid w:val="003918FE"/>
    <w:rPr>
      <w:rFonts w:eastAsiaTheme="minorHAnsi"/>
      <w:color w:val="000000" w:themeColor="text1"/>
      <w:kern w:val="0"/>
      <w:sz w:val="20"/>
      <w14:ligatures w14:val="none"/>
    </w:rPr>
  </w:style>
  <w:style w:type="paragraph" w:customStyle="1" w:styleId="199B430EB4FA426CA56D4F0A7805A2E41">
    <w:name w:val="199B430EB4FA426CA56D4F0A7805A2E41"/>
    <w:rsid w:val="003918FE"/>
    <w:rPr>
      <w:rFonts w:eastAsiaTheme="minorHAnsi"/>
      <w:color w:val="000000" w:themeColor="text1"/>
      <w:kern w:val="0"/>
      <w:sz w:val="20"/>
      <w14:ligatures w14:val="none"/>
    </w:rPr>
  </w:style>
  <w:style w:type="paragraph" w:customStyle="1" w:styleId="B5CD1F66604F409DBF6B337991949A903">
    <w:name w:val="B5CD1F66604F409DBF6B337991949A903"/>
    <w:rsid w:val="003918FE"/>
    <w:rPr>
      <w:rFonts w:eastAsiaTheme="minorHAnsi"/>
      <w:color w:val="000000" w:themeColor="text1"/>
      <w:kern w:val="0"/>
      <w:sz w:val="20"/>
      <w14:ligatures w14:val="none"/>
    </w:rPr>
  </w:style>
  <w:style w:type="paragraph" w:customStyle="1" w:styleId="7D24221E0735443CB0D052ABE402273E3">
    <w:name w:val="7D24221E0735443CB0D052ABE402273E3"/>
    <w:rsid w:val="003918FE"/>
    <w:rPr>
      <w:rFonts w:eastAsiaTheme="minorHAnsi"/>
      <w:color w:val="000000" w:themeColor="text1"/>
      <w:kern w:val="0"/>
      <w:sz w:val="20"/>
      <w14:ligatures w14:val="none"/>
    </w:rPr>
  </w:style>
  <w:style w:type="paragraph" w:customStyle="1" w:styleId="65281E28FCF64D798A5B167E881C93A13">
    <w:name w:val="65281E28FCF64D798A5B167E881C93A13"/>
    <w:rsid w:val="003918FE"/>
    <w:rPr>
      <w:rFonts w:eastAsiaTheme="minorHAnsi"/>
      <w:color w:val="000000" w:themeColor="text1"/>
      <w:kern w:val="0"/>
      <w:sz w:val="20"/>
      <w14:ligatures w14:val="none"/>
    </w:rPr>
  </w:style>
  <w:style w:type="paragraph" w:customStyle="1" w:styleId="F8B697E5A0E642A9B0CEAA387D9721203">
    <w:name w:val="F8B697E5A0E642A9B0CEAA387D9721203"/>
    <w:rsid w:val="003918FE"/>
    <w:rPr>
      <w:rFonts w:eastAsiaTheme="minorHAnsi"/>
      <w:color w:val="000000" w:themeColor="text1"/>
      <w:kern w:val="0"/>
      <w:sz w:val="20"/>
      <w14:ligatures w14:val="none"/>
    </w:rPr>
  </w:style>
  <w:style w:type="paragraph" w:customStyle="1" w:styleId="4C3AEEB11FA741FDA8F620A786A71BD83">
    <w:name w:val="4C3AEEB11FA741FDA8F620A786A71BD83"/>
    <w:rsid w:val="003918FE"/>
    <w:rPr>
      <w:rFonts w:eastAsiaTheme="minorHAnsi"/>
      <w:color w:val="000000" w:themeColor="text1"/>
      <w:kern w:val="0"/>
      <w:sz w:val="20"/>
      <w14:ligatures w14:val="none"/>
    </w:rPr>
  </w:style>
  <w:style w:type="paragraph" w:customStyle="1" w:styleId="73DF7CEC44224CFF9291D9DCDA4401023">
    <w:name w:val="73DF7CEC44224CFF9291D9DCDA4401023"/>
    <w:rsid w:val="003918FE"/>
    <w:rPr>
      <w:rFonts w:eastAsiaTheme="minorHAnsi"/>
      <w:color w:val="000000" w:themeColor="text1"/>
      <w:kern w:val="0"/>
      <w:sz w:val="20"/>
      <w14:ligatures w14:val="none"/>
    </w:rPr>
  </w:style>
  <w:style w:type="paragraph" w:customStyle="1" w:styleId="2A4215DA4B1A43DB81636816EF6F311C3">
    <w:name w:val="2A4215DA4B1A43DB81636816EF6F311C3"/>
    <w:rsid w:val="003918FE"/>
    <w:rPr>
      <w:rFonts w:eastAsiaTheme="minorHAnsi"/>
      <w:color w:val="000000" w:themeColor="text1"/>
      <w:kern w:val="0"/>
      <w:sz w:val="20"/>
      <w14:ligatures w14:val="none"/>
    </w:rPr>
  </w:style>
  <w:style w:type="paragraph" w:customStyle="1" w:styleId="B732A1F4C0954D579A4AD30E3BB7775B3">
    <w:name w:val="B732A1F4C0954D579A4AD30E3BB7775B3"/>
    <w:rsid w:val="003918FE"/>
    <w:rPr>
      <w:rFonts w:eastAsiaTheme="minorHAnsi"/>
      <w:color w:val="000000" w:themeColor="text1"/>
      <w:kern w:val="0"/>
      <w:sz w:val="20"/>
      <w14:ligatures w14:val="none"/>
    </w:rPr>
  </w:style>
  <w:style w:type="paragraph" w:customStyle="1" w:styleId="DBB5005AF7B24AA29AD3189492FFD6BB3">
    <w:name w:val="DBB5005AF7B24AA29AD3189492FFD6BB3"/>
    <w:rsid w:val="003918FE"/>
    <w:rPr>
      <w:rFonts w:eastAsiaTheme="minorHAnsi"/>
      <w:color w:val="000000" w:themeColor="text1"/>
      <w:kern w:val="0"/>
      <w:sz w:val="20"/>
      <w14:ligatures w14:val="none"/>
    </w:rPr>
  </w:style>
  <w:style w:type="paragraph" w:customStyle="1" w:styleId="12A017D6712749B9A1D79C68CF58B2563">
    <w:name w:val="12A017D6712749B9A1D79C68CF58B2563"/>
    <w:rsid w:val="003918FE"/>
    <w:rPr>
      <w:rFonts w:eastAsiaTheme="minorHAnsi"/>
      <w:color w:val="000000" w:themeColor="text1"/>
      <w:kern w:val="0"/>
      <w:sz w:val="20"/>
      <w14:ligatures w14:val="none"/>
    </w:rPr>
  </w:style>
  <w:style w:type="paragraph" w:customStyle="1" w:styleId="8D5E489C468B4565BAE9473F750415143">
    <w:name w:val="8D5E489C468B4565BAE9473F750415143"/>
    <w:rsid w:val="003918FE"/>
    <w:rPr>
      <w:rFonts w:eastAsiaTheme="minorHAnsi"/>
      <w:color w:val="000000" w:themeColor="text1"/>
      <w:kern w:val="0"/>
      <w:sz w:val="20"/>
      <w14:ligatures w14:val="none"/>
    </w:rPr>
  </w:style>
  <w:style w:type="paragraph" w:customStyle="1" w:styleId="3399CC33D12449E185A4F123C7C770BD3">
    <w:name w:val="3399CC33D12449E185A4F123C7C770BD3"/>
    <w:rsid w:val="003918FE"/>
    <w:rPr>
      <w:rFonts w:eastAsiaTheme="minorHAnsi"/>
      <w:color w:val="000000" w:themeColor="text1"/>
      <w:kern w:val="0"/>
      <w:sz w:val="20"/>
      <w14:ligatures w14:val="none"/>
    </w:rPr>
  </w:style>
  <w:style w:type="paragraph" w:customStyle="1" w:styleId="5E6E89067B444D13ADD78CF3629A91313">
    <w:name w:val="5E6E89067B444D13ADD78CF3629A91313"/>
    <w:rsid w:val="003918FE"/>
    <w:rPr>
      <w:rFonts w:eastAsiaTheme="minorHAnsi"/>
      <w:color w:val="000000" w:themeColor="text1"/>
      <w:kern w:val="0"/>
      <w:sz w:val="20"/>
      <w14:ligatures w14:val="none"/>
    </w:rPr>
  </w:style>
  <w:style w:type="paragraph" w:customStyle="1" w:styleId="FB48EBBCE1B44843BE4D84A61AB2762E3">
    <w:name w:val="FB48EBBCE1B44843BE4D84A61AB2762E3"/>
    <w:rsid w:val="003918FE"/>
    <w:rPr>
      <w:rFonts w:eastAsiaTheme="minorHAnsi"/>
      <w:color w:val="000000" w:themeColor="text1"/>
      <w:kern w:val="0"/>
      <w:sz w:val="20"/>
      <w14:ligatures w14:val="none"/>
    </w:rPr>
  </w:style>
  <w:style w:type="paragraph" w:customStyle="1" w:styleId="B952C89BC43C47B99FB4A4838A3B4A7A3">
    <w:name w:val="B952C89BC43C47B99FB4A4838A3B4A7A3"/>
    <w:rsid w:val="003918FE"/>
    <w:rPr>
      <w:rFonts w:eastAsiaTheme="minorHAnsi"/>
      <w:color w:val="000000" w:themeColor="text1"/>
      <w:kern w:val="0"/>
      <w:sz w:val="20"/>
      <w14:ligatures w14:val="none"/>
    </w:rPr>
  </w:style>
  <w:style w:type="paragraph" w:customStyle="1" w:styleId="9D4E17AE24334A34A356C34AD9421F7E3">
    <w:name w:val="9D4E17AE24334A34A356C34AD9421F7E3"/>
    <w:rsid w:val="003918FE"/>
    <w:rPr>
      <w:rFonts w:eastAsiaTheme="minorHAnsi"/>
      <w:color w:val="000000" w:themeColor="text1"/>
      <w:kern w:val="0"/>
      <w:sz w:val="20"/>
      <w14:ligatures w14:val="none"/>
    </w:rPr>
  </w:style>
  <w:style w:type="paragraph" w:customStyle="1" w:styleId="EB8D63E34C09477E85344C87E14889B33">
    <w:name w:val="EB8D63E34C09477E85344C87E14889B33"/>
    <w:rsid w:val="003918FE"/>
    <w:rPr>
      <w:rFonts w:eastAsiaTheme="minorHAnsi"/>
      <w:color w:val="000000" w:themeColor="text1"/>
      <w:kern w:val="0"/>
      <w:sz w:val="20"/>
      <w14:ligatures w14:val="none"/>
    </w:rPr>
  </w:style>
  <w:style w:type="paragraph" w:customStyle="1" w:styleId="4C8470183EBF4F3B950F56C0CBB0767A3">
    <w:name w:val="4C8470183EBF4F3B950F56C0CBB0767A3"/>
    <w:rsid w:val="003918FE"/>
    <w:rPr>
      <w:rFonts w:eastAsiaTheme="minorHAnsi"/>
      <w:color w:val="000000" w:themeColor="text1"/>
      <w:kern w:val="0"/>
      <w:sz w:val="20"/>
      <w14:ligatures w14:val="none"/>
    </w:rPr>
  </w:style>
  <w:style w:type="paragraph" w:customStyle="1" w:styleId="809620BC8D874837A53F2106FCADD8653">
    <w:name w:val="809620BC8D874837A53F2106FCADD8653"/>
    <w:rsid w:val="003918FE"/>
    <w:rPr>
      <w:rFonts w:eastAsiaTheme="minorHAnsi"/>
      <w:color w:val="000000" w:themeColor="text1"/>
      <w:kern w:val="0"/>
      <w:sz w:val="20"/>
      <w14:ligatures w14:val="none"/>
    </w:rPr>
  </w:style>
  <w:style w:type="paragraph" w:customStyle="1" w:styleId="F76E60A470BA4DC4BF10966F7E381FD03">
    <w:name w:val="F76E60A470BA4DC4BF10966F7E381FD03"/>
    <w:rsid w:val="003918FE"/>
    <w:rPr>
      <w:rFonts w:eastAsiaTheme="minorHAnsi"/>
      <w:color w:val="000000" w:themeColor="text1"/>
      <w:kern w:val="0"/>
      <w:sz w:val="20"/>
      <w14:ligatures w14:val="none"/>
    </w:rPr>
  </w:style>
  <w:style w:type="paragraph" w:customStyle="1" w:styleId="FDC502C58BA84EB899FFBBA2E995E4EA3">
    <w:name w:val="FDC502C58BA84EB899FFBBA2E995E4EA3"/>
    <w:rsid w:val="003918FE"/>
    <w:rPr>
      <w:rFonts w:eastAsiaTheme="minorHAnsi"/>
      <w:color w:val="000000" w:themeColor="text1"/>
      <w:kern w:val="0"/>
      <w:sz w:val="20"/>
      <w14:ligatures w14:val="none"/>
    </w:rPr>
  </w:style>
  <w:style w:type="paragraph" w:customStyle="1" w:styleId="14BC1631040F4675BC836291BFEB63F73">
    <w:name w:val="14BC1631040F4675BC836291BFEB63F73"/>
    <w:rsid w:val="003918FE"/>
    <w:rPr>
      <w:rFonts w:eastAsiaTheme="minorHAnsi"/>
      <w:color w:val="000000" w:themeColor="text1"/>
      <w:kern w:val="0"/>
      <w:sz w:val="20"/>
      <w14:ligatures w14:val="none"/>
    </w:rPr>
  </w:style>
  <w:style w:type="paragraph" w:customStyle="1" w:styleId="87AF3E6B70334D439E191533C0C9F0DF3">
    <w:name w:val="87AF3E6B70334D439E191533C0C9F0DF3"/>
    <w:rsid w:val="003918FE"/>
    <w:rPr>
      <w:rFonts w:eastAsiaTheme="minorHAnsi"/>
      <w:color w:val="000000" w:themeColor="text1"/>
      <w:kern w:val="0"/>
      <w:sz w:val="20"/>
      <w14:ligatures w14:val="none"/>
    </w:rPr>
  </w:style>
  <w:style w:type="paragraph" w:customStyle="1" w:styleId="2EB923A0DB8440F686F8567053828B693">
    <w:name w:val="2EB923A0DB8440F686F8567053828B693"/>
    <w:rsid w:val="003918FE"/>
    <w:rPr>
      <w:rFonts w:eastAsiaTheme="minorHAnsi"/>
      <w:color w:val="000000" w:themeColor="text1"/>
      <w:kern w:val="0"/>
      <w:sz w:val="20"/>
      <w14:ligatures w14:val="none"/>
    </w:rPr>
  </w:style>
  <w:style w:type="paragraph" w:customStyle="1" w:styleId="E8DA11C0838747ADA8057A8BED094C073">
    <w:name w:val="E8DA11C0838747ADA8057A8BED094C073"/>
    <w:rsid w:val="003918FE"/>
    <w:rPr>
      <w:rFonts w:eastAsiaTheme="minorHAnsi"/>
      <w:color w:val="000000" w:themeColor="text1"/>
      <w:kern w:val="0"/>
      <w:sz w:val="20"/>
      <w14:ligatures w14:val="none"/>
    </w:rPr>
  </w:style>
  <w:style w:type="paragraph" w:customStyle="1" w:styleId="57C29341C0C44FACAC4FE7AADC0E7FFC3">
    <w:name w:val="57C29341C0C44FACAC4FE7AADC0E7FFC3"/>
    <w:rsid w:val="003918FE"/>
    <w:rPr>
      <w:rFonts w:eastAsiaTheme="minorHAnsi"/>
      <w:color w:val="000000" w:themeColor="text1"/>
      <w:kern w:val="0"/>
      <w:sz w:val="20"/>
      <w14:ligatures w14:val="none"/>
    </w:rPr>
  </w:style>
  <w:style w:type="paragraph" w:customStyle="1" w:styleId="4802546133D04C4DB2C1835DF89460073">
    <w:name w:val="4802546133D04C4DB2C1835DF89460073"/>
    <w:rsid w:val="003918FE"/>
    <w:rPr>
      <w:rFonts w:eastAsiaTheme="minorHAnsi"/>
      <w:color w:val="000000" w:themeColor="text1"/>
      <w:kern w:val="0"/>
      <w:sz w:val="20"/>
      <w14:ligatures w14:val="none"/>
    </w:rPr>
  </w:style>
  <w:style w:type="paragraph" w:customStyle="1" w:styleId="4E820D50CAB1402B9FB0E0A2810DBE7C3">
    <w:name w:val="4E820D50CAB1402B9FB0E0A2810DBE7C3"/>
    <w:rsid w:val="003918FE"/>
    <w:rPr>
      <w:rFonts w:eastAsiaTheme="minorHAnsi"/>
      <w:color w:val="000000" w:themeColor="text1"/>
      <w:kern w:val="0"/>
      <w:sz w:val="20"/>
      <w14:ligatures w14:val="none"/>
    </w:rPr>
  </w:style>
  <w:style w:type="paragraph" w:customStyle="1" w:styleId="0942CC0B07504546B38D1B74C42FC7E13">
    <w:name w:val="0942CC0B07504546B38D1B74C42FC7E13"/>
    <w:rsid w:val="003918FE"/>
    <w:rPr>
      <w:rFonts w:eastAsiaTheme="minorHAnsi"/>
      <w:color w:val="000000" w:themeColor="text1"/>
      <w:kern w:val="0"/>
      <w:sz w:val="20"/>
      <w14:ligatures w14:val="none"/>
    </w:rPr>
  </w:style>
  <w:style w:type="paragraph" w:customStyle="1" w:styleId="2ADD5664C6F946BE9FE142A8194815933">
    <w:name w:val="2ADD5664C6F946BE9FE142A8194815933"/>
    <w:rsid w:val="003918FE"/>
    <w:rPr>
      <w:rFonts w:eastAsiaTheme="minorHAnsi"/>
      <w:color w:val="000000" w:themeColor="text1"/>
      <w:kern w:val="0"/>
      <w:sz w:val="20"/>
      <w14:ligatures w14:val="none"/>
    </w:rPr>
  </w:style>
  <w:style w:type="paragraph" w:customStyle="1" w:styleId="4EC3309DC0BA4FACB94BB84877FF9C673">
    <w:name w:val="4EC3309DC0BA4FACB94BB84877FF9C673"/>
    <w:rsid w:val="003918FE"/>
    <w:rPr>
      <w:rFonts w:eastAsiaTheme="minorHAnsi"/>
      <w:color w:val="000000" w:themeColor="text1"/>
      <w:kern w:val="0"/>
      <w:sz w:val="20"/>
      <w14:ligatures w14:val="none"/>
    </w:rPr>
  </w:style>
  <w:style w:type="paragraph" w:customStyle="1" w:styleId="65C9832528B94B1AAF40F8C8B24C6B663">
    <w:name w:val="65C9832528B94B1AAF40F8C8B24C6B663"/>
    <w:rsid w:val="003918FE"/>
    <w:rPr>
      <w:rFonts w:eastAsiaTheme="minorHAnsi"/>
      <w:color w:val="000000" w:themeColor="text1"/>
      <w:kern w:val="0"/>
      <w:sz w:val="20"/>
      <w14:ligatures w14:val="none"/>
    </w:rPr>
  </w:style>
  <w:style w:type="paragraph" w:customStyle="1" w:styleId="5743B5D035BC446787AF9685961598A53">
    <w:name w:val="5743B5D035BC446787AF9685961598A53"/>
    <w:rsid w:val="003918FE"/>
    <w:rPr>
      <w:rFonts w:eastAsiaTheme="minorHAnsi"/>
      <w:color w:val="000000" w:themeColor="text1"/>
      <w:kern w:val="0"/>
      <w:sz w:val="20"/>
      <w14:ligatures w14:val="none"/>
    </w:rPr>
  </w:style>
  <w:style w:type="paragraph" w:customStyle="1" w:styleId="29C7F26DB98A4A6ABF4F7134493E55A73">
    <w:name w:val="29C7F26DB98A4A6ABF4F7134493E55A73"/>
    <w:rsid w:val="003918FE"/>
    <w:rPr>
      <w:rFonts w:eastAsiaTheme="minorHAnsi"/>
      <w:color w:val="000000" w:themeColor="text1"/>
      <w:kern w:val="0"/>
      <w:sz w:val="20"/>
      <w14:ligatures w14:val="none"/>
    </w:rPr>
  </w:style>
  <w:style w:type="paragraph" w:customStyle="1" w:styleId="EAAF21EDC1F946E09CCFCB752A32CFD33">
    <w:name w:val="EAAF21EDC1F946E09CCFCB752A32CFD33"/>
    <w:rsid w:val="003918FE"/>
    <w:rPr>
      <w:rFonts w:eastAsiaTheme="minorHAnsi"/>
      <w:color w:val="000000" w:themeColor="text1"/>
      <w:kern w:val="0"/>
      <w:sz w:val="20"/>
      <w14:ligatures w14:val="none"/>
    </w:rPr>
  </w:style>
  <w:style w:type="paragraph" w:customStyle="1" w:styleId="E44BCB0C43904E5CB0A3B0A5D0F0BFFC3">
    <w:name w:val="E44BCB0C43904E5CB0A3B0A5D0F0BFFC3"/>
    <w:rsid w:val="003918FE"/>
    <w:rPr>
      <w:rFonts w:eastAsiaTheme="minorHAnsi"/>
      <w:color w:val="000000" w:themeColor="text1"/>
      <w:kern w:val="0"/>
      <w:sz w:val="20"/>
      <w14:ligatures w14:val="none"/>
    </w:rPr>
  </w:style>
  <w:style w:type="paragraph" w:customStyle="1" w:styleId="BA3BF2AB936F40808F604060BD78660B3">
    <w:name w:val="BA3BF2AB936F40808F604060BD78660B3"/>
    <w:rsid w:val="003918FE"/>
    <w:rPr>
      <w:rFonts w:eastAsiaTheme="minorHAnsi"/>
      <w:color w:val="000000" w:themeColor="text1"/>
      <w:kern w:val="0"/>
      <w:sz w:val="20"/>
      <w14:ligatures w14:val="none"/>
    </w:rPr>
  </w:style>
  <w:style w:type="paragraph" w:customStyle="1" w:styleId="25D9CBE95EE74678AB84835D099FAF553">
    <w:name w:val="25D9CBE95EE74678AB84835D099FAF553"/>
    <w:rsid w:val="003918FE"/>
    <w:rPr>
      <w:rFonts w:eastAsiaTheme="minorHAnsi"/>
      <w:color w:val="000000" w:themeColor="text1"/>
      <w:kern w:val="0"/>
      <w:sz w:val="20"/>
      <w14:ligatures w14:val="none"/>
    </w:rPr>
  </w:style>
  <w:style w:type="paragraph" w:customStyle="1" w:styleId="1DBB47D604794B4DAC6EB367E182F1043">
    <w:name w:val="1DBB47D604794B4DAC6EB367E182F1043"/>
    <w:rsid w:val="003918FE"/>
    <w:rPr>
      <w:rFonts w:eastAsiaTheme="minorHAnsi"/>
      <w:color w:val="000000" w:themeColor="text1"/>
      <w:kern w:val="0"/>
      <w:sz w:val="20"/>
      <w14:ligatures w14:val="none"/>
    </w:rPr>
  </w:style>
  <w:style w:type="paragraph" w:customStyle="1" w:styleId="A043F88E5579431AA50E0FE07BB3BADB3">
    <w:name w:val="A043F88E5579431AA50E0FE07BB3BADB3"/>
    <w:rsid w:val="003918FE"/>
    <w:rPr>
      <w:rFonts w:eastAsiaTheme="minorHAnsi"/>
      <w:color w:val="000000" w:themeColor="text1"/>
      <w:kern w:val="0"/>
      <w:sz w:val="20"/>
      <w14:ligatures w14:val="none"/>
    </w:rPr>
  </w:style>
  <w:style w:type="paragraph" w:customStyle="1" w:styleId="237DDBDC37CC4FB4A7AD49BD4BCE63BC3">
    <w:name w:val="237DDBDC37CC4FB4A7AD49BD4BCE63BC3"/>
    <w:rsid w:val="003918FE"/>
    <w:rPr>
      <w:rFonts w:eastAsiaTheme="minorHAnsi"/>
      <w:color w:val="000000" w:themeColor="text1"/>
      <w:kern w:val="0"/>
      <w:sz w:val="20"/>
      <w14:ligatures w14:val="none"/>
    </w:rPr>
  </w:style>
  <w:style w:type="paragraph" w:customStyle="1" w:styleId="0DEB31EE40244539B13E8F285B7F3FD23">
    <w:name w:val="0DEB31EE40244539B13E8F285B7F3FD23"/>
    <w:rsid w:val="003918FE"/>
    <w:rPr>
      <w:rFonts w:eastAsiaTheme="minorHAnsi"/>
      <w:color w:val="000000" w:themeColor="text1"/>
      <w:kern w:val="0"/>
      <w:sz w:val="20"/>
      <w14:ligatures w14:val="none"/>
    </w:rPr>
  </w:style>
  <w:style w:type="paragraph" w:customStyle="1" w:styleId="110581C6F14A4572B4BD34E7B36958D13">
    <w:name w:val="110581C6F14A4572B4BD34E7B36958D13"/>
    <w:rsid w:val="003918FE"/>
    <w:pPr>
      <w:spacing w:before="50" w:after="50" w:line="240" w:lineRule="auto"/>
    </w:pPr>
    <w:rPr>
      <w:rFonts w:eastAsiaTheme="minorHAnsi"/>
      <w:color w:val="FFFFFF" w:themeColor="background1"/>
      <w:kern w:val="0"/>
      <w:sz w:val="20"/>
      <w14:ligatures w14:val="none"/>
    </w:rPr>
  </w:style>
  <w:style w:type="paragraph" w:customStyle="1" w:styleId="69235925DD194063A7BC8FFDA7753BF73">
    <w:name w:val="69235925DD194063A7BC8FFDA7753BF73"/>
    <w:rsid w:val="003918FE"/>
    <w:rPr>
      <w:rFonts w:eastAsiaTheme="minorHAnsi"/>
      <w:color w:val="000000" w:themeColor="text1"/>
      <w:kern w:val="0"/>
      <w:sz w:val="20"/>
      <w14:ligatures w14:val="none"/>
    </w:rPr>
  </w:style>
  <w:style w:type="paragraph" w:customStyle="1" w:styleId="1DED5B053BC94090A0126D5B171F549F3">
    <w:name w:val="1DED5B053BC94090A0126D5B171F549F3"/>
    <w:rsid w:val="003918FE"/>
    <w:rPr>
      <w:rFonts w:eastAsiaTheme="minorHAnsi"/>
      <w:color w:val="000000" w:themeColor="text1"/>
      <w:kern w:val="0"/>
      <w:sz w:val="20"/>
      <w14:ligatures w14:val="none"/>
    </w:rPr>
  </w:style>
  <w:style w:type="paragraph" w:customStyle="1" w:styleId="B8B84F3438F742C3BFE6088A95B35F262">
    <w:name w:val="B8B84F3438F742C3BFE6088A95B35F262"/>
    <w:rsid w:val="003918FE"/>
    <w:rPr>
      <w:rFonts w:eastAsiaTheme="minorHAnsi"/>
      <w:color w:val="000000" w:themeColor="text1"/>
      <w:kern w:val="0"/>
      <w:sz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customXml/itemProps3.xml><?xml version="1.0" encoding="utf-8"?>
<ds:datastoreItem xmlns:ds="http://schemas.openxmlformats.org/officeDocument/2006/customXml" ds:itemID="{CA42AA4B-5D17-4F72-870B-FA68AB98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7</TotalTime>
  <Pages>5</Pages>
  <Words>1962</Words>
  <Characters>10851</Characters>
  <Application>Microsoft Office Word</Application>
  <DocSecurity>0</DocSecurity>
  <Lines>217</Lines>
  <Paragraphs>139</Paragraphs>
  <ScaleCrop>false</ScaleCrop>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Norton</dc:creator>
  <cp:keywords/>
  <dc:description/>
  <cp:lastModifiedBy>Jameson, Samantha</cp:lastModifiedBy>
  <cp:revision>8</cp:revision>
  <dcterms:created xsi:type="dcterms:W3CDTF">2024-07-08T14:13:00Z</dcterms:created>
  <dcterms:modified xsi:type="dcterms:W3CDTF">2024-07-08T14:57:00Z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