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CE7B10" w:rsidRDefault="77B7F898" w:rsidP="2C62F256">
      <w:pPr>
        <w:pStyle w:val="Subtitle1"/>
        <w:rPr>
          <w:rFonts w:ascii="Arial Nova" w:eastAsia="Arial Nova" w:hAnsi="Arial Nova" w:cs="Arial Nova"/>
          <w:b/>
          <w:bCs/>
          <w:sz w:val="28"/>
          <w:szCs w:val="28"/>
        </w:rPr>
      </w:pPr>
      <w:r w:rsidRPr="00CE7B10">
        <w:rPr>
          <w:rFonts w:ascii="Arial Nova" w:eastAsia="Arial Nova" w:hAnsi="Arial Nova" w:cs="Arial Nova"/>
          <w:b/>
          <w:bCs/>
          <w:sz w:val="28"/>
          <w:szCs w:val="28"/>
        </w:rPr>
        <w:t>alliance practice worksheet</w:t>
      </w:r>
    </w:p>
    <w:p w14:paraId="23C8BF86" w14:textId="2424154F" w:rsidR="34588DC5" w:rsidRPr="00CE7B10" w:rsidRDefault="0028546D" w:rsidP="7AB955ED">
      <w:pPr>
        <w:pStyle w:val="Subtitle1"/>
        <w:rPr>
          <w:rFonts w:ascii="Arial Nova" w:eastAsia="Arial Nova" w:hAnsi="Arial Nova" w:cs="Arial Nova"/>
          <w:sz w:val="20"/>
          <w:szCs w:val="20"/>
        </w:rPr>
      </w:pPr>
      <w:r>
        <w:rPr>
          <w:rFonts w:ascii="Arial Nova" w:eastAsia="Arial Nova" w:hAnsi="Arial Nova" w:cs="Arial Nova"/>
          <w:sz w:val="22"/>
          <w:szCs w:val="22"/>
        </w:rPr>
        <w:t>MINNESOTA</w:t>
      </w:r>
    </w:p>
    <w:p w14:paraId="4260E515" w14:textId="0E1473B1" w:rsidR="00895558" w:rsidRPr="00CE7B10" w:rsidRDefault="319B8B02" w:rsidP="7AB955ED">
      <w:pPr>
        <w:pStyle w:val="Title"/>
        <w:spacing w:before="240" w:line="240" w:lineRule="auto"/>
        <w:rPr>
          <w:rFonts w:ascii="Arial Nova" w:eastAsia="Arial Nova" w:hAnsi="Arial Nova" w:cs="Arial Nova"/>
          <w:sz w:val="36"/>
          <w:szCs w:val="36"/>
        </w:rPr>
      </w:pPr>
      <w:r w:rsidRPr="00CE7B10">
        <w:rPr>
          <w:rFonts w:ascii="Arial Nova" w:eastAsia="Arial Nova" w:hAnsi="Arial Nova" w:cs="Arial Nova"/>
          <w:sz w:val="36"/>
          <w:szCs w:val="36"/>
        </w:rPr>
        <w:t xml:space="preserve">Tree and shrub </w:t>
      </w:r>
      <w:r w:rsidR="39AEA654" w:rsidRPr="00CE7B10">
        <w:rPr>
          <w:rFonts w:ascii="Arial Nova" w:eastAsia="Arial Nova" w:hAnsi="Arial Nova" w:cs="Arial Nova"/>
          <w:sz w:val="36"/>
          <w:szCs w:val="36"/>
        </w:rPr>
        <w:t>establishment</w:t>
      </w:r>
      <w:r w:rsidR="796C3CB7" w:rsidRPr="00CE7B10">
        <w:rPr>
          <w:rFonts w:ascii="Arial Nova" w:eastAsia="Arial Nova" w:hAnsi="Arial Nova" w:cs="Arial Nova"/>
          <w:sz w:val="36"/>
          <w:szCs w:val="36"/>
        </w:rPr>
        <w:t xml:space="preserve"> </w:t>
      </w:r>
      <w:r w:rsidR="1CF79472" w:rsidRPr="00CE7B10">
        <w:rPr>
          <w:rFonts w:ascii="Arial Nova" w:eastAsia="Arial Nova" w:hAnsi="Arial Nova" w:cs="Arial Nova"/>
          <w:sz w:val="36"/>
          <w:szCs w:val="36"/>
        </w:rPr>
        <w:t>(</w:t>
      </w:r>
      <w:r w:rsidR="11B7DC4E" w:rsidRPr="00CE7B10">
        <w:rPr>
          <w:rFonts w:ascii="Arial Nova" w:eastAsia="Arial Nova" w:hAnsi="Arial Nova" w:cs="Arial Nova"/>
          <w:sz w:val="36"/>
          <w:szCs w:val="36"/>
        </w:rPr>
        <w:t>612</w:t>
      </w:r>
      <w:r w:rsidR="75FF2862" w:rsidRPr="00CE7B10">
        <w:rPr>
          <w:rFonts w:ascii="Arial Nova" w:eastAsia="Arial Nova" w:hAnsi="Arial Nova" w:cs="Arial Nova"/>
          <w:sz w:val="36"/>
          <w:szCs w:val="36"/>
        </w:rPr>
        <w:t>)</w:t>
      </w:r>
    </w:p>
    <w:p w14:paraId="3BBD31DD" w14:textId="050B6241" w:rsidR="00D466C8" w:rsidRPr="00CE7B10" w:rsidRDefault="01309EF5" w:rsidP="2F7AE209">
      <w:pPr>
        <w:pStyle w:val="intro"/>
        <w:rPr>
          <w:rFonts w:ascii="Arial Nova" w:eastAsia="Arial Nova" w:hAnsi="Arial Nova" w:cs="Arial Nova"/>
          <w:b w:val="0"/>
          <w:i/>
          <w:iCs/>
          <w:sz w:val="20"/>
          <w:szCs w:val="20"/>
        </w:rPr>
      </w:pPr>
      <w:r w:rsidRPr="00CE7B10">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CE7B10" w:rsidRDefault="3B29CEF7" w:rsidP="4E94CCAB">
      <w:pPr>
        <w:pStyle w:val="Heading1"/>
        <w:rPr>
          <w:rFonts w:ascii="Arial Nova" w:eastAsia="Arial Nova" w:hAnsi="Arial Nova" w:cs="Arial Nova"/>
        </w:rPr>
      </w:pPr>
      <w:r w:rsidRPr="00CE7B10">
        <w:rPr>
          <w:rFonts w:ascii="Arial Nova" w:eastAsia="Arial Nova" w:hAnsi="Arial Nova" w:cs="Arial Nova"/>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006A79B1" w:rsidRPr="00CE7B10" w14:paraId="1C5F2A5A" w14:textId="77777777" w:rsidTr="7F5BEB1B">
        <w:tc>
          <w:tcPr>
            <w:tcW w:w="3164" w:type="dxa"/>
            <w:shd w:val="clear" w:color="auto" w:fill="1C6194" w:themeFill="accent6"/>
          </w:tcPr>
          <w:p w14:paraId="70B1F547" w14:textId="4735F7A9" w:rsidR="006A79B1" w:rsidRPr="00CE7B10" w:rsidRDefault="01309EF5" w:rsidP="00520AC3">
            <w:pPr>
              <w:pStyle w:val="rowheading"/>
              <w:rPr>
                <w:rFonts w:ascii="Arial Nova" w:eastAsia="Arial Nova" w:hAnsi="Arial Nova" w:cs="Arial Nova"/>
              </w:rPr>
            </w:pPr>
            <w:r w:rsidRPr="00CE7B10">
              <w:rPr>
                <w:rFonts w:ascii="Arial Nova" w:eastAsia="Arial Nova" w:hAnsi="Arial Nova" w:cs="Arial Nova"/>
              </w:rPr>
              <w:t>Name</w:t>
            </w:r>
          </w:p>
        </w:tc>
        <w:tc>
          <w:tcPr>
            <w:tcW w:w="6271" w:type="dxa"/>
          </w:tcPr>
          <w:sdt>
            <w:sdtPr>
              <w:rPr>
                <w:rFonts w:ascii="Arial Nova" w:eastAsia="Arial Nova" w:hAnsi="Arial Nova" w:cs="Arial Nova"/>
                <w:color w:val="auto"/>
              </w:rPr>
              <w:id w:val="183717141"/>
              <w:placeholder>
                <w:docPart w:val="E7358AF1DCD043C6BCB5A4A7028182B5"/>
              </w:placeholder>
              <w:showingPlcHdr/>
            </w:sdtPr>
            <w:sdtEndPr/>
            <w:sdtContent>
              <w:p w14:paraId="3F660492" w14:textId="77777777" w:rsidR="00D935DA" w:rsidRPr="00CE7B10" w:rsidRDefault="00D935DA" w:rsidP="00D935DA">
                <w:pPr>
                  <w:pStyle w:val="rowheading"/>
                  <w:rPr>
                    <w:rFonts w:ascii="Arial Nova" w:eastAsia="Arial Nova" w:hAnsi="Arial Nova" w:cs="Arial Nova"/>
                    <w:color w:val="auto"/>
                  </w:rPr>
                </w:pPr>
                <w:r w:rsidRPr="00CE7B10">
                  <w:rPr>
                    <w:rStyle w:val="PlaceholderText"/>
                    <w:rFonts w:ascii="Arial Nova" w:hAnsi="Arial Nova"/>
                  </w:rPr>
                  <w:t>Click or tap here to enter text.</w:t>
                </w:r>
              </w:p>
            </w:sdtContent>
          </w:sdt>
          <w:p w14:paraId="761B9CE6" w14:textId="77777777" w:rsidR="006A79B1" w:rsidRPr="00CE7B10" w:rsidRDefault="006A79B1" w:rsidP="4E94CCAB">
            <w:pPr>
              <w:pStyle w:val="Row"/>
              <w:rPr>
                <w:rFonts w:ascii="Arial Nova" w:eastAsia="Arial Nova" w:hAnsi="Arial Nova" w:cs="Arial Nova"/>
              </w:rPr>
            </w:pPr>
          </w:p>
        </w:tc>
      </w:tr>
      <w:tr w:rsidR="006A79B1" w:rsidRPr="00CE7B10" w14:paraId="59607A1F" w14:textId="77777777" w:rsidTr="7F5BEB1B">
        <w:tc>
          <w:tcPr>
            <w:tcW w:w="3164" w:type="dxa"/>
            <w:shd w:val="clear" w:color="auto" w:fill="1C6194" w:themeFill="accent6"/>
          </w:tcPr>
          <w:p w14:paraId="09E88FD9" w14:textId="026FA08F" w:rsidR="006A79B1" w:rsidRPr="00CE7B10" w:rsidRDefault="01309EF5" w:rsidP="00520AC3">
            <w:pPr>
              <w:pStyle w:val="rowheading"/>
              <w:rPr>
                <w:rFonts w:ascii="Arial Nova" w:eastAsia="Arial Nova" w:hAnsi="Arial Nova" w:cs="Arial Nova"/>
              </w:rPr>
            </w:pPr>
            <w:r w:rsidRPr="00CE7B10">
              <w:rPr>
                <w:rFonts w:ascii="Arial Nova" w:eastAsia="Arial Nova" w:hAnsi="Arial Nova" w:cs="Arial Nova"/>
              </w:rPr>
              <w:t>County</w:t>
            </w:r>
          </w:p>
        </w:tc>
        <w:tc>
          <w:tcPr>
            <w:tcW w:w="6271" w:type="dxa"/>
          </w:tcPr>
          <w:sdt>
            <w:sdtPr>
              <w:rPr>
                <w:rFonts w:ascii="Arial Nova" w:eastAsia="Arial Nova" w:hAnsi="Arial Nova" w:cs="Arial Nova"/>
                <w:color w:val="auto"/>
              </w:rPr>
              <w:id w:val="1880902100"/>
              <w:placeholder>
                <w:docPart w:val="3BF0D5DD78074C8EA9181F13F9AF8561"/>
              </w:placeholder>
              <w:showingPlcHdr/>
            </w:sdtPr>
            <w:sdtEndPr/>
            <w:sdtContent>
              <w:p w14:paraId="49A1F1A2" w14:textId="77777777" w:rsidR="00D935DA" w:rsidRPr="00CE7B10" w:rsidRDefault="00D935DA" w:rsidP="00D935DA">
                <w:pPr>
                  <w:pStyle w:val="rowheading"/>
                  <w:rPr>
                    <w:rFonts w:ascii="Arial Nova" w:eastAsia="Arial Nova" w:hAnsi="Arial Nova" w:cs="Arial Nova"/>
                    <w:color w:val="auto"/>
                  </w:rPr>
                </w:pPr>
                <w:r w:rsidRPr="00CE7B10">
                  <w:rPr>
                    <w:rStyle w:val="PlaceholderText"/>
                    <w:rFonts w:ascii="Arial Nova" w:hAnsi="Arial Nova"/>
                  </w:rPr>
                  <w:t>Click or tap here to enter text.</w:t>
                </w:r>
              </w:p>
            </w:sdtContent>
          </w:sdt>
          <w:p w14:paraId="39E32072" w14:textId="77777777" w:rsidR="006A79B1" w:rsidRPr="00CE7B10" w:rsidRDefault="006A79B1" w:rsidP="4E94CCAB">
            <w:pPr>
              <w:pStyle w:val="Row"/>
              <w:rPr>
                <w:rFonts w:ascii="Arial Nova" w:eastAsia="Arial Nova" w:hAnsi="Arial Nova" w:cs="Arial Nova"/>
              </w:rPr>
            </w:pPr>
          </w:p>
        </w:tc>
      </w:tr>
      <w:tr w:rsidR="006A79B1" w:rsidRPr="00CE7B10" w14:paraId="017D76B2" w14:textId="77777777" w:rsidTr="7F5BEB1B">
        <w:tc>
          <w:tcPr>
            <w:tcW w:w="3164" w:type="dxa"/>
            <w:shd w:val="clear" w:color="auto" w:fill="1C6194" w:themeFill="accent6"/>
          </w:tcPr>
          <w:p w14:paraId="6539E6C1" w14:textId="32B38079" w:rsidR="006A79B1" w:rsidRPr="00CE7B10" w:rsidRDefault="01309EF5" w:rsidP="00520AC3">
            <w:pPr>
              <w:pStyle w:val="rowheading"/>
              <w:rPr>
                <w:rFonts w:ascii="Arial Nova" w:eastAsia="Arial Nova" w:hAnsi="Arial Nova" w:cs="Arial Nova"/>
              </w:rPr>
            </w:pPr>
            <w:r w:rsidRPr="00CE7B10">
              <w:rPr>
                <w:rFonts w:ascii="Arial Nova" w:eastAsia="Arial Nova" w:hAnsi="Arial Nova" w:cs="Arial Nova"/>
              </w:rPr>
              <w:t>Alliance Contract Number</w:t>
            </w:r>
          </w:p>
        </w:tc>
        <w:tc>
          <w:tcPr>
            <w:tcW w:w="6271" w:type="dxa"/>
          </w:tcPr>
          <w:sdt>
            <w:sdtPr>
              <w:rPr>
                <w:rFonts w:ascii="Arial Nova" w:eastAsia="Arial Nova" w:hAnsi="Arial Nova" w:cs="Arial Nova"/>
                <w:color w:val="auto"/>
              </w:rPr>
              <w:id w:val="706985532"/>
              <w:placeholder>
                <w:docPart w:val="06BB8A21B7A949C5A0FA1F1A7F7BE374"/>
              </w:placeholder>
              <w:showingPlcHdr/>
            </w:sdtPr>
            <w:sdtEndPr/>
            <w:sdtContent>
              <w:p w14:paraId="2F229650" w14:textId="77777777" w:rsidR="00D935DA" w:rsidRPr="00CE7B10" w:rsidRDefault="00D935DA" w:rsidP="00D935DA">
                <w:pPr>
                  <w:pStyle w:val="rowheading"/>
                  <w:rPr>
                    <w:rFonts w:ascii="Arial Nova" w:eastAsia="Arial Nova" w:hAnsi="Arial Nova" w:cs="Arial Nova"/>
                    <w:color w:val="auto"/>
                  </w:rPr>
                </w:pPr>
                <w:r w:rsidRPr="00CE7B10">
                  <w:rPr>
                    <w:rStyle w:val="PlaceholderText"/>
                    <w:rFonts w:ascii="Arial Nova" w:hAnsi="Arial Nova"/>
                  </w:rPr>
                  <w:t>Click or tap here to enter text.</w:t>
                </w:r>
              </w:p>
            </w:sdtContent>
          </w:sdt>
          <w:p w14:paraId="79565EBD" w14:textId="77777777" w:rsidR="006A79B1" w:rsidRPr="00CE7B10" w:rsidRDefault="006A79B1" w:rsidP="4E94CCAB">
            <w:pPr>
              <w:pStyle w:val="Row"/>
              <w:rPr>
                <w:rFonts w:ascii="Arial Nova" w:eastAsia="Arial Nova" w:hAnsi="Arial Nova" w:cs="Arial Nova"/>
              </w:rPr>
            </w:pPr>
          </w:p>
        </w:tc>
      </w:tr>
      <w:tr w:rsidR="006A79B1" w:rsidRPr="00CE7B10" w14:paraId="5B1C0948" w14:textId="77777777" w:rsidTr="7F5BEB1B">
        <w:tc>
          <w:tcPr>
            <w:tcW w:w="3164" w:type="dxa"/>
            <w:shd w:val="clear" w:color="auto" w:fill="1C6194" w:themeFill="accent6"/>
          </w:tcPr>
          <w:p w14:paraId="453F2BDB" w14:textId="43FA99AD" w:rsidR="006A79B1" w:rsidRPr="00CE7B10" w:rsidRDefault="01309EF5" w:rsidP="00520AC3">
            <w:pPr>
              <w:pStyle w:val="rowheading"/>
              <w:rPr>
                <w:rFonts w:ascii="Arial Nova" w:eastAsia="Arial Nova" w:hAnsi="Arial Nova" w:cs="Arial Nova"/>
              </w:rPr>
            </w:pPr>
            <w:r w:rsidRPr="00CE7B10">
              <w:rPr>
                <w:rFonts w:ascii="Arial Nova" w:eastAsia="Arial Nova" w:hAnsi="Arial Nova" w:cs="Arial Nova"/>
              </w:rPr>
              <w:t>Field Number(s)</w:t>
            </w:r>
          </w:p>
        </w:tc>
        <w:tc>
          <w:tcPr>
            <w:tcW w:w="6271" w:type="dxa"/>
          </w:tcPr>
          <w:sdt>
            <w:sdtPr>
              <w:rPr>
                <w:rFonts w:ascii="Arial Nova" w:eastAsia="Arial Nova" w:hAnsi="Arial Nova" w:cs="Arial Nova"/>
                <w:color w:val="auto"/>
              </w:rPr>
              <w:id w:val="1842969075"/>
              <w:placeholder>
                <w:docPart w:val="AD49D77190F746D7972112186B987E91"/>
              </w:placeholder>
              <w:showingPlcHdr/>
            </w:sdtPr>
            <w:sdtEndPr/>
            <w:sdtContent>
              <w:p w14:paraId="63E9A8EE" w14:textId="77777777" w:rsidR="00D935DA" w:rsidRPr="00CE7B10" w:rsidRDefault="00D935DA" w:rsidP="00D935DA">
                <w:pPr>
                  <w:pStyle w:val="rowheading"/>
                  <w:rPr>
                    <w:rFonts w:ascii="Arial Nova" w:eastAsia="Arial Nova" w:hAnsi="Arial Nova" w:cs="Arial Nova"/>
                    <w:color w:val="auto"/>
                  </w:rPr>
                </w:pPr>
                <w:r w:rsidRPr="00CE7B10">
                  <w:rPr>
                    <w:rStyle w:val="PlaceholderText"/>
                    <w:rFonts w:ascii="Arial Nova" w:hAnsi="Arial Nova"/>
                  </w:rPr>
                  <w:t>Click or tap here to enter text.</w:t>
                </w:r>
              </w:p>
            </w:sdtContent>
          </w:sdt>
          <w:p w14:paraId="23825C4F" w14:textId="77777777" w:rsidR="006A79B1" w:rsidRPr="00CE7B10" w:rsidRDefault="006A79B1" w:rsidP="4E94CCAB">
            <w:pPr>
              <w:pStyle w:val="Row"/>
              <w:rPr>
                <w:rFonts w:ascii="Arial Nova" w:eastAsia="Arial Nova" w:hAnsi="Arial Nova" w:cs="Arial Nova"/>
              </w:rPr>
            </w:pPr>
          </w:p>
        </w:tc>
      </w:tr>
      <w:tr w:rsidR="006A79B1" w:rsidRPr="00CE7B10" w14:paraId="4227162F" w14:textId="77777777" w:rsidTr="7F5BEB1B">
        <w:tc>
          <w:tcPr>
            <w:tcW w:w="3164" w:type="dxa"/>
            <w:shd w:val="clear" w:color="auto" w:fill="1C6194" w:themeFill="accent6"/>
          </w:tcPr>
          <w:p w14:paraId="5D9CED0A" w14:textId="76296069" w:rsidR="006A79B1" w:rsidRPr="00CE7B10" w:rsidRDefault="01309EF5" w:rsidP="00520AC3">
            <w:pPr>
              <w:pStyle w:val="rowheading"/>
              <w:rPr>
                <w:rFonts w:ascii="Arial Nova" w:eastAsia="Arial Nova" w:hAnsi="Arial Nova" w:cs="Arial Nova"/>
              </w:rPr>
            </w:pPr>
            <w:r w:rsidRPr="00CE7B10">
              <w:rPr>
                <w:rFonts w:ascii="Arial Nova" w:eastAsia="Arial Nova" w:hAnsi="Arial Nova" w:cs="Arial Nova"/>
              </w:rPr>
              <w:t>Tract Number(s)</w:t>
            </w:r>
          </w:p>
        </w:tc>
        <w:tc>
          <w:tcPr>
            <w:tcW w:w="6271" w:type="dxa"/>
          </w:tcPr>
          <w:sdt>
            <w:sdtPr>
              <w:rPr>
                <w:rFonts w:ascii="Arial Nova" w:eastAsia="Arial Nova" w:hAnsi="Arial Nova" w:cs="Arial Nova"/>
                <w:color w:val="auto"/>
              </w:rPr>
              <w:id w:val="-1945607713"/>
              <w:placeholder>
                <w:docPart w:val="ECD1FDAED2A5486FBFDAD83D56C8DD59"/>
              </w:placeholder>
              <w:showingPlcHdr/>
            </w:sdtPr>
            <w:sdtEndPr/>
            <w:sdtContent>
              <w:p w14:paraId="7F193393" w14:textId="77777777" w:rsidR="00D935DA" w:rsidRPr="00CE7B10" w:rsidRDefault="00D935DA" w:rsidP="00D935DA">
                <w:pPr>
                  <w:pStyle w:val="rowheading"/>
                  <w:rPr>
                    <w:rFonts w:ascii="Arial Nova" w:eastAsia="Arial Nova" w:hAnsi="Arial Nova" w:cs="Arial Nova"/>
                    <w:color w:val="auto"/>
                  </w:rPr>
                </w:pPr>
                <w:r w:rsidRPr="00CE7B10">
                  <w:rPr>
                    <w:rStyle w:val="PlaceholderText"/>
                    <w:rFonts w:ascii="Arial Nova" w:hAnsi="Arial Nova"/>
                  </w:rPr>
                  <w:t>Click or tap here to enter text.</w:t>
                </w:r>
              </w:p>
            </w:sdtContent>
          </w:sdt>
          <w:p w14:paraId="683E8953" w14:textId="77777777" w:rsidR="006A79B1" w:rsidRPr="00CE7B10" w:rsidRDefault="006A79B1" w:rsidP="4E94CCAB">
            <w:pPr>
              <w:pStyle w:val="Row"/>
              <w:rPr>
                <w:rFonts w:ascii="Arial Nova" w:eastAsia="Arial Nova" w:hAnsi="Arial Nova" w:cs="Arial Nova"/>
              </w:rPr>
            </w:pPr>
          </w:p>
        </w:tc>
      </w:tr>
      <w:tr w:rsidR="006A79B1" w:rsidRPr="00CE7B10" w14:paraId="249F0A1B" w14:textId="77777777" w:rsidTr="7F5BEB1B">
        <w:tc>
          <w:tcPr>
            <w:tcW w:w="3164" w:type="dxa"/>
            <w:shd w:val="clear" w:color="auto" w:fill="1C6194" w:themeFill="accent6"/>
          </w:tcPr>
          <w:p w14:paraId="708AEB87" w14:textId="01F8D1CC" w:rsidR="006A79B1" w:rsidRPr="00CE7B10" w:rsidRDefault="01309EF5" w:rsidP="00520AC3">
            <w:pPr>
              <w:pStyle w:val="rowheading"/>
              <w:rPr>
                <w:rFonts w:ascii="Arial Nova" w:eastAsia="Arial Nova" w:hAnsi="Arial Nova" w:cs="Arial Nova"/>
              </w:rPr>
            </w:pPr>
            <w:r w:rsidRPr="00CE7B10">
              <w:rPr>
                <w:rFonts w:ascii="Arial Nova" w:eastAsia="Arial Nova" w:hAnsi="Arial Nova" w:cs="Arial Nova"/>
              </w:rPr>
              <w:t>Practice Area</w:t>
            </w:r>
          </w:p>
        </w:tc>
        <w:tc>
          <w:tcPr>
            <w:tcW w:w="6271" w:type="dxa"/>
          </w:tcPr>
          <w:sdt>
            <w:sdtPr>
              <w:rPr>
                <w:rFonts w:ascii="Arial Nova" w:eastAsia="Arial Nova" w:hAnsi="Arial Nova" w:cs="Arial Nova"/>
                <w:color w:val="auto"/>
              </w:rPr>
              <w:id w:val="1082717825"/>
              <w:placeholder>
                <w:docPart w:val="F431D363E6CB44DD91A4CB5D950BF7E7"/>
              </w:placeholder>
              <w:showingPlcHdr/>
            </w:sdtPr>
            <w:sdtEndPr/>
            <w:sdtContent>
              <w:p w14:paraId="1247C2C9" w14:textId="77777777" w:rsidR="00D935DA" w:rsidRPr="00CE7B10" w:rsidRDefault="00D935DA" w:rsidP="00D935DA">
                <w:pPr>
                  <w:pStyle w:val="rowheading"/>
                  <w:rPr>
                    <w:rFonts w:ascii="Arial Nova" w:eastAsia="Arial Nova" w:hAnsi="Arial Nova" w:cs="Arial Nova"/>
                    <w:color w:val="auto"/>
                  </w:rPr>
                </w:pPr>
                <w:r w:rsidRPr="00CE7B10">
                  <w:rPr>
                    <w:rStyle w:val="PlaceholderText"/>
                    <w:rFonts w:ascii="Arial Nova" w:hAnsi="Arial Nova"/>
                  </w:rPr>
                  <w:t>Click or tap here to enter text.</w:t>
                </w:r>
              </w:p>
            </w:sdtContent>
          </w:sdt>
          <w:p w14:paraId="1C7A8DCF" w14:textId="77777777" w:rsidR="006A79B1" w:rsidRPr="00CE7B10" w:rsidRDefault="006A79B1" w:rsidP="4E94CCAB">
            <w:pPr>
              <w:pStyle w:val="Row"/>
              <w:rPr>
                <w:rFonts w:ascii="Arial Nova" w:eastAsia="Arial Nova" w:hAnsi="Arial Nova" w:cs="Arial Nova"/>
              </w:rPr>
            </w:pPr>
          </w:p>
        </w:tc>
      </w:tr>
    </w:tbl>
    <w:p w14:paraId="0453615D" w14:textId="5730664A" w:rsidR="00D466C8" w:rsidRPr="00CE7B10" w:rsidRDefault="3B29CEF7" w:rsidP="4E94CCAB">
      <w:pPr>
        <w:pStyle w:val="Heading1"/>
        <w:rPr>
          <w:rFonts w:ascii="Arial Nova" w:eastAsia="Arial Nova" w:hAnsi="Arial Nova" w:cs="Arial Nova"/>
        </w:rPr>
      </w:pPr>
      <w:r w:rsidRPr="00CE7B10">
        <w:rPr>
          <w:rFonts w:ascii="Arial Nova" w:eastAsia="Arial Nova" w:hAnsi="Arial Nova" w:cs="Arial Nova"/>
        </w:rPr>
        <w:t xml:space="preserve">PRACTICE: </w:t>
      </w:r>
      <w:r w:rsidR="1050E0D9" w:rsidRPr="00CE7B10">
        <w:rPr>
          <w:rFonts w:ascii="Arial Nova" w:eastAsia="Arial Nova" w:hAnsi="Arial Nova" w:cs="Arial Nova"/>
        </w:rPr>
        <w:t>TREE AND SHRUB establishment</w:t>
      </w:r>
      <w:r w:rsidRPr="00CE7B10">
        <w:rPr>
          <w:rFonts w:ascii="Arial Nova" w:eastAsia="Arial Nova" w:hAnsi="Arial Nova" w:cs="Arial Nova"/>
        </w:rPr>
        <w:t xml:space="preserve"> </w:t>
      </w:r>
      <w:r w:rsidR="78AB5414" w:rsidRPr="00CE7B10">
        <w:rPr>
          <w:rFonts w:ascii="Arial Nova" w:eastAsia="Arial Nova" w:hAnsi="Arial Nova" w:cs="Arial Nova"/>
        </w:rPr>
        <w:t>(</w:t>
      </w:r>
      <w:r w:rsidR="00007940" w:rsidRPr="00CE7B10">
        <w:rPr>
          <w:rFonts w:ascii="Arial Nova" w:eastAsia="Arial Nova" w:hAnsi="Arial Nova" w:cs="Arial Nova"/>
        </w:rPr>
        <w:t>612</w:t>
      </w:r>
      <w:r w:rsidR="6BD902D7" w:rsidRPr="00CE7B10">
        <w:rPr>
          <w:rFonts w:ascii="Arial Nova" w:eastAsia="Arial Nova" w:hAnsi="Arial Nova" w:cs="Arial Nova"/>
        </w:rPr>
        <w:t>)</w:t>
      </w:r>
    </w:p>
    <w:p w14:paraId="33752851" w14:textId="0AA5D2DE" w:rsidR="00007940" w:rsidRPr="00CE7B10" w:rsidRDefault="00007940" w:rsidP="00007940">
      <w:pPr>
        <w:rPr>
          <w:rFonts w:ascii="Arial Nova" w:hAnsi="Arial Nova"/>
        </w:rPr>
      </w:pPr>
      <w:proofErr w:type="gramStart"/>
      <w:r w:rsidRPr="00CE7B10">
        <w:rPr>
          <w:rFonts w:ascii="Arial Nova" w:eastAsia="Arial Nova" w:hAnsi="Arial Nova" w:cs="Arial Nova"/>
          <w:b/>
          <w:bCs/>
        </w:rPr>
        <w:t>DEFINITION:</w:t>
      </w:r>
      <w:r w:rsidRPr="00CE7B10">
        <w:rPr>
          <w:rFonts w:ascii="Arial Nova" w:hAnsi="Arial Nova"/>
        </w:rPr>
        <w:t>.</w:t>
      </w:r>
      <w:proofErr w:type="gramEnd"/>
      <w:r w:rsidR="00593E52" w:rsidRPr="00CE7B10">
        <w:rPr>
          <w:rFonts w:ascii="Arial Nova" w:hAnsi="Arial Nova"/>
        </w:rPr>
        <w:t xml:space="preserve"> Establishing woody plants by planting seedlings or cuttings, by direct seeding, and/or through natural regeneration. </w:t>
      </w:r>
      <w:r w:rsidRPr="00CE7B10">
        <w:rPr>
          <w:rFonts w:ascii="Arial Nova" w:hAnsi="Arial Nova"/>
        </w:rPr>
        <w:t xml:space="preserve">  </w:t>
      </w:r>
    </w:p>
    <w:p w14:paraId="30987E99" w14:textId="66DA4DFE" w:rsidR="00007940" w:rsidRPr="00CE7B10" w:rsidRDefault="00007940" w:rsidP="00007940">
      <w:pPr>
        <w:rPr>
          <w:rFonts w:ascii="Arial Nova" w:hAnsi="Arial Nova"/>
        </w:rPr>
      </w:pPr>
      <w:r w:rsidRPr="00CE7B10">
        <w:rPr>
          <w:rFonts w:ascii="Arial Nova" w:hAnsi="Arial Nova"/>
          <w:b/>
          <w:bCs/>
        </w:rPr>
        <w:t>CONDITIONS WHERE PRACTICE APPLIES:</w:t>
      </w:r>
      <w:r w:rsidR="00375407" w:rsidRPr="00CE7B10">
        <w:rPr>
          <w:rFonts w:ascii="Arial Nova" w:hAnsi="Arial Nova"/>
        </w:rPr>
        <w:t xml:space="preserve"> Tree/shrub establishment can be applied on any site capable of growing woody plants.</w:t>
      </w:r>
    </w:p>
    <w:p w14:paraId="653D7EE2" w14:textId="1F0A5554" w:rsidR="00007940" w:rsidRPr="00CE7B10" w:rsidRDefault="00007940" w:rsidP="00007940">
      <w:pPr>
        <w:rPr>
          <w:rFonts w:ascii="Arial Nova" w:hAnsi="Arial Nova"/>
        </w:rPr>
      </w:pPr>
      <w:r w:rsidRPr="00CE7B10">
        <w:rPr>
          <w:rFonts w:ascii="Arial Nova" w:hAnsi="Arial Nova"/>
        </w:rPr>
        <w:t xml:space="preserve">See </w:t>
      </w:r>
      <w:hyperlink r:id="rId10">
        <w:r w:rsidR="5721CBFC" w:rsidRPr="00CE7B10">
          <w:rPr>
            <w:rStyle w:val="Hyperlink"/>
            <w:rFonts w:ascii="Arial Nova" w:hAnsi="Arial Nova"/>
            <w:i/>
            <w:iCs/>
          </w:rPr>
          <w:t>https://efotg.sc.egov.usda.gov/api/CPSFile/835/___</w:t>
        </w:r>
      </w:hyperlink>
      <w:r w:rsidR="5721CBFC" w:rsidRPr="00CE7B10">
        <w:rPr>
          <w:rFonts w:ascii="Arial Nova" w:hAnsi="Arial Nova"/>
          <w:i/>
          <w:iCs/>
        </w:rPr>
        <w:t xml:space="preserve"> </w:t>
      </w:r>
      <w:r w:rsidRPr="00CE7B10">
        <w:rPr>
          <w:rFonts w:ascii="Arial Nova" w:hAnsi="Arial Nova"/>
          <w:i/>
          <w:iCs/>
        </w:rPr>
        <w:t xml:space="preserve"> </w:t>
      </w:r>
      <w:r w:rsidRPr="00CE7B10">
        <w:rPr>
          <w:rFonts w:ascii="Arial Nova" w:hAnsi="Arial Nova"/>
        </w:rPr>
        <w:t>to access the NRCS Conservation Practice Standard.</w:t>
      </w:r>
    </w:p>
    <w:p w14:paraId="43745AF0" w14:textId="454D65BC" w:rsidR="4092BD5C" w:rsidRPr="00CE7B10" w:rsidRDefault="4092BD5C" w:rsidP="19399828">
      <w:pPr>
        <w:rPr>
          <w:rFonts w:ascii="Arial Nova" w:eastAsia="Arial Nova" w:hAnsi="Arial Nova" w:cs="Arial Nova"/>
          <w:b/>
          <w:bCs/>
        </w:rPr>
      </w:pPr>
      <w:r w:rsidRPr="00CE7B10">
        <w:rPr>
          <w:rFonts w:ascii="Arial Nova" w:eastAsia="Arial Nova" w:hAnsi="Arial Nova" w:cs="Arial Nova"/>
          <w:b/>
          <w:bCs/>
        </w:rPr>
        <w:t xml:space="preserve">Note:  </w:t>
      </w:r>
      <w:r w:rsidRPr="00CE7B10">
        <w:rPr>
          <w:rFonts w:ascii="Arial Nova" w:eastAsia="Arial Nova" w:hAnsi="Arial Nova" w:cs="Arial Nova"/>
        </w:rPr>
        <w:t xml:space="preserve">Tree/Shrub Establishment (612) has a practice lifespan of 15 years, according to NRCS. Therefore, enrollment is only possible for year one </w:t>
      </w:r>
      <w:r w:rsidR="002170DD" w:rsidRPr="00CE7B10">
        <w:rPr>
          <w:rFonts w:ascii="Arial Nova" w:eastAsia="Arial Nova" w:hAnsi="Arial Nova" w:cs="Arial Nova"/>
        </w:rPr>
        <w:t xml:space="preserve">(establishment/planting year) </w:t>
      </w:r>
      <w:r w:rsidRPr="00CE7B10">
        <w:rPr>
          <w:rFonts w:ascii="Arial Nova" w:eastAsia="Arial Nova" w:hAnsi="Arial Nova" w:cs="Arial Nova"/>
        </w:rPr>
        <w:t>of this practice.</w:t>
      </w:r>
    </w:p>
    <w:p w14:paraId="05C9B501" w14:textId="48AE6324" w:rsidR="254C3E4E" w:rsidRPr="00CE7B10" w:rsidRDefault="3091DA53" w:rsidP="53361ECF">
      <w:pPr>
        <w:rPr>
          <w:rFonts w:ascii="Arial Nova" w:eastAsia="Arial Nova" w:hAnsi="Arial Nova" w:cs="Arial Nova"/>
          <w:b/>
          <w:bCs/>
        </w:rPr>
      </w:pPr>
      <w:r w:rsidRPr="00CE7B10">
        <w:rPr>
          <w:rFonts w:ascii="Arial Nova" w:eastAsia="Arial Nova" w:hAnsi="Arial Nova" w:cs="Arial Nova"/>
          <w:b/>
          <w:bCs/>
        </w:rPr>
        <w:t>At a minimum, producers will provide a record of the following:</w:t>
      </w:r>
    </w:p>
    <w:p w14:paraId="3A9C73C3" w14:textId="63435EC9" w:rsidR="587BE399" w:rsidRPr="00CE7B10" w:rsidRDefault="587BE399" w:rsidP="19399828">
      <w:pPr>
        <w:pStyle w:val="ListParagraph"/>
        <w:numPr>
          <w:ilvl w:val="1"/>
          <w:numId w:val="4"/>
        </w:numPr>
        <w:ind w:left="720" w:hanging="450"/>
        <w:rPr>
          <w:rFonts w:ascii="Arial Nova" w:eastAsia="Arial Nova" w:hAnsi="Arial Nova" w:cs="Arial Nova"/>
          <w:szCs w:val="20"/>
        </w:rPr>
      </w:pPr>
      <w:r w:rsidRPr="00CE7B10">
        <w:rPr>
          <w:rFonts w:ascii="Arial Nova" w:eastAsia="Arial Nova" w:hAnsi="Arial Nova" w:cs="Arial Nova"/>
        </w:rPr>
        <w:t xml:space="preserve">Objective(s) for establishment. </w:t>
      </w:r>
    </w:p>
    <w:p w14:paraId="1562F954" w14:textId="228799B8" w:rsidR="587BE399" w:rsidRPr="00CE7B10" w:rsidRDefault="587BE399" w:rsidP="19399828">
      <w:pPr>
        <w:pStyle w:val="ListParagraph"/>
        <w:numPr>
          <w:ilvl w:val="1"/>
          <w:numId w:val="4"/>
        </w:numPr>
        <w:ind w:left="720" w:hanging="450"/>
        <w:rPr>
          <w:rFonts w:ascii="Arial Nova" w:eastAsia="Arial Nova" w:hAnsi="Arial Nova" w:cs="Arial Nova"/>
          <w:szCs w:val="20"/>
        </w:rPr>
      </w:pPr>
      <w:r w:rsidRPr="00CE7B10">
        <w:rPr>
          <w:rFonts w:ascii="Arial Nova" w:eastAsia="Arial Nova" w:hAnsi="Arial Nova" w:cs="Arial Nova"/>
        </w:rPr>
        <w:t xml:space="preserve">Sketches, drawings, and detail drawings. </w:t>
      </w:r>
    </w:p>
    <w:p w14:paraId="31A730E4" w14:textId="3EC3BC00" w:rsidR="587BE399" w:rsidRPr="00CE7B10" w:rsidRDefault="587BE399" w:rsidP="19399828">
      <w:pPr>
        <w:pStyle w:val="ListParagraph"/>
        <w:numPr>
          <w:ilvl w:val="1"/>
          <w:numId w:val="4"/>
        </w:numPr>
        <w:ind w:left="720" w:hanging="450"/>
        <w:rPr>
          <w:rFonts w:ascii="Arial Nova" w:eastAsia="Arial Nova" w:hAnsi="Arial Nova" w:cs="Arial Nova"/>
          <w:szCs w:val="20"/>
        </w:rPr>
      </w:pPr>
      <w:r w:rsidRPr="00CE7B10">
        <w:rPr>
          <w:rFonts w:ascii="Arial Nova" w:eastAsia="Arial Nova" w:hAnsi="Arial Nova" w:cs="Arial Nova"/>
        </w:rPr>
        <w:t xml:space="preserve">Map showing the location of plantings and/or natural regeneration areas. </w:t>
      </w:r>
    </w:p>
    <w:p w14:paraId="7B6DE004" w14:textId="5F698983" w:rsidR="587BE399" w:rsidRPr="00CE7B10" w:rsidRDefault="587BE399" w:rsidP="19399828">
      <w:pPr>
        <w:pStyle w:val="ListParagraph"/>
        <w:numPr>
          <w:ilvl w:val="1"/>
          <w:numId w:val="4"/>
        </w:numPr>
        <w:ind w:left="720" w:hanging="450"/>
        <w:rPr>
          <w:rFonts w:ascii="Arial Nova" w:eastAsia="Arial Nova" w:hAnsi="Arial Nova" w:cs="Arial Nova"/>
          <w:szCs w:val="20"/>
        </w:rPr>
      </w:pPr>
      <w:r w:rsidRPr="00CE7B10">
        <w:rPr>
          <w:rFonts w:ascii="Arial Nova" w:eastAsia="Arial Nova" w:hAnsi="Arial Nova" w:cs="Arial Nova"/>
        </w:rPr>
        <w:t xml:space="preserve">Soils map, and description of soils and Ecological Sites (if available). </w:t>
      </w:r>
    </w:p>
    <w:p w14:paraId="7AFC46D9" w14:textId="34DE7567" w:rsidR="587BE399" w:rsidRPr="00CE7B10" w:rsidRDefault="587BE399" w:rsidP="19399828">
      <w:pPr>
        <w:pStyle w:val="ListParagraph"/>
        <w:numPr>
          <w:ilvl w:val="1"/>
          <w:numId w:val="4"/>
        </w:numPr>
        <w:ind w:left="720" w:hanging="450"/>
        <w:rPr>
          <w:rFonts w:ascii="Arial Nova" w:eastAsia="Arial Nova" w:hAnsi="Arial Nova" w:cs="Arial Nova"/>
          <w:szCs w:val="20"/>
        </w:rPr>
      </w:pPr>
      <w:r w:rsidRPr="00CE7B10">
        <w:rPr>
          <w:rFonts w:ascii="Arial Nova" w:eastAsia="Arial Nova" w:hAnsi="Arial Nova" w:cs="Arial Nova"/>
        </w:rPr>
        <w:t xml:space="preserve">Establishment method by species or vegetation type. </w:t>
      </w:r>
    </w:p>
    <w:p w14:paraId="005045F0" w14:textId="7CB731F3" w:rsidR="587BE399" w:rsidRPr="00CE7B10" w:rsidRDefault="587BE399" w:rsidP="19399828">
      <w:pPr>
        <w:pStyle w:val="ListParagraph"/>
        <w:numPr>
          <w:ilvl w:val="1"/>
          <w:numId w:val="4"/>
        </w:numPr>
        <w:ind w:left="720" w:hanging="450"/>
        <w:rPr>
          <w:rFonts w:ascii="Arial Nova" w:eastAsia="Arial Nova" w:hAnsi="Arial Nova" w:cs="Arial Nova"/>
          <w:szCs w:val="20"/>
        </w:rPr>
      </w:pPr>
      <w:r w:rsidRPr="00CE7B10">
        <w:rPr>
          <w:rFonts w:ascii="Arial Nova" w:eastAsia="Arial Nova" w:hAnsi="Arial Nova" w:cs="Arial Nova"/>
        </w:rPr>
        <w:lastRenderedPageBreak/>
        <w:t xml:space="preserve">Number of trees/shrubs per acre to be planted, by species. </w:t>
      </w:r>
    </w:p>
    <w:p w14:paraId="7AC4E010" w14:textId="5034D336" w:rsidR="587BE399" w:rsidRPr="00CE7B10" w:rsidRDefault="587BE399" w:rsidP="19399828">
      <w:pPr>
        <w:pStyle w:val="ListParagraph"/>
        <w:numPr>
          <w:ilvl w:val="1"/>
          <w:numId w:val="4"/>
        </w:numPr>
        <w:ind w:left="720" w:hanging="450"/>
        <w:rPr>
          <w:rFonts w:ascii="Arial Nova" w:eastAsia="Arial Nova" w:hAnsi="Arial Nova" w:cs="Arial Nova"/>
          <w:szCs w:val="20"/>
        </w:rPr>
      </w:pPr>
      <w:r w:rsidRPr="00CE7B10">
        <w:rPr>
          <w:rFonts w:ascii="Arial Nova" w:eastAsia="Arial Nova" w:hAnsi="Arial Nova" w:cs="Arial Nova"/>
        </w:rPr>
        <w:t xml:space="preserve">Timing of planting and/or natural regeneration relative to considerations for seasonal factors, plant physiology, disease, insects, and wildlife impacts. </w:t>
      </w:r>
    </w:p>
    <w:p w14:paraId="37DA62EB" w14:textId="6F3F95F4" w:rsidR="587BE399" w:rsidRPr="00CE7B10" w:rsidRDefault="587BE399" w:rsidP="19399828">
      <w:pPr>
        <w:pStyle w:val="ListParagraph"/>
        <w:numPr>
          <w:ilvl w:val="1"/>
          <w:numId w:val="4"/>
        </w:numPr>
        <w:ind w:left="720" w:hanging="450"/>
        <w:rPr>
          <w:rFonts w:ascii="Arial Nova" w:eastAsia="Arial Nova" w:hAnsi="Arial Nova" w:cs="Arial Nova"/>
          <w:szCs w:val="20"/>
        </w:rPr>
      </w:pPr>
      <w:r w:rsidRPr="00CE7B10">
        <w:rPr>
          <w:rFonts w:ascii="Arial Nova" w:eastAsia="Arial Nova" w:hAnsi="Arial Nova" w:cs="Arial Nova"/>
        </w:rPr>
        <w:t>Mitigation measures, if needed, to reduce wildfire hazard or the potential for disease and insect pests.</w:t>
      </w:r>
    </w:p>
    <w:p w14:paraId="34B2B818" w14:textId="0EBF9BF7" w:rsidR="0B2277D8" w:rsidRPr="00CE7B10" w:rsidRDefault="0B2277D8" w:rsidP="19399828">
      <w:pPr>
        <w:pStyle w:val="ListParagraph"/>
        <w:numPr>
          <w:ilvl w:val="1"/>
          <w:numId w:val="4"/>
        </w:numPr>
        <w:ind w:left="720" w:hanging="450"/>
        <w:rPr>
          <w:rFonts w:ascii="Arial Nova" w:hAnsi="Arial Nova"/>
        </w:rPr>
      </w:pPr>
      <w:r w:rsidRPr="00CE7B10">
        <w:rPr>
          <w:rFonts w:ascii="Arial Nova" w:eastAsia="Arial Nova" w:hAnsi="Arial Nova" w:cs="Arial Nova"/>
        </w:rPr>
        <w:t>CPA-52</w:t>
      </w:r>
      <w:r w:rsidR="00520AC3" w:rsidRPr="00CE7B10">
        <w:rPr>
          <w:rFonts w:ascii="Arial Nova" w:eastAsia="Arial Nova" w:hAnsi="Arial Nova" w:cs="Arial Nova"/>
        </w:rPr>
        <w:t xml:space="preserve"> Environmental Evaluation Worksheet</w:t>
      </w:r>
    </w:p>
    <w:p w14:paraId="5D3858B4" w14:textId="0247E445" w:rsidR="00520AC3" w:rsidRPr="00CE7B10" w:rsidRDefault="00520AC3" w:rsidP="00520AC3">
      <w:pPr>
        <w:pStyle w:val="ListParagraph"/>
        <w:numPr>
          <w:ilvl w:val="1"/>
          <w:numId w:val="4"/>
        </w:numPr>
        <w:rPr>
          <w:rFonts w:ascii="Arial Nova" w:hAnsi="Arial Nova"/>
          <w:sz w:val="18"/>
          <w:szCs w:val="20"/>
        </w:rPr>
      </w:pPr>
      <w:r w:rsidRPr="00CE7B10">
        <w:rPr>
          <w:rFonts w:ascii="Arial Nova" w:eastAsia="Arial Nova" w:hAnsi="Arial Nova" w:cs="Arial Nova"/>
          <w:sz w:val="18"/>
          <w:szCs w:val="20"/>
        </w:rPr>
        <w:t>Please contact your State Implementer for assistance completing the CPA-52.</w:t>
      </w:r>
    </w:p>
    <w:p w14:paraId="26829477" w14:textId="2FF8C700" w:rsidR="6E2BD7B6" w:rsidRPr="00CE7B10" w:rsidRDefault="4F401EA5" w:rsidP="53361ECF">
      <w:pPr>
        <w:pStyle w:val="Heading1"/>
        <w:rPr>
          <w:rFonts w:ascii="Arial Nova" w:eastAsia="Arial Nova" w:hAnsi="Arial Nova" w:cs="Arial Nova"/>
        </w:rPr>
      </w:pPr>
      <w:r w:rsidRPr="00CE7B10">
        <w:rPr>
          <w:rFonts w:ascii="Arial Nova" w:eastAsia="Arial Nova" w:hAnsi="Arial Nova" w:cs="Arial Nova"/>
        </w:rPr>
        <w:t>GENERAL CRITERIA APPLICABLE TO ALL PURPOSES</w:t>
      </w:r>
    </w:p>
    <w:p w14:paraId="7570B401" w14:textId="77777777" w:rsidR="00826650" w:rsidRPr="00CE7B10" w:rsidRDefault="00826650" w:rsidP="4E94CCAB">
      <w:pPr>
        <w:rPr>
          <w:rFonts w:ascii="Arial Nova" w:eastAsia="Arial Nova" w:hAnsi="Arial Nova" w:cs="Arial Nova"/>
        </w:rPr>
      </w:pPr>
      <w:r w:rsidRPr="00CE7B10">
        <w:rPr>
          <w:rFonts w:ascii="Arial Nova" w:eastAsia="Arial Nova" w:hAnsi="Arial Nova" w:cs="Arial Nova"/>
        </w:rPr>
        <w:t xml:space="preserve">Reference MN Biology Technical Note 17 – “Recommendations for Tree and Forest Establishment and Management in Minnesota’s Prairie Region”, for site level recommendations on where tree planting is ecologically appropriate in prairie landscapes. </w:t>
      </w:r>
    </w:p>
    <w:p w14:paraId="1A58DE21" w14:textId="77777777" w:rsidR="00826650" w:rsidRPr="00CE7B10" w:rsidRDefault="00826650" w:rsidP="4E94CCAB">
      <w:pPr>
        <w:rPr>
          <w:rFonts w:ascii="Arial Nova" w:eastAsia="Arial Nova" w:hAnsi="Arial Nova" w:cs="Arial Nova"/>
        </w:rPr>
      </w:pPr>
      <w:r w:rsidRPr="00CE7B10">
        <w:rPr>
          <w:rFonts w:ascii="Arial Nova" w:eastAsia="Arial Nova" w:hAnsi="Arial Nova" w:cs="Arial Nova"/>
        </w:rPr>
        <w:t xml:space="preserve">Select one or more species that are suited to soil and site conditions, and appropriate for the planned purpose(s). </w:t>
      </w:r>
    </w:p>
    <w:p w14:paraId="6D672783" w14:textId="220D48C3" w:rsidR="00826650" w:rsidRPr="00CE7B10" w:rsidRDefault="54EFC881" w:rsidP="4E94CCAB">
      <w:pPr>
        <w:rPr>
          <w:rFonts w:ascii="Arial Nova" w:eastAsia="Arial Nova" w:hAnsi="Arial Nova" w:cs="Arial Nova"/>
        </w:rPr>
      </w:pPr>
      <w:r w:rsidRPr="00CE7B10">
        <w:rPr>
          <w:rFonts w:ascii="Arial Nova" w:eastAsia="Arial Nova" w:hAnsi="Arial Nova" w:cs="Arial Nova"/>
        </w:rPr>
        <w:t>Determine desired stocking levels for trees and/or shrubs based on ecological characteristics of the site and species, and landowner objectives. Plant, seed, and/or naturally regenerate at densities/rates that reflect anticipated seedling mortality, to achieve desired stocking levels in the established stand. Use NRCS Conservation Practice Standard (CPS) Tree/Shrub Site Preparation (Code 490) to prepare sites for planting, seeding, or natural regeneration, if conditions are not suitable for establishing the desired plants.</w:t>
      </w:r>
    </w:p>
    <w:p w14:paraId="6121EA6A" w14:textId="38040462" w:rsidR="4B00637C" w:rsidRPr="00CE7B10" w:rsidRDefault="4B00637C" w:rsidP="19399828">
      <w:pPr>
        <w:rPr>
          <w:rFonts w:ascii="Arial Nova" w:eastAsia="Arial Nova" w:hAnsi="Arial Nova" w:cs="Arial Nova"/>
        </w:rPr>
      </w:pPr>
      <w:r w:rsidRPr="00CE7B10">
        <w:rPr>
          <w:rFonts w:ascii="Arial Nova" w:eastAsia="Arial Nova" w:hAnsi="Arial Nova" w:cs="Arial Nova"/>
        </w:rPr>
        <w:t>Use NRCS Conservation Practice Standard (CPS) Tree/Shrub Site Preparation (Code 490) to prepare sites for planting, seeding, or natural regeneration, if conditions are not suitable for establishing the desired plants.</w:t>
      </w:r>
    </w:p>
    <w:p w14:paraId="533E54E7" w14:textId="512C67B0" w:rsidR="4B00637C" w:rsidRPr="00CE7B10" w:rsidRDefault="4B00637C" w:rsidP="19399828">
      <w:pPr>
        <w:rPr>
          <w:rFonts w:ascii="Arial Nova" w:eastAsia="Arial Nova" w:hAnsi="Arial Nova" w:cs="Arial Nova"/>
        </w:rPr>
      </w:pPr>
      <w:r w:rsidRPr="00CE7B10">
        <w:rPr>
          <w:rFonts w:ascii="Arial Nova" w:eastAsia="Arial Nova" w:hAnsi="Arial Nova" w:cs="Arial Nova"/>
        </w:rPr>
        <w:t xml:space="preserve">Use tree/shrub planting to accomplish or supplement forest stand regeneration in locations where natural regeneration of desired species is not </w:t>
      </w:r>
      <w:proofErr w:type="gramStart"/>
      <w:r w:rsidRPr="00CE7B10">
        <w:rPr>
          <w:rFonts w:ascii="Arial Nova" w:eastAsia="Arial Nova" w:hAnsi="Arial Nova" w:cs="Arial Nova"/>
        </w:rPr>
        <w:t>possible, or</w:t>
      </w:r>
      <w:proofErr w:type="gramEnd"/>
      <w:r w:rsidRPr="00CE7B10">
        <w:rPr>
          <w:rFonts w:ascii="Arial Nova" w:eastAsia="Arial Nova" w:hAnsi="Arial Nova" w:cs="Arial Nova"/>
        </w:rPr>
        <w:t xml:space="preserve"> will not meet objectives. </w:t>
      </w:r>
    </w:p>
    <w:p w14:paraId="46BAD065" w14:textId="33BFE95B" w:rsidR="4B00637C" w:rsidRPr="00CE7B10" w:rsidRDefault="4B00637C" w:rsidP="19399828">
      <w:pPr>
        <w:rPr>
          <w:rFonts w:ascii="Arial Nova" w:eastAsia="Arial Nova" w:hAnsi="Arial Nova" w:cs="Arial Nova"/>
        </w:rPr>
      </w:pPr>
      <w:r w:rsidRPr="00CE7B10">
        <w:rPr>
          <w:rFonts w:ascii="Arial Nova" w:eastAsia="Arial Nova" w:hAnsi="Arial Nova" w:cs="Arial Nova"/>
        </w:rPr>
        <w:t xml:space="preserve">Select only viable, high-quality, and adapted plant materials. Select planting stock that conforms to established seed transfer protocols within the </w:t>
      </w:r>
      <w:proofErr w:type="gramStart"/>
      <w:r w:rsidRPr="00CE7B10">
        <w:rPr>
          <w:rFonts w:ascii="Arial Nova" w:eastAsia="Arial Nova" w:hAnsi="Arial Nova" w:cs="Arial Nova"/>
        </w:rPr>
        <w:t>State, and</w:t>
      </w:r>
      <w:proofErr w:type="gramEnd"/>
      <w:r w:rsidRPr="00CE7B10">
        <w:rPr>
          <w:rFonts w:ascii="Arial Nova" w:eastAsia="Arial Nova" w:hAnsi="Arial Nova" w:cs="Arial Nova"/>
        </w:rPr>
        <w:t xml:space="preserve"> complies with minimum standards accepted by the American National Standards Institute (ANSI). Do not plant any species on the Federal or State invasive species or noxious weed lists. </w:t>
      </w:r>
    </w:p>
    <w:p w14:paraId="2B2961BB" w14:textId="235F7112" w:rsidR="4B00637C" w:rsidRPr="00CE7B10" w:rsidRDefault="4B00637C" w:rsidP="19399828">
      <w:pPr>
        <w:rPr>
          <w:rFonts w:ascii="Arial Nova" w:eastAsia="Arial Nova" w:hAnsi="Arial Nova" w:cs="Arial Nova"/>
        </w:rPr>
      </w:pPr>
      <w:r w:rsidRPr="00CE7B10">
        <w:rPr>
          <w:rFonts w:ascii="Arial Nova" w:eastAsia="Arial Nova" w:hAnsi="Arial Nova" w:cs="Arial Nova"/>
        </w:rPr>
        <w:t xml:space="preserve">Choose appropriate planting dates and handling methods to increase rates of survival. Select planting techniques and timing appropriate for soil and site conditions. </w:t>
      </w:r>
    </w:p>
    <w:p w14:paraId="7135BCDD" w14:textId="0B3DFCBA" w:rsidR="4B00637C" w:rsidRPr="00CE7B10" w:rsidRDefault="4B00637C" w:rsidP="19399828">
      <w:pPr>
        <w:rPr>
          <w:rFonts w:ascii="Arial Nova" w:eastAsia="Arial Nova" w:hAnsi="Arial Nova" w:cs="Arial Nova"/>
        </w:rPr>
      </w:pPr>
      <w:r w:rsidRPr="00CE7B10">
        <w:rPr>
          <w:rFonts w:ascii="Arial Nova" w:eastAsia="Arial Nova" w:hAnsi="Arial Nova" w:cs="Arial Nova"/>
        </w:rPr>
        <w:t xml:space="preserve">Alter species selection and/or timing of planting/seeding to minimize potential effects of residual chemical carryover, as needed. </w:t>
      </w:r>
    </w:p>
    <w:p w14:paraId="597DDBE1" w14:textId="6B253227" w:rsidR="4B00637C" w:rsidRPr="00CE7B10" w:rsidRDefault="4B00637C" w:rsidP="19399828">
      <w:pPr>
        <w:rPr>
          <w:rFonts w:ascii="Arial Nova" w:eastAsia="Arial Nova" w:hAnsi="Arial Nova" w:cs="Arial Nova"/>
        </w:rPr>
      </w:pPr>
      <w:r w:rsidRPr="00CE7B10">
        <w:rPr>
          <w:rFonts w:ascii="Arial Nova" w:eastAsia="Arial Nova" w:hAnsi="Arial Nova" w:cs="Arial Nova"/>
        </w:rPr>
        <w:t xml:space="preserve">Evaluate the site to determine if mulching, supplemental water or other cultural treatments (e.g., tree protection devices, shade cards, brush mats, etc.) are needed to assure adequate survival and establishment. Minimize the need for supplemental water and/or nutrients by choosing site-adapted plant materials, planting methods, and planting seasons. Where supplemental moisture is needed to achieve tree/shrub establishment use NRCS CPS Irrigation System, Microirrigation (Code 441). </w:t>
      </w:r>
    </w:p>
    <w:p w14:paraId="4AF18C73" w14:textId="18F72ED0" w:rsidR="4B00637C" w:rsidRPr="00CE7B10" w:rsidRDefault="4B00637C" w:rsidP="19399828">
      <w:pPr>
        <w:rPr>
          <w:rFonts w:ascii="Arial Nova" w:eastAsia="Arial Nova" w:hAnsi="Arial Nova" w:cs="Arial Nova"/>
        </w:rPr>
      </w:pPr>
      <w:r w:rsidRPr="00CE7B10">
        <w:rPr>
          <w:rFonts w:ascii="Arial Nova" w:eastAsia="Arial Nova" w:hAnsi="Arial Nova" w:cs="Arial Nova"/>
        </w:rPr>
        <w:t xml:space="preserve">Protect tree and shrub plantings, seeded areas, and naturally regenerated areas, from unacceptable adverse impacts of pests, wildlife, livestock, and/or fire. Protect from pests, as necessary, by applying integrated pest management techniques for pest prevention, avoidance, monitoring, and suppression. </w:t>
      </w:r>
    </w:p>
    <w:p w14:paraId="7101394C" w14:textId="6F3CB9B3" w:rsidR="4B00637C" w:rsidRPr="00CE7B10" w:rsidRDefault="4B00637C" w:rsidP="19399828">
      <w:pPr>
        <w:rPr>
          <w:rFonts w:ascii="Arial Nova" w:eastAsia="Arial Nova" w:hAnsi="Arial Nova" w:cs="Arial Nova"/>
        </w:rPr>
      </w:pPr>
      <w:r w:rsidRPr="00CE7B10">
        <w:rPr>
          <w:rFonts w:ascii="Arial Nova" w:eastAsia="Arial Nova" w:hAnsi="Arial Nova" w:cs="Arial Nova"/>
        </w:rPr>
        <w:t xml:space="preserve">Removal of products (e.g., trees, biomass, medicinal herbs, nuts, fruits, etc.) is allowed, </w:t>
      </w:r>
      <w:proofErr w:type="gramStart"/>
      <w:r w:rsidRPr="00CE7B10">
        <w:rPr>
          <w:rFonts w:ascii="Arial Nova" w:eastAsia="Arial Nova" w:hAnsi="Arial Nova" w:cs="Arial Nova"/>
        </w:rPr>
        <w:t>provided that</w:t>
      </w:r>
      <w:proofErr w:type="gramEnd"/>
      <w:r w:rsidRPr="00CE7B10">
        <w:rPr>
          <w:rFonts w:ascii="Arial Nova" w:eastAsia="Arial Nova" w:hAnsi="Arial Nova" w:cs="Arial Nova"/>
        </w:rPr>
        <w:t xml:space="preserve"> conservation purpose(s) are not compromised by the loss of vegetation or by harvesting disturbance. </w:t>
      </w:r>
    </w:p>
    <w:p w14:paraId="2FE7C17F" w14:textId="71FAEB6E" w:rsidR="4B00637C" w:rsidRPr="00CE7B10" w:rsidRDefault="4B00637C" w:rsidP="19399828">
      <w:pPr>
        <w:rPr>
          <w:rFonts w:ascii="Arial Nova" w:eastAsia="Arial Nova" w:hAnsi="Arial Nova" w:cs="Arial Nova"/>
        </w:rPr>
      </w:pPr>
      <w:r w:rsidRPr="00CE7B10">
        <w:rPr>
          <w:rFonts w:ascii="Arial Nova" w:eastAsia="Arial Nova" w:hAnsi="Arial Nova" w:cs="Arial Nova"/>
        </w:rPr>
        <w:lastRenderedPageBreak/>
        <w:t xml:space="preserve">Use diverse tree and shrub specie combinations which best meet the needs of desired wildlife and pollinator species. The wildlife species to be managed will be identified. </w:t>
      </w:r>
    </w:p>
    <w:p w14:paraId="55193714" w14:textId="78A8C0EF" w:rsidR="4B00637C" w:rsidRPr="00CE7B10" w:rsidRDefault="4B00637C" w:rsidP="19399828">
      <w:pPr>
        <w:rPr>
          <w:rFonts w:ascii="Arial Nova" w:eastAsia="Arial Nova" w:hAnsi="Arial Nova" w:cs="Arial Nova"/>
          <w:b/>
          <w:bCs/>
          <w:u w:val="single"/>
        </w:rPr>
      </w:pPr>
      <w:r w:rsidRPr="00CE7B10">
        <w:rPr>
          <w:rFonts w:ascii="Arial Nova" w:eastAsia="Arial Nova" w:hAnsi="Arial Nova" w:cs="Arial Nova"/>
          <w:b/>
          <w:bCs/>
          <w:u w:val="single"/>
        </w:rPr>
        <w:t xml:space="preserve">NATURAL REGENERATION </w:t>
      </w:r>
    </w:p>
    <w:p w14:paraId="44FFB71C" w14:textId="6F36D7BA" w:rsidR="4B00637C" w:rsidRPr="00CE7B10" w:rsidRDefault="4B00637C" w:rsidP="19399828">
      <w:pPr>
        <w:rPr>
          <w:rFonts w:ascii="Arial Nova" w:eastAsia="Arial Nova" w:hAnsi="Arial Nova" w:cs="Arial Nova"/>
        </w:rPr>
      </w:pPr>
      <w:r w:rsidRPr="00CE7B10">
        <w:rPr>
          <w:rFonts w:ascii="Arial Nova" w:eastAsia="Arial Nova" w:hAnsi="Arial Nova" w:cs="Arial Nova"/>
        </w:rPr>
        <w:t xml:space="preserve">When utilizing natural regeneration to establish trees and/or shrubs, ensure that a source of seed and/or vegetative propagules is or will be present, or that advanced reproduction exists sufficient to achieve objectives. </w:t>
      </w:r>
    </w:p>
    <w:p w14:paraId="04E54FE8" w14:textId="0C11107A" w:rsidR="4B00637C" w:rsidRPr="00CE7B10" w:rsidRDefault="4B00637C" w:rsidP="19399828">
      <w:pPr>
        <w:rPr>
          <w:rFonts w:ascii="Arial Nova" w:eastAsia="Arial Nova" w:hAnsi="Arial Nova" w:cs="Arial Nova"/>
        </w:rPr>
      </w:pPr>
      <w:r w:rsidRPr="00CE7B10">
        <w:rPr>
          <w:rFonts w:ascii="Arial Nova" w:eastAsia="Arial Nova" w:hAnsi="Arial Nova" w:cs="Arial Nova"/>
        </w:rPr>
        <w:t xml:space="preserve">Where natural regeneration relies on seed sources, apply any needed stand treatments and/or site preparation using CPS Forest Stand Improvement (Code 666) and/or Tree/Shrub Site Preparation (Code 490) at appropriate times to facilitate germination and establishment of seeds from desired species. </w:t>
      </w:r>
    </w:p>
    <w:p w14:paraId="27AAFDD4" w14:textId="4A97CED5" w:rsidR="4B00637C" w:rsidRPr="00CE7B10" w:rsidRDefault="4B00637C" w:rsidP="19399828">
      <w:pPr>
        <w:rPr>
          <w:rFonts w:ascii="Arial Nova" w:eastAsia="Arial Nova" w:hAnsi="Arial Nova" w:cs="Arial Nova"/>
        </w:rPr>
      </w:pPr>
      <w:r w:rsidRPr="00CE7B10">
        <w:rPr>
          <w:rFonts w:ascii="Arial Nova" w:eastAsia="Arial Nova" w:hAnsi="Arial Nova" w:cs="Arial Nova"/>
        </w:rPr>
        <w:t xml:space="preserve">Modify forest stand conditions as needed, using CPS Forest Stand Improvement (Code 666) to create favorable stand structure for initiating natural regeneration. </w:t>
      </w:r>
    </w:p>
    <w:p w14:paraId="6F8FCA1F" w14:textId="7425AF41" w:rsidR="4B00637C" w:rsidRPr="00CE7B10" w:rsidRDefault="4B00637C" w:rsidP="19399828">
      <w:pPr>
        <w:rPr>
          <w:rFonts w:ascii="Arial Nova" w:eastAsia="Arial Nova" w:hAnsi="Arial Nova" w:cs="Arial Nova"/>
        </w:rPr>
      </w:pPr>
      <w:r w:rsidRPr="00CE7B10">
        <w:rPr>
          <w:rFonts w:ascii="Arial Nova" w:eastAsia="Arial Nova" w:hAnsi="Arial Nova" w:cs="Arial Nova"/>
        </w:rPr>
        <w:t xml:space="preserve">Use NRCS CPSs Prescribed Burning (Code 338), Brush Management (Code 314), and/or Herbaceous Weed Control (Code 315), as needed, to obtain the desired species composition, density, and arrangement of trees/shrubs in naturally regenerated areas. </w:t>
      </w:r>
    </w:p>
    <w:p w14:paraId="64304AD6" w14:textId="1CFCF95A" w:rsidR="4E94CCAB" w:rsidRPr="00CE7B10" w:rsidRDefault="4B00637C" w:rsidP="4E94CCAB">
      <w:pPr>
        <w:rPr>
          <w:rFonts w:ascii="Arial Nova" w:eastAsia="Arial Nova" w:hAnsi="Arial Nova" w:cs="Arial Nova"/>
        </w:rPr>
      </w:pPr>
      <w:r w:rsidRPr="00CE7B10">
        <w:rPr>
          <w:rFonts w:ascii="Arial Nova" w:eastAsia="Arial Nova" w:hAnsi="Arial Nova" w:cs="Arial Nova"/>
        </w:rPr>
        <w:t>Implement coppice regeneration (originating from root shoots or stump sprouts) based on suitability of tree species, age, diameter, and site conditions. Determine the correct timing for coppice regeneration based on species characteristics.</w:t>
      </w:r>
    </w:p>
    <w:p w14:paraId="75BDBBC1" w14:textId="3BF228C2" w:rsidR="4E94CCAB" w:rsidRPr="00CE7B10" w:rsidRDefault="3C91B9C0" w:rsidP="19399828">
      <w:pPr>
        <w:pStyle w:val="Heading1"/>
        <w:rPr>
          <w:rFonts w:ascii="Arial Nova" w:hAnsi="Arial Nova"/>
        </w:rPr>
      </w:pPr>
      <w:r w:rsidRPr="00CE7B10">
        <w:rPr>
          <w:rFonts w:ascii="Arial Nova" w:eastAsia="Arial Nova" w:hAnsi="Arial Nova" w:cs="Arial Nova"/>
        </w:rPr>
        <w:t>Current conditions</w:t>
      </w:r>
    </w:p>
    <w:p w14:paraId="2CCA8D48" w14:textId="74CDF03B" w:rsidR="4E94CCAB" w:rsidRPr="00CE7B10" w:rsidRDefault="3C91B9C0" w:rsidP="19399828">
      <w:pPr>
        <w:rPr>
          <w:rFonts w:ascii="Arial Nova" w:eastAsia="Arial Nova" w:hAnsi="Arial Nova" w:cs="Arial Nova"/>
        </w:rPr>
      </w:pPr>
      <w:r w:rsidRPr="00CE7B10">
        <w:rPr>
          <w:rFonts w:ascii="Arial Nova" w:eastAsia="Arial Nova" w:hAnsi="Arial Nova" w:cs="Arial Nova"/>
        </w:rPr>
        <w:t>Summarize the current conditions that are negatively impacting the priority resource concern(s), include biosolids, if appropriate. Attach any maps, models, calculations, and other supporting information, as appropriate, to support the summary:</w:t>
      </w:r>
    </w:p>
    <w:sdt>
      <w:sdtPr>
        <w:rPr>
          <w:rFonts w:ascii="Arial Nova" w:eastAsia="Arial Nova" w:hAnsi="Arial Nova" w:cs="Arial Nova"/>
          <w:color w:val="auto"/>
        </w:rPr>
        <w:id w:val="584734423"/>
        <w:placeholder>
          <w:docPart w:val="CF91C9FCC30948D494E04A804A73ED7C"/>
        </w:placeholder>
        <w:showingPlcHdr/>
      </w:sdtPr>
      <w:sdtEndPr/>
      <w:sdtContent>
        <w:p w14:paraId="6D5FFCFA" w14:textId="7A9D15C5" w:rsidR="4E94CCAB" w:rsidRPr="00CE7B10" w:rsidRDefault="00520AC3" w:rsidP="7F5BEB1B">
          <w:pPr>
            <w:pStyle w:val="rowheading"/>
            <w:rPr>
              <w:rFonts w:ascii="Arial Nova" w:eastAsia="Arial Nova" w:hAnsi="Arial Nova" w:cs="Arial Nova"/>
              <w:color w:val="auto"/>
            </w:rPr>
          </w:pPr>
          <w:r w:rsidRPr="00CE7B10">
            <w:rPr>
              <w:rStyle w:val="PlaceholderText"/>
              <w:rFonts w:ascii="Arial Nova" w:hAnsi="Arial Nova"/>
            </w:rPr>
            <w:t>Click or tap here to enter text.</w:t>
          </w:r>
        </w:p>
      </w:sdtContent>
    </w:sdt>
    <w:p w14:paraId="43989120" w14:textId="51BF194C" w:rsidR="4E94CCAB" w:rsidRPr="00CE7B10" w:rsidRDefault="4E94CCAB" w:rsidP="19399828">
      <w:pPr>
        <w:pStyle w:val="Checkbox"/>
        <w:ind w:left="0" w:firstLine="0"/>
        <w:rPr>
          <w:rFonts w:ascii="Arial Nova" w:eastAsia="Arial Nova" w:hAnsi="Arial Nova" w:cs="Arial Nova"/>
        </w:rPr>
      </w:pPr>
    </w:p>
    <w:p w14:paraId="232B09D6" w14:textId="460F3865" w:rsidR="3C14B7FC" w:rsidRPr="00CE7B10" w:rsidRDefault="3C14B7FC" w:rsidP="19399828">
      <w:pPr>
        <w:pStyle w:val="Heading1"/>
        <w:rPr>
          <w:rFonts w:ascii="Arial Nova" w:hAnsi="Arial Nova"/>
        </w:rPr>
      </w:pPr>
      <w:r w:rsidRPr="00CE7B10">
        <w:rPr>
          <w:rFonts w:ascii="Arial Nova" w:eastAsia="Arial Nova" w:hAnsi="Arial Nova" w:cs="Arial Nova"/>
        </w:rPr>
        <w:t>Future desired conditions</w:t>
      </w:r>
    </w:p>
    <w:p w14:paraId="7A9A1F14" w14:textId="1E6572E3" w:rsidR="3C14B7FC" w:rsidRPr="00CE7B10" w:rsidRDefault="3C14B7FC" w:rsidP="19399828">
      <w:pPr>
        <w:rPr>
          <w:rFonts w:ascii="Arial Nova" w:eastAsia="Arial Nova" w:hAnsi="Arial Nova" w:cs="Arial Nova"/>
        </w:rPr>
      </w:pPr>
      <w:r w:rsidRPr="00CE7B10">
        <w:rPr>
          <w:rFonts w:ascii="Arial Nova" w:eastAsia="Arial Nova" w:hAnsi="Arial Nova" w:cs="Arial Nova"/>
        </w:rPr>
        <w:t>Summarize the future desired conditions that the recommended practices will create:</w:t>
      </w:r>
    </w:p>
    <w:sdt>
      <w:sdtPr>
        <w:rPr>
          <w:rFonts w:ascii="Arial Nova" w:eastAsia="Arial Nova" w:hAnsi="Arial Nova" w:cs="Arial Nova"/>
          <w:color w:val="auto"/>
        </w:rPr>
        <w:id w:val="1705283931"/>
        <w:placeholder>
          <w:docPart w:val="8C670489E79A434EB9AFF3916664E71D"/>
        </w:placeholder>
        <w:showingPlcHdr/>
      </w:sdtPr>
      <w:sdtEndPr/>
      <w:sdtContent>
        <w:p w14:paraId="51FB5DB6" w14:textId="77777777" w:rsidR="00520AC3" w:rsidRPr="00CE7B10" w:rsidRDefault="00520AC3" w:rsidP="00520AC3">
          <w:pPr>
            <w:pStyle w:val="rowheading"/>
            <w:rPr>
              <w:rFonts w:ascii="Arial Nova" w:eastAsia="Arial Nova" w:hAnsi="Arial Nova" w:cs="Arial Nova"/>
              <w:color w:val="auto"/>
            </w:rPr>
          </w:pPr>
          <w:r w:rsidRPr="00CE7B10">
            <w:rPr>
              <w:rStyle w:val="PlaceholderText"/>
              <w:rFonts w:ascii="Arial Nova" w:hAnsi="Arial Nova"/>
            </w:rPr>
            <w:t>Click or tap here to enter text.</w:t>
          </w:r>
        </w:p>
      </w:sdtContent>
    </w:sdt>
    <w:p w14:paraId="534C11F3" w14:textId="05DD6512" w:rsidR="4E94CCAB" w:rsidRPr="00CE7B10" w:rsidRDefault="4E94CCAB" w:rsidP="19399828">
      <w:pPr>
        <w:pStyle w:val="Checkbox"/>
        <w:ind w:left="0" w:firstLine="0"/>
        <w:rPr>
          <w:rFonts w:ascii="Arial Nova" w:eastAsia="Arial Nova" w:hAnsi="Arial Nova" w:cs="Arial Nova"/>
        </w:rPr>
      </w:pPr>
    </w:p>
    <w:p w14:paraId="602743DD" w14:textId="19189CC2" w:rsidR="3C14B7FC" w:rsidRPr="00CE7B10" w:rsidRDefault="3C14B7FC" w:rsidP="19399828">
      <w:pPr>
        <w:pStyle w:val="Heading1"/>
        <w:rPr>
          <w:rFonts w:ascii="Arial Nova" w:hAnsi="Arial Nova"/>
        </w:rPr>
      </w:pPr>
      <w:r w:rsidRPr="00CE7B10">
        <w:rPr>
          <w:rFonts w:ascii="Arial Nova" w:eastAsia="Arial Nova" w:hAnsi="Arial Nova" w:cs="Arial Nova"/>
        </w:rPr>
        <w:t>Soil information (soil map units (smu), conservation tree/shrub group (ctsg)</w:t>
      </w:r>
    </w:p>
    <w:tbl>
      <w:tblPr>
        <w:tblStyle w:val="TableGrid"/>
        <w:tblW w:w="9360"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15"/>
        <w:gridCol w:w="1320"/>
        <w:gridCol w:w="975"/>
        <w:gridCol w:w="1320"/>
        <w:gridCol w:w="930"/>
        <w:gridCol w:w="1405"/>
        <w:gridCol w:w="900"/>
        <w:gridCol w:w="1595"/>
      </w:tblGrid>
      <w:tr w:rsidR="00520AC3" w:rsidRPr="00CE7B10" w14:paraId="3CDE309E" w14:textId="77777777" w:rsidTr="19399828">
        <w:trPr>
          <w:trHeight w:val="300"/>
        </w:trPr>
        <w:tc>
          <w:tcPr>
            <w:tcW w:w="915" w:type="dxa"/>
          </w:tcPr>
          <w:p w14:paraId="2C807258" w14:textId="3019F23C" w:rsidR="00520AC3" w:rsidRPr="00CE7B10" w:rsidRDefault="00520AC3" w:rsidP="00520AC3">
            <w:pPr>
              <w:spacing w:line="259" w:lineRule="auto"/>
              <w:rPr>
                <w:rFonts w:ascii="Arial Nova" w:hAnsi="Arial Nova"/>
              </w:rPr>
            </w:pPr>
            <w:r w:rsidRPr="00CE7B10">
              <w:rPr>
                <w:rFonts w:ascii="Arial Nova" w:eastAsia="Arial Nova" w:hAnsi="Arial Nova" w:cs="Arial Nova"/>
                <w:color w:val="auto"/>
              </w:rPr>
              <w:t>SMU:</w:t>
            </w:r>
          </w:p>
        </w:tc>
        <w:tc>
          <w:tcPr>
            <w:tcW w:w="1320" w:type="dxa"/>
          </w:tcPr>
          <w:sdt>
            <w:sdtPr>
              <w:rPr>
                <w:rFonts w:ascii="Arial Nova" w:eastAsia="Arial Nova" w:hAnsi="Arial Nova" w:cs="Arial Nova"/>
                <w:color w:val="auto"/>
              </w:rPr>
              <w:id w:val="-1802679736"/>
              <w:placeholder>
                <w:docPart w:val="B0CDFCDA6E3F4EA297F10A089D757A8E"/>
              </w:placeholder>
              <w:showingPlcHdr/>
            </w:sdtPr>
            <w:sdtEndPr/>
            <w:sdtContent>
              <w:p w14:paraId="293DAB73" w14:textId="7A312428"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975" w:type="dxa"/>
          </w:tcPr>
          <w:p w14:paraId="4F6F3F3A" w14:textId="113CD91A" w:rsidR="00520AC3" w:rsidRPr="00CE7B10" w:rsidRDefault="00520AC3" w:rsidP="00520AC3">
            <w:pPr>
              <w:rPr>
                <w:rFonts w:ascii="Arial Nova" w:eastAsia="Arial Nova" w:hAnsi="Arial Nova" w:cs="Arial Nova"/>
              </w:rPr>
            </w:pPr>
            <w:r w:rsidRPr="00CE7B10">
              <w:rPr>
                <w:rFonts w:ascii="Arial Nova" w:eastAsia="Arial Nova" w:hAnsi="Arial Nova" w:cs="Arial Nova"/>
              </w:rPr>
              <w:t>SMU:</w:t>
            </w:r>
          </w:p>
        </w:tc>
        <w:tc>
          <w:tcPr>
            <w:tcW w:w="1320" w:type="dxa"/>
          </w:tcPr>
          <w:sdt>
            <w:sdtPr>
              <w:rPr>
                <w:rFonts w:ascii="Arial Nova" w:eastAsia="Arial Nova" w:hAnsi="Arial Nova" w:cs="Arial Nova"/>
                <w:color w:val="auto"/>
              </w:rPr>
              <w:id w:val="1588116252"/>
              <w:placeholder>
                <w:docPart w:val="3F58CAD2496248DA82AE7F8F6BCF518D"/>
              </w:placeholder>
              <w:showingPlcHdr/>
            </w:sdtPr>
            <w:sdtEndPr/>
            <w:sdtContent>
              <w:p w14:paraId="513AD4A4" w14:textId="1FD2BD9D"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930" w:type="dxa"/>
          </w:tcPr>
          <w:p w14:paraId="6A379451" w14:textId="5EFF6AE6" w:rsidR="00520AC3" w:rsidRPr="00CE7B10" w:rsidRDefault="00520AC3" w:rsidP="00520AC3">
            <w:pPr>
              <w:rPr>
                <w:rFonts w:ascii="Arial Nova" w:eastAsia="Arial Nova" w:hAnsi="Arial Nova" w:cs="Arial Nova"/>
              </w:rPr>
            </w:pPr>
            <w:r w:rsidRPr="00CE7B10">
              <w:rPr>
                <w:rFonts w:ascii="Arial Nova" w:eastAsia="Arial Nova" w:hAnsi="Arial Nova" w:cs="Arial Nova"/>
              </w:rPr>
              <w:t>SMU:</w:t>
            </w:r>
          </w:p>
        </w:tc>
        <w:tc>
          <w:tcPr>
            <w:tcW w:w="1405" w:type="dxa"/>
          </w:tcPr>
          <w:sdt>
            <w:sdtPr>
              <w:rPr>
                <w:rFonts w:ascii="Arial Nova" w:eastAsia="Arial Nova" w:hAnsi="Arial Nova" w:cs="Arial Nova"/>
                <w:color w:val="auto"/>
              </w:rPr>
              <w:id w:val="1545874277"/>
              <w:placeholder>
                <w:docPart w:val="EE42E7C49C4040B09AE2A75CD29A3C7A"/>
              </w:placeholder>
              <w:showingPlcHdr/>
            </w:sdtPr>
            <w:sdtEndPr/>
            <w:sdtContent>
              <w:p w14:paraId="77ED0368" w14:textId="298AA194"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900" w:type="dxa"/>
          </w:tcPr>
          <w:p w14:paraId="52597D92" w14:textId="3B81717E" w:rsidR="00520AC3" w:rsidRPr="00CE7B10" w:rsidRDefault="00520AC3" w:rsidP="00520AC3">
            <w:pPr>
              <w:rPr>
                <w:rFonts w:ascii="Arial Nova" w:eastAsia="Arial Nova" w:hAnsi="Arial Nova" w:cs="Arial Nova"/>
              </w:rPr>
            </w:pPr>
            <w:r w:rsidRPr="00CE7B10">
              <w:rPr>
                <w:rFonts w:ascii="Arial Nova" w:eastAsia="Arial Nova" w:hAnsi="Arial Nova" w:cs="Arial Nova"/>
              </w:rPr>
              <w:t>SMU:</w:t>
            </w:r>
          </w:p>
        </w:tc>
        <w:tc>
          <w:tcPr>
            <w:tcW w:w="1595" w:type="dxa"/>
          </w:tcPr>
          <w:sdt>
            <w:sdtPr>
              <w:rPr>
                <w:rFonts w:ascii="Arial Nova" w:eastAsia="Arial Nova" w:hAnsi="Arial Nova" w:cs="Arial Nova"/>
                <w:color w:val="auto"/>
              </w:rPr>
              <w:id w:val="-2095857914"/>
              <w:placeholder>
                <w:docPart w:val="6ACB3168EEB24C7483CD335B5BC17488"/>
              </w:placeholder>
              <w:showingPlcHdr/>
            </w:sdtPr>
            <w:sdtEndPr/>
            <w:sdtContent>
              <w:p w14:paraId="6FD90760" w14:textId="463E1B55"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7E7D4E4B" w14:textId="77777777" w:rsidTr="19399828">
        <w:trPr>
          <w:trHeight w:val="300"/>
        </w:trPr>
        <w:tc>
          <w:tcPr>
            <w:tcW w:w="915" w:type="dxa"/>
          </w:tcPr>
          <w:p w14:paraId="03582B75" w14:textId="44FABFBA" w:rsidR="00520AC3" w:rsidRPr="00CE7B10" w:rsidRDefault="00520AC3" w:rsidP="00520AC3">
            <w:pPr>
              <w:spacing w:line="259" w:lineRule="auto"/>
              <w:rPr>
                <w:rFonts w:ascii="Arial Nova" w:hAnsi="Arial Nova"/>
              </w:rPr>
            </w:pPr>
            <w:r w:rsidRPr="00CE7B10">
              <w:rPr>
                <w:rFonts w:ascii="Arial Nova" w:eastAsia="Arial Nova" w:hAnsi="Arial Nova" w:cs="Arial Nova"/>
                <w:color w:val="auto"/>
              </w:rPr>
              <w:t>CTSG:</w:t>
            </w:r>
          </w:p>
        </w:tc>
        <w:tc>
          <w:tcPr>
            <w:tcW w:w="1320" w:type="dxa"/>
          </w:tcPr>
          <w:sdt>
            <w:sdtPr>
              <w:rPr>
                <w:rFonts w:ascii="Arial Nova" w:eastAsia="Arial Nova" w:hAnsi="Arial Nova" w:cs="Arial Nova"/>
                <w:color w:val="auto"/>
              </w:rPr>
              <w:id w:val="-1243786349"/>
              <w:placeholder>
                <w:docPart w:val="2E3F980369CA47E18D9B198B2A87AB9E"/>
              </w:placeholder>
              <w:showingPlcHdr/>
            </w:sdtPr>
            <w:sdtEndPr/>
            <w:sdtContent>
              <w:p w14:paraId="2416F542" w14:textId="4BA64C2B"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975" w:type="dxa"/>
          </w:tcPr>
          <w:p w14:paraId="35347FA8" w14:textId="4977B6BD" w:rsidR="00520AC3" w:rsidRPr="00CE7B10" w:rsidRDefault="00520AC3" w:rsidP="00520AC3">
            <w:pPr>
              <w:rPr>
                <w:rFonts w:ascii="Arial Nova" w:eastAsia="Arial Nova" w:hAnsi="Arial Nova" w:cs="Arial Nova"/>
              </w:rPr>
            </w:pPr>
            <w:r w:rsidRPr="00CE7B10">
              <w:rPr>
                <w:rFonts w:ascii="Arial Nova" w:eastAsia="Arial Nova" w:hAnsi="Arial Nova" w:cs="Arial Nova"/>
              </w:rPr>
              <w:t>CTSG:</w:t>
            </w:r>
          </w:p>
        </w:tc>
        <w:tc>
          <w:tcPr>
            <w:tcW w:w="1320" w:type="dxa"/>
          </w:tcPr>
          <w:sdt>
            <w:sdtPr>
              <w:rPr>
                <w:rFonts w:ascii="Arial Nova" w:eastAsia="Arial Nova" w:hAnsi="Arial Nova" w:cs="Arial Nova"/>
                <w:color w:val="auto"/>
              </w:rPr>
              <w:id w:val="-175585037"/>
              <w:placeholder>
                <w:docPart w:val="09301A6AADF14B6E9AB4F713B90854F7"/>
              </w:placeholder>
              <w:showingPlcHdr/>
            </w:sdtPr>
            <w:sdtEndPr/>
            <w:sdtContent>
              <w:p w14:paraId="6EE39346" w14:textId="456215F9"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930" w:type="dxa"/>
          </w:tcPr>
          <w:p w14:paraId="270F24D6" w14:textId="66DF277C" w:rsidR="00520AC3" w:rsidRPr="00CE7B10" w:rsidRDefault="00520AC3" w:rsidP="00520AC3">
            <w:pPr>
              <w:rPr>
                <w:rFonts w:ascii="Arial Nova" w:eastAsia="Arial Nova" w:hAnsi="Arial Nova" w:cs="Arial Nova"/>
              </w:rPr>
            </w:pPr>
            <w:r w:rsidRPr="00CE7B10">
              <w:rPr>
                <w:rFonts w:ascii="Arial Nova" w:eastAsia="Arial Nova" w:hAnsi="Arial Nova" w:cs="Arial Nova"/>
              </w:rPr>
              <w:t>CTSG:</w:t>
            </w:r>
          </w:p>
        </w:tc>
        <w:tc>
          <w:tcPr>
            <w:tcW w:w="1405" w:type="dxa"/>
          </w:tcPr>
          <w:sdt>
            <w:sdtPr>
              <w:rPr>
                <w:rFonts w:ascii="Arial Nova" w:eastAsia="Arial Nova" w:hAnsi="Arial Nova" w:cs="Arial Nova"/>
                <w:color w:val="auto"/>
              </w:rPr>
              <w:id w:val="80339344"/>
              <w:placeholder>
                <w:docPart w:val="279FD303C8F448418699EC779580B50E"/>
              </w:placeholder>
              <w:showingPlcHdr/>
            </w:sdtPr>
            <w:sdtEndPr/>
            <w:sdtContent>
              <w:p w14:paraId="1506AA35" w14:textId="666E463A"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900" w:type="dxa"/>
          </w:tcPr>
          <w:p w14:paraId="5991481C" w14:textId="59EE77FD" w:rsidR="00520AC3" w:rsidRPr="00CE7B10" w:rsidRDefault="00520AC3" w:rsidP="00520AC3">
            <w:pPr>
              <w:rPr>
                <w:rFonts w:ascii="Arial Nova" w:eastAsia="Arial Nova" w:hAnsi="Arial Nova" w:cs="Arial Nova"/>
              </w:rPr>
            </w:pPr>
            <w:r w:rsidRPr="00CE7B10">
              <w:rPr>
                <w:rFonts w:ascii="Arial Nova" w:eastAsia="Arial Nova" w:hAnsi="Arial Nova" w:cs="Arial Nova"/>
              </w:rPr>
              <w:t>CTSG:</w:t>
            </w:r>
          </w:p>
        </w:tc>
        <w:tc>
          <w:tcPr>
            <w:tcW w:w="1595" w:type="dxa"/>
          </w:tcPr>
          <w:sdt>
            <w:sdtPr>
              <w:rPr>
                <w:rFonts w:ascii="Arial Nova" w:eastAsia="Arial Nova" w:hAnsi="Arial Nova" w:cs="Arial Nova"/>
                <w:color w:val="auto"/>
              </w:rPr>
              <w:id w:val="-1821032812"/>
              <w:placeholder>
                <w:docPart w:val="2E6F35B609B64D1D9C462913E52C3842"/>
              </w:placeholder>
              <w:showingPlcHdr/>
            </w:sdtPr>
            <w:sdtEndPr/>
            <w:sdtContent>
              <w:p w14:paraId="5DC921BE" w14:textId="047B24F8"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bl>
    <w:p w14:paraId="2B32A20D" w14:textId="4C56532C" w:rsidR="4E94CCAB" w:rsidRPr="00CE7B10" w:rsidRDefault="4E94CCAB" w:rsidP="19399828">
      <w:pPr>
        <w:pStyle w:val="Checkbox"/>
        <w:ind w:left="0" w:firstLine="0"/>
        <w:rPr>
          <w:rFonts w:ascii="Arial Nova" w:eastAsia="Arial Nova" w:hAnsi="Arial Nova" w:cs="Arial Nova"/>
        </w:rPr>
      </w:pPr>
    </w:p>
    <w:p w14:paraId="26FDFF81" w14:textId="0D68A967" w:rsidR="3FB6DFA9" w:rsidRPr="00CE7B10" w:rsidRDefault="3FB6DFA9" w:rsidP="19399828">
      <w:pPr>
        <w:pStyle w:val="Heading1"/>
        <w:rPr>
          <w:rFonts w:ascii="Arial Nova" w:hAnsi="Arial Nova"/>
        </w:rPr>
      </w:pPr>
      <w:r w:rsidRPr="00CE7B10">
        <w:rPr>
          <w:rFonts w:ascii="Arial Nova" w:eastAsia="Arial Nova" w:hAnsi="Arial Nova" w:cs="Arial Nova"/>
        </w:rPr>
        <w:lastRenderedPageBreak/>
        <w:t>Species, stock type and planting rates</w:t>
      </w:r>
    </w:p>
    <w:p w14:paraId="1309E5B8" w14:textId="307CA610" w:rsidR="3FB6DFA9" w:rsidRPr="00CE7B10" w:rsidRDefault="3FB6DFA9" w:rsidP="7F5BEB1B">
      <w:pPr>
        <w:pStyle w:val="Checkbox"/>
        <w:ind w:left="0" w:firstLine="0"/>
        <w:rPr>
          <w:rFonts w:ascii="Arial Nova" w:eastAsia="Arial Nova" w:hAnsi="Arial Nova" w:cs="Arial Nova"/>
          <w:b/>
          <w:bCs/>
        </w:rPr>
      </w:pPr>
      <w:r w:rsidRPr="00CE7B10">
        <w:rPr>
          <w:rFonts w:ascii="Arial Nova" w:eastAsia="Arial Nova" w:hAnsi="Arial Nova" w:cs="Arial Nova"/>
          <w:b/>
          <w:bCs/>
        </w:rPr>
        <w:t xml:space="preserve">Planting Rates </w:t>
      </w:r>
    </w:p>
    <w:p w14:paraId="7472F747" w14:textId="52F26B61" w:rsidR="3FB6DFA9" w:rsidRPr="00CE7B10" w:rsidRDefault="3FB6DFA9" w:rsidP="19399828">
      <w:pPr>
        <w:pStyle w:val="Checkbox"/>
        <w:ind w:left="0" w:firstLine="0"/>
        <w:rPr>
          <w:rFonts w:ascii="Arial Nova" w:eastAsia="Arial Nova" w:hAnsi="Arial Nova" w:cs="Arial Nova"/>
        </w:rPr>
      </w:pPr>
      <w:r w:rsidRPr="00CE7B10">
        <w:rPr>
          <w:rFonts w:ascii="Arial Nova" w:eastAsia="Arial Nova" w:hAnsi="Arial Nova" w:cs="Arial Nova"/>
        </w:rPr>
        <w:t xml:space="preserve">Tree and shrub </w:t>
      </w:r>
      <w:proofErr w:type="gramStart"/>
      <w:r w:rsidRPr="00CE7B10">
        <w:rPr>
          <w:rFonts w:ascii="Arial Nova" w:eastAsia="Arial Nova" w:hAnsi="Arial Nova" w:cs="Arial Nova"/>
        </w:rPr>
        <w:t>spacing</w:t>
      </w:r>
      <w:proofErr w:type="gramEnd"/>
      <w:r w:rsidRPr="00CE7B10">
        <w:rPr>
          <w:rFonts w:ascii="Arial Nova" w:eastAsia="Arial Nova" w:hAnsi="Arial Nova" w:cs="Arial Nova"/>
        </w:rPr>
        <w:t xml:space="preserve"> and densities vary depending on the purpose of the planting and the type of stock being planted. Typical ranges are listed below. </w:t>
      </w:r>
    </w:p>
    <w:p w14:paraId="1CE3D0B1" w14:textId="4383D394" w:rsidR="3FB6DFA9" w:rsidRPr="00CE7B10" w:rsidRDefault="3FB6DFA9" w:rsidP="19399828">
      <w:pPr>
        <w:pStyle w:val="Checkbox"/>
        <w:ind w:left="0" w:firstLine="0"/>
        <w:rPr>
          <w:rFonts w:ascii="Arial Nova" w:eastAsia="Arial Nova" w:hAnsi="Arial Nova" w:cs="Arial Nova"/>
        </w:rPr>
      </w:pPr>
      <w:r w:rsidRPr="00CE7B10">
        <w:rPr>
          <w:rFonts w:ascii="Arial Nova" w:eastAsia="Arial Nova" w:hAnsi="Arial Nova" w:cs="Arial Nova"/>
        </w:rPr>
        <w:t xml:space="preserve">Seedlings (bare root or plugs and cuttings): </w:t>
      </w:r>
    </w:p>
    <w:p w14:paraId="6C9C5855" w14:textId="6D33523D" w:rsidR="00EF5825" w:rsidRPr="00CE7B10" w:rsidRDefault="00D935DA" w:rsidP="19399828">
      <w:pPr>
        <w:pStyle w:val="Checkbox"/>
        <w:numPr>
          <w:ilvl w:val="0"/>
          <w:numId w:val="3"/>
        </w:numPr>
        <w:rPr>
          <w:rFonts w:ascii="Arial Nova" w:eastAsia="Arial Nova" w:hAnsi="Arial Nova" w:cs="Arial Nova"/>
        </w:rPr>
      </w:pPr>
      <w:r w:rsidRPr="00CE7B10">
        <w:rPr>
          <w:rFonts w:ascii="Arial Nova" w:hAnsi="Arial Nova"/>
          <w:noProof/>
        </w:rPr>
        <w:drawing>
          <wp:anchor distT="0" distB="0" distL="114300" distR="114300" simplePos="0" relativeHeight="251658240" behindDoc="0" locked="0" layoutInCell="1" allowOverlap="1" wp14:anchorId="3787CED4" wp14:editId="59095857">
            <wp:simplePos x="0" y="0"/>
            <wp:positionH relativeFrom="margin">
              <wp:posOffset>3708438</wp:posOffset>
            </wp:positionH>
            <wp:positionV relativeFrom="paragraph">
              <wp:posOffset>13372</wp:posOffset>
            </wp:positionV>
            <wp:extent cx="1990725" cy="2802255"/>
            <wp:effectExtent l="0" t="0" r="0" b="0"/>
            <wp:wrapSquare wrapText="bothSides"/>
            <wp:docPr id="1243335877" name="Picture 124333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990725" cy="2802255"/>
                    </a:xfrm>
                    <a:prstGeom prst="rect">
                      <a:avLst/>
                    </a:prstGeom>
                  </pic:spPr>
                </pic:pic>
              </a:graphicData>
            </a:graphic>
          </wp:anchor>
        </w:drawing>
      </w:r>
      <w:r w:rsidR="3FB6DFA9" w:rsidRPr="00CE7B10">
        <w:rPr>
          <w:rFonts w:ascii="Arial Nova" w:eastAsia="Arial Nova" w:hAnsi="Arial Nova" w:cs="Arial Nova"/>
        </w:rPr>
        <w:t xml:space="preserve">Timber production: </w:t>
      </w:r>
    </w:p>
    <w:p w14:paraId="2FBB15DD" w14:textId="1E4A29C5" w:rsidR="00EF5825" w:rsidRPr="00CE7B10" w:rsidRDefault="3FB6DFA9" w:rsidP="7F5BEB1B">
      <w:pPr>
        <w:pStyle w:val="Checkbox"/>
        <w:numPr>
          <w:ilvl w:val="0"/>
          <w:numId w:val="3"/>
        </w:numPr>
        <w:ind w:left="1440"/>
        <w:rPr>
          <w:rFonts w:ascii="Arial Nova" w:eastAsia="Arial Nova" w:hAnsi="Arial Nova" w:cs="Arial Nova"/>
        </w:rPr>
      </w:pPr>
      <w:r w:rsidRPr="00CE7B10">
        <w:rPr>
          <w:rFonts w:ascii="Arial Nova" w:eastAsia="Arial Nova" w:hAnsi="Arial Nova" w:cs="Arial Nova"/>
        </w:rPr>
        <w:t xml:space="preserve">Hardwoods – 545-900/ac </w:t>
      </w:r>
    </w:p>
    <w:p w14:paraId="19E46C7B" w14:textId="6BE0F3EE" w:rsidR="3FB6DFA9" w:rsidRPr="00CE7B10" w:rsidRDefault="3FB6DFA9" w:rsidP="7F5BEB1B">
      <w:pPr>
        <w:pStyle w:val="Checkbox"/>
        <w:numPr>
          <w:ilvl w:val="0"/>
          <w:numId w:val="3"/>
        </w:numPr>
        <w:ind w:left="1440"/>
        <w:rPr>
          <w:rFonts w:ascii="Arial Nova" w:eastAsia="Arial Nova" w:hAnsi="Arial Nova" w:cs="Arial Nova"/>
        </w:rPr>
      </w:pPr>
      <w:r w:rsidRPr="00CE7B10">
        <w:rPr>
          <w:rFonts w:ascii="Arial Nova" w:eastAsia="Arial Nova" w:hAnsi="Arial Nova" w:cs="Arial Nova"/>
        </w:rPr>
        <w:t xml:space="preserve">Conifers – 600-1000/ac </w:t>
      </w:r>
    </w:p>
    <w:p w14:paraId="18656105" w14:textId="1E1179C2" w:rsidR="3FB6DFA9" w:rsidRPr="00CE7B10" w:rsidRDefault="3FB6DFA9" w:rsidP="19399828">
      <w:pPr>
        <w:pStyle w:val="Checkbox"/>
        <w:numPr>
          <w:ilvl w:val="0"/>
          <w:numId w:val="3"/>
        </w:numPr>
        <w:rPr>
          <w:rFonts w:ascii="Arial Nova" w:eastAsia="Arial Nova" w:hAnsi="Arial Nova" w:cs="Arial Nova"/>
        </w:rPr>
      </w:pPr>
      <w:r w:rsidRPr="00CE7B10">
        <w:rPr>
          <w:rFonts w:ascii="Arial Nova" w:eastAsia="Arial Nova" w:hAnsi="Arial Nova" w:cs="Arial Nova"/>
        </w:rPr>
        <w:t xml:space="preserve">Wildlife Plantings: 302-1200/ac. Certain Wildlife plantings may require densities outside this range. Contact the NRCS State Forester or Biologist for guidance. </w:t>
      </w:r>
    </w:p>
    <w:p w14:paraId="70196B1C" w14:textId="5A2C1B69" w:rsidR="3FB6DFA9" w:rsidRPr="00CE7B10" w:rsidRDefault="3FB6DFA9" w:rsidP="19399828">
      <w:pPr>
        <w:pStyle w:val="Checkbox"/>
        <w:numPr>
          <w:ilvl w:val="0"/>
          <w:numId w:val="3"/>
        </w:numPr>
        <w:rPr>
          <w:rFonts w:ascii="Arial Nova" w:eastAsia="Arial Nova" w:hAnsi="Arial Nova" w:cs="Arial Nova"/>
        </w:rPr>
      </w:pPr>
      <w:r w:rsidRPr="00CE7B10">
        <w:rPr>
          <w:rFonts w:ascii="Arial Nova" w:eastAsia="Arial Nova" w:hAnsi="Arial Nova" w:cs="Arial Nova"/>
        </w:rPr>
        <w:t xml:space="preserve">Christmas trees: 726 – 1200/ac </w:t>
      </w:r>
    </w:p>
    <w:p w14:paraId="426D1DA4" w14:textId="39BD9064" w:rsidR="3FB6DFA9" w:rsidRPr="00CE7B10" w:rsidRDefault="3FB6DFA9" w:rsidP="19399828">
      <w:pPr>
        <w:pStyle w:val="Checkbox"/>
        <w:numPr>
          <w:ilvl w:val="0"/>
          <w:numId w:val="3"/>
        </w:numPr>
        <w:rPr>
          <w:rFonts w:ascii="Arial Nova" w:eastAsia="Arial Nova" w:hAnsi="Arial Nova" w:cs="Arial Nova"/>
        </w:rPr>
      </w:pPr>
      <w:r w:rsidRPr="00CE7B10">
        <w:rPr>
          <w:rFonts w:ascii="Arial Nova" w:eastAsia="Arial Nova" w:hAnsi="Arial Nova" w:cs="Arial Nova"/>
        </w:rPr>
        <w:t xml:space="preserve">Supplemental underplanting: 200-300/ac, evenly distributed over the area needing treatment. </w:t>
      </w:r>
    </w:p>
    <w:p w14:paraId="4C300A81" w14:textId="7172093E" w:rsidR="3FB6DFA9" w:rsidRPr="00CE7B10" w:rsidRDefault="3FB6DFA9" w:rsidP="19399828">
      <w:pPr>
        <w:pStyle w:val="Checkbox"/>
        <w:numPr>
          <w:ilvl w:val="0"/>
          <w:numId w:val="3"/>
        </w:numPr>
        <w:rPr>
          <w:rFonts w:ascii="Arial Nova" w:eastAsia="Arial Nova" w:hAnsi="Arial Nova" w:cs="Arial Nova"/>
        </w:rPr>
      </w:pPr>
      <w:r w:rsidRPr="00CE7B10">
        <w:rPr>
          <w:rFonts w:ascii="Arial Nova" w:eastAsia="Arial Nova" w:hAnsi="Arial Nova" w:cs="Arial Nova"/>
        </w:rPr>
        <w:t xml:space="preserve">Erosion Control: 1000-1200/ac </w:t>
      </w:r>
    </w:p>
    <w:p w14:paraId="63F7511E" w14:textId="6D6AC3AE" w:rsidR="3FB6DFA9" w:rsidRPr="00CE7B10" w:rsidRDefault="3FB6DFA9" w:rsidP="19399828">
      <w:pPr>
        <w:pStyle w:val="Checkbox"/>
        <w:numPr>
          <w:ilvl w:val="0"/>
          <w:numId w:val="3"/>
        </w:numPr>
        <w:rPr>
          <w:rFonts w:ascii="Arial Nova" w:eastAsia="Arial Nova" w:hAnsi="Arial Nova" w:cs="Arial Nova"/>
        </w:rPr>
      </w:pPr>
      <w:r w:rsidRPr="00CE7B10">
        <w:rPr>
          <w:rFonts w:ascii="Arial Nova" w:eastAsia="Arial Nova" w:hAnsi="Arial Nova" w:cs="Arial Nova"/>
        </w:rPr>
        <w:t xml:space="preserve">For other applications or approval of planting densities outside these listed ranges, contact the NRCS State Forester or Biologist. Larger Stock, including air-root pruned, containerized, and balled and burlap stock: </w:t>
      </w:r>
    </w:p>
    <w:p w14:paraId="527BB997" w14:textId="60FD36FC" w:rsidR="3FB6DFA9" w:rsidRPr="00CE7B10" w:rsidRDefault="3FB6DFA9" w:rsidP="19399828">
      <w:pPr>
        <w:pStyle w:val="Checkbox"/>
        <w:numPr>
          <w:ilvl w:val="0"/>
          <w:numId w:val="3"/>
        </w:numPr>
        <w:rPr>
          <w:rFonts w:ascii="Arial Nova" w:eastAsia="Arial Nova" w:hAnsi="Arial Nova" w:cs="Arial Nova"/>
        </w:rPr>
      </w:pPr>
      <w:r w:rsidRPr="00CE7B10">
        <w:rPr>
          <w:rFonts w:ascii="Arial Nova" w:eastAsia="Arial Nova" w:hAnsi="Arial Nova" w:cs="Arial Nova"/>
        </w:rPr>
        <w:t>20+ per acre if natural regeneration is expected.</w:t>
      </w:r>
    </w:p>
    <w:p w14:paraId="72F88B6E" w14:textId="1294AF64" w:rsidR="3FB6DFA9" w:rsidRPr="00CE7B10" w:rsidRDefault="3FB6DFA9" w:rsidP="19399828">
      <w:pPr>
        <w:pStyle w:val="Checkbox"/>
        <w:numPr>
          <w:ilvl w:val="0"/>
          <w:numId w:val="3"/>
        </w:numPr>
        <w:rPr>
          <w:rFonts w:ascii="Arial Nova" w:eastAsia="Arial Nova" w:hAnsi="Arial Nova" w:cs="Arial Nova"/>
        </w:rPr>
      </w:pPr>
      <w:r w:rsidRPr="00CE7B10">
        <w:rPr>
          <w:rFonts w:ascii="Arial Nova" w:eastAsia="Arial Nova" w:hAnsi="Arial Nova" w:cs="Arial Nova"/>
        </w:rPr>
        <w:t>50+ per acre if natural regeneration is not expected</w:t>
      </w:r>
    </w:p>
    <w:p w14:paraId="3E5AB311" w14:textId="628741C7" w:rsidR="6414CDD7" w:rsidRPr="00CE7B10" w:rsidRDefault="6414CDD7" w:rsidP="19399828">
      <w:pPr>
        <w:pStyle w:val="Checkbox"/>
        <w:ind w:left="0" w:firstLine="0"/>
        <w:rPr>
          <w:rFonts w:ascii="Arial Nova" w:hAnsi="Arial Nova"/>
        </w:rPr>
      </w:pPr>
    </w:p>
    <w:p w14:paraId="4FE0D5E3" w14:textId="6316DE5F" w:rsidR="6414CDD7" w:rsidRPr="00CE7B10" w:rsidRDefault="6414CDD7" w:rsidP="19399828">
      <w:pPr>
        <w:pStyle w:val="Checkbox"/>
        <w:ind w:left="0" w:firstLine="0"/>
        <w:rPr>
          <w:rFonts w:ascii="Arial Nova" w:eastAsia="Arial Nova" w:hAnsi="Arial Nova" w:cs="Arial Nova"/>
          <w:b/>
          <w:bCs/>
        </w:rPr>
      </w:pPr>
      <w:r w:rsidRPr="00CE7B10">
        <w:rPr>
          <w:rFonts w:ascii="Arial Nova" w:eastAsia="Arial Nova" w:hAnsi="Arial Nova" w:cs="Arial Nova"/>
          <w:b/>
          <w:bCs/>
        </w:rPr>
        <w:t xml:space="preserve">Planting Stock </w:t>
      </w:r>
    </w:p>
    <w:p w14:paraId="001D031E" w14:textId="45013A69" w:rsidR="6414CDD7" w:rsidRPr="00CE7B10" w:rsidRDefault="6414CDD7" w:rsidP="7F5BEB1B">
      <w:pPr>
        <w:pStyle w:val="Checkbox"/>
        <w:ind w:left="0" w:firstLine="0"/>
        <w:rPr>
          <w:rFonts w:ascii="Arial Nova" w:eastAsia="Arial Nova" w:hAnsi="Arial Nova" w:cs="Arial Nova"/>
          <w:u w:val="single"/>
        </w:rPr>
      </w:pPr>
      <w:r w:rsidRPr="00CE7B10">
        <w:rPr>
          <w:rFonts w:ascii="Arial Nova" w:eastAsia="Arial Nova" w:hAnsi="Arial Nova" w:cs="Arial Nova"/>
          <w:u w:val="single"/>
        </w:rPr>
        <w:t xml:space="preserve">Bare-root Stock </w:t>
      </w:r>
    </w:p>
    <w:p w14:paraId="1F00EB2D" w14:textId="25FBCC12" w:rsidR="6414CDD7" w:rsidRPr="00CE7B10" w:rsidRDefault="6414CDD7" w:rsidP="19399828">
      <w:pPr>
        <w:pStyle w:val="Checkbox"/>
        <w:numPr>
          <w:ilvl w:val="0"/>
          <w:numId w:val="2"/>
        </w:numPr>
        <w:rPr>
          <w:rFonts w:ascii="Arial Nova" w:eastAsia="Arial Nova" w:hAnsi="Arial Nova" w:cs="Arial Nova"/>
        </w:rPr>
      </w:pPr>
      <w:r w:rsidRPr="00CE7B10">
        <w:rPr>
          <w:rFonts w:ascii="Arial Nova" w:eastAsia="Arial Nova" w:hAnsi="Arial Nova" w:cs="Arial Nova"/>
        </w:rPr>
        <w:t xml:space="preserve">Conifers: Minimum height 9 inches with a minimum root length of 8 inches OR minimum caliper 3/16 inch. </w:t>
      </w:r>
    </w:p>
    <w:p w14:paraId="319FF203" w14:textId="7F2774D5" w:rsidR="6414CDD7" w:rsidRPr="00CE7B10" w:rsidRDefault="6414CDD7" w:rsidP="19399828">
      <w:pPr>
        <w:pStyle w:val="Checkbox"/>
        <w:numPr>
          <w:ilvl w:val="0"/>
          <w:numId w:val="2"/>
        </w:numPr>
        <w:rPr>
          <w:rFonts w:ascii="Arial Nova" w:eastAsia="Arial Nova" w:hAnsi="Arial Nova" w:cs="Arial Nova"/>
        </w:rPr>
      </w:pPr>
      <w:r w:rsidRPr="00CE7B10">
        <w:rPr>
          <w:rFonts w:ascii="Arial Nova" w:eastAsia="Arial Nova" w:hAnsi="Arial Nova" w:cs="Arial Nova"/>
        </w:rPr>
        <w:t xml:space="preserve">Hardwoods: Minimum height of 12 inches with a minimum root length of 8 inches OR minimum caliper* of ¼ inch. Exceptions: hickory species may have a minimum height of 6 inches and root length of 8 inches OR ¼ inch caliper*. </w:t>
      </w:r>
    </w:p>
    <w:p w14:paraId="267E9143" w14:textId="09FDAF9B" w:rsidR="6414CDD7" w:rsidRPr="00CE7B10" w:rsidRDefault="6414CDD7" w:rsidP="19399828">
      <w:pPr>
        <w:pStyle w:val="Checkbox"/>
        <w:numPr>
          <w:ilvl w:val="0"/>
          <w:numId w:val="2"/>
        </w:numPr>
        <w:rPr>
          <w:rFonts w:ascii="Arial Nova" w:eastAsia="Arial Nova" w:hAnsi="Arial Nova" w:cs="Arial Nova"/>
        </w:rPr>
      </w:pPr>
      <w:r w:rsidRPr="00CE7B10">
        <w:rPr>
          <w:rFonts w:ascii="Arial Nova" w:eastAsia="Arial Nova" w:hAnsi="Arial Nova" w:cs="Arial Nova"/>
        </w:rPr>
        <w:t xml:space="preserve">Containerized Stock: One year old plug container seedlings must have root volumes of at least 7 cubic inches. </w:t>
      </w:r>
    </w:p>
    <w:p w14:paraId="39203B5E" w14:textId="3F3FE3D6" w:rsidR="6414CDD7" w:rsidRPr="00CE7B10" w:rsidRDefault="6414CDD7" w:rsidP="19399828">
      <w:pPr>
        <w:pStyle w:val="Checkbox"/>
        <w:numPr>
          <w:ilvl w:val="0"/>
          <w:numId w:val="2"/>
        </w:numPr>
        <w:rPr>
          <w:rFonts w:ascii="Arial Nova" w:eastAsia="Arial Nova" w:hAnsi="Arial Nova" w:cs="Arial Nova"/>
        </w:rPr>
      </w:pPr>
      <w:r w:rsidRPr="00CE7B10">
        <w:rPr>
          <w:rFonts w:ascii="Arial Nova" w:eastAsia="Arial Nova" w:hAnsi="Arial Nova" w:cs="Arial Nova"/>
        </w:rPr>
        <w:t xml:space="preserve">Potted Stock: Minimums for potted stock, including air-root pruned: height 3 feet, container size 1 gallon, caliper* 3/8 inches. </w:t>
      </w:r>
    </w:p>
    <w:p w14:paraId="40BC3749" w14:textId="6D12AD27" w:rsidR="6414CDD7" w:rsidRPr="00CE7B10" w:rsidRDefault="6414CDD7" w:rsidP="19399828">
      <w:pPr>
        <w:pStyle w:val="Checkbox"/>
        <w:numPr>
          <w:ilvl w:val="0"/>
          <w:numId w:val="2"/>
        </w:numPr>
        <w:rPr>
          <w:rFonts w:ascii="Arial Nova" w:eastAsia="Arial Nova" w:hAnsi="Arial Nova" w:cs="Arial Nova"/>
        </w:rPr>
      </w:pPr>
      <w:r w:rsidRPr="00CE7B10">
        <w:rPr>
          <w:rFonts w:ascii="Arial Nova" w:eastAsia="Arial Nova" w:hAnsi="Arial Nova" w:cs="Arial Nova"/>
        </w:rPr>
        <w:t>Cuttings: (Hybrid Aspen, Willow, Cottonwood, etc.) Minimum 10 in. in length with 3/8 in. caliper*.</w:t>
      </w:r>
    </w:p>
    <w:p w14:paraId="58A1C34B" w14:textId="2D3AF2F8" w:rsidR="19399828" w:rsidRPr="00CE7B10" w:rsidRDefault="19399828" w:rsidP="19399828">
      <w:pPr>
        <w:pStyle w:val="Checkbox"/>
        <w:ind w:left="0" w:firstLine="0"/>
        <w:rPr>
          <w:rFonts w:ascii="Arial Nova" w:eastAsia="Arial Nova" w:hAnsi="Arial Nova" w:cs="Arial Nova"/>
          <w:szCs w:val="20"/>
        </w:rPr>
      </w:pPr>
    </w:p>
    <w:p w14:paraId="65D96AD3" w14:textId="4E355153" w:rsidR="0D2E107C" w:rsidRPr="00CE7B10" w:rsidRDefault="0D2E107C" w:rsidP="19399828">
      <w:pPr>
        <w:pStyle w:val="Checkbox"/>
        <w:ind w:left="0" w:firstLine="0"/>
        <w:rPr>
          <w:rFonts w:ascii="Arial Nova" w:hAnsi="Arial Nova"/>
        </w:rPr>
      </w:pPr>
      <w:r w:rsidRPr="00CE7B10">
        <w:rPr>
          <w:rFonts w:ascii="Arial Nova" w:hAnsi="Arial Nova"/>
          <w:noProof/>
        </w:rPr>
        <w:drawing>
          <wp:inline distT="0" distB="0" distL="0" distR="0" wp14:anchorId="7C9F3496" wp14:editId="4CF21399">
            <wp:extent cx="5943600" cy="1828800"/>
            <wp:effectExtent l="0" t="0" r="0" b="0"/>
            <wp:docPr id="1810907405" name="Picture 181090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1828800"/>
                    </a:xfrm>
                    <a:prstGeom prst="rect">
                      <a:avLst/>
                    </a:prstGeom>
                  </pic:spPr>
                </pic:pic>
              </a:graphicData>
            </a:graphic>
          </wp:inline>
        </w:drawing>
      </w:r>
    </w:p>
    <w:p w14:paraId="627D3323" w14:textId="51BFB279" w:rsidR="0D2E107C" w:rsidRPr="00CE7B10" w:rsidRDefault="0D2E107C" w:rsidP="19399828">
      <w:pPr>
        <w:pStyle w:val="Checkbox"/>
        <w:ind w:left="0" w:firstLine="0"/>
        <w:rPr>
          <w:rFonts w:ascii="Arial Nova" w:eastAsia="Arial Nova" w:hAnsi="Arial Nova" w:cs="Arial Nova"/>
          <w:b/>
          <w:bCs/>
        </w:rPr>
      </w:pPr>
      <w:r w:rsidRPr="00CE7B10">
        <w:rPr>
          <w:rFonts w:ascii="Arial Nova" w:eastAsia="Arial Nova" w:hAnsi="Arial Nova" w:cs="Arial Nova"/>
          <w:b/>
          <w:bCs/>
        </w:rPr>
        <w:t xml:space="preserve">Species </w:t>
      </w:r>
    </w:p>
    <w:p w14:paraId="70F6D377" w14:textId="3C7112E7" w:rsidR="0D2E107C" w:rsidRPr="00CE7B10" w:rsidRDefault="0D2E107C" w:rsidP="19399828">
      <w:pPr>
        <w:pStyle w:val="Checkbox"/>
        <w:ind w:left="0" w:firstLine="0"/>
        <w:rPr>
          <w:rFonts w:ascii="Arial Nova" w:eastAsia="Arial Nova" w:hAnsi="Arial Nova" w:cs="Arial Nova"/>
        </w:rPr>
      </w:pPr>
      <w:r w:rsidRPr="00CE7B10">
        <w:rPr>
          <w:rFonts w:ascii="Arial Nova" w:eastAsia="Arial Nova" w:hAnsi="Arial Nova" w:cs="Arial Nova"/>
        </w:rPr>
        <w:lastRenderedPageBreak/>
        <w:t>Document the origin of the seed/seedling source from the tag attached to the plant or seed bag _______________________________________________________________________________________</w:t>
      </w:r>
    </w:p>
    <w:p w14:paraId="21CF8645" w14:textId="3A7336F5" w:rsidR="19399828" w:rsidRPr="00CE7B10" w:rsidRDefault="19399828" w:rsidP="19399828">
      <w:pPr>
        <w:pStyle w:val="Checkbox"/>
        <w:ind w:left="0" w:firstLine="0"/>
        <w:rPr>
          <w:rFonts w:ascii="Arial Nova" w:eastAsia="Arial Nova" w:hAnsi="Arial Nova" w:cs="Arial Nova"/>
        </w:rPr>
      </w:pPr>
    </w:p>
    <w:p w14:paraId="01EE57AE" w14:textId="06A3533E" w:rsidR="0D2E107C" w:rsidRPr="00CE7B10" w:rsidRDefault="0D2E107C" w:rsidP="19399828">
      <w:pPr>
        <w:pStyle w:val="Checkbox"/>
        <w:ind w:left="0" w:firstLine="0"/>
        <w:rPr>
          <w:rFonts w:ascii="Arial Nova" w:eastAsia="Arial Nova" w:hAnsi="Arial Nova" w:cs="Arial Nova"/>
        </w:rPr>
      </w:pPr>
      <w:r w:rsidRPr="00CE7B10">
        <w:rPr>
          <w:rFonts w:ascii="Arial Nova" w:eastAsia="Arial Nova" w:hAnsi="Arial Nova" w:cs="Arial Nova"/>
        </w:rPr>
        <w:t>Used</w:t>
      </w:r>
      <w:r w:rsidR="76C5EC07" w:rsidRPr="00CE7B10">
        <w:rPr>
          <w:rFonts w:ascii="Arial Nova" w:eastAsia="Arial Nova" w:hAnsi="Arial Nova" w:cs="Arial Nova"/>
        </w:rPr>
        <w:t>:</w:t>
      </w:r>
      <w:r w:rsidRPr="00CE7B10">
        <w:rPr>
          <w:rFonts w:ascii="Arial Nova" w:eastAsia="Arial Nova" w:hAnsi="Arial Nova" w:cs="Arial Nova"/>
        </w:rPr>
        <w:t xml:space="preserve"> </w:t>
      </w:r>
    </w:p>
    <w:p w14:paraId="6D084C41" w14:textId="55AE2B8B" w:rsidR="3D866954" w:rsidRPr="00CE7B10" w:rsidRDefault="00247C94" w:rsidP="19399828">
      <w:pPr>
        <w:pStyle w:val="Checkbox"/>
        <w:ind w:left="0" w:firstLine="0"/>
        <w:rPr>
          <w:rFonts w:ascii="Arial Nova" w:eastAsia="Arial Nova" w:hAnsi="Arial Nova" w:cs="Arial Nova"/>
        </w:rPr>
      </w:pPr>
      <w:sdt>
        <w:sdtPr>
          <w:rPr>
            <w:rFonts w:ascii="Arial Nova" w:eastAsia="Arial Nova" w:hAnsi="Arial Nova" w:cs="Arial Nova"/>
          </w:rPr>
          <w:id w:val="-786119748"/>
          <w14:checkbox>
            <w14:checked w14:val="0"/>
            <w14:checkedState w14:val="2612" w14:font="MS Gothic"/>
            <w14:uncheckedState w14:val="2610" w14:font="MS Gothic"/>
          </w14:checkbox>
        </w:sdtPr>
        <w:sdtEndPr/>
        <w:sdtContent>
          <w:r w:rsidR="00520AC3" w:rsidRPr="00CE7B10">
            <w:rPr>
              <w:rFonts w:ascii="Segoe UI Symbol" w:eastAsia="MS Gothic" w:hAnsi="Segoe UI Symbol" w:cs="Segoe UI Symbol"/>
            </w:rPr>
            <w:t>☐</w:t>
          </w:r>
        </w:sdtContent>
      </w:sdt>
      <w:r w:rsidR="00520AC3" w:rsidRPr="00CE7B10">
        <w:rPr>
          <w:rFonts w:ascii="Arial Nova" w:eastAsia="Arial Nova" w:hAnsi="Arial Nova" w:cs="Arial Nova"/>
        </w:rPr>
        <w:t xml:space="preserve">  </w:t>
      </w:r>
      <w:r w:rsidR="0D2E107C" w:rsidRPr="00CE7B10">
        <w:rPr>
          <w:rFonts w:ascii="Arial Nova" w:eastAsia="Arial Nova" w:hAnsi="Arial Nova" w:cs="Arial Nova"/>
        </w:rPr>
        <w:t>MN-ECS-002</w:t>
      </w:r>
      <w:r w:rsidR="70A9442E" w:rsidRPr="00CE7B10">
        <w:rPr>
          <w:rFonts w:ascii="Arial Nova" w:eastAsia="Arial Nova" w:hAnsi="Arial Nova" w:cs="Arial Nova"/>
        </w:rPr>
        <w:t xml:space="preserve"> (attach if used)</w:t>
      </w:r>
      <w:r w:rsidR="0D2E107C" w:rsidRPr="00CE7B10">
        <w:rPr>
          <w:rFonts w:ascii="Arial Nova" w:eastAsia="Arial Nova" w:hAnsi="Arial Nova" w:cs="Arial Nova"/>
        </w:rPr>
        <w:t xml:space="preserve">, or </w:t>
      </w:r>
    </w:p>
    <w:p w14:paraId="38F23202" w14:textId="77777777" w:rsidR="00C03B8B" w:rsidRPr="00CE7B10" w:rsidRDefault="00247C94" w:rsidP="00C03B8B">
      <w:pPr>
        <w:pStyle w:val="rowheading"/>
        <w:rPr>
          <w:rFonts w:ascii="Arial Nova" w:eastAsia="Arial Nova" w:hAnsi="Arial Nova" w:cs="Arial Nova"/>
          <w:color w:val="auto"/>
        </w:rPr>
      </w:pPr>
      <w:sdt>
        <w:sdtPr>
          <w:rPr>
            <w:rFonts w:ascii="Arial Nova" w:eastAsia="Arial Nova" w:hAnsi="Arial Nova" w:cs="Arial Nova"/>
            <w:color w:val="auto"/>
          </w:rPr>
          <w:id w:val="2100136638"/>
          <w14:checkbox>
            <w14:checked w14:val="0"/>
            <w14:checkedState w14:val="2612" w14:font="MS Gothic"/>
            <w14:uncheckedState w14:val="2610" w14:font="MS Gothic"/>
          </w14:checkbox>
        </w:sdtPr>
        <w:sdtEndPr/>
        <w:sdtContent>
          <w:r w:rsidR="00520AC3" w:rsidRPr="0028546D">
            <w:rPr>
              <w:rFonts w:ascii="Segoe UI Symbol" w:eastAsia="MS Gothic" w:hAnsi="Segoe UI Symbol" w:cs="Segoe UI Symbol"/>
              <w:color w:val="auto"/>
            </w:rPr>
            <w:t>☐</w:t>
          </w:r>
        </w:sdtContent>
      </w:sdt>
      <w:r w:rsidR="00520AC3" w:rsidRPr="0028546D">
        <w:rPr>
          <w:rFonts w:ascii="Arial Nova" w:eastAsia="Arial Nova" w:hAnsi="Arial Nova" w:cs="Arial Nova"/>
          <w:color w:val="auto"/>
        </w:rPr>
        <w:t xml:space="preserve">  </w:t>
      </w:r>
      <w:r w:rsidR="0D2E107C" w:rsidRPr="0028546D">
        <w:rPr>
          <w:rFonts w:ascii="Arial Nova" w:eastAsia="Arial Nova" w:hAnsi="Arial Nova" w:cs="Arial Nova"/>
          <w:color w:val="auto"/>
        </w:rPr>
        <w:t xml:space="preserve">CTSG/WS </w:t>
      </w:r>
      <w:sdt>
        <w:sdtPr>
          <w:rPr>
            <w:rFonts w:ascii="Arial Nova" w:eastAsia="Arial Nova" w:hAnsi="Arial Nova" w:cs="Arial Nova"/>
            <w:color w:val="auto"/>
            <w:u w:val="single"/>
          </w:rPr>
          <w:id w:val="-571273754"/>
          <w:placeholder>
            <w:docPart w:val="0753A7A67D454FEEA25DDB2A410FBDE3"/>
          </w:placeholder>
          <w:showingPlcHdr/>
        </w:sdtPr>
        <w:sdtEndPr/>
        <w:sdtContent>
          <w:r w:rsidR="00C03B8B" w:rsidRPr="00CE7B10">
            <w:rPr>
              <w:rStyle w:val="PlaceholderText"/>
              <w:rFonts w:ascii="Arial Nova" w:hAnsi="Arial Nova"/>
              <w:u w:val="single"/>
            </w:rPr>
            <w:t>Click or tap here to enter text.</w:t>
          </w:r>
        </w:sdtContent>
      </w:sdt>
    </w:p>
    <w:p w14:paraId="42F1753C" w14:textId="3E754B65" w:rsidR="00C03B8B" w:rsidRPr="00CE7B10" w:rsidRDefault="00C03B8B" w:rsidP="19399828">
      <w:pPr>
        <w:pStyle w:val="Checkbox"/>
        <w:ind w:left="0" w:firstLine="0"/>
        <w:rPr>
          <w:rFonts w:ascii="Arial Nova" w:eastAsia="Arial Nova" w:hAnsi="Arial Nova" w:cs="Arial Nova"/>
        </w:rPr>
      </w:pPr>
    </w:p>
    <w:p w14:paraId="3093E7A1" w14:textId="6F3F1317" w:rsidR="00520AC3" w:rsidRPr="00CE7B10" w:rsidRDefault="0D2E107C" w:rsidP="19399828">
      <w:pPr>
        <w:pStyle w:val="Checkbox"/>
        <w:ind w:left="0" w:firstLine="0"/>
        <w:rPr>
          <w:rFonts w:ascii="Arial Nova" w:eastAsia="Arial Nova" w:hAnsi="Arial Nova" w:cs="Arial Nova"/>
        </w:rPr>
      </w:pPr>
      <w:r w:rsidRPr="00CE7B10">
        <w:rPr>
          <w:rFonts w:ascii="Arial Nova" w:eastAsia="Arial Nova" w:hAnsi="Arial Nova" w:cs="Arial Nova"/>
        </w:rPr>
        <w:t xml:space="preserve">Selected the desired Conservation Tree/Shrub Group and Windbreak Suitability (CTSG/WS) type. </w:t>
      </w:r>
    </w:p>
    <w:p w14:paraId="5D649170" w14:textId="77777777" w:rsidR="00520AC3" w:rsidRPr="00CE7B10" w:rsidRDefault="00520AC3" w:rsidP="19399828">
      <w:pPr>
        <w:pStyle w:val="Checkbox"/>
        <w:ind w:left="0" w:firstLine="0"/>
        <w:rPr>
          <w:rFonts w:ascii="Arial Nova" w:eastAsia="Arial Nova" w:hAnsi="Arial Nova" w:cs="Arial Nova"/>
        </w:rPr>
      </w:pPr>
    </w:p>
    <w:p w14:paraId="50A084B2" w14:textId="07B7E24F" w:rsidR="00520AC3" w:rsidRPr="00CE7B10" w:rsidRDefault="0D2E107C" w:rsidP="19399828">
      <w:pPr>
        <w:pStyle w:val="Checkbox"/>
        <w:ind w:left="0" w:firstLine="0"/>
        <w:rPr>
          <w:rFonts w:ascii="Arial Nova" w:eastAsia="Arial Nova" w:hAnsi="Arial Nova" w:cs="Arial Nova"/>
        </w:rPr>
      </w:pPr>
      <w:r w:rsidRPr="00CE7B10">
        <w:rPr>
          <w:rFonts w:ascii="Arial Nova" w:eastAsia="Arial Nova" w:hAnsi="Arial Nova" w:cs="Arial Nova"/>
        </w:rPr>
        <w:t>For a more detailed selection, see the CTSG spreadsheet for the subzones at eFOTG section II &gt;&gt; "Soils - Statewide Official Data &amp; County Reports" &gt;&gt; "Conservation Tree and Shrub Groups.</w:t>
      </w:r>
      <w:r w:rsidR="00520AC3" w:rsidRPr="00CE7B10">
        <w:rPr>
          <w:rFonts w:ascii="Arial Nova" w:eastAsia="Arial Nova" w:hAnsi="Arial Nova" w:cs="Arial Nova"/>
        </w:rPr>
        <w:t>”</w:t>
      </w:r>
    </w:p>
    <w:p w14:paraId="2E03D7C2" w14:textId="30FF63B3" w:rsidR="5035FA5E" w:rsidRPr="00CE7B10" w:rsidRDefault="0D2E107C" w:rsidP="19399828">
      <w:pPr>
        <w:pStyle w:val="Checkbox"/>
        <w:ind w:left="0" w:firstLine="0"/>
        <w:rPr>
          <w:rFonts w:ascii="Arial Nova" w:eastAsia="Arial Nova" w:hAnsi="Arial Nova" w:cs="Arial Nova"/>
        </w:rPr>
      </w:pPr>
      <w:r w:rsidRPr="00CE7B10">
        <w:rPr>
          <w:rFonts w:ascii="Arial Nova" w:eastAsia="Arial Nova" w:hAnsi="Arial Nova" w:cs="Arial Nova"/>
          <w:highlight w:val="yellow"/>
        </w:rPr>
        <w:t>Species/cultivar by row number: Size: caliper &amp; height and/or nursery age Kind of stock1 Distance between plants within row (ft): Distance between adjacent rows: (ft)2 Total</w:t>
      </w:r>
    </w:p>
    <w:p w14:paraId="7BA3FCE0" w14:textId="74DB1EE7" w:rsidR="19399828" w:rsidRPr="00CE7B10" w:rsidRDefault="19399828" w:rsidP="19399828">
      <w:pPr>
        <w:pStyle w:val="Checkbox"/>
        <w:ind w:left="0" w:firstLine="0"/>
        <w:rPr>
          <w:rFonts w:ascii="Arial Nova" w:eastAsia="Arial Nova" w:hAnsi="Arial Nova" w:cs="Arial Nova"/>
        </w:rPr>
      </w:pPr>
    </w:p>
    <w:p w14:paraId="140F6704" w14:textId="39686DAB" w:rsidR="7C2B4E85" w:rsidRPr="00CE7B10" w:rsidRDefault="7C2B4E85" w:rsidP="19399828">
      <w:pPr>
        <w:pStyle w:val="Heading1"/>
        <w:rPr>
          <w:rFonts w:ascii="Arial Nova" w:hAnsi="Arial Nova"/>
        </w:rPr>
      </w:pPr>
      <w:r w:rsidRPr="00CE7B10">
        <w:rPr>
          <w:rFonts w:ascii="Arial Nova" w:eastAsia="Arial Nova" w:hAnsi="Arial Nova" w:cs="Arial Nova"/>
        </w:rPr>
        <w:t>Planting stock information</w:t>
      </w:r>
    </w:p>
    <w:tbl>
      <w:tblPr>
        <w:tblStyle w:val="TableGrid"/>
        <w:tblW w:w="0" w:type="auto"/>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1731"/>
        <w:gridCol w:w="1475"/>
        <w:gridCol w:w="848"/>
        <w:gridCol w:w="1723"/>
        <w:gridCol w:w="1867"/>
        <w:gridCol w:w="1706"/>
      </w:tblGrid>
      <w:tr w:rsidR="19399828" w:rsidRPr="00CE7B10" w14:paraId="6EA4F918" w14:textId="77777777" w:rsidTr="00520AC3">
        <w:trPr>
          <w:trHeight w:val="300"/>
        </w:trPr>
        <w:tc>
          <w:tcPr>
            <w:tcW w:w="1707" w:type="dxa"/>
          </w:tcPr>
          <w:p w14:paraId="38F77113" w14:textId="0B0747C4" w:rsidR="3896FFDE" w:rsidRPr="00CE7B10" w:rsidRDefault="3896FFDE" w:rsidP="00A44624">
            <w:pPr>
              <w:spacing w:line="259" w:lineRule="auto"/>
              <w:jc w:val="center"/>
              <w:rPr>
                <w:rFonts w:ascii="Arial Nova" w:hAnsi="Arial Nova"/>
                <w:b/>
                <w:bCs/>
              </w:rPr>
            </w:pPr>
            <w:r w:rsidRPr="00CE7B10">
              <w:rPr>
                <w:rFonts w:ascii="Arial Nova" w:eastAsia="Arial Nova" w:hAnsi="Arial Nova" w:cs="Arial Nova"/>
                <w:b/>
                <w:bCs/>
                <w:color w:val="auto"/>
              </w:rPr>
              <w:t>Species/cultivar by row number</w:t>
            </w:r>
          </w:p>
        </w:tc>
        <w:tc>
          <w:tcPr>
            <w:tcW w:w="1479" w:type="dxa"/>
          </w:tcPr>
          <w:p w14:paraId="2894F9E5" w14:textId="5062C350" w:rsidR="709C2827" w:rsidRPr="00CE7B10" w:rsidRDefault="709C2827" w:rsidP="00A44624">
            <w:pPr>
              <w:jc w:val="center"/>
              <w:rPr>
                <w:rFonts w:ascii="Arial Nova" w:eastAsia="Arial Nova" w:hAnsi="Arial Nova" w:cs="Arial Nova"/>
                <w:b/>
                <w:bCs/>
              </w:rPr>
            </w:pPr>
            <w:r w:rsidRPr="00CE7B10">
              <w:rPr>
                <w:rFonts w:ascii="Arial Nova" w:eastAsia="Arial Nova" w:hAnsi="Arial Nova" w:cs="Arial Nova"/>
                <w:b/>
                <w:bCs/>
              </w:rPr>
              <w:t>Size: caliper &amp; height and/or nursery age</w:t>
            </w:r>
          </w:p>
        </w:tc>
        <w:tc>
          <w:tcPr>
            <w:tcW w:w="849" w:type="dxa"/>
          </w:tcPr>
          <w:p w14:paraId="353AFE8C" w14:textId="3C2A1589" w:rsidR="709C2827" w:rsidRPr="00CE7B10" w:rsidRDefault="709C2827" w:rsidP="00A44624">
            <w:pPr>
              <w:spacing w:line="259" w:lineRule="auto"/>
              <w:jc w:val="center"/>
              <w:rPr>
                <w:rFonts w:ascii="Arial Nova" w:hAnsi="Arial Nova"/>
                <w:b/>
                <w:bCs/>
              </w:rPr>
            </w:pPr>
            <w:r w:rsidRPr="00CE7B10">
              <w:rPr>
                <w:rFonts w:ascii="Arial Nova" w:eastAsia="Arial Nova" w:hAnsi="Arial Nova" w:cs="Arial Nova"/>
                <w:b/>
                <w:bCs/>
              </w:rPr>
              <w:t>Kind of stock</w:t>
            </w:r>
          </w:p>
        </w:tc>
        <w:tc>
          <w:tcPr>
            <w:tcW w:w="1729" w:type="dxa"/>
          </w:tcPr>
          <w:p w14:paraId="13023A77" w14:textId="13172153" w:rsidR="709C2827" w:rsidRPr="00CE7B10" w:rsidRDefault="709C2827" w:rsidP="00A44624">
            <w:pPr>
              <w:jc w:val="center"/>
              <w:rPr>
                <w:rFonts w:ascii="Arial Nova" w:eastAsia="Arial Nova" w:hAnsi="Arial Nova" w:cs="Arial Nova"/>
                <w:b/>
                <w:bCs/>
              </w:rPr>
            </w:pPr>
            <w:r w:rsidRPr="00CE7B10">
              <w:rPr>
                <w:rFonts w:ascii="Arial Nova" w:eastAsia="Arial Nova" w:hAnsi="Arial Nova" w:cs="Arial Nova"/>
                <w:b/>
                <w:bCs/>
              </w:rPr>
              <w:t>Distance between plants within row (ft)</w:t>
            </w:r>
          </w:p>
        </w:tc>
        <w:tc>
          <w:tcPr>
            <w:tcW w:w="1874" w:type="dxa"/>
          </w:tcPr>
          <w:p w14:paraId="2D296780" w14:textId="2059AAE5" w:rsidR="709C2827" w:rsidRPr="00CE7B10" w:rsidRDefault="709C2827" w:rsidP="00A44624">
            <w:pPr>
              <w:spacing w:line="259" w:lineRule="auto"/>
              <w:jc w:val="center"/>
              <w:rPr>
                <w:rFonts w:ascii="Arial Nova" w:hAnsi="Arial Nova"/>
                <w:b/>
                <w:bCs/>
              </w:rPr>
            </w:pPr>
            <w:r w:rsidRPr="00CE7B10">
              <w:rPr>
                <w:rFonts w:ascii="Arial Nova" w:eastAsia="Arial Nova" w:hAnsi="Arial Nova" w:cs="Arial Nova"/>
                <w:b/>
                <w:bCs/>
              </w:rPr>
              <w:t>Distance between adjacent rows (ft)</w:t>
            </w:r>
          </w:p>
        </w:tc>
        <w:tc>
          <w:tcPr>
            <w:tcW w:w="1712" w:type="dxa"/>
          </w:tcPr>
          <w:p w14:paraId="16A9A800" w14:textId="6D9F9B0C" w:rsidR="709C2827" w:rsidRPr="00CE7B10" w:rsidRDefault="709C2827" w:rsidP="00A44624">
            <w:pPr>
              <w:jc w:val="center"/>
              <w:rPr>
                <w:rFonts w:ascii="Arial Nova" w:eastAsia="Arial Nova" w:hAnsi="Arial Nova" w:cs="Arial Nova"/>
                <w:b/>
                <w:bCs/>
              </w:rPr>
            </w:pPr>
            <w:r w:rsidRPr="00CE7B10">
              <w:rPr>
                <w:rFonts w:ascii="Arial Nova" w:eastAsia="Arial Nova" w:hAnsi="Arial Nova" w:cs="Arial Nova"/>
                <w:b/>
                <w:bCs/>
              </w:rPr>
              <w:t>Total number of plants</w:t>
            </w:r>
          </w:p>
        </w:tc>
      </w:tr>
      <w:tr w:rsidR="00520AC3" w:rsidRPr="00CE7B10" w14:paraId="6AD8D2F4" w14:textId="77777777" w:rsidTr="00520AC3">
        <w:trPr>
          <w:trHeight w:val="300"/>
        </w:trPr>
        <w:tc>
          <w:tcPr>
            <w:tcW w:w="1707" w:type="dxa"/>
          </w:tcPr>
          <w:p w14:paraId="2E29F51A" w14:textId="15DBB947" w:rsidR="00520AC3" w:rsidRPr="00CE7B10" w:rsidRDefault="00520AC3" w:rsidP="00520AC3">
            <w:pPr>
              <w:pStyle w:val="rowheading"/>
              <w:rPr>
                <w:rFonts w:ascii="Arial Nova" w:eastAsia="Arial Nova" w:hAnsi="Arial Nova" w:cs="Arial Nova"/>
                <w:color w:val="auto"/>
              </w:rPr>
            </w:pPr>
            <w:r w:rsidRPr="00CE7B10">
              <w:rPr>
                <w:rFonts w:ascii="Arial Nova" w:eastAsia="Arial Nova" w:hAnsi="Arial Nova" w:cs="Arial Nova"/>
                <w:color w:val="auto"/>
              </w:rPr>
              <w:t xml:space="preserve">1.  </w:t>
            </w:r>
            <w:sdt>
              <w:sdtPr>
                <w:rPr>
                  <w:rFonts w:ascii="Arial Nova" w:eastAsia="Arial Nova" w:hAnsi="Arial Nova" w:cs="Arial Nova"/>
                  <w:color w:val="auto"/>
                </w:rPr>
                <w:id w:val="-1271088277"/>
                <w:placeholder>
                  <w:docPart w:val="1B996BB90A9C4FA6A8827E34DD3786CD"/>
                </w:placeholder>
                <w:showingPlcHdr/>
              </w:sdtPr>
              <w:sdtEndPr/>
              <w:sdtContent>
                <w:r w:rsidRPr="00CE7B10">
                  <w:rPr>
                    <w:rStyle w:val="PlaceholderText"/>
                    <w:rFonts w:ascii="Arial Nova" w:hAnsi="Arial Nova"/>
                  </w:rPr>
                  <w:t>Click or tap here to enter text.</w:t>
                </w:r>
              </w:sdtContent>
            </w:sdt>
          </w:p>
          <w:p w14:paraId="5F1A6556" w14:textId="1AACBE44" w:rsidR="00520AC3" w:rsidRPr="00CE7B10" w:rsidRDefault="00520AC3" w:rsidP="00520AC3">
            <w:pPr>
              <w:spacing w:line="259" w:lineRule="auto"/>
              <w:rPr>
                <w:rFonts w:ascii="Arial Nova" w:eastAsia="Arial Nova" w:hAnsi="Arial Nova" w:cs="Arial Nova"/>
                <w:szCs w:val="20"/>
              </w:rPr>
            </w:pPr>
          </w:p>
        </w:tc>
        <w:tc>
          <w:tcPr>
            <w:tcW w:w="1479" w:type="dxa"/>
          </w:tcPr>
          <w:sdt>
            <w:sdtPr>
              <w:rPr>
                <w:rFonts w:ascii="Arial Nova" w:eastAsia="Arial Nova" w:hAnsi="Arial Nova" w:cs="Arial Nova"/>
                <w:color w:val="auto"/>
              </w:rPr>
              <w:id w:val="-735711242"/>
              <w:placeholder>
                <w:docPart w:val="FD5EC925AF194CF1A24218FEF1DA076C"/>
              </w:placeholder>
              <w:showingPlcHdr/>
            </w:sdtPr>
            <w:sdtEndPr/>
            <w:sdtContent>
              <w:p w14:paraId="3842997D" w14:textId="3B2754BC"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849" w:type="dxa"/>
          </w:tcPr>
          <w:sdt>
            <w:sdtPr>
              <w:rPr>
                <w:rFonts w:ascii="Arial Nova" w:eastAsia="Arial Nova" w:hAnsi="Arial Nova" w:cs="Arial Nova"/>
                <w:color w:val="auto"/>
              </w:rPr>
              <w:id w:val="1132365776"/>
              <w:placeholder>
                <w:docPart w:val="513E608901B446FC994FD296F57183E9"/>
              </w:placeholder>
              <w:showingPlcHdr/>
            </w:sdtPr>
            <w:sdtEndPr/>
            <w:sdtContent>
              <w:p w14:paraId="7C600DEC" w14:textId="446D7A08"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29" w:type="dxa"/>
          </w:tcPr>
          <w:sdt>
            <w:sdtPr>
              <w:rPr>
                <w:rFonts w:ascii="Arial Nova" w:eastAsia="Arial Nova" w:hAnsi="Arial Nova" w:cs="Arial Nova"/>
                <w:color w:val="auto"/>
              </w:rPr>
              <w:id w:val="459463959"/>
              <w:placeholder>
                <w:docPart w:val="B2D712F0AE144732B12BA62D805DF93F"/>
              </w:placeholder>
              <w:showingPlcHdr/>
            </w:sdtPr>
            <w:sdtEndPr/>
            <w:sdtContent>
              <w:p w14:paraId="765F3617" w14:textId="1409B9F9"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874" w:type="dxa"/>
          </w:tcPr>
          <w:sdt>
            <w:sdtPr>
              <w:rPr>
                <w:rFonts w:ascii="Arial Nova" w:eastAsia="Arial Nova" w:hAnsi="Arial Nova" w:cs="Arial Nova"/>
                <w:color w:val="auto"/>
              </w:rPr>
              <w:id w:val="-700310071"/>
              <w:placeholder>
                <w:docPart w:val="C07B74536B8F4E53959A7D46525BB96D"/>
              </w:placeholder>
              <w:showingPlcHdr/>
            </w:sdtPr>
            <w:sdtEndPr/>
            <w:sdtContent>
              <w:p w14:paraId="48174623" w14:textId="7636B934"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12" w:type="dxa"/>
          </w:tcPr>
          <w:sdt>
            <w:sdtPr>
              <w:rPr>
                <w:rFonts w:ascii="Arial Nova" w:eastAsia="Arial Nova" w:hAnsi="Arial Nova" w:cs="Arial Nova"/>
                <w:color w:val="auto"/>
              </w:rPr>
              <w:id w:val="-1459790490"/>
              <w:placeholder>
                <w:docPart w:val="7D88B1D589B64FC5A7701DBAE1352E6A"/>
              </w:placeholder>
              <w:showingPlcHdr/>
            </w:sdtPr>
            <w:sdtEndPr/>
            <w:sdtContent>
              <w:p w14:paraId="11CD0D6B" w14:textId="38EE8CF2"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54A9E91D" w14:textId="77777777" w:rsidTr="00520AC3">
        <w:trPr>
          <w:trHeight w:val="300"/>
        </w:trPr>
        <w:tc>
          <w:tcPr>
            <w:tcW w:w="1707" w:type="dxa"/>
          </w:tcPr>
          <w:p w14:paraId="16106A76" w14:textId="552C1492" w:rsidR="00520AC3" w:rsidRPr="00CE7B10" w:rsidRDefault="00520AC3" w:rsidP="00520AC3">
            <w:pPr>
              <w:pStyle w:val="rowheading"/>
              <w:rPr>
                <w:rFonts w:ascii="Arial Nova" w:eastAsia="Arial Nova" w:hAnsi="Arial Nova" w:cs="Arial Nova"/>
                <w:color w:val="auto"/>
              </w:rPr>
            </w:pPr>
            <w:r w:rsidRPr="00CE7B10">
              <w:rPr>
                <w:rFonts w:ascii="Arial Nova" w:eastAsia="Arial Nova" w:hAnsi="Arial Nova" w:cs="Arial Nova"/>
                <w:color w:val="auto"/>
              </w:rPr>
              <w:t xml:space="preserve">2.  </w:t>
            </w:r>
            <w:sdt>
              <w:sdtPr>
                <w:rPr>
                  <w:rFonts w:ascii="Arial Nova" w:eastAsia="Arial Nova" w:hAnsi="Arial Nova" w:cs="Arial Nova"/>
                  <w:color w:val="auto"/>
                </w:rPr>
                <w:id w:val="1285316354"/>
                <w:placeholder>
                  <w:docPart w:val="2468A43BEAA148A780675C9914DE8536"/>
                </w:placeholder>
                <w:showingPlcHdr/>
              </w:sdtPr>
              <w:sdtEndPr/>
              <w:sdtContent>
                <w:r w:rsidRPr="00CE7B10">
                  <w:rPr>
                    <w:rStyle w:val="PlaceholderText"/>
                    <w:rFonts w:ascii="Arial Nova" w:hAnsi="Arial Nova"/>
                  </w:rPr>
                  <w:t>Click or tap here to enter text.</w:t>
                </w:r>
              </w:sdtContent>
            </w:sdt>
          </w:p>
          <w:p w14:paraId="118458CA" w14:textId="0ED0F0EF" w:rsidR="00520AC3" w:rsidRPr="00CE7B10" w:rsidRDefault="00520AC3" w:rsidP="00520AC3">
            <w:pPr>
              <w:spacing w:line="259" w:lineRule="auto"/>
              <w:rPr>
                <w:rFonts w:ascii="Arial Nova" w:eastAsia="Arial Nova" w:hAnsi="Arial Nova" w:cs="Arial Nova"/>
                <w:color w:val="auto"/>
              </w:rPr>
            </w:pPr>
          </w:p>
        </w:tc>
        <w:tc>
          <w:tcPr>
            <w:tcW w:w="1479" w:type="dxa"/>
          </w:tcPr>
          <w:sdt>
            <w:sdtPr>
              <w:rPr>
                <w:rFonts w:ascii="Arial Nova" w:eastAsia="Arial Nova" w:hAnsi="Arial Nova" w:cs="Arial Nova"/>
                <w:color w:val="auto"/>
              </w:rPr>
              <w:id w:val="-161628111"/>
              <w:placeholder>
                <w:docPart w:val="AE3CBA38CB77458590E9BEEA841B94AA"/>
              </w:placeholder>
              <w:showingPlcHdr/>
            </w:sdtPr>
            <w:sdtEndPr/>
            <w:sdtContent>
              <w:p w14:paraId="13891C5B" w14:textId="3B2B3EE9"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849" w:type="dxa"/>
          </w:tcPr>
          <w:sdt>
            <w:sdtPr>
              <w:rPr>
                <w:rFonts w:ascii="Arial Nova" w:eastAsia="Arial Nova" w:hAnsi="Arial Nova" w:cs="Arial Nova"/>
                <w:color w:val="auto"/>
              </w:rPr>
              <w:id w:val="417296068"/>
              <w:placeholder>
                <w:docPart w:val="B1C4EB2EAC674F15832AD1C4F2DA8395"/>
              </w:placeholder>
              <w:showingPlcHdr/>
            </w:sdtPr>
            <w:sdtEndPr/>
            <w:sdtContent>
              <w:p w14:paraId="4C9E816D" w14:textId="5E20CA6B"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29" w:type="dxa"/>
          </w:tcPr>
          <w:sdt>
            <w:sdtPr>
              <w:rPr>
                <w:rFonts w:ascii="Arial Nova" w:eastAsia="Arial Nova" w:hAnsi="Arial Nova" w:cs="Arial Nova"/>
                <w:color w:val="auto"/>
              </w:rPr>
              <w:id w:val="1927378904"/>
              <w:placeholder>
                <w:docPart w:val="12117AA9816140B0808FBF08F3C43698"/>
              </w:placeholder>
              <w:showingPlcHdr/>
            </w:sdtPr>
            <w:sdtEndPr/>
            <w:sdtContent>
              <w:p w14:paraId="0B511F26" w14:textId="7F3BE4A2"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874" w:type="dxa"/>
          </w:tcPr>
          <w:sdt>
            <w:sdtPr>
              <w:rPr>
                <w:rFonts w:ascii="Arial Nova" w:eastAsia="Arial Nova" w:hAnsi="Arial Nova" w:cs="Arial Nova"/>
                <w:color w:val="auto"/>
              </w:rPr>
              <w:id w:val="1113327228"/>
              <w:placeholder>
                <w:docPart w:val="419220C1D0F24C4BB3D81C9D1009C1D1"/>
              </w:placeholder>
              <w:showingPlcHdr/>
            </w:sdtPr>
            <w:sdtEndPr/>
            <w:sdtContent>
              <w:p w14:paraId="483805D0" w14:textId="035481FB"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12" w:type="dxa"/>
          </w:tcPr>
          <w:sdt>
            <w:sdtPr>
              <w:rPr>
                <w:rFonts w:ascii="Arial Nova" w:eastAsia="Arial Nova" w:hAnsi="Arial Nova" w:cs="Arial Nova"/>
                <w:color w:val="auto"/>
              </w:rPr>
              <w:id w:val="997688392"/>
              <w:placeholder>
                <w:docPart w:val="3EA22A9C53A94503B7F0F894BEFD0E7D"/>
              </w:placeholder>
              <w:showingPlcHdr/>
            </w:sdtPr>
            <w:sdtEndPr/>
            <w:sdtContent>
              <w:p w14:paraId="630DCBCD" w14:textId="14987DFC"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12BE09D6" w14:textId="77777777" w:rsidTr="00520AC3">
        <w:trPr>
          <w:trHeight w:val="300"/>
        </w:trPr>
        <w:tc>
          <w:tcPr>
            <w:tcW w:w="1707" w:type="dxa"/>
          </w:tcPr>
          <w:p w14:paraId="2985FA33" w14:textId="77777777" w:rsidR="00520AC3" w:rsidRPr="00CE7B10" w:rsidRDefault="00520AC3" w:rsidP="00520AC3">
            <w:pPr>
              <w:pStyle w:val="rowheading"/>
              <w:rPr>
                <w:rFonts w:ascii="Arial Nova" w:eastAsia="Arial Nova" w:hAnsi="Arial Nova" w:cs="Arial Nova"/>
                <w:color w:val="auto"/>
              </w:rPr>
            </w:pPr>
            <w:r w:rsidRPr="00CE7B10">
              <w:rPr>
                <w:rFonts w:ascii="Arial Nova" w:eastAsia="Arial Nova" w:hAnsi="Arial Nova" w:cs="Arial Nova"/>
                <w:color w:val="auto"/>
              </w:rPr>
              <w:t xml:space="preserve">3.  </w:t>
            </w:r>
            <w:sdt>
              <w:sdtPr>
                <w:rPr>
                  <w:rFonts w:ascii="Arial Nova" w:eastAsia="Arial Nova" w:hAnsi="Arial Nova" w:cs="Arial Nova"/>
                  <w:color w:val="auto"/>
                </w:rPr>
                <w:id w:val="1523591658"/>
                <w:placeholder>
                  <w:docPart w:val="3E46865912374A6097DB5FF3A62EEEBF"/>
                </w:placeholder>
                <w:showingPlcHdr/>
              </w:sdtPr>
              <w:sdtEndPr/>
              <w:sdtContent>
                <w:r w:rsidRPr="00CE7B10">
                  <w:rPr>
                    <w:rStyle w:val="PlaceholderText"/>
                    <w:rFonts w:ascii="Arial Nova" w:hAnsi="Arial Nova"/>
                  </w:rPr>
                  <w:t>Click or tap here to enter text.</w:t>
                </w:r>
              </w:sdtContent>
            </w:sdt>
          </w:p>
          <w:p w14:paraId="6A764A48" w14:textId="13DC4A9A" w:rsidR="00520AC3" w:rsidRPr="00CE7B10" w:rsidRDefault="00520AC3" w:rsidP="00520AC3">
            <w:pPr>
              <w:spacing w:line="259" w:lineRule="auto"/>
              <w:rPr>
                <w:rFonts w:ascii="Arial Nova" w:eastAsia="Arial Nova" w:hAnsi="Arial Nova" w:cs="Arial Nova"/>
                <w:color w:val="auto"/>
              </w:rPr>
            </w:pPr>
          </w:p>
        </w:tc>
        <w:tc>
          <w:tcPr>
            <w:tcW w:w="1479" w:type="dxa"/>
          </w:tcPr>
          <w:sdt>
            <w:sdtPr>
              <w:rPr>
                <w:rFonts w:ascii="Arial Nova" w:eastAsia="Arial Nova" w:hAnsi="Arial Nova" w:cs="Arial Nova"/>
                <w:color w:val="auto"/>
              </w:rPr>
              <w:id w:val="1389234307"/>
              <w:placeholder>
                <w:docPart w:val="AE10D067683E43C587473FEB8EC459B9"/>
              </w:placeholder>
              <w:showingPlcHdr/>
            </w:sdtPr>
            <w:sdtEndPr/>
            <w:sdtContent>
              <w:p w14:paraId="2E7E7D06" w14:textId="0AD5CC38"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849" w:type="dxa"/>
          </w:tcPr>
          <w:sdt>
            <w:sdtPr>
              <w:rPr>
                <w:rFonts w:ascii="Arial Nova" w:eastAsia="Arial Nova" w:hAnsi="Arial Nova" w:cs="Arial Nova"/>
                <w:color w:val="auto"/>
              </w:rPr>
              <w:id w:val="1387228137"/>
              <w:placeholder>
                <w:docPart w:val="BAD8546E0796498C8B61EBD1471F7E8E"/>
              </w:placeholder>
              <w:showingPlcHdr/>
            </w:sdtPr>
            <w:sdtEndPr/>
            <w:sdtContent>
              <w:p w14:paraId="3CD706AD" w14:textId="0CECE035"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29" w:type="dxa"/>
          </w:tcPr>
          <w:sdt>
            <w:sdtPr>
              <w:rPr>
                <w:rFonts w:ascii="Arial Nova" w:eastAsia="Arial Nova" w:hAnsi="Arial Nova" w:cs="Arial Nova"/>
                <w:color w:val="auto"/>
              </w:rPr>
              <w:id w:val="-1230993868"/>
              <w:placeholder>
                <w:docPart w:val="0A33A47342434C15B03F2F2E36AD02FD"/>
              </w:placeholder>
              <w:showingPlcHdr/>
            </w:sdtPr>
            <w:sdtEndPr/>
            <w:sdtContent>
              <w:p w14:paraId="430B71AB" w14:textId="63CB0D9F"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874" w:type="dxa"/>
          </w:tcPr>
          <w:sdt>
            <w:sdtPr>
              <w:rPr>
                <w:rFonts w:ascii="Arial Nova" w:eastAsia="Arial Nova" w:hAnsi="Arial Nova" w:cs="Arial Nova"/>
                <w:color w:val="auto"/>
              </w:rPr>
              <w:id w:val="903338512"/>
              <w:placeholder>
                <w:docPart w:val="43197C2334C64A02A68A44E34E8CA498"/>
              </w:placeholder>
              <w:showingPlcHdr/>
            </w:sdtPr>
            <w:sdtEndPr/>
            <w:sdtContent>
              <w:p w14:paraId="00EE2E3A" w14:textId="7DE6E21F"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12" w:type="dxa"/>
          </w:tcPr>
          <w:sdt>
            <w:sdtPr>
              <w:rPr>
                <w:rFonts w:ascii="Arial Nova" w:eastAsia="Arial Nova" w:hAnsi="Arial Nova" w:cs="Arial Nova"/>
                <w:color w:val="auto"/>
              </w:rPr>
              <w:id w:val="280461569"/>
              <w:placeholder>
                <w:docPart w:val="F41B4D0BB1A1497E81CB4695299952E9"/>
              </w:placeholder>
              <w:showingPlcHdr/>
            </w:sdtPr>
            <w:sdtEndPr/>
            <w:sdtContent>
              <w:p w14:paraId="739944B9" w14:textId="2A9D8D0B"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1D1B0A01" w14:textId="77777777" w:rsidTr="00520AC3">
        <w:trPr>
          <w:trHeight w:val="300"/>
        </w:trPr>
        <w:tc>
          <w:tcPr>
            <w:tcW w:w="1707" w:type="dxa"/>
          </w:tcPr>
          <w:p w14:paraId="3D2F9BBD" w14:textId="77777777" w:rsidR="00520AC3" w:rsidRPr="00CE7B10" w:rsidRDefault="00520AC3" w:rsidP="00520AC3">
            <w:pPr>
              <w:pStyle w:val="rowheading"/>
              <w:rPr>
                <w:rFonts w:ascii="Arial Nova" w:eastAsia="Arial Nova" w:hAnsi="Arial Nova" w:cs="Arial Nova"/>
                <w:color w:val="auto"/>
              </w:rPr>
            </w:pPr>
            <w:r w:rsidRPr="00CE7B10">
              <w:rPr>
                <w:rFonts w:ascii="Arial Nova" w:eastAsia="Arial Nova" w:hAnsi="Arial Nova" w:cs="Arial Nova"/>
                <w:color w:val="auto"/>
              </w:rPr>
              <w:t xml:space="preserve">4.  </w:t>
            </w:r>
            <w:sdt>
              <w:sdtPr>
                <w:rPr>
                  <w:rFonts w:ascii="Arial Nova" w:eastAsia="Arial Nova" w:hAnsi="Arial Nova" w:cs="Arial Nova"/>
                  <w:color w:val="auto"/>
                </w:rPr>
                <w:id w:val="-950162802"/>
                <w:placeholder>
                  <w:docPart w:val="8F3B66BBF4EC4039A85B008382AC38E8"/>
                </w:placeholder>
                <w:showingPlcHdr/>
              </w:sdtPr>
              <w:sdtEndPr/>
              <w:sdtContent>
                <w:r w:rsidRPr="00CE7B10">
                  <w:rPr>
                    <w:rStyle w:val="PlaceholderText"/>
                    <w:rFonts w:ascii="Arial Nova" w:hAnsi="Arial Nova"/>
                  </w:rPr>
                  <w:t>Click or tap here to enter text.</w:t>
                </w:r>
              </w:sdtContent>
            </w:sdt>
          </w:p>
          <w:p w14:paraId="44EEFCF1" w14:textId="66767CB2" w:rsidR="00520AC3" w:rsidRPr="00CE7B10" w:rsidRDefault="00520AC3" w:rsidP="00520AC3">
            <w:pPr>
              <w:spacing w:line="259" w:lineRule="auto"/>
              <w:rPr>
                <w:rFonts w:ascii="Arial Nova" w:eastAsia="Arial Nova" w:hAnsi="Arial Nova" w:cs="Arial Nova"/>
                <w:color w:val="auto"/>
              </w:rPr>
            </w:pPr>
            <w:r w:rsidRPr="00CE7B10">
              <w:rPr>
                <w:rFonts w:ascii="Arial Nova" w:eastAsia="Arial Nova" w:hAnsi="Arial Nova" w:cs="Arial Nova"/>
                <w:color w:val="auto"/>
              </w:rPr>
              <w:t xml:space="preserve"> </w:t>
            </w:r>
          </w:p>
        </w:tc>
        <w:tc>
          <w:tcPr>
            <w:tcW w:w="1479" w:type="dxa"/>
          </w:tcPr>
          <w:sdt>
            <w:sdtPr>
              <w:rPr>
                <w:rFonts w:ascii="Arial Nova" w:eastAsia="Arial Nova" w:hAnsi="Arial Nova" w:cs="Arial Nova"/>
                <w:color w:val="auto"/>
              </w:rPr>
              <w:id w:val="-147292285"/>
              <w:placeholder>
                <w:docPart w:val="3D08F631F44446578F5181B305886D6E"/>
              </w:placeholder>
              <w:showingPlcHdr/>
            </w:sdtPr>
            <w:sdtEndPr/>
            <w:sdtContent>
              <w:p w14:paraId="1A3C9CB1" w14:textId="0E7858A6"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849" w:type="dxa"/>
          </w:tcPr>
          <w:sdt>
            <w:sdtPr>
              <w:rPr>
                <w:rFonts w:ascii="Arial Nova" w:eastAsia="Arial Nova" w:hAnsi="Arial Nova" w:cs="Arial Nova"/>
                <w:color w:val="auto"/>
              </w:rPr>
              <w:id w:val="-1187358300"/>
              <w:placeholder>
                <w:docPart w:val="6C66B55276F147E5933ABEB655CFB6CE"/>
              </w:placeholder>
              <w:showingPlcHdr/>
            </w:sdtPr>
            <w:sdtEndPr/>
            <w:sdtContent>
              <w:p w14:paraId="7ECBF5E8" w14:textId="19CB82EA"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29" w:type="dxa"/>
          </w:tcPr>
          <w:sdt>
            <w:sdtPr>
              <w:rPr>
                <w:rFonts w:ascii="Arial Nova" w:eastAsia="Arial Nova" w:hAnsi="Arial Nova" w:cs="Arial Nova"/>
                <w:color w:val="auto"/>
              </w:rPr>
              <w:id w:val="-1222286865"/>
              <w:placeholder>
                <w:docPart w:val="14ACC29EE164490883E8959691E456FB"/>
              </w:placeholder>
              <w:showingPlcHdr/>
            </w:sdtPr>
            <w:sdtEndPr/>
            <w:sdtContent>
              <w:p w14:paraId="5D111677" w14:textId="2F17E899"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874" w:type="dxa"/>
          </w:tcPr>
          <w:sdt>
            <w:sdtPr>
              <w:rPr>
                <w:rFonts w:ascii="Arial Nova" w:eastAsia="Arial Nova" w:hAnsi="Arial Nova" w:cs="Arial Nova"/>
                <w:color w:val="auto"/>
              </w:rPr>
              <w:id w:val="-494957229"/>
              <w:placeholder>
                <w:docPart w:val="7B3F0364532144CEA60A3226C4067FF0"/>
              </w:placeholder>
              <w:showingPlcHdr/>
            </w:sdtPr>
            <w:sdtEndPr/>
            <w:sdtContent>
              <w:p w14:paraId="09CDA1B5" w14:textId="04AF0716"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12" w:type="dxa"/>
          </w:tcPr>
          <w:sdt>
            <w:sdtPr>
              <w:rPr>
                <w:rFonts w:ascii="Arial Nova" w:eastAsia="Arial Nova" w:hAnsi="Arial Nova" w:cs="Arial Nova"/>
                <w:color w:val="auto"/>
              </w:rPr>
              <w:id w:val="-1530251907"/>
              <w:placeholder>
                <w:docPart w:val="8DBC463F68C942FB8F8D46F86334ACF1"/>
              </w:placeholder>
              <w:showingPlcHdr/>
            </w:sdtPr>
            <w:sdtEndPr/>
            <w:sdtContent>
              <w:p w14:paraId="3B234153" w14:textId="20EAA9FE"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259A2B20" w14:textId="77777777" w:rsidTr="00520AC3">
        <w:trPr>
          <w:trHeight w:val="300"/>
        </w:trPr>
        <w:tc>
          <w:tcPr>
            <w:tcW w:w="1707" w:type="dxa"/>
          </w:tcPr>
          <w:p w14:paraId="713A1054" w14:textId="77777777" w:rsidR="00520AC3" w:rsidRPr="00CE7B10" w:rsidRDefault="00520AC3" w:rsidP="00520AC3">
            <w:pPr>
              <w:pStyle w:val="rowheading"/>
              <w:rPr>
                <w:rFonts w:ascii="Arial Nova" w:eastAsia="Arial Nova" w:hAnsi="Arial Nova" w:cs="Arial Nova"/>
                <w:color w:val="auto"/>
              </w:rPr>
            </w:pPr>
            <w:r w:rsidRPr="00CE7B10">
              <w:rPr>
                <w:rFonts w:ascii="Arial Nova" w:eastAsia="Arial Nova" w:hAnsi="Arial Nova" w:cs="Arial Nova"/>
                <w:color w:val="auto"/>
              </w:rPr>
              <w:t xml:space="preserve">5.  </w:t>
            </w:r>
            <w:sdt>
              <w:sdtPr>
                <w:rPr>
                  <w:rFonts w:ascii="Arial Nova" w:eastAsia="Arial Nova" w:hAnsi="Arial Nova" w:cs="Arial Nova"/>
                  <w:color w:val="auto"/>
                </w:rPr>
                <w:id w:val="755253217"/>
                <w:placeholder>
                  <w:docPart w:val="02F3F4516637482385EC9E0EE96291BF"/>
                </w:placeholder>
                <w:showingPlcHdr/>
              </w:sdtPr>
              <w:sdtEndPr/>
              <w:sdtContent>
                <w:r w:rsidRPr="00CE7B10">
                  <w:rPr>
                    <w:rStyle w:val="PlaceholderText"/>
                    <w:rFonts w:ascii="Arial Nova" w:hAnsi="Arial Nova"/>
                  </w:rPr>
                  <w:t>Click or tap here to enter text.</w:t>
                </w:r>
              </w:sdtContent>
            </w:sdt>
          </w:p>
          <w:p w14:paraId="7FAB5C13" w14:textId="5B916717" w:rsidR="00520AC3" w:rsidRPr="00CE7B10" w:rsidRDefault="00520AC3" w:rsidP="00520AC3">
            <w:pPr>
              <w:spacing w:line="259" w:lineRule="auto"/>
              <w:rPr>
                <w:rFonts w:ascii="Arial Nova" w:eastAsia="Arial Nova" w:hAnsi="Arial Nova" w:cs="Arial Nova"/>
                <w:color w:val="auto"/>
              </w:rPr>
            </w:pPr>
          </w:p>
        </w:tc>
        <w:tc>
          <w:tcPr>
            <w:tcW w:w="1479" w:type="dxa"/>
          </w:tcPr>
          <w:sdt>
            <w:sdtPr>
              <w:rPr>
                <w:rFonts w:ascii="Arial Nova" w:eastAsia="Arial Nova" w:hAnsi="Arial Nova" w:cs="Arial Nova"/>
                <w:color w:val="auto"/>
              </w:rPr>
              <w:id w:val="-1592231963"/>
              <w:placeholder>
                <w:docPart w:val="D8B27F7F572D46EB99DC0FF47D907EE7"/>
              </w:placeholder>
              <w:showingPlcHdr/>
            </w:sdtPr>
            <w:sdtEndPr/>
            <w:sdtContent>
              <w:p w14:paraId="10DE46DC" w14:textId="782F5FB1"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849" w:type="dxa"/>
          </w:tcPr>
          <w:sdt>
            <w:sdtPr>
              <w:rPr>
                <w:rFonts w:ascii="Arial Nova" w:eastAsia="Arial Nova" w:hAnsi="Arial Nova" w:cs="Arial Nova"/>
                <w:color w:val="auto"/>
              </w:rPr>
              <w:id w:val="-939532039"/>
              <w:placeholder>
                <w:docPart w:val="BF3BBA27D3DA46C0B6352D466EB1EDDF"/>
              </w:placeholder>
              <w:showingPlcHdr/>
            </w:sdtPr>
            <w:sdtEndPr/>
            <w:sdtContent>
              <w:p w14:paraId="472D2FE1" w14:textId="054A56D5"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29" w:type="dxa"/>
          </w:tcPr>
          <w:sdt>
            <w:sdtPr>
              <w:rPr>
                <w:rFonts w:ascii="Arial Nova" w:eastAsia="Arial Nova" w:hAnsi="Arial Nova" w:cs="Arial Nova"/>
                <w:color w:val="auto"/>
              </w:rPr>
              <w:id w:val="1987664804"/>
              <w:placeholder>
                <w:docPart w:val="B619BF1EAB7F44C58B88BCF0BA8D11FB"/>
              </w:placeholder>
              <w:showingPlcHdr/>
            </w:sdtPr>
            <w:sdtEndPr/>
            <w:sdtContent>
              <w:p w14:paraId="42242918" w14:textId="7E6A0635"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874" w:type="dxa"/>
          </w:tcPr>
          <w:sdt>
            <w:sdtPr>
              <w:rPr>
                <w:rFonts w:ascii="Arial Nova" w:eastAsia="Arial Nova" w:hAnsi="Arial Nova" w:cs="Arial Nova"/>
                <w:color w:val="auto"/>
              </w:rPr>
              <w:id w:val="-571191756"/>
              <w:placeholder>
                <w:docPart w:val="9E90FBB9529C4DA38A563CB1FACBA230"/>
              </w:placeholder>
              <w:showingPlcHdr/>
            </w:sdtPr>
            <w:sdtEndPr/>
            <w:sdtContent>
              <w:p w14:paraId="022E0BB0" w14:textId="3651AB1E"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12" w:type="dxa"/>
          </w:tcPr>
          <w:sdt>
            <w:sdtPr>
              <w:rPr>
                <w:rFonts w:ascii="Arial Nova" w:eastAsia="Arial Nova" w:hAnsi="Arial Nova" w:cs="Arial Nova"/>
                <w:color w:val="auto"/>
              </w:rPr>
              <w:id w:val="734511610"/>
              <w:placeholder>
                <w:docPart w:val="40C67EFA43084F7A9DD5A657B70627C7"/>
              </w:placeholder>
              <w:showingPlcHdr/>
            </w:sdtPr>
            <w:sdtEndPr/>
            <w:sdtContent>
              <w:p w14:paraId="5104E3A1" w14:textId="7793D386"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2BFB4538" w14:textId="77777777" w:rsidTr="00520AC3">
        <w:trPr>
          <w:trHeight w:val="300"/>
        </w:trPr>
        <w:tc>
          <w:tcPr>
            <w:tcW w:w="1707" w:type="dxa"/>
          </w:tcPr>
          <w:p w14:paraId="55A860C2" w14:textId="77777777" w:rsidR="00520AC3" w:rsidRPr="00CE7B10" w:rsidRDefault="00520AC3" w:rsidP="00520AC3">
            <w:pPr>
              <w:pStyle w:val="rowheading"/>
              <w:rPr>
                <w:rFonts w:ascii="Arial Nova" w:eastAsia="Arial Nova" w:hAnsi="Arial Nova" w:cs="Arial Nova"/>
                <w:color w:val="auto"/>
              </w:rPr>
            </w:pPr>
            <w:r w:rsidRPr="00CE7B10">
              <w:rPr>
                <w:rFonts w:ascii="Arial Nova" w:eastAsia="Arial Nova" w:hAnsi="Arial Nova" w:cs="Arial Nova"/>
                <w:color w:val="auto"/>
              </w:rPr>
              <w:t xml:space="preserve">6.  </w:t>
            </w:r>
            <w:sdt>
              <w:sdtPr>
                <w:rPr>
                  <w:rFonts w:ascii="Arial Nova" w:eastAsia="Arial Nova" w:hAnsi="Arial Nova" w:cs="Arial Nova"/>
                  <w:color w:val="auto"/>
                </w:rPr>
                <w:id w:val="-1891645062"/>
                <w:placeholder>
                  <w:docPart w:val="B8A216E76DE1481C928ABB0C81B98EEE"/>
                </w:placeholder>
                <w:showingPlcHdr/>
              </w:sdtPr>
              <w:sdtEndPr/>
              <w:sdtContent>
                <w:r w:rsidRPr="00CE7B10">
                  <w:rPr>
                    <w:rStyle w:val="PlaceholderText"/>
                    <w:rFonts w:ascii="Arial Nova" w:hAnsi="Arial Nova"/>
                  </w:rPr>
                  <w:t>Click or tap here to enter text.</w:t>
                </w:r>
              </w:sdtContent>
            </w:sdt>
          </w:p>
          <w:p w14:paraId="2E389F0F" w14:textId="3794C74C" w:rsidR="00520AC3" w:rsidRPr="00CE7B10" w:rsidRDefault="00520AC3" w:rsidP="00520AC3">
            <w:pPr>
              <w:spacing w:line="259" w:lineRule="auto"/>
              <w:rPr>
                <w:rFonts w:ascii="Arial Nova" w:eastAsia="Arial Nova" w:hAnsi="Arial Nova" w:cs="Arial Nova"/>
                <w:color w:val="auto"/>
              </w:rPr>
            </w:pPr>
          </w:p>
        </w:tc>
        <w:tc>
          <w:tcPr>
            <w:tcW w:w="1479" w:type="dxa"/>
          </w:tcPr>
          <w:sdt>
            <w:sdtPr>
              <w:rPr>
                <w:rFonts w:ascii="Arial Nova" w:eastAsia="Arial Nova" w:hAnsi="Arial Nova" w:cs="Arial Nova"/>
                <w:color w:val="auto"/>
              </w:rPr>
              <w:id w:val="-97190991"/>
              <w:placeholder>
                <w:docPart w:val="148CB80ED23C46D58EC6C251C9953CED"/>
              </w:placeholder>
              <w:showingPlcHdr/>
            </w:sdtPr>
            <w:sdtEndPr/>
            <w:sdtContent>
              <w:p w14:paraId="3EDA228C" w14:textId="1AA7E0C4"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849" w:type="dxa"/>
          </w:tcPr>
          <w:sdt>
            <w:sdtPr>
              <w:rPr>
                <w:rFonts w:ascii="Arial Nova" w:eastAsia="Arial Nova" w:hAnsi="Arial Nova" w:cs="Arial Nova"/>
                <w:color w:val="auto"/>
              </w:rPr>
              <w:id w:val="-1019551315"/>
              <w:placeholder>
                <w:docPart w:val="F49F6C54EBEE493C9AA74C7771FE029A"/>
              </w:placeholder>
              <w:showingPlcHdr/>
            </w:sdtPr>
            <w:sdtEndPr/>
            <w:sdtContent>
              <w:p w14:paraId="68DAFAFF" w14:textId="07A3233A" w:rsidR="00520AC3" w:rsidRPr="00CE7B10" w:rsidRDefault="00520AC3" w:rsidP="00520AC3">
                <w:pPr>
                  <w:rPr>
                    <w:rFonts w:ascii="Arial Nova" w:eastAsia="Arial Nova" w:hAnsi="Arial Nova" w:cs="Arial Nova"/>
                  </w:rPr>
                </w:pPr>
                <w:r w:rsidRPr="00CE7B10">
                  <w:rPr>
                    <w:rStyle w:val="PlaceholderText"/>
                    <w:rFonts w:ascii="Arial Nova" w:hAnsi="Arial Nova"/>
                  </w:rPr>
                  <w:t xml:space="preserve">Click or tap here to </w:t>
                </w:r>
                <w:r w:rsidRPr="00CE7B10">
                  <w:rPr>
                    <w:rStyle w:val="PlaceholderText"/>
                    <w:rFonts w:ascii="Arial Nova" w:hAnsi="Arial Nova"/>
                  </w:rPr>
                  <w:lastRenderedPageBreak/>
                  <w:t>enter text.</w:t>
                </w:r>
              </w:p>
            </w:sdtContent>
          </w:sdt>
        </w:tc>
        <w:tc>
          <w:tcPr>
            <w:tcW w:w="1729" w:type="dxa"/>
          </w:tcPr>
          <w:sdt>
            <w:sdtPr>
              <w:rPr>
                <w:rFonts w:ascii="Arial Nova" w:eastAsia="Arial Nova" w:hAnsi="Arial Nova" w:cs="Arial Nova"/>
                <w:color w:val="auto"/>
              </w:rPr>
              <w:id w:val="-626401719"/>
              <w:placeholder>
                <w:docPart w:val="7B0A9B6675C24DD8A34EA253C7602B88"/>
              </w:placeholder>
              <w:showingPlcHdr/>
            </w:sdtPr>
            <w:sdtEndPr/>
            <w:sdtContent>
              <w:p w14:paraId="00617B7C" w14:textId="7C1BC67D"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874" w:type="dxa"/>
          </w:tcPr>
          <w:sdt>
            <w:sdtPr>
              <w:rPr>
                <w:rFonts w:ascii="Arial Nova" w:eastAsia="Arial Nova" w:hAnsi="Arial Nova" w:cs="Arial Nova"/>
                <w:color w:val="auto"/>
              </w:rPr>
              <w:id w:val="-1523014112"/>
              <w:placeholder>
                <w:docPart w:val="C7D9C7DE20B24677BAA63265C23A5A81"/>
              </w:placeholder>
              <w:showingPlcHdr/>
            </w:sdtPr>
            <w:sdtEndPr/>
            <w:sdtContent>
              <w:p w14:paraId="69DEB894" w14:textId="3C596ACF"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12" w:type="dxa"/>
          </w:tcPr>
          <w:sdt>
            <w:sdtPr>
              <w:rPr>
                <w:rFonts w:ascii="Arial Nova" w:eastAsia="Arial Nova" w:hAnsi="Arial Nova" w:cs="Arial Nova"/>
                <w:color w:val="auto"/>
              </w:rPr>
              <w:id w:val="-77909890"/>
              <w:placeholder>
                <w:docPart w:val="E6B205CEDE05496898568920E3595BAC"/>
              </w:placeholder>
              <w:showingPlcHdr/>
            </w:sdtPr>
            <w:sdtEndPr/>
            <w:sdtContent>
              <w:p w14:paraId="765ADA43" w14:textId="5649F647"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2E75218E" w14:textId="77777777" w:rsidTr="00520AC3">
        <w:trPr>
          <w:trHeight w:val="300"/>
        </w:trPr>
        <w:tc>
          <w:tcPr>
            <w:tcW w:w="1707" w:type="dxa"/>
          </w:tcPr>
          <w:p w14:paraId="657B33CB" w14:textId="77777777" w:rsidR="00520AC3" w:rsidRPr="00CE7B10" w:rsidRDefault="00520AC3" w:rsidP="00520AC3">
            <w:pPr>
              <w:pStyle w:val="rowheading"/>
              <w:rPr>
                <w:rFonts w:ascii="Arial Nova" w:eastAsia="Arial Nova" w:hAnsi="Arial Nova" w:cs="Arial Nova"/>
                <w:color w:val="auto"/>
              </w:rPr>
            </w:pPr>
            <w:r w:rsidRPr="00CE7B10">
              <w:rPr>
                <w:rFonts w:ascii="Arial Nova" w:eastAsia="Arial Nova" w:hAnsi="Arial Nova" w:cs="Arial Nova"/>
                <w:color w:val="auto"/>
              </w:rPr>
              <w:t xml:space="preserve">7.  </w:t>
            </w:r>
            <w:sdt>
              <w:sdtPr>
                <w:rPr>
                  <w:rFonts w:ascii="Arial Nova" w:eastAsia="Arial Nova" w:hAnsi="Arial Nova" w:cs="Arial Nova"/>
                  <w:color w:val="auto"/>
                </w:rPr>
                <w:id w:val="-577445448"/>
                <w:placeholder>
                  <w:docPart w:val="7CF7A9C3BA464A59AA778ECC67077813"/>
                </w:placeholder>
                <w:showingPlcHdr/>
              </w:sdtPr>
              <w:sdtEndPr/>
              <w:sdtContent>
                <w:r w:rsidRPr="00CE7B10">
                  <w:rPr>
                    <w:rStyle w:val="PlaceholderText"/>
                    <w:rFonts w:ascii="Arial Nova" w:hAnsi="Arial Nova"/>
                  </w:rPr>
                  <w:t>Click or tap here to enter text.</w:t>
                </w:r>
              </w:sdtContent>
            </w:sdt>
          </w:p>
          <w:p w14:paraId="2DD39351" w14:textId="427ED248" w:rsidR="00520AC3" w:rsidRPr="00CE7B10" w:rsidRDefault="00520AC3" w:rsidP="00520AC3">
            <w:pPr>
              <w:spacing w:line="259" w:lineRule="auto"/>
              <w:rPr>
                <w:rFonts w:ascii="Arial Nova" w:eastAsia="Arial Nova" w:hAnsi="Arial Nova" w:cs="Arial Nova"/>
                <w:color w:val="auto"/>
              </w:rPr>
            </w:pPr>
          </w:p>
        </w:tc>
        <w:tc>
          <w:tcPr>
            <w:tcW w:w="1479" w:type="dxa"/>
          </w:tcPr>
          <w:sdt>
            <w:sdtPr>
              <w:rPr>
                <w:rFonts w:ascii="Arial Nova" w:eastAsia="Arial Nova" w:hAnsi="Arial Nova" w:cs="Arial Nova"/>
                <w:color w:val="auto"/>
              </w:rPr>
              <w:id w:val="-157234146"/>
              <w:placeholder>
                <w:docPart w:val="F1D6E6C1209F467C8D6E88F1DF265EBF"/>
              </w:placeholder>
              <w:showingPlcHdr/>
            </w:sdtPr>
            <w:sdtEndPr/>
            <w:sdtContent>
              <w:p w14:paraId="34F4AFD2" w14:textId="7D33B8BB"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849" w:type="dxa"/>
          </w:tcPr>
          <w:sdt>
            <w:sdtPr>
              <w:rPr>
                <w:rFonts w:ascii="Arial Nova" w:eastAsia="Arial Nova" w:hAnsi="Arial Nova" w:cs="Arial Nova"/>
                <w:color w:val="auto"/>
              </w:rPr>
              <w:id w:val="731131712"/>
              <w:placeholder>
                <w:docPart w:val="8B34D643BFCC4BE2B8D5EC500C2B9E4E"/>
              </w:placeholder>
              <w:showingPlcHdr/>
            </w:sdtPr>
            <w:sdtEndPr/>
            <w:sdtContent>
              <w:p w14:paraId="5F8F502C" w14:textId="044F33E5"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29" w:type="dxa"/>
          </w:tcPr>
          <w:sdt>
            <w:sdtPr>
              <w:rPr>
                <w:rFonts w:ascii="Arial Nova" w:eastAsia="Arial Nova" w:hAnsi="Arial Nova" w:cs="Arial Nova"/>
                <w:color w:val="auto"/>
              </w:rPr>
              <w:id w:val="-1736303393"/>
              <w:placeholder>
                <w:docPart w:val="4418D441A47947AAB0732A11AA541173"/>
              </w:placeholder>
              <w:showingPlcHdr/>
            </w:sdtPr>
            <w:sdtEndPr/>
            <w:sdtContent>
              <w:p w14:paraId="4B1D613C" w14:textId="6973BA81"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874" w:type="dxa"/>
          </w:tcPr>
          <w:sdt>
            <w:sdtPr>
              <w:rPr>
                <w:rFonts w:ascii="Arial Nova" w:eastAsia="Arial Nova" w:hAnsi="Arial Nova" w:cs="Arial Nova"/>
                <w:color w:val="auto"/>
              </w:rPr>
              <w:id w:val="284934657"/>
              <w:placeholder>
                <w:docPart w:val="065EBF844C0142BD9A3FD4B7B6FB423A"/>
              </w:placeholder>
              <w:showingPlcHdr/>
            </w:sdtPr>
            <w:sdtEndPr/>
            <w:sdtContent>
              <w:p w14:paraId="0D7D4D2F" w14:textId="7CDF94A4"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12" w:type="dxa"/>
          </w:tcPr>
          <w:sdt>
            <w:sdtPr>
              <w:rPr>
                <w:rFonts w:ascii="Arial Nova" w:eastAsia="Arial Nova" w:hAnsi="Arial Nova" w:cs="Arial Nova"/>
                <w:color w:val="auto"/>
              </w:rPr>
              <w:id w:val="-95328685"/>
              <w:placeholder>
                <w:docPart w:val="A922613933494E149909D9B7765FC5BB"/>
              </w:placeholder>
              <w:showingPlcHdr/>
            </w:sdtPr>
            <w:sdtEndPr/>
            <w:sdtContent>
              <w:p w14:paraId="0AA75D4F" w14:textId="6EE7966F"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03591D79" w14:textId="77777777" w:rsidTr="00520AC3">
        <w:trPr>
          <w:trHeight w:val="300"/>
        </w:trPr>
        <w:tc>
          <w:tcPr>
            <w:tcW w:w="1707" w:type="dxa"/>
          </w:tcPr>
          <w:p w14:paraId="7395A006" w14:textId="77777777" w:rsidR="00520AC3" w:rsidRPr="00CE7B10" w:rsidRDefault="00520AC3" w:rsidP="00520AC3">
            <w:pPr>
              <w:pStyle w:val="rowheading"/>
              <w:rPr>
                <w:rFonts w:ascii="Arial Nova" w:eastAsia="Arial Nova" w:hAnsi="Arial Nova" w:cs="Arial Nova"/>
                <w:color w:val="auto"/>
              </w:rPr>
            </w:pPr>
            <w:r w:rsidRPr="00CE7B10">
              <w:rPr>
                <w:rFonts w:ascii="Arial Nova" w:eastAsia="Arial Nova" w:hAnsi="Arial Nova" w:cs="Arial Nova"/>
                <w:color w:val="auto"/>
              </w:rPr>
              <w:t xml:space="preserve">8.  </w:t>
            </w:r>
            <w:sdt>
              <w:sdtPr>
                <w:rPr>
                  <w:rFonts w:ascii="Arial Nova" w:eastAsia="Arial Nova" w:hAnsi="Arial Nova" w:cs="Arial Nova"/>
                  <w:color w:val="auto"/>
                </w:rPr>
                <w:id w:val="1923222363"/>
                <w:placeholder>
                  <w:docPart w:val="AAB536B2367B47D4A8193D4918EB931D"/>
                </w:placeholder>
                <w:showingPlcHdr/>
              </w:sdtPr>
              <w:sdtEndPr/>
              <w:sdtContent>
                <w:r w:rsidRPr="00CE7B10">
                  <w:rPr>
                    <w:rStyle w:val="PlaceholderText"/>
                    <w:rFonts w:ascii="Arial Nova" w:hAnsi="Arial Nova"/>
                  </w:rPr>
                  <w:t>Click or tap here to enter text.</w:t>
                </w:r>
              </w:sdtContent>
            </w:sdt>
          </w:p>
          <w:p w14:paraId="3D509FE5" w14:textId="4E29028F" w:rsidR="00520AC3" w:rsidRPr="00CE7B10" w:rsidRDefault="00520AC3" w:rsidP="00520AC3">
            <w:pPr>
              <w:spacing w:line="259" w:lineRule="auto"/>
              <w:rPr>
                <w:rFonts w:ascii="Arial Nova" w:eastAsia="Arial Nova" w:hAnsi="Arial Nova" w:cs="Arial Nova"/>
                <w:color w:val="auto"/>
              </w:rPr>
            </w:pPr>
          </w:p>
        </w:tc>
        <w:tc>
          <w:tcPr>
            <w:tcW w:w="1479" w:type="dxa"/>
          </w:tcPr>
          <w:sdt>
            <w:sdtPr>
              <w:rPr>
                <w:rFonts w:ascii="Arial Nova" w:eastAsia="Arial Nova" w:hAnsi="Arial Nova" w:cs="Arial Nova"/>
                <w:color w:val="auto"/>
              </w:rPr>
              <w:id w:val="1791778091"/>
              <w:placeholder>
                <w:docPart w:val="F2D2747DB5A44BACAFAA11D378AD2BDE"/>
              </w:placeholder>
              <w:showingPlcHdr/>
            </w:sdtPr>
            <w:sdtEndPr/>
            <w:sdtContent>
              <w:p w14:paraId="770D0EC1" w14:textId="461D7DD1"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849" w:type="dxa"/>
          </w:tcPr>
          <w:sdt>
            <w:sdtPr>
              <w:rPr>
                <w:rFonts w:ascii="Arial Nova" w:eastAsia="Arial Nova" w:hAnsi="Arial Nova" w:cs="Arial Nova"/>
                <w:color w:val="auto"/>
              </w:rPr>
              <w:id w:val="1129360489"/>
              <w:placeholder>
                <w:docPart w:val="D64C77892FA54253920E18E4291CF9BA"/>
              </w:placeholder>
              <w:showingPlcHdr/>
            </w:sdtPr>
            <w:sdtEndPr/>
            <w:sdtContent>
              <w:p w14:paraId="7FC23AE8" w14:textId="5209C063"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29" w:type="dxa"/>
          </w:tcPr>
          <w:sdt>
            <w:sdtPr>
              <w:rPr>
                <w:rFonts w:ascii="Arial Nova" w:eastAsia="Arial Nova" w:hAnsi="Arial Nova" w:cs="Arial Nova"/>
                <w:color w:val="auto"/>
              </w:rPr>
              <w:id w:val="1001084827"/>
              <w:placeholder>
                <w:docPart w:val="91F758A9F590428B978B5BCAC2463A7E"/>
              </w:placeholder>
              <w:showingPlcHdr/>
            </w:sdtPr>
            <w:sdtEndPr/>
            <w:sdtContent>
              <w:p w14:paraId="6E3F148D" w14:textId="11735148"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874" w:type="dxa"/>
          </w:tcPr>
          <w:sdt>
            <w:sdtPr>
              <w:rPr>
                <w:rFonts w:ascii="Arial Nova" w:eastAsia="Arial Nova" w:hAnsi="Arial Nova" w:cs="Arial Nova"/>
                <w:color w:val="auto"/>
              </w:rPr>
              <w:id w:val="-461274726"/>
              <w:placeholder>
                <w:docPart w:val="EA5D6A9D3D744C3DB1F44723719AEB22"/>
              </w:placeholder>
              <w:showingPlcHdr/>
            </w:sdtPr>
            <w:sdtEndPr/>
            <w:sdtContent>
              <w:p w14:paraId="0F588E3F" w14:textId="2DB27C43"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12" w:type="dxa"/>
          </w:tcPr>
          <w:sdt>
            <w:sdtPr>
              <w:rPr>
                <w:rFonts w:ascii="Arial Nova" w:eastAsia="Arial Nova" w:hAnsi="Arial Nova" w:cs="Arial Nova"/>
                <w:color w:val="auto"/>
              </w:rPr>
              <w:id w:val="-947010017"/>
              <w:placeholder>
                <w:docPart w:val="15AAA0058DA34B84B295FC8B501D445C"/>
              </w:placeholder>
              <w:showingPlcHdr/>
            </w:sdtPr>
            <w:sdtEndPr/>
            <w:sdtContent>
              <w:p w14:paraId="2176066B" w14:textId="74524612"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5ACD5A21" w14:textId="77777777" w:rsidTr="00520AC3">
        <w:trPr>
          <w:trHeight w:val="300"/>
        </w:trPr>
        <w:tc>
          <w:tcPr>
            <w:tcW w:w="1707" w:type="dxa"/>
          </w:tcPr>
          <w:p w14:paraId="40F65EB8" w14:textId="77777777" w:rsidR="00520AC3" w:rsidRPr="00CE7B10" w:rsidRDefault="00520AC3" w:rsidP="00520AC3">
            <w:pPr>
              <w:pStyle w:val="rowheading"/>
              <w:rPr>
                <w:rFonts w:ascii="Arial Nova" w:eastAsia="Arial Nova" w:hAnsi="Arial Nova" w:cs="Arial Nova"/>
                <w:color w:val="auto"/>
              </w:rPr>
            </w:pPr>
            <w:r w:rsidRPr="00CE7B10">
              <w:rPr>
                <w:rFonts w:ascii="Arial Nova" w:eastAsia="Arial Nova" w:hAnsi="Arial Nova" w:cs="Arial Nova"/>
                <w:color w:val="auto"/>
              </w:rPr>
              <w:t xml:space="preserve">9.  </w:t>
            </w:r>
            <w:sdt>
              <w:sdtPr>
                <w:rPr>
                  <w:rFonts w:ascii="Arial Nova" w:eastAsia="Arial Nova" w:hAnsi="Arial Nova" w:cs="Arial Nova"/>
                  <w:color w:val="auto"/>
                </w:rPr>
                <w:id w:val="-2096003027"/>
                <w:placeholder>
                  <w:docPart w:val="B346E33502EA40819185EBE75FFAA1C0"/>
                </w:placeholder>
                <w:showingPlcHdr/>
              </w:sdtPr>
              <w:sdtEndPr/>
              <w:sdtContent>
                <w:r w:rsidRPr="00CE7B10">
                  <w:rPr>
                    <w:rStyle w:val="PlaceholderText"/>
                    <w:rFonts w:ascii="Arial Nova" w:hAnsi="Arial Nova"/>
                  </w:rPr>
                  <w:t>Click or tap here to enter text.</w:t>
                </w:r>
              </w:sdtContent>
            </w:sdt>
          </w:p>
          <w:p w14:paraId="24E028E4" w14:textId="469C9CDF" w:rsidR="00520AC3" w:rsidRPr="00CE7B10" w:rsidRDefault="00520AC3" w:rsidP="00520AC3">
            <w:pPr>
              <w:spacing w:line="259" w:lineRule="auto"/>
              <w:rPr>
                <w:rFonts w:ascii="Arial Nova" w:eastAsia="Arial Nova" w:hAnsi="Arial Nova" w:cs="Arial Nova"/>
                <w:color w:val="auto"/>
              </w:rPr>
            </w:pPr>
          </w:p>
        </w:tc>
        <w:tc>
          <w:tcPr>
            <w:tcW w:w="1479" w:type="dxa"/>
          </w:tcPr>
          <w:sdt>
            <w:sdtPr>
              <w:rPr>
                <w:rFonts w:ascii="Arial Nova" w:eastAsia="Arial Nova" w:hAnsi="Arial Nova" w:cs="Arial Nova"/>
                <w:color w:val="auto"/>
              </w:rPr>
              <w:id w:val="996847872"/>
              <w:placeholder>
                <w:docPart w:val="65C2E95B11FC48E9AC72696D9CFE500B"/>
              </w:placeholder>
              <w:showingPlcHdr/>
            </w:sdtPr>
            <w:sdtEndPr/>
            <w:sdtContent>
              <w:p w14:paraId="02B41DF7" w14:textId="60B2E36B"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849" w:type="dxa"/>
          </w:tcPr>
          <w:sdt>
            <w:sdtPr>
              <w:rPr>
                <w:rFonts w:ascii="Arial Nova" w:eastAsia="Arial Nova" w:hAnsi="Arial Nova" w:cs="Arial Nova"/>
                <w:color w:val="auto"/>
              </w:rPr>
              <w:id w:val="-434451322"/>
              <w:placeholder>
                <w:docPart w:val="131924EE2D7146169BAE0C99C1174016"/>
              </w:placeholder>
              <w:showingPlcHdr/>
            </w:sdtPr>
            <w:sdtEndPr/>
            <w:sdtContent>
              <w:p w14:paraId="451EFE7B" w14:textId="4CC9D097"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29" w:type="dxa"/>
          </w:tcPr>
          <w:sdt>
            <w:sdtPr>
              <w:rPr>
                <w:rFonts w:ascii="Arial Nova" w:eastAsia="Arial Nova" w:hAnsi="Arial Nova" w:cs="Arial Nova"/>
                <w:color w:val="auto"/>
              </w:rPr>
              <w:id w:val="-1819328088"/>
              <w:placeholder>
                <w:docPart w:val="A7083595076442D2B01AAEE682430821"/>
              </w:placeholder>
              <w:showingPlcHdr/>
            </w:sdtPr>
            <w:sdtEndPr/>
            <w:sdtContent>
              <w:p w14:paraId="18CB98F7" w14:textId="12741101"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874" w:type="dxa"/>
          </w:tcPr>
          <w:sdt>
            <w:sdtPr>
              <w:rPr>
                <w:rFonts w:ascii="Arial Nova" w:eastAsia="Arial Nova" w:hAnsi="Arial Nova" w:cs="Arial Nova"/>
                <w:color w:val="auto"/>
              </w:rPr>
              <w:id w:val="-1362438146"/>
              <w:placeholder>
                <w:docPart w:val="A132FC8A3B5C4323B4466C2AD09BB2B3"/>
              </w:placeholder>
              <w:showingPlcHdr/>
            </w:sdtPr>
            <w:sdtEndPr/>
            <w:sdtContent>
              <w:p w14:paraId="5F15370B" w14:textId="53697EA5"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12" w:type="dxa"/>
          </w:tcPr>
          <w:sdt>
            <w:sdtPr>
              <w:rPr>
                <w:rFonts w:ascii="Arial Nova" w:eastAsia="Arial Nova" w:hAnsi="Arial Nova" w:cs="Arial Nova"/>
                <w:color w:val="auto"/>
              </w:rPr>
              <w:id w:val="-276180306"/>
              <w:placeholder>
                <w:docPart w:val="4855BC529508441AB7816E49E33A5C70"/>
              </w:placeholder>
              <w:showingPlcHdr/>
            </w:sdtPr>
            <w:sdtEndPr/>
            <w:sdtContent>
              <w:p w14:paraId="4A356C1F" w14:textId="5FF3B045"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05B90A53" w14:textId="77777777" w:rsidTr="00520AC3">
        <w:trPr>
          <w:trHeight w:val="300"/>
        </w:trPr>
        <w:tc>
          <w:tcPr>
            <w:tcW w:w="1707" w:type="dxa"/>
          </w:tcPr>
          <w:p w14:paraId="1EF2DB84" w14:textId="77777777" w:rsidR="00520AC3" w:rsidRPr="00CE7B10" w:rsidRDefault="00520AC3" w:rsidP="00520AC3">
            <w:pPr>
              <w:pStyle w:val="rowheading"/>
              <w:rPr>
                <w:rFonts w:ascii="Arial Nova" w:eastAsia="Arial Nova" w:hAnsi="Arial Nova" w:cs="Arial Nova"/>
                <w:color w:val="auto"/>
              </w:rPr>
            </w:pPr>
            <w:r w:rsidRPr="00CE7B10">
              <w:rPr>
                <w:rFonts w:ascii="Arial Nova" w:eastAsia="Arial Nova" w:hAnsi="Arial Nova" w:cs="Arial Nova"/>
                <w:color w:val="auto"/>
              </w:rPr>
              <w:t xml:space="preserve">10.  </w:t>
            </w:r>
            <w:sdt>
              <w:sdtPr>
                <w:rPr>
                  <w:rFonts w:ascii="Arial Nova" w:eastAsia="Arial Nova" w:hAnsi="Arial Nova" w:cs="Arial Nova"/>
                  <w:color w:val="auto"/>
                </w:rPr>
                <w:id w:val="1598671089"/>
                <w:placeholder>
                  <w:docPart w:val="54C6A5D1B5D2476AA614E44314944F7C"/>
                </w:placeholder>
                <w:showingPlcHdr/>
              </w:sdtPr>
              <w:sdtEndPr/>
              <w:sdtContent>
                <w:r w:rsidRPr="00CE7B10">
                  <w:rPr>
                    <w:rStyle w:val="PlaceholderText"/>
                    <w:rFonts w:ascii="Arial Nova" w:hAnsi="Arial Nova"/>
                  </w:rPr>
                  <w:t>Click or tap here to enter text.</w:t>
                </w:r>
              </w:sdtContent>
            </w:sdt>
          </w:p>
          <w:p w14:paraId="6A8A2FDA" w14:textId="65DC2819" w:rsidR="00520AC3" w:rsidRPr="00CE7B10" w:rsidRDefault="00520AC3" w:rsidP="00520AC3">
            <w:pPr>
              <w:spacing w:line="259" w:lineRule="auto"/>
              <w:rPr>
                <w:rFonts w:ascii="Arial Nova" w:eastAsia="Arial Nova" w:hAnsi="Arial Nova" w:cs="Arial Nova"/>
                <w:color w:val="auto"/>
              </w:rPr>
            </w:pPr>
          </w:p>
        </w:tc>
        <w:tc>
          <w:tcPr>
            <w:tcW w:w="1479" w:type="dxa"/>
          </w:tcPr>
          <w:sdt>
            <w:sdtPr>
              <w:rPr>
                <w:rFonts w:ascii="Arial Nova" w:eastAsia="Arial Nova" w:hAnsi="Arial Nova" w:cs="Arial Nova"/>
                <w:color w:val="auto"/>
              </w:rPr>
              <w:id w:val="-2037343948"/>
              <w:placeholder>
                <w:docPart w:val="F98C419A89D341BF81190A6CC0C0E6A6"/>
              </w:placeholder>
              <w:showingPlcHdr/>
            </w:sdtPr>
            <w:sdtEndPr/>
            <w:sdtContent>
              <w:p w14:paraId="3690B26E" w14:textId="0E73786D"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849" w:type="dxa"/>
          </w:tcPr>
          <w:sdt>
            <w:sdtPr>
              <w:rPr>
                <w:rFonts w:ascii="Arial Nova" w:eastAsia="Arial Nova" w:hAnsi="Arial Nova" w:cs="Arial Nova"/>
                <w:color w:val="auto"/>
              </w:rPr>
              <w:id w:val="1504011745"/>
              <w:placeholder>
                <w:docPart w:val="F17E80BC2B1B4AE09F6CD50F48EFB527"/>
              </w:placeholder>
              <w:showingPlcHdr/>
            </w:sdtPr>
            <w:sdtEndPr/>
            <w:sdtContent>
              <w:p w14:paraId="0CA69F8D" w14:textId="66EFD251"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29" w:type="dxa"/>
          </w:tcPr>
          <w:sdt>
            <w:sdtPr>
              <w:rPr>
                <w:rFonts w:ascii="Arial Nova" w:eastAsia="Arial Nova" w:hAnsi="Arial Nova" w:cs="Arial Nova"/>
                <w:color w:val="auto"/>
              </w:rPr>
              <w:id w:val="-1197771743"/>
              <w:placeholder>
                <w:docPart w:val="82D658372492446D8A061FD8F4C41543"/>
              </w:placeholder>
              <w:showingPlcHdr/>
            </w:sdtPr>
            <w:sdtEndPr/>
            <w:sdtContent>
              <w:p w14:paraId="7996F445" w14:textId="39F72C00"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874" w:type="dxa"/>
          </w:tcPr>
          <w:sdt>
            <w:sdtPr>
              <w:rPr>
                <w:rFonts w:ascii="Arial Nova" w:eastAsia="Arial Nova" w:hAnsi="Arial Nova" w:cs="Arial Nova"/>
                <w:color w:val="auto"/>
              </w:rPr>
              <w:id w:val="992225292"/>
              <w:placeholder>
                <w:docPart w:val="0B6A9AC5D4444F3C8FE6BF7A21277F20"/>
              </w:placeholder>
              <w:showingPlcHdr/>
            </w:sdtPr>
            <w:sdtEndPr/>
            <w:sdtContent>
              <w:p w14:paraId="11862DAD" w14:textId="4F9F6A4E"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1712" w:type="dxa"/>
          </w:tcPr>
          <w:sdt>
            <w:sdtPr>
              <w:rPr>
                <w:rFonts w:ascii="Arial Nova" w:eastAsia="Arial Nova" w:hAnsi="Arial Nova" w:cs="Arial Nova"/>
                <w:color w:val="auto"/>
              </w:rPr>
              <w:id w:val="1131755369"/>
              <w:placeholder>
                <w:docPart w:val="9C5733568BE34504BA3B5407B152636B"/>
              </w:placeholder>
              <w:showingPlcHdr/>
            </w:sdtPr>
            <w:sdtEndPr/>
            <w:sdtContent>
              <w:p w14:paraId="7284F57E" w14:textId="7DD4C828"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bl>
    <w:p w14:paraId="52889184" w14:textId="0B1D2EB6" w:rsidR="19399828" w:rsidRPr="00CE7B10" w:rsidRDefault="19399828" w:rsidP="19399828">
      <w:pPr>
        <w:pStyle w:val="Checkbox"/>
        <w:ind w:left="0" w:firstLine="0"/>
        <w:rPr>
          <w:rFonts w:ascii="Arial Nova" w:eastAsia="Arial Nova" w:hAnsi="Arial Nova" w:cs="Arial Nova"/>
        </w:rPr>
      </w:pPr>
    </w:p>
    <w:p w14:paraId="29F5BCA0" w14:textId="585776DF" w:rsidR="41DAB05F" w:rsidRPr="00CE7B10" w:rsidRDefault="41DAB05F" w:rsidP="19399828">
      <w:pPr>
        <w:pStyle w:val="Heading1"/>
        <w:rPr>
          <w:rFonts w:ascii="Arial Nova" w:hAnsi="Arial Nova"/>
        </w:rPr>
      </w:pPr>
      <w:r w:rsidRPr="00CE7B10">
        <w:rPr>
          <w:rFonts w:ascii="Arial Nova" w:eastAsia="Arial Nova" w:hAnsi="Arial Nova" w:cs="Arial Nova"/>
        </w:rPr>
        <w:t>Seeds for direct seeding and aerial seeding</w:t>
      </w:r>
    </w:p>
    <w:tbl>
      <w:tblPr>
        <w:tblStyle w:val="TableGrid"/>
        <w:tblW w:w="9435" w:type="dxa"/>
        <w:tblLayout w:type="fixed"/>
        <w:tblLook w:val="06A0" w:firstRow="1" w:lastRow="0" w:firstColumn="1" w:lastColumn="0" w:noHBand="1" w:noVBand="1"/>
        <w:tblCaption w:val="Contact Information"/>
        <w:tblDescription w:val="Phone number, email, website URL, and address"/>
      </w:tblPr>
      <w:tblGrid>
        <w:gridCol w:w="4890"/>
        <w:gridCol w:w="4530"/>
        <w:gridCol w:w="15"/>
      </w:tblGrid>
      <w:tr w:rsidR="19399828" w:rsidRPr="00CE7B10" w14:paraId="10031DDC" w14:textId="77777777" w:rsidTr="00520AC3">
        <w:trPr>
          <w:trHeight w:val="300"/>
        </w:trPr>
        <w:tc>
          <w:tcPr>
            <w:tcW w:w="9435" w:type="dxa"/>
            <w:gridSpan w:val="3"/>
          </w:tcPr>
          <w:p w14:paraId="29D184F4" w14:textId="7C3F6265" w:rsidR="6DD00486" w:rsidRPr="00CE7B10" w:rsidRDefault="00247C94" w:rsidP="19399828">
            <w:pPr>
              <w:rPr>
                <w:rFonts w:ascii="Arial Nova" w:eastAsia="Arial Nova" w:hAnsi="Arial Nova" w:cs="Arial Nova"/>
              </w:rPr>
            </w:pPr>
            <w:sdt>
              <w:sdtPr>
                <w:rPr>
                  <w:rFonts w:ascii="Arial Nova" w:eastAsia="Arial Nova" w:hAnsi="Arial Nova" w:cs="Arial Nova"/>
                </w:rPr>
                <w:id w:val="639468370"/>
                <w14:checkbox>
                  <w14:checked w14:val="0"/>
                  <w14:checkedState w14:val="2612" w14:font="MS Gothic"/>
                  <w14:uncheckedState w14:val="2610" w14:font="MS Gothic"/>
                </w14:checkbox>
              </w:sdtPr>
              <w:sdtEndPr/>
              <w:sdtContent>
                <w:r w:rsidR="00520AC3" w:rsidRPr="00CE7B10">
                  <w:rPr>
                    <w:rFonts w:ascii="Segoe UI Symbol" w:eastAsia="MS Gothic" w:hAnsi="Segoe UI Symbol" w:cs="Segoe UI Symbol"/>
                  </w:rPr>
                  <w:t>☐</w:t>
                </w:r>
              </w:sdtContent>
            </w:sdt>
            <w:r w:rsidR="00520AC3" w:rsidRPr="00CE7B10">
              <w:rPr>
                <w:rFonts w:ascii="Arial Nova" w:eastAsia="Arial Nova" w:hAnsi="Arial Nova" w:cs="Arial Nova"/>
              </w:rPr>
              <w:t xml:space="preserve">  </w:t>
            </w:r>
            <w:r w:rsidR="6DD00486" w:rsidRPr="00CE7B10">
              <w:rPr>
                <w:rFonts w:ascii="Arial Nova" w:eastAsia="Arial Nova" w:hAnsi="Arial Nova" w:cs="Arial Nova"/>
              </w:rPr>
              <w:t>Direct Seeding (use lbs/ac or bu/ac)</w:t>
            </w:r>
            <w:r w:rsidR="181056F7" w:rsidRPr="00CE7B10">
              <w:rPr>
                <w:rFonts w:ascii="Arial Nova" w:eastAsia="Arial Nova" w:hAnsi="Arial Nova" w:cs="Arial Nova"/>
              </w:rPr>
              <w:t xml:space="preserve">                               </w:t>
            </w:r>
            <w:sdt>
              <w:sdtPr>
                <w:rPr>
                  <w:rFonts w:ascii="Arial Nova" w:eastAsia="Arial Nova" w:hAnsi="Arial Nova" w:cs="Arial Nova"/>
                </w:rPr>
                <w:id w:val="643249976"/>
                <w14:checkbox>
                  <w14:checked w14:val="0"/>
                  <w14:checkedState w14:val="2612" w14:font="MS Gothic"/>
                  <w14:uncheckedState w14:val="2610" w14:font="MS Gothic"/>
                </w14:checkbox>
              </w:sdtPr>
              <w:sdtEndPr/>
              <w:sdtContent>
                <w:r w:rsidR="00520AC3" w:rsidRPr="00CE7B10">
                  <w:rPr>
                    <w:rFonts w:ascii="Segoe UI Symbol" w:eastAsia="MS Gothic" w:hAnsi="Segoe UI Symbol" w:cs="Segoe UI Symbol"/>
                  </w:rPr>
                  <w:t>☐</w:t>
                </w:r>
              </w:sdtContent>
            </w:sdt>
            <w:r w:rsidR="00520AC3" w:rsidRPr="00CE7B10">
              <w:rPr>
                <w:rFonts w:ascii="Arial Nova" w:eastAsia="Arial Nova" w:hAnsi="Arial Nova" w:cs="Arial Nova"/>
              </w:rPr>
              <w:t xml:space="preserve">  </w:t>
            </w:r>
            <w:r w:rsidR="181056F7" w:rsidRPr="00CE7B10">
              <w:rPr>
                <w:rFonts w:ascii="Arial Nova" w:eastAsia="Arial Nova" w:hAnsi="Arial Nova" w:cs="Arial Nova"/>
              </w:rPr>
              <w:t>Aerial Seeding (use oz/ac)</w:t>
            </w:r>
          </w:p>
        </w:tc>
      </w:tr>
      <w:tr w:rsidR="19399828" w:rsidRPr="00CE7B10" w14:paraId="5788C1F0" w14:textId="77777777" w:rsidTr="00520AC3">
        <w:tblPrEx>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PrEx>
        <w:trPr>
          <w:gridAfter w:val="1"/>
          <w:wAfter w:w="15" w:type="dxa"/>
          <w:trHeight w:val="300"/>
        </w:trPr>
        <w:tc>
          <w:tcPr>
            <w:tcW w:w="4890" w:type="dxa"/>
          </w:tcPr>
          <w:p w14:paraId="303B012E" w14:textId="664DBD08" w:rsidR="19399828" w:rsidRPr="00CE7B10" w:rsidRDefault="19399828" w:rsidP="00A44624">
            <w:pPr>
              <w:spacing w:line="259" w:lineRule="auto"/>
              <w:jc w:val="center"/>
              <w:rPr>
                <w:rFonts w:ascii="Arial Nova" w:hAnsi="Arial Nova"/>
                <w:b/>
                <w:bCs/>
              </w:rPr>
            </w:pPr>
            <w:r w:rsidRPr="00CE7B10">
              <w:rPr>
                <w:rFonts w:ascii="Arial Nova" w:eastAsia="Arial Nova" w:hAnsi="Arial Nova" w:cs="Arial Nova"/>
                <w:b/>
                <w:bCs/>
                <w:color w:val="auto"/>
              </w:rPr>
              <w:t>Species</w:t>
            </w:r>
          </w:p>
        </w:tc>
        <w:tc>
          <w:tcPr>
            <w:tcW w:w="4530" w:type="dxa"/>
          </w:tcPr>
          <w:p w14:paraId="16A4C8DA" w14:textId="4CA92DC1" w:rsidR="6F473174" w:rsidRPr="00CE7B10" w:rsidRDefault="6F473174" w:rsidP="00A44624">
            <w:pPr>
              <w:jc w:val="center"/>
              <w:rPr>
                <w:rFonts w:ascii="Arial Nova" w:eastAsia="Arial Nova" w:hAnsi="Arial Nova" w:cs="Arial Nova"/>
                <w:b/>
                <w:bCs/>
              </w:rPr>
            </w:pPr>
            <w:r w:rsidRPr="00CE7B10">
              <w:rPr>
                <w:rFonts w:ascii="Arial Nova" w:eastAsia="Arial Nova" w:hAnsi="Arial Nova" w:cs="Arial Nova"/>
                <w:b/>
                <w:bCs/>
              </w:rPr>
              <w:t>Lbs/ac, bu/ac or oz/ac</w:t>
            </w:r>
          </w:p>
        </w:tc>
      </w:tr>
      <w:tr w:rsidR="00520AC3" w:rsidRPr="00CE7B10" w14:paraId="1D971448" w14:textId="77777777" w:rsidTr="00520AC3">
        <w:tblPrEx>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PrEx>
        <w:trPr>
          <w:gridAfter w:val="1"/>
          <w:wAfter w:w="15" w:type="dxa"/>
          <w:trHeight w:val="300"/>
        </w:trPr>
        <w:tc>
          <w:tcPr>
            <w:tcW w:w="4890" w:type="dxa"/>
          </w:tcPr>
          <w:sdt>
            <w:sdtPr>
              <w:rPr>
                <w:rFonts w:ascii="Arial Nova" w:eastAsia="Arial Nova" w:hAnsi="Arial Nova" w:cs="Arial Nova"/>
                <w:color w:val="auto"/>
              </w:rPr>
              <w:id w:val="764802623"/>
              <w:placeholder>
                <w:docPart w:val="647434E98472474ABBD43B41FD6114E1"/>
              </w:placeholder>
              <w:showingPlcHdr/>
            </w:sdtPr>
            <w:sdtEndPr/>
            <w:sdtContent>
              <w:p w14:paraId="27DB15B9" w14:textId="62CDF44B"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530" w:type="dxa"/>
          </w:tcPr>
          <w:sdt>
            <w:sdtPr>
              <w:rPr>
                <w:rFonts w:ascii="Arial Nova" w:eastAsia="Arial Nova" w:hAnsi="Arial Nova" w:cs="Arial Nova"/>
                <w:color w:val="auto"/>
              </w:rPr>
              <w:id w:val="-334919941"/>
              <w:placeholder>
                <w:docPart w:val="6DE84C5256AD461386FD65CB90AE4256"/>
              </w:placeholder>
              <w:showingPlcHdr/>
            </w:sdtPr>
            <w:sdtEndPr/>
            <w:sdtContent>
              <w:p w14:paraId="495E17C5" w14:textId="53A709F9"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4C61DB66" w14:textId="77777777" w:rsidTr="00520AC3">
        <w:tblPrEx>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PrEx>
        <w:trPr>
          <w:gridAfter w:val="1"/>
          <w:wAfter w:w="15" w:type="dxa"/>
          <w:trHeight w:val="300"/>
        </w:trPr>
        <w:tc>
          <w:tcPr>
            <w:tcW w:w="4890" w:type="dxa"/>
          </w:tcPr>
          <w:sdt>
            <w:sdtPr>
              <w:rPr>
                <w:rFonts w:ascii="Arial Nova" w:eastAsia="Arial Nova" w:hAnsi="Arial Nova" w:cs="Arial Nova"/>
                <w:color w:val="auto"/>
              </w:rPr>
              <w:id w:val="-2022537693"/>
              <w:placeholder>
                <w:docPart w:val="CEBB22984BE94E24834AD76153DEC710"/>
              </w:placeholder>
              <w:showingPlcHdr/>
            </w:sdtPr>
            <w:sdtEndPr/>
            <w:sdtContent>
              <w:p w14:paraId="4C1AF21C" w14:textId="1ED15486"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530" w:type="dxa"/>
          </w:tcPr>
          <w:sdt>
            <w:sdtPr>
              <w:rPr>
                <w:rFonts w:ascii="Arial Nova" w:eastAsia="Arial Nova" w:hAnsi="Arial Nova" w:cs="Arial Nova"/>
                <w:color w:val="auto"/>
              </w:rPr>
              <w:id w:val="-529807771"/>
              <w:placeholder>
                <w:docPart w:val="9413C8A103514E63A54B482C25AEF83F"/>
              </w:placeholder>
              <w:showingPlcHdr/>
            </w:sdtPr>
            <w:sdtEndPr/>
            <w:sdtContent>
              <w:p w14:paraId="3E23CD18" w14:textId="3976BF7E"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284F7823" w14:textId="77777777" w:rsidTr="00520AC3">
        <w:tblPrEx>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PrEx>
        <w:trPr>
          <w:gridAfter w:val="1"/>
          <w:wAfter w:w="15" w:type="dxa"/>
          <w:trHeight w:val="300"/>
        </w:trPr>
        <w:tc>
          <w:tcPr>
            <w:tcW w:w="4890" w:type="dxa"/>
          </w:tcPr>
          <w:sdt>
            <w:sdtPr>
              <w:rPr>
                <w:rFonts w:ascii="Arial Nova" w:eastAsia="Arial Nova" w:hAnsi="Arial Nova" w:cs="Arial Nova"/>
                <w:color w:val="auto"/>
              </w:rPr>
              <w:id w:val="-1303760688"/>
              <w:placeholder>
                <w:docPart w:val="586BC2DD31424CEFA6906628D5124219"/>
              </w:placeholder>
              <w:showingPlcHdr/>
            </w:sdtPr>
            <w:sdtEndPr/>
            <w:sdtContent>
              <w:p w14:paraId="1A1A32A5" w14:textId="7337940E"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530" w:type="dxa"/>
          </w:tcPr>
          <w:sdt>
            <w:sdtPr>
              <w:rPr>
                <w:rFonts w:ascii="Arial Nova" w:eastAsia="Arial Nova" w:hAnsi="Arial Nova" w:cs="Arial Nova"/>
                <w:color w:val="auto"/>
              </w:rPr>
              <w:id w:val="-509062360"/>
              <w:placeholder>
                <w:docPart w:val="A45FF00AE634491DB6D585297FA302AF"/>
              </w:placeholder>
              <w:showingPlcHdr/>
            </w:sdtPr>
            <w:sdtEndPr/>
            <w:sdtContent>
              <w:p w14:paraId="6C2E7EE2" w14:textId="3592A9DD"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4A8C4B86" w14:textId="77777777" w:rsidTr="00520AC3">
        <w:tblPrEx>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PrEx>
        <w:trPr>
          <w:gridAfter w:val="1"/>
          <w:wAfter w:w="15" w:type="dxa"/>
          <w:trHeight w:val="300"/>
        </w:trPr>
        <w:tc>
          <w:tcPr>
            <w:tcW w:w="4890" w:type="dxa"/>
          </w:tcPr>
          <w:sdt>
            <w:sdtPr>
              <w:rPr>
                <w:rFonts w:ascii="Arial Nova" w:eastAsia="Arial Nova" w:hAnsi="Arial Nova" w:cs="Arial Nova"/>
                <w:color w:val="auto"/>
              </w:rPr>
              <w:id w:val="1592740451"/>
              <w:placeholder>
                <w:docPart w:val="2DC8252B80624A17AB8C0F3CD370110C"/>
              </w:placeholder>
              <w:showingPlcHdr/>
            </w:sdtPr>
            <w:sdtEndPr/>
            <w:sdtContent>
              <w:p w14:paraId="2B028964" w14:textId="029B5D27"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530" w:type="dxa"/>
          </w:tcPr>
          <w:sdt>
            <w:sdtPr>
              <w:rPr>
                <w:rFonts w:ascii="Arial Nova" w:eastAsia="Arial Nova" w:hAnsi="Arial Nova" w:cs="Arial Nova"/>
                <w:color w:val="auto"/>
              </w:rPr>
              <w:id w:val="221953423"/>
              <w:placeholder>
                <w:docPart w:val="E904A3978AD34DE38106621D6A135D9D"/>
              </w:placeholder>
              <w:showingPlcHdr/>
            </w:sdtPr>
            <w:sdtEndPr/>
            <w:sdtContent>
              <w:p w14:paraId="58F77B09" w14:textId="3E613553"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49771F4A" w14:textId="77777777" w:rsidTr="00520AC3">
        <w:tblPrEx>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PrEx>
        <w:trPr>
          <w:gridAfter w:val="1"/>
          <w:wAfter w:w="15" w:type="dxa"/>
          <w:trHeight w:val="300"/>
        </w:trPr>
        <w:tc>
          <w:tcPr>
            <w:tcW w:w="4890" w:type="dxa"/>
          </w:tcPr>
          <w:sdt>
            <w:sdtPr>
              <w:rPr>
                <w:rFonts w:ascii="Arial Nova" w:eastAsia="Arial Nova" w:hAnsi="Arial Nova" w:cs="Arial Nova"/>
                <w:color w:val="auto"/>
              </w:rPr>
              <w:id w:val="-2031862806"/>
              <w:placeholder>
                <w:docPart w:val="867054EC2FC94742A2722C5BC7704415"/>
              </w:placeholder>
              <w:showingPlcHdr/>
            </w:sdtPr>
            <w:sdtEndPr/>
            <w:sdtContent>
              <w:p w14:paraId="291A68FC" w14:textId="6EB5628E"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530" w:type="dxa"/>
          </w:tcPr>
          <w:sdt>
            <w:sdtPr>
              <w:rPr>
                <w:rFonts w:ascii="Arial Nova" w:eastAsia="Arial Nova" w:hAnsi="Arial Nova" w:cs="Arial Nova"/>
                <w:color w:val="auto"/>
              </w:rPr>
              <w:id w:val="-1023946366"/>
              <w:placeholder>
                <w:docPart w:val="7D01065B7E5D4BCFA134FABEF3A26EE7"/>
              </w:placeholder>
              <w:showingPlcHdr/>
            </w:sdtPr>
            <w:sdtEndPr/>
            <w:sdtContent>
              <w:p w14:paraId="40F24CAF" w14:textId="6EE5FDF0"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66B1DF23" w14:textId="77777777" w:rsidTr="00520AC3">
        <w:tblPrEx>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PrEx>
        <w:trPr>
          <w:gridAfter w:val="1"/>
          <w:wAfter w:w="15" w:type="dxa"/>
          <w:trHeight w:val="300"/>
        </w:trPr>
        <w:tc>
          <w:tcPr>
            <w:tcW w:w="4890" w:type="dxa"/>
          </w:tcPr>
          <w:sdt>
            <w:sdtPr>
              <w:rPr>
                <w:rFonts w:ascii="Arial Nova" w:eastAsia="Arial Nova" w:hAnsi="Arial Nova" w:cs="Arial Nova"/>
                <w:color w:val="auto"/>
              </w:rPr>
              <w:id w:val="-59949349"/>
              <w:placeholder>
                <w:docPart w:val="58DEF5EAD7884FAC8AA5B70B6B42956C"/>
              </w:placeholder>
              <w:showingPlcHdr/>
            </w:sdtPr>
            <w:sdtEndPr/>
            <w:sdtContent>
              <w:p w14:paraId="4FBCADA2" w14:textId="5635BB94"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530" w:type="dxa"/>
          </w:tcPr>
          <w:sdt>
            <w:sdtPr>
              <w:rPr>
                <w:rFonts w:ascii="Arial Nova" w:eastAsia="Arial Nova" w:hAnsi="Arial Nova" w:cs="Arial Nova"/>
                <w:color w:val="auto"/>
              </w:rPr>
              <w:id w:val="-493726263"/>
              <w:placeholder>
                <w:docPart w:val="4C88EB18C3074463B079E37255110C37"/>
              </w:placeholder>
              <w:showingPlcHdr/>
            </w:sdtPr>
            <w:sdtEndPr/>
            <w:sdtContent>
              <w:p w14:paraId="0BF38179" w14:textId="22584124"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78DD3C1C" w14:textId="77777777" w:rsidTr="00520AC3">
        <w:tblPrEx>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PrEx>
        <w:trPr>
          <w:gridAfter w:val="1"/>
          <w:wAfter w:w="15" w:type="dxa"/>
          <w:trHeight w:val="300"/>
        </w:trPr>
        <w:tc>
          <w:tcPr>
            <w:tcW w:w="4890" w:type="dxa"/>
          </w:tcPr>
          <w:sdt>
            <w:sdtPr>
              <w:rPr>
                <w:rFonts w:ascii="Arial Nova" w:eastAsia="Arial Nova" w:hAnsi="Arial Nova" w:cs="Arial Nova"/>
                <w:color w:val="auto"/>
              </w:rPr>
              <w:id w:val="387840751"/>
              <w:placeholder>
                <w:docPart w:val="AF10F89CEA404258BAD30E6A5077D042"/>
              </w:placeholder>
              <w:showingPlcHdr/>
            </w:sdtPr>
            <w:sdtEndPr/>
            <w:sdtContent>
              <w:p w14:paraId="2587C181" w14:textId="1043C607"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530" w:type="dxa"/>
          </w:tcPr>
          <w:sdt>
            <w:sdtPr>
              <w:rPr>
                <w:rFonts w:ascii="Arial Nova" w:eastAsia="Arial Nova" w:hAnsi="Arial Nova" w:cs="Arial Nova"/>
                <w:color w:val="auto"/>
              </w:rPr>
              <w:id w:val="790405524"/>
              <w:placeholder>
                <w:docPart w:val="0EC24D271E43482FAB21B5E1B9FC3C97"/>
              </w:placeholder>
              <w:showingPlcHdr/>
            </w:sdtPr>
            <w:sdtEndPr/>
            <w:sdtContent>
              <w:p w14:paraId="2D9FF3CA" w14:textId="0135ED96"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019694FF" w14:textId="77777777" w:rsidTr="00520AC3">
        <w:tblPrEx>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PrEx>
        <w:trPr>
          <w:gridAfter w:val="1"/>
          <w:wAfter w:w="15" w:type="dxa"/>
          <w:trHeight w:val="300"/>
        </w:trPr>
        <w:tc>
          <w:tcPr>
            <w:tcW w:w="4890" w:type="dxa"/>
          </w:tcPr>
          <w:sdt>
            <w:sdtPr>
              <w:rPr>
                <w:rFonts w:ascii="Arial Nova" w:eastAsia="Arial Nova" w:hAnsi="Arial Nova" w:cs="Arial Nova"/>
                <w:color w:val="auto"/>
              </w:rPr>
              <w:id w:val="1372728302"/>
              <w:placeholder>
                <w:docPart w:val="77F533EC598B4175AB2F2383D145C6EF"/>
              </w:placeholder>
              <w:showingPlcHdr/>
            </w:sdtPr>
            <w:sdtEndPr/>
            <w:sdtContent>
              <w:p w14:paraId="39D47025" w14:textId="56224CD7"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530" w:type="dxa"/>
          </w:tcPr>
          <w:sdt>
            <w:sdtPr>
              <w:rPr>
                <w:rFonts w:ascii="Arial Nova" w:eastAsia="Arial Nova" w:hAnsi="Arial Nova" w:cs="Arial Nova"/>
                <w:color w:val="auto"/>
              </w:rPr>
              <w:id w:val="-589850396"/>
              <w:placeholder>
                <w:docPart w:val="1CF5AB45586848B6A8DC3263D232EBD3"/>
              </w:placeholder>
              <w:showingPlcHdr/>
            </w:sdtPr>
            <w:sdtEndPr/>
            <w:sdtContent>
              <w:p w14:paraId="36F5468F" w14:textId="675AC134"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bl>
    <w:p w14:paraId="4D0D82C2" w14:textId="3EA73D7F" w:rsidR="19399828" w:rsidRPr="00CE7B10" w:rsidRDefault="19399828" w:rsidP="19399828">
      <w:pPr>
        <w:pStyle w:val="Checkbox"/>
        <w:ind w:left="0" w:firstLine="0"/>
        <w:rPr>
          <w:rFonts w:ascii="Arial Nova" w:eastAsia="Arial Nova" w:hAnsi="Arial Nova" w:cs="Arial Nova"/>
        </w:rPr>
      </w:pPr>
    </w:p>
    <w:p w14:paraId="648D20B7" w14:textId="585776DF" w:rsidR="6F473174" w:rsidRPr="00CE7B10" w:rsidRDefault="6F473174" w:rsidP="19399828">
      <w:pPr>
        <w:pStyle w:val="Heading1"/>
        <w:rPr>
          <w:rFonts w:ascii="Arial Nova" w:hAnsi="Arial Nova"/>
        </w:rPr>
      </w:pPr>
      <w:r w:rsidRPr="00CE7B10">
        <w:rPr>
          <w:rFonts w:ascii="Arial Nova" w:eastAsia="Arial Nova" w:hAnsi="Arial Nova" w:cs="Arial Nova"/>
        </w:rPr>
        <w:t>Seeds for direct seeding and aerial seeding</w:t>
      </w:r>
    </w:p>
    <w:p w14:paraId="6C7F9174" w14:textId="10460203" w:rsidR="6F473174" w:rsidRPr="00CE7B10" w:rsidRDefault="00A44624" w:rsidP="19399828">
      <w:pPr>
        <w:jc w:val="center"/>
        <w:rPr>
          <w:rFonts w:ascii="Arial Nova" w:hAnsi="Arial Nova"/>
          <w:b/>
          <w:bCs/>
        </w:rPr>
      </w:pPr>
      <w:r w:rsidRPr="00CE7B10">
        <w:rPr>
          <w:rFonts w:ascii="Arial Nova" w:eastAsia="Arial Nova" w:hAnsi="Arial Nova" w:cs="Arial Nova"/>
          <w:b/>
          <w:bCs/>
        </w:rPr>
        <w:t>LIST SEED BEARING TREES</w:t>
      </w:r>
    </w:p>
    <w:tbl>
      <w:tblPr>
        <w:tblStyle w:val="TableGrid"/>
        <w:tblW w:w="0" w:type="auto"/>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4853"/>
        <w:gridCol w:w="4497"/>
      </w:tblGrid>
      <w:tr w:rsidR="19399828" w:rsidRPr="00CE7B10" w14:paraId="7FB85AF7" w14:textId="77777777" w:rsidTr="00520AC3">
        <w:trPr>
          <w:trHeight w:val="300"/>
        </w:trPr>
        <w:tc>
          <w:tcPr>
            <w:tcW w:w="4853" w:type="dxa"/>
          </w:tcPr>
          <w:p w14:paraId="74F5E5F5" w14:textId="0D83CA70" w:rsidR="6F473174" w:rsidRPr="00CE7B10" w:rsidRDefault="6F473174" w:rsidP="19399828">
            <w:pPr>
              <w:spacing w:line="259" w:lineRule="auto"/>
              <w:rPr>
                <w:rFonts w:ascii="Arial Nova" w:hAnsi="Arial Nova"/>
              </w:rPr>
            </w:pPr>
            <w:r w:rsidRPr="00CE7B10">
              <w:rPr>
                <w:rFonts w:ascii="Arial Nova" w:eastAsia="Arial Nova" w:hAnsi="Arial Nova" w:cs="Arial Nova"/>
                <w:color w:val="auto"/>
              </w:rPr>
              <w:t>Riparian Areas (w/in 200’ upwind of site)</w:t>
            </w:r>
          </w:p>
        </w:tc>
        <w:tc>
          <w:tcPr>
            <w:tcW w:w="4497" w:type="dxa"/>
          </w:tcPr>
          <w:p w14:paraId="39395A85" w14:textId="3FAA4AB5" w:rsidR="6F473174" w:rsidRPr="00CE7B10" w:rsidRDefault="6F473174" w:rsidP="19399828">
            <w:pPr>
              <w:rPr>
                <w:rFonts w:ascii="Arial Nova" w:eastAsia="Arial Nova" w:hAnsi="Arial Nova" w:cs="Arial Nova"/>
              </w:rPr>
            </w:pPr>
            <w:r w:rsidRPr="00CE7B10">
              <w:rPr>
                <w:rFonts w:ascii="Arial Nova" w:eastAsia="Arial Nova" w:hAnsi="Arial Nova" w:cs="Arial Nova"/>
              </w:rPr>
              <w:t>Non-floodplain Areas (w/in 300 feet on at least 2 sides)</w:t>
            </w:r>
          </w:p>
        </w:tc>
      </w:tr>
      <w:tr w:rsidR="00520AC3" w:rsidRPr="00CE7B10" w14:paraId="54469733" w14:textId="77777777" w:rsidTr="00520AC3">
        <w:trPr>
          <w:trHeight w:val="300"/>
        </w:trPr>
        <w:tc>
          <w:tcPr>
            <w:tcW w:w="4853" w:type="dxa"/>
          </w:tcPr>
          <w:sdt>
            <w:sdtPr>
              <w:rPr>
                <w:rFonts w:ascii="Arial Nova" w:eastAsia="Arial Nova" w:hAnsi="Arial Nova" w:cs="Arial Nova"/>
                <w:color w:val="auto"/>
              </w:rPr>
              <w:id w:val="-984007928"/>
              <w:placeholder>
                <w:docPart w:val="14A8FA76870C43F180189CC18264180C"/>
              </w:placeholder>
              <w:showingPlcHdr/>
            </w:sdtPr>
            <w:sdtEndPr/>
            <w:sdtContent>
              <w:p w14:paraId="70AF6F15" w14:textId="42EAD331"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497" w:type="dxa"/>
          </w:tcPr>
          <w:sdt>
            <w:sdtPr>
              <w:rPr>
                <w:rFonts w:ascii="Arial Nova" w:eastAsia="Arial Nova" w:hAnsi="Arial Nova" w:cs="Arial Nova"/>
                <w:color w:val="auto"/>
              </w:rPr>
              <w:id w:val="-1432583482"/>
              <w:placeholder>
                <w:docPart w:val="C210F2000BD14EB6A901CABFCC27E28C"/>
              </w:placeholder>
              <w:showingPlcHdr/>
            </w:sdtPr>
            <w:sdtEndPr/>
            <w:sdtContent>
              <w:p w14:paraId="71A849F6" w14:textId="1BDFA9E3"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60D709F7" w14:textId="77777777" w:rsidTr="00520AC3">
        <w:trPr>
          <w:trHeight w:val="300"/>
        </w:trPr>
        <w:tc>
          <w:tcPr>
            <w:tcW w:w="4853" w:type="dxa"/>
          </w:tcPr>
          <w:sdt>
            <w:sdtPr>
              <w:rPr>
                <w:rFonts w:ascii="Arial Nova" w:eastAsia="Arial Nova" w:hAnsi="Arial Nova" w:cs="Arial Nova"/>
                <w:color w:val="auto"/>
              </w:rPr>
              <w:id w:val="-1890723290"/>
              <w:placeholder>
                <w:docPart w:val="91B2DA0FB2ED4C878718579F8EAFBF1B"/>
              </w:placeholder>
              <w:showingPlcHdr/>
            </w:sdtPr>
            <w:sdtEndPr/>
            <w:sdtContent>
              <w:p w14:paraId="432B9506" w14:textId="26C762AB"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497" w:type="dxa"/>
          </w:tcPr>
          <w:sdt>
            <w:sdtPr>
              <w:rPr>
                <w:rFonts w:ascii="Arial Nova" w:eastAsia="Arial Nova" w:hAnsi="Arial Nova" w:cs="Arial Nova"/>
                <w:color w:val="auto"/>
              </w:rPr>
              <w:id w:val="-1847857407"/>
              <w:placeholder>
                <w:docPart w:val="FCB7CA17C77A491C9A8D985006AE8DE9"/>
              </w:placeholder>
              <w:showingPlcHdr/>
            </w:sdtPr>
            <w:sdtEndPr/>
            <w:sdtContent>
              <w:p w14:paraId="48D7DAA3" w14:textId="30F73EA0"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4920143C" w14:textId="77777777" w:rsidTr="00520AC3">
        <w:trPr>
          <w:trHeight w:val="300"/>
        </w:trPr>
        <w:tc>
          <w:tcPr>
            <w:tcW w:w="4853" w:type="dxa"/>
          </w:tcPr>
          <w:sdt>
            <w:sdtPr>
              <w:rPr>
                <w:rFonts w:ascii="Arial Nova" w:eastAsia="Arial Nova" w:hAnsi="Arial Nova" w:cs="Arial Nova"/>
                <w:color w:val="auto"/>
              </w:rPr>
              <w:id w:val="1034778085"/>
              <w:placeholder>
                <w:docPart w:val="DFEB560AD17E4085A28D495C39721901"/>
              </w:placeholder>
              <w:showingPlcHdr/>
            </w:sdtPr>
            <w:sdtEndPr/>
            <w:sdtContent>
              <w:p w14:paraId="2DDDF872" w14:textId="0E95064A"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497" w:type="dxa"/>
          </w:tcPr>
          <w:sdt>
            <w:sdtPr>
              <w:rPr>
                <w:rFonts w:ascii="Arial Nova" w:eastAsia="Arial Nova" w:hAnsi="Arial Nova" w:cs="Arial Nova"/>
                <w:color w:val="auto"/>
              </w:rPr>
              <w:id w:val="1683542202"/>
              <w:placeholder>
                <w:docPart w:val="927B254DC0BD4DEBB7E8477E11E851BB"/>
              </w:placeholder>
              <w:showingPlcHdr/>
            </w:sdtPr>
            <w:sdtEndPr/>
            <w:sdtContent>
              <w:p w14:paraId="54F0C73F" w14:textId="6E2C5F1E"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05B469A9" w14:textId="77777777" w:rsidTr="00520AC3">
        <w:trPr>
          <w:trHeight w:val="300"/>
        </w:trPr>
        <w:tc>
          <w:tcPr>
            <w:tcW w:w="4853" w:type="dxa"/>
          </w:tcPr>
          <w:sdt>
            <w:sdtPr>
              <w:rPr>
                <w:rFonts w:ascii="Arial Nova" w:eastAsia="Arial Nova" w:hAnsi="Arial Nova" w:cs="Arial Nova"/>
                <w:color w:val="auto"/>
              </w:rPr>
              <w:id w:val="1713776356"/>
              <w:placeholder>
                <w:docPart w:val="3977290A4BC04B85A4EDEC2A09999569"/>
              </w:placeholder>
              <w:showingPlcHdr/>
            </w:sdtPr>
            <w:sdtEndPr/>
            <w:sdtContent>
              <w:p w14:paraId="3E579564" w14:textId="2A63E554"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497" w:type="dxa"/>
          </w:tcPr>
          <w:sdt>
            <w:sdtPr>
              <w:rPr>
                <w:rFonts w:ascii="Arial Nova" w:eastAsia="Arial Nova" w:hAnsi="Arial Nova" w:cs="Arial Nova"/>
                <w:color w:val="auto"/>
              </w:rPr>
              <w:id w:val="-177274378"/>
              <w:placeholder>
                <w:docPart w:val="818FC57720BE4B82A8BD87D5CCFC5266"/>
              </w:placeholder>
              <w:showingPlcHdr/>
            </w:sdtPr>
            <w:sdtEndPr/>
            <w:sdtContent>
              <w:p w14:paraId="4C6F29FB" w14:textId="44503E39"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032C0453" w14:textId="77777777" w:rsidTr="00520AC3">
        <w:trPr>
          <w:trHeight w:val="300"/>
        </w:trPr>
        <w:tc>
          <w:tcPr>
            <w:tcW w:w="4853" w:type="dxa"/>
          </w:tcPr>
          <w:sdt>
            <w:sdtPr>
              <w:rPr>
                <w:rFonts w:ascii="Arial Nova" w:eastAsia="Arial Nova" w:hAnsi="Arial Nova" w:cs="Arial Nova"/>
                <w:color w:val="auto"/>
              </w:rPr>
              <w:id w:val="-298994857"/>
              <w:placeholder>
                <w:docPart w:val="31E99B8E15FD41CF9605FE994811AD29"/>
              </w:placeholder>
              <w:showingPlcHdr/>
            </w:sdtPr>
            <w:sdtEndPr/>
            <w:sdtContent>
              <w:p w14:paraId="1459F8E1" w14:textId="331F7E23"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497" w:type="dxa"/>
          </w:tcPr>
          <w:sdt>
            <w:sdtPr>
              <w:rPr>
                <w:rFonts w:ascii="Arial Nova" w:eastAsia="Arial Nova" w:hAnsi="Arial Nova" w:cs="Arial Nova"/>
                <w:color w:val="auto"/>
              </w:rPr>
              <w:id w:val="1311750060"/>
              <w:placeholder>
                <w:docPart w:val="A545D1FEBC7B4A8E8FDE558977426713"/>
              </w:placeholder>
              <w:showingPlcHdr/>
            </w:sdtPr>
            <w:sdtEndPr/>
            <w:sdtContent>
              <w:p w14:paraId="1353C558" w14:textId="5A00D9E8"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4DE541C5" w14:textId="77777777" w:rsidTr="00520AC3">
        <w:trPr>
          <w:trHeight w:val="300"/>
        </w:trPr>
        <w:tc>
          <w:tcPr>
            <w:tcW w:w="4853" w:type="dxa"/>
          </w:tcPr>
          <w:sdt>
            <w:sdtPr>
              <w:rPr>
                <w:rFonts w:ascii="Arial Nova" w:eastAsia="Arial Nova" w:hAnsi="Arial Nova" w:cs="Arial Nova"/>
                <w:color w:val="auto"/>
              </w:rPr>
              <w:id w:val="-1773459739"/>
              <w:placeholder>
                <w:docPart w:val="C22E658405CD4FBB993FE2D8C277E37F"/>
              </w:placeholder>
              <w:showingPlcHdr/>
            </w:sdtPr>
            <w:sdtEndPr/>
            <w:sdtContent>
              <w:p w14:paraId="0E839EEE" w14:textId="36CE380E"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497" w:type="dxa"/>
          </w:tcPr>
          <w:sdt>
            <w:sdtPr>
              <w:rPr>
                <w:rFonts w:ascii="Arial Nova" w:eastAsia="Arial Nova" w:hAnsi="Arial Nova" w:cs="Arial Nova"/>
                <w:color w:val="auto"/>
              </w:rPr>
              <w:id w:val="-1786878682"/>
              <w:placeholder>
                <w:docPart w:val="1E7C8F0610CC490A817165E94357CA81"/>
              </w:placeholder>
              <w:showingPlcHdr/>
            </w:sdtPr>
            <w:sdtEndPr/>
            <w:sdtContent>
              <w:p w14:paraId="5BE77333" w14:textId="62BC651A"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2C019834" w14:textId="77777777" w:rsidTr="00520AC3">
        <w:trPr>
          <w:trHeight w:val="300"/>
        </w:trPr>
        <w:tc>
          <w:tcPr>
            <w:tcW w:w="4853" w:type="dxa"/>
          </w:tcPr>
          <w:sdt>
            <w:sdtPr>
              <w:rPr>
                <w:rFonts w:ascii="Arial Nova" w:eastAsia="Arial Nova" w:hAnsi="Arial Nova" w:cs="Arial Nova"/>
                <w:color w:val="auto"/>
              </w:rPr>
              <w:id w:val="564526717"/>
              <w:placeholder>
                <w:docPart w:val="B29B57F4ACDC457CBD32B9F7DC4BA1AF"/>
              </w:placeholder>
              <w:showingPlcHdr/>
            </w:sdtPr>
            <w:sdtEndPr/>
            <w:sdtContent>
              <w:p w14:paraId="63DD7877" w14:textId="324DCA71"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497" w:type="dxa"/>
          </w:tcPr>
          <w:sdt>
            <w:sdtPr>
              <w:rPr>
                <w:rFonts w:ascii="Arial Nova" w:eastAsia="Arial Nova" w:hAnsi="Arial Nova" w:cs="Arial Nova"/>
                <w:color w:val="auto"/>
              </w:rPr>
              <w:id w:val="490301435"/>
              <w:placeholder>
                <w:docPart w:val="31A28EAF995D45709F68C9C30F790D21"/>
              </w:placeholder>
              <w:showingPlcHdr/>
            </w:sdtPr>
            <w:sdtEndPr/>
            <w:sdtContent>
              <w:p w14:paraId="13453ACA" w14:textId="3765BA4E"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3A3C0504" w14:textId="77777777" w:rsidTr="00520AC3">
        <w:trPr>
          <w:trHeight w:val="300"/>
        </w:trPr>
        <w:tc>
          <w:tcPr>
            <w:tcW w:w="4853" w:type="dxa"/>
          </w:tcPr>
          <w:sdt>
            <w:sdtPr>
              <w:rPr>
                <w:rFonts w:ascii="Arial Nova" w:eastAsia="Arial Nova" w:hAnsi="Arial Nova" w:cs="Arial Nova"/>
                <w:color w:val="auto"/>
              </w:rPr>
              <w:id w:val="1698506327"/>
              <w:placeholder>
                <w:docPart w:val="7048E40A6403405C9F653D480F274841"/>
              </w:placeholder>
              <w:showingPlcHdr/>
            </w:sdtPr>
            <w:sdtEndPr/>
            <w:sdtContent>
              <w:p w14:paraId="4ADA69DF" w14:textId="12006FC4"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4497" w:type="dxa"/>
          </w:tcPr>
          <w:sdt>
            <w:sdtPr>
              <w:rPr>
                <w:rFonts w:ascii="Arial Nova" w:eastAsia="Arial Nova" w:hAnsi="Arial Nova" w:cs="Arial Nova"/>
                <w:color w:val="auto"/>
              </w:rPr>
              <w:id w:val="-1528401318"/>
              <w:placeholder>
                <w:docPart w:val="435BB879ACE849C99AA1C82E734F567B"/>
              </w:placeholder>
              <w:showingPlcHdr/>
            </w:sdtPr>
            <w:sdtEndPr/>
            <w:sdtContent>
              <w:p w14:paraId="58023501" w14:textId="1EDB1E62"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bl>
    <w:p w14:paraId="7FEF0E12" w14:textId="41D59516" w:rsidR="19399828" w:rsidRPr="00CE7B10" w:rsidRDefault="19399828" w:rsidP="19399828">
      <w:pPr>
        <w:pStyle w:val="Checkbox"/>
        <w:ind w:left="0" w:firstLine="0"/>
        <w:rPr>
          <w:rFonts w:ascii="Arial Nova" w:eastAsia="Arial Nova" w:hAnsi="Arial Nova" w:cs="Arial Nova"/>
        </w:rPr>
      </w:pPr>
    </w:p>
    <w:p w14:paraId="1242BBF8" w14:textId="44C1424A" w:rsidR="322EFD23" w:rsidRPr="00CE7B10" w:rsidRDefault="322EFD23" w:rsidP="19399828">
      <w:pPr>
        <w:pStyle w:val="Heading1"/>
        <w:rPr>
          <w:rFonts w:ascii="Arial Nova" w:hAnsi="Arial Nova"/>
        </w:rPr>
      </w:pPr>
      <w:r w:rsidRPr="00CE7B10">
        <w:rPr>
          <w:rFonts w:ascii="Arial Nova" w:eastAsia="Arial Nova" w:hAnsi="Arial Nova" w:cs="Arial Nova"/>
        </w:rPr>
        <w:t>Natural regeneration - reforestation</w:t>
      </w:r>
    </w:p>
    <w:tbl>
      <w:tblPr>
        <w:tblStyle w:val="TableGrid"/>
        <w:tblW w:w="0" w:type="auto"/>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3278"/>
        <w:gridCol w:w="3036"/>
        <w:gridCol w:w="3036"/>
      </w:tblGrid>
      <w:tr w:rsidR="19399828" w:rsidRPr="00CE7B10" w14:paraId="6D559BF6" w14:textId="77777777" w:rsidTr="00520AC3">
        <w:trPr>
          <w:trHeight w:val="315"/>
        </w:trPr>
        <w:tc>
          <w:tcPr>
            <w:tcW w:w="3278" w:type="dxa"/>
          </w:tcPr>
          <w:p w14:paraId="59B9C7D1" w14:textId="5B9C5755" w:rsidR="322EFD23" w:rsidRPr="00CE7B10" w:rsidRDefault="00520AC3" w:rsidP="19399828">
            <w:pPr>
              <w:spacing w:line="259" w:lineRule="auto"/>
              <w:rPr>
                <w:rFonts w:ascii="Arial Nova" w:eastAsia="Arial Nova" w:hAnsi="Arial Nova" w:cs="Arial Nova"/>
                <w:b/>
                <w:bCs/>
                <w:color w:val="auto"/>
              </w:rPr>
            </w:pPr>
            <w:r w:rsidRPr="00CE7B10">
              <w:rPr>
                <w:rFonts w:ascii="Arial Nova" w:eastAsia="Arial Nova" w:hAnsi="Arial Nova" w:cs="Arial Nova"/>
                <w:b/>
                <w:bCs/>
                <w:color w:val="auto"/>
              </w:rPr>
              <w:t>BY SUCKERING</w:t>
            </w:r>
            <w:r w:rsidR="00A44624" w:rsidRPr="00CE7B10">
              <w:rPr>
                <w:rFonts w:ascii="Arial Nova" w:eastAsia="Arial Nova" w:hAnsi="Arial Nova" w:cs="Arial Nova"/>
                <w:b/>
                <w:bCs/>
                <w:color w:val="auto"/>
              </w:rPr>
              <w:t xml:space="preserve">  </w:t>
            </w:r>
            <w:sdt>
              <w:sdtPr>
                <w:rPr>
                  <w:rFonts w:ascii="Arial Nova" w:eastAsia="Arial Nova" w:hAnsi="Arial Nova" w:cs="Arial Nova"/>
                  <w:b/>
                  <w:bCs/>
                  <w:color w:val="auto"/>
                </w:rPr>
                <w:id w:val="-1807998083"/>
                <w14:checkbox>
                  <w14:checked w14:val="0"/>
                  <w14:checkedState w14:val="2612" w14:font="MS Gothic"/>
                  <w14:uncheckedState w14:val="2610" w14:font="MS Gothic"/>
                </w14:checkbox>
              </w:sdtPr>
              <w:sdtEndPr/>
              <w:sdtContent>
                <w:r w:rsidR="00A44624" w:rsidRPr="00CE7B10">
                  <w:rPr>
                    <w:rFonts w:ascii="Segoe UI Symbol" w:eastAsia="MS Gothic" w:hAnsi="Segoe UI Symbol" w:cs="Segoe UI Symbol"/>
                    <w:b/>
                    <w:bCs/>
                    <w:color w:val="auto"/>
                  </w:rPr>
                  <w:t>☐</w:t>
                </w:r>
              </w:sdtContent>
            </w:sdt>
          </w:p>
        </w:tc>
        <w:tc>
          <w:tcPr>
            <w:tcW w:w="3036" w:type="dxa"/>
          </w:tcPr>
          <w:p w14:paraId="24EC7DEE" w14:textId="4C5C9031" w:rsidR="72B3B6FB" w:rsidRPr="00CE7B10" w:rsidRDefault="00520AC3" w:rsidP="19399828">
            <w:pPr>
              <w:spacing w:line="259" w:lineRule="auto"/>
              <w:rPr>
                <w:rFonts w:ascii="Arial Nova" w:eastAsia="Arial Nova" w:hAnsi="Arial Nova" w:cs="Arial Nova"/>
                <w:b/>
                <w:bCs/>
              </w:rPr>
            </w:pPr>
            <w:r w:rsidRPr="00CE7B10">
              <w:rPr>
                <w:rFonts w:ascii="Arial Nova" w:eastAsia="Arial Nova" w:hAnsi="Arial Nova" w:cs="Arial Nova"/>
                <w:b/>
                <w:bCs/>
              </w:rPr>
              <w:t>BY STUMP SPROUTING</w:t>
            </w:r>
            <w:r w:rsidR="00A44624" w:rsidRPr="00CE7B10">
              <w:rPr>
                <w:rFonts w:ascii="Arial Nova" w:eastAsia="Arial Nova" w:hAnsi="Arial Nova" w:cs="Arial Nova"/>
                <w:b/>
                <w:bCs/>
              </w:rPr>
              <w:t xml:space="preserve">  </w:t>
            </w:r>
            <w:sdt>
              <w:sdtPr>
                <w:rPr>
                  <w:rFonts w:ascii="Arial Nova" w:eastAsia="Arial Nova" w:hAnsi="Arial Nova" w:cs="Arial Nova"/>
                  <w:b/>
                  <w:bCs/>
                </w:rPr>
                <w:id w:val="1305276076"/>
                <w14:checkbox>
                  <w14:checked w14:val="0"/>
                  <w14:checkedState w14:val="2612" w14:font="MS Gothic"/>
                  <w14:uncheckedState w14:val="2610" w14:font="MS Gothic"/>
                </w14:checkbox>
              </w:sdtPr>
              <w:sdtEndPr/>
              <w:sdtContent>
                <w:r w:rsidR="00A44624" w:rsidRPr="00CE7B10">
                  <w:rPr>
                    <w:rFonts w:ascii="Segoe UI Symbol" w:eastAsia="MS Gothic" w:hAnsi="Segoe UI Symbol" w:cs="Segoe UI Symbol"/>
                    <w:b/>
                    <w:bCs/>
                  </w:rPr>
                  <w:t>☐</w:t>
                </w:r>
              </w:sdtContent>
            </w:sdt>
          </w:p>
        </w:tc>
        <w:tc>
          <w:tcPr>
            <w:tcW w:w="3036" w:type="dxa"/>
          </w:tcPr>
          <w:p w14:paraId="0E6AEEC5" w14:textId="103A6B7F" w:rsidR="72B3B6FB" w:rsidRPr="00CE7B10" w:rsidRDefault="00520AC3" w:rsidP="19399828">
            <w:pPr>
              <w:rPr>
                <w:rFonts w:ascii="Arial Nova" w:eastAsia="Arial Nova" w:hAnsi="Arial Nova" w:cs="Arial Nova"/>
                <w:b/>
                <w:bCs/>
              </w:rPr>
            </w:pPr>
            <w:r w:rsidRPr="00CE7B10">
              <w:rPr>
                <w:rFonts w:ascii="Arial Nova" w:eastAsia="Arial Nova" w:hAnsi="Arial Nova" w:cs="Arial Nova"/>
                <w:b/>
                <w:bCs/>
              </w:rPr>
              <w:t>BY PRESCRIBED FIRE</w:t>
            </w:r>
            <w:r w:rsidR="00A44624" w:rsidRPr="00CE7B10">
              <w:rPr>
                <w:rFonts w:ascii="Arial Nova" w:eastAsia="Arial Nova" w:hAnsi="Arial Nova" w:cs="Arial Nova"/>
                <w:b/>
                <w:bCs/>
              </w:rPr>
              <w:t xml:space="preserve">  </w:t>
            </w:r>
            <w:sdt>
              <w:sdtPr>
                <w:rPr>
                  <w:rFonts w:ascii="Arial Nova" w:eastAsia="Arial Nova" w:hAnsi="Arial Nova" w:cs="Arial Nova"/>
                  <w:b/>
                  <w:bCs/>
                </w:rPr>
                <w:id w:val="-686831182"/>
                <w14:checkbox>
                  <w14:checked w14:val="0"/>
                  <w14:checkedState w14:val="2612" w14:font="MS Gothic"/>
                  <w14:uncheckedState w14:val="2610" w14:font="MS Gothic"/>
                </w14:checkbox>
              </w:sdtPr>
              <w:sdtEndPr/>
              <w:sdtContent>
                <w:r w:rsidR="00A44624" w:rsidRPr="00CE7B10">
                  <w:rPr>
                    <w:rFonts w:ascii="Segoe UI Symbol" w:eastAsia="MS Gothic" w:hAnsi="Segoe UI Symbol" w:cs="Segoe UI Symbol"/>
                    <w:b/>
                    <w:bCs/>
                  </w:rPr>
                  <w:t>☐</w:t>
                </w:r>
              </w:sdtContent>
            </w:sdt>
          </w:p>
        </w:tc>
      </w:tr>
      <w:tr w:rsidR="19399828" w:rsidRPr="00CE7B10" w14:paraId="26958E60" w14:textId="77777777" w:rsidTr="00520AC3">
        <w:trPr>
          <w:trHeight w:val="300"/>
        </w:trPr>
        <w:tc>
          <w:tcPr>
            <w:tcW w:w="3278" w:type="dxa"/>
          </w:tcPr>
          <w:p w14:paraId="7FFC9678" w14:textId="77777777" w:rsidR="00520AC3" w:rsidRPr="00CE7B10" w:rsidRDefault="72B3B6FB" w:rsidP="00520AC3">
            <w:pPr>
              <w:pStyle w:val="rowheading"/>
              <w:rPr>
                <w:rFonts w:ascii="Arial Nova" w:eastAsia="Arial Nova" w:hAnsi="Arial Nova" w:cs="Arial Nova"/>
                <w:color w:val="auto"/>
              </w:rPr>
            </w:pPr>
            <w:r w:rsidRPr="00CE7B10">
              <w:rPr>
                <w:rFonts w:ascii="Arial Nova" w:eastAsia="Arial Nova" w:hAnsi="Arial Nova" w:cs="Arial Nova"/>
                <w:color w:val="auto"/>
              </w:rPr>
              <w:t>Species</w:t>
            </w:r>
            <w:r w:rsidR="476A25A4" w:rsidRPr="00CE7B10">
              <w:rPr>
                <w:rFonts w:ascii="Arial Nova" w:eastAsia="Arial Nova" w:hAnsi="Arial Nova" w:cs="Arial Nova"/>
                <w:color w:val="auto"/>
              </w:rPr>
              <w:t>:</w:t>
            </w:r>
            <w:r w:rsidR="00520AC3" w:rsidRPr="00CE7B10">
              <w:rPr>
                <w:rFonts w:ascii="Arial Nova" w:eastAsia="Arial Nova" w:hAnsi="Arial Nova" w:cs="Arial Nova"/>
                <w:color w:val="auto"/>
              </w:rPr>
              <w:t xml:space="preserve">  </w:t>
            </w:r>
            <w:sdt>
              <w:sdtPr>
                <w:rPr>
                  <w:rFonts w:ascii="Arial Nova" w:eastAsia="Arial Nova" w:hAnsi="Arial Nova" w:cs="Arial Nova"/>
                  <w:color w:val="auto"/>
                </w:rPr>
                <w:id w:val="-1736387927"/>
                <w:placeholder>
                  <w:docPart w:val="AA083249D7D34120AE8AA319DECFA881"/>
                </w:placeholder>
                <w:showingPlcHdr/>
              </w:sdtPr>
              <w:sdtEndPr/>
              <w:sdtContent>
                <w:r w:rsidR="00520AC3" w:rsidRPr="00CE7B10">
                  <w:rPr>
                    <w:rStyle w:val="PlaceholderText"/>
                    <w:rFonts w:ascii="Arial Nova" w:hAnsi="Arial Nova"/>
                  </w:rPr>
                  <w:t>Click or tap here to enter text.</w:t>
                </w:r>
              </w:sdtContent>
            </w:sdt>
          </w:p>
          <w:p w14:paraId="1FABD8C1" w14:textId="18257EBE" w:rsidR="72B3B6FB" w:rsidRPr="00CE7B10" w:rsidRDefault="72B3B6FB" w:rsidP="19399828">
            <w:pPr>
              <w:spacing w:line="259" w:lineRule="auto"/>
              <w:jc w:val="center"/>
              <w:rPr>
                <w:rFonts w:ascii="Arial Nova" w:eastAsia="Arial Nova" w:hAnsi="Arial Nova" w:cs="Arial Nova"/>
                <w:color w:val="auto"/>
              </w:rPr>
            </w:pPr>
          </w:p>
        </w:tc>
        <w:tc>
          <w:tcPr>
            <w:tcW w:w="3036" w:type="dxa"/>
          </w:tcPr>
          <w:p w14:paraId="4A96928E" w14:textId="77777777" w:rsidR="00520AC3" w:rsidRPr="00CE7B10" w:rsidRDefault="476A25A4" w:rsidP="00520AC3">
            <w:pPr>
              <w:pStyle w:val="rowheading"/>
              <w:rPr>
                <w:rFonts w:ascii="Arial Nova" w:eastAsia="Arial Nova" w:hAnsi="Arial Nova" w:cs="Arial Nova"/>
                <w:color w:val="auto"/>
              </w:rPr>
            </w:pPr>
            <w:r w:rsidRPr="00CE7B10">
              <w:rPr>
                <w:rFonts w:ascii="Arial Nova" w:eastAsia="Arial Nova" w:hAnsi="Arial Nova" w:cs="Arial Nova"/>
              </w:rPr>
              <w:t>Species:</w:t>
            </w:r>
            <w:r w:rsidR="00520AC3" w:rsidRPr="00CE7B10">
              <w:rPr>
                <w:rFonts w:ascii="Arial Nova" w:eastAsia="Arial Nova" w:hAnsi="Arial Nova" w:cs="Arial Nova"/>
              </w:rPr>
              <w:t xml:space="preserve">  </w:t>
            </w:r>
            <w:sdt>
              <w:sdtPr>
                <w:rPr>
                  <w:rFonts w:ascii="Arial Nova" w:eastAsia="Arial Nova" w:hAnsi="Arial Nova" w:cs="Arial Nova"/>
                  <w:color w:val="auto"/>
                </w:rPr>
                <w:id w:val="-225385470"/>
                <w:placeholder>
                  <w:docPart w:val="3CFCAA1E799C4C6D8A8E3A8BCB238712"/>
                </w:placeholder>
                <w:showingPlcHdr/>
              </w:sdtPr>
              <w:sdtEndPr/>
              <w:sdtContent>
                <w:r w:rsidR="00520AC3" w:rsidRPr="00CE7B10">
                  <w:rPr>
                    <w:rStyle w:val="PlaceholderText"/>
                    <w:rFonts w:ascii="Arial Nova" w:hAnsi="Arial Nova"/>
                  </w:rPr>
                  <w:t>Click or tap here to enter text.</w:t>
                </w:r>
              </w:sdtContent>
            </w:sdt>
          </w:p>
          <w:p w14:paraId="479643D5" w14:textId="0D812EBA" w:rsidR="476A25A4" w:rsidRPr="00CE7B10" w:rsidRDefault="476A25A4" w:rsidP="19399828">
            <w:pPr>
              <w:jc w:val="center"/>
              <w:rPr>
                <w:rFonts w:ascii="Arial Nova" w:eastAsia="Arial Nova" w:hAnsi="Arial Nova" w:cs="Arial Nova"/>
              </w:rPr>
            </w:pPr>
          </w:p>
        </w:tc>
        <w:tc>
          <w:tcPr>
            <w:tcW w:w="3036" w:type="dxa"/>
          </w:tcPr>
          <w:p w14:paraId="0E33FA5C" w14:textId="77777777" w:rsidR="00520AC3" w:rsidRPr="00CE7B10" w:rsidRDefault="476A25A4" w:rsidP="00520AC3">
            <w:pPr>
              <w:pStyle w:val="rowheading"/>
              <w:rPr>
                <w:rFonts w:ascii="Arial Nova" w:eastAsia="Arial Nova" w:hAnsi="Arial Nova" w:cs="Arial Nova"/>
                <w:color w:val="auto"/>
              </w:rPr>
            </w:pPr>
            <w:r w:rsidRPr="00CE7B10">
              <w:rPr>
                <w:rFonts w:ascii="Arial Nova" w:eastAsia="Arial Nova" w:hAnsi="Arial Nova" w:cs="Arial Nova"/>
              </w:rPr>
              <w:t>Species:</w:t>
            </w:r>
            <w:r w:rsidR="00520AC3" w:rsidRPr="00CE7B10">
              <w:rPr>
                <w:rFonts w:ascii="Arial Nova" w:eastAsia="Arial Nova" w:hAnsi="Arial Nova" w:cs="Arial Nova"/>
              </w:rPr>
              <w:t xml:space="preserve">  </w:t>
            </w:r>
            <w:sdt>
              <w:sdtPr>
                <w:rPr>
                  <w:rFonts w:ascii="Arial Nova" w:eastAsia="Arial Nova" w:hAnsi="Arial Nova" w:cs="Arial Nova"/>
                  <w:color w:val="auto"/>
                </w:rPr>
                <w:id w:val="362475336"/>
                <w:placeholder>
                  <w:docPart w:val="96DF91CD9F7A44DA8FA850F2D7E4D100"/>
                </w:placeholder>
                <w:showingPlcHdr/>
              </w:sdtPr>
              <w:sdtEndPr/>
              <w:sdtContent>
                <w:r w:rsidR="00520AC3" w:rsidRPr="00CE7B10">
                  <w:rPr>
                    <w:rStyle w:val="PlaceholderText"/>
                    <w:rFonts w:ascii="Arial Nova" w:hAnsi="Arial Nova"/>
                  </w:rPr>
                  <w:t>Click or tap here to enter text.</w:t>
                </w:r>
              </w:sdtContent>
            </w:sdt>
          </w:p>
          <w:p w14:paraId="72ABBE6B" w14:textId="7B18484D" w:rsidR="476A25A4" w:rsidRPr="00CE7B10" w:rsidRDefault="476A25A4" w:rsidP="19399828">
            <w:pPr>
              <w:jc w:val="center"/>
              <w:rPr>
                <w:rFonts w:ascii="Arial Nova" w:eastAsia="Arial Nova" w:hAnsi="Arial Nova" w:cs="Arial Nova"/>
              </w:rPr>
            </w:pPr>
          </w:p>
        </w:tc>
      </w:tr>
      <w:tr w:rsidR="00520AC3" w:rsidRPr="00CE7B10" w14:paraId="78DFAEC0" w14:textId="77777777" w:rsidTr="00520AC3">
        <w:trPr>
          <w:trHeight w:val="300"/>
        </w:trPr>
        <w:tc>
          <w:tcPr>
            <w:tcW w:w="3278" w:type="dxa"/>
          </w:tcPr>
          <w:sdt>
            <w:sdtPr>
              <w:rPr>
                <w:rFonts w:ascii="Arial Nova" w:eastAsia="Arial Nova" w:hAnsi="Arial Nova" w:cs="Arial Nova"/>
                <w:color w:val="auto"/>
              </w:rPr>
              <w:id w:val="1648935384"/>
              <w:placeholder>
                <w:docPart w:val="99D8DBBED7784AB99919C9C2340F156C"/>
              </w:placeholder>
              <w:showingPlcHdr/>
            </w:sdtPr>
            <w:sdtEndPr/>
            <w:sdtContent>
              <w:p w14:paraId="2EC6A6AE" w14:textId="15447FBF"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837692246"/>
              <w:placeholder>
                <w:docPart w:val="1E1EE338E5EB44A6A6A48EE63CECACFC"/>
              </w:placeholder>
              <w:showingPlcHdr/>
            </w:sdtPr>
            <w:sdtEndPr/>
            <w:sdtContent>
              <w:p w14:paraId="06547D8C" w14:textId="6EC8B806"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975293070"/>
              <w:placeholder>
                <w:docPart w:val="2E109C4A85444E3EBECC7341F2A0C789"/>
              </w:placeholder>
              <w:showingPlcHdr/>
            </w:sdtPr>
            <w:sdtEndPr/>
            <w:sdtContent>
              <w:p w14:paraId="63E83475" w14:textId="53F3BC1B"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6C7DE689" w14:textId="77777777" w:rsidTr="00520AC3">
        <w:trPr>
          <w:trHeight w:val="300"/>
        </w:trPr>
        <w:tc>
          <w:tcPr>
            <w:tcW w:w="3278" w:type="dxa"/>
          </w:tcPr>
          <w:sdt>
            <w:sdtPr>
              <w:rPr>
                <w:rFonts w:ascii="Arial Nova" w:eastAsia="Arial Nova" w:hAnsi="Arial Nova" w:cs="Arial Nova"/>
                <w:color w:val="auto"/>
              </w:rPr>
              <w:id w:val="2104765235"/>
              <w:placeholder>
                <w:docPart w:val="583CC030E0414B1695F3E91D31120EC7"/>
              </w:placeholder>
              <w:showingPlcHdr/>
            </w:sdtPr>
            <w:sdtEndPr/>
            <w:sdtContent>
              <w:p w14:paraId="122862A9" w14:textId="445D90BA"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623465392"/>
              <w:placeholder>
                <w:docPart w:val="98C23606E1F4450CA6A186A23389B3AB"/>
              </w:placeholder>
              <w:showingPlcHdr/>
            </w:sdtPr>
            <w:sdtEndPr/>
            <w:sdtContent>
              <w:p w14:paraId="2C5060C5" w14:textId="6B87493A"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1757971518"/>
              <w:placeholder>
                <w:docPart w:val="F36E67FD12B1477FB439BB1DC126EDFB"/>
              </w:placeholder>
              <w:showingPlcHdr/>
            </w:sdtPr>
            <w:sdtEndPr/>
            <w:sdtContent>
              <w:p w14:paraId="231B0ECF" w14:textId="05DE0E27"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20E7D336" w14:textId="77777777" w:rsidTr="00520AC3">
        <w:trPr>
          <w:trHeight w:val="300"/>
        </w:trPr>
        <w:tc>
          <w:tcPr>
            <w:tcW w:w="3278" w:type="dxa"/>
          </w:tcPr>
          <w:sdt>
            <w:sdtPr>
              <w:rPr>
                <w:rFonts w:ascii="Arial Nova" w:eastAsia="Arial Nova" w:hAnsi="Arial Nova" w:cs="Arial Nova"/>
                <w:color w:val="auto"/>
              </w:rPr>
              <w:id w:val="711464656"/>
              <w:placeholder>
                <w:docPart w:val="8B762A25D1CA4EDC9FAB1F448C3EC371"/>
              </w:placeholder>
              <w:showingPlcHdr/>
            </w:sdtPr>
            <w:sdtEndPr/>
            <w:sdtContent>
              <w:p w14:paraId="562C295D" w14:textId="410A06AF"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988984991"/>
              <w:placeholder>
                <w:docPart w:val="9DCBCB8A2F9D40CB9A9BBE55B3C1856D"/>
              </w:placeholder>
              <w:showingPlcHdr/>
            </w:sdtPr>
            <w:sdtEndPr/>
            <w:sdtContent>
              <w:p w14:paraId="0022DA1D" w14:textId="2712894B"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1296181062"/>
              <w:placeholder>
                <w:docPart w:val="0C201EE85AD14E3A9CE81F9E9782F146"/>
              </w:placeholder>
              <w:showingPlcHdr/>
            </w:sdtPr>
            <w:sdtEndPr/>
            <w:sdtContent>
              <w:p w14:paraId="4CF95D52" w14:textId="7B3B8069"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755F4230" w14:textId="77777777" w:rsidTr="00520AC3">
        <w:trPr>
          <w:trHeight w:val="300"/>
        </w:trPr>
        <w:tc>
          <w:tcPr>
            <w:tcW w:w="3278" w:type="dxa"/>
          </w:tcPr>
          <w:sdt>
            <w:sdtPr>
              <w:rPr>
                <w:rFonts w:ascii="Arial Nova" w:eastAsia="Arial Nova" w:hAnsi="Arial Nova" w:cs="Arial Nova"/>
                <w:color w:val="auto"/>
              </w:rPr>
              <w:id w:val="-1871755553"/>
              <w:placeholder>
                <w:docPart w:val="C01347324DAA4ABF979EAA20C04CD333"/>
              </w:placeholder>
              <w:showingPlcHdr/>
            </w:sdtPr>
            <w:sdtEndPr/>
            <w:sdtContent>
              <w:p w14:paraId="605B3FB8" w14:textId="1E0985D3"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1069109541"/>
              <w:placeholder>
                <w:docPart w:val="F4FBB0F8835745BDA3D54BB33D111E69"/>
              </w:placeholder>
              <w:showingPlcHdr/>
            </w:sdtPr>
            <w:sdtEndPr/>
            <w:sdtContent>
              <w:p w14:paraId="7DCA63A1" w14:textId="38823CB8"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579220360"/>
              <w:placeholder>
                <w:docPart w:val="CB508C15DEFC4920A26BCE22A2869D7D"/>
              </w:placeholder>
              <w:showingPlcHdr/>
            </w:sdtPr>
            <w:sdtEndPr/>
            <w:sdtContent>
              <w:p w14:paraId="634E9C00" w14:textId="448FD894"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5F8CA796" w14:textId="77777777" w:rsidTr="00520AC3">
        <w:trPr>
          <w:trHeight w:val="300"/>
        </w:trPr>
        <w:tc>
          <w:tcPr>
            <w:tcW w:w="3278" w:type="dxa"/>
          </w:tcPr>
          <w:sdt>
            <w:sdtPr>
              <w:rPr>
                <w:rFonts w:ascii="Arial Nova" w:eastAsia="Arial Nova" w:hAnsi="Arial Nova" w:cs="Arial Nova"/>
                <w:color w:val="auto"/>
              </w:rPr>
              <w:id w:val="-2128069902"/>
              <w:placeholder>
                <w:docPart w:val="AAA83DEA665C430495930C63318A4EB8"/>
              </w:placeholder>
              <w:showingPlcHdr/>
            </w:sdtPr>
            <w:sdtEndPr/>
            <w:sdtContent>
              <w:p w14:paraId="5DAEA8C9" w14:textId="59CDC8B6"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1026551633"/>
              <w:placeholder>
                <w:docPart w:val="718C9279B3084F6DBF5AE73836C6DC77"/>
              </w:placeholder>
              <w:showingPlcHdr/>
            </w:sdtPr>
            <w:sdtEndPr/>
            <w:sdtContent>
              <w:p w14:paraId="18CE8A53" w14:textId="2FF1ABCB"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1545211903"/>
              <w:placeholder>
                <w:docPart w:val="A3D082D4109640E297547D610DA5CE7A"/>
              </w:placeholder>
              <w:showingPlcHdr/>
            </w:sdtPr>
            <w:sdtEndPr/>
            <w:sdtContent>
              <w:p w14:paraId="213F654C" w14:textId="65ED2DC3"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574F6B3F" w14:textId="77777777" w:rsidTr="00520AC3">
        <w:trPr>
          <w:trHeight w:val="300"/>
        </w:trPr>
        <w:tc>
          <w:tcPr>
            <w:tcW w:w="3278" w:type="dxa"/>
          </w:tcPr>
          <w:sdt>
            <w:sdtPr>
              <w:rPr>
                <w:rFonts w:ascii="Arial Nova" w:eastAsia="Arial Nova" w:hAnsi="Arial Nova" w:cs="Arial Nova"/>
                <w:color w:val="auto"/>
              </w:rPr>
              <w:id w:val="-968049517"/>
              <w:placeholder>
                <w:docPart w:val="BC6A9D328F464F578B77AE83318560AD"/>
              </w:placeholder>
              <w:showingPlcHdr/>
            </w:sdtPr>
            <w:sdtEndPr/>
            <w:sdtContent>
              <w:p w14:paraId="1C90D0B3" w14:textId="63E4A3B8"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1780171451"/>
              <w:placeholder>
                <w:docPart w:val="5245DBC26E0B479F81B8914581367062"/>
              </w:placeholder>
              <w:showingPlcHdr/>
            </w:sdtPr>
            <w:sdtEndPr/>
            <w:sdtContent>
              <w:p w14:paraId="1E19BB07" w14:textId="3BCA1813"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1487239410"/>
              <w:placeholder>
                <w:docPart w:val="DC6EBAFBFBB740B79888CFF4426A2380"/>
              </w:placeholder>
              <w:showingPlcHdr/>
            </w:sdtPr>
            <w:sdtEndPr/>
            <w:sdtContent>
              <w:p w14:paraId="3A0DA5DF" w14:textId="381F62AD"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r w:rsidR="00520AC3" w:rsidRPr="00CE7B10" w14:paraId="58242BE3" w14:textId="77777777" w:rsidTr="00520AC3">
        <w:trPr>
          <w:trHeight w:val="300"/>
        </w:trPr>
        <w:tc>
          <w:tcPr>
            <w:tcW w:w="3278" w:type="dxa"/>
          </w:tcPr>
          <w:sdt>
            <w:sdtPr>
              <w:rPr>
                <w:rFonts w:ascii="Arial Nova" w:eastAsia="Arial Nova" w:hAnsi="Arial Nova" w:cs="Arial Nova"/>
                <w:color w:val="auto"/>
              </w:rPr>
              <w:id w:val="-864758950"/>
              <w:placeholder>
                <w:docPart w:val="EE2BB26F047C4B199739CBE5909C4A3B"/>
              </w:placeholder>
              <w:showingPlcHdr/>
            </w:sdtPr>
            <w:sdtEndPr/>
            <w:sdtContent>
              <w:p w14:paraId="29FA16F3" w14:textId="489C73E7" w:rsidR="00520AC3" w:rsidRPr="00CE7B10" w:rsidRDefault="00520AC3" w:rsidP="00520AC3">
                <w:pPr>
                  <w:spacing w:line="259" w:lineRule="auto"/>
                  <w:rPr>
                    <w:rFonts w:ascii="Arial Nova" w:eastAsia="Arial Nova" w:hAnsi="Arial Nova" w:cs="Arial Nova"/>
                    <w:color w:val="auto"/>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2051987238"/>
              <w:placeholder>
                <w:docPart w:val="0A6C0177C96D406CB81E4E7CC9820DE1"/>
              </w:placeholder>
              <w:showingPlcHdr/>
            </w:sdtPr>
            <w:sdtEndPr/>
            <w:sdtContent>
              <w:p w14:paraId="51944161" w14:textId="3FADB505"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c>
          <w:tcPr>
            <w:tcW w:w="3036" w:type="dxa"/>
          </w:tcPr>
          <w:sdt>
            <w:sdtPr>
              <w:rPr>
                <w:rFonts w:ascii="Arial Nova" w:eastAsia="Arial Nova" w:hAnsi="Arial Nova" w:cs="Arial Nova"/>
                <w:color w:val="auto"/>
              </w:rPr>
              <w:id w:val="1754011407"/>
              <w:placeholder>
                <w:docPart w:val="5C92AA5797E146A5BEFD2D7A421A16D4"/>
              </w:placeholder>
              <w:showingPlcHdr/>
            </w:sdtPr>
            <w:sdtEndPr/>
            <w:sdtContent>
              <w:p w14:paraId="61203705" w14:textId="6A6AFE9B" w:rsidR="00520AC3" w:rsidRPr="00CE7B10" w:rsidRDefault="00520AC3" w:rsidP="00520AC3">
                <w:pPr>
                  <w:rPr>
                    <w:rFonts w:ascii="Arial Nova" w:eastAsia="Arial Nova" w:hAnsi="Arial Nova" w:cs="Arial Nova"/>
                  </w:rPr>
                </w:pPr>
                <w:r w:rsidRPr="00CE7B10">
                  <w:rPr>
                    <w:rStyle w:val="PlaceholderText"/>
                    <w:rFonts w:ascii="Arial Nova" w:hAnsi="Arial Nova"/>
                  </w:rPr>
                  <w:t>Click or tap here to enter text.</w:t>
                </w:r>
              </w:p>
            </w:sdtContent>
          </w:sdt>
        </w:tc>
      </w:tr>
    </w:tbl>
    <w:p w14:paraId="2CF1A43D" w14:textId="652110FF" w:rsidR="19399828" w:rsidRPr="00CE7B10" w:rsidRDefault="19399828" w:rsidP="19399828">
      <w:pPr>
        <w:pStyle w:val="Checkbox"/>
        <w:ind w:left="0" w:firstLine="0"/>
        <w:rPr>
          <w:rFonts w:ascii="Arial Nova" w:eastAsia="Arial Nova" w:hAnsi="Arial Nova" w:cs="Arial Nova"/>
        </w:rPr>
      </w:pPr>
    </w:p>
    <w:p w14:paraId="0760B0CB" w14:textId="4DC3F3A4" w:rsidR="476A25A4" w:rsidRPr="00CE7B10" w:rsidRDefault="476A25A4" w:rsidP="19399828">
      <w:pPr>
        <w:pStyle w:val="Heading1"/>
        <w:rPr>
          <w:rFonts w:ascii="Arial Nova" w:hAnsi="Arial Nova"/>
        </w:rPr>
      </w:pPr>
      <w:r w:rsidRPr="00CE7B10">
        <w:rPr>
          <w:rFonts w:ascii="Arial Nova" w:eastAsia="Arial Nova" w:hAnsi="Arial Nova" w:cs="Arial Nova"/>
        </w:rPr>
        <w:t xml:space="preserve">Additional </w:t>
      </w:r>
      <w:r w:rsidR="00520AC3" w:rsidRPr="00CE7B10">
        <w:rPr>
          <w:rFonts w:ascii="Arial Nova" w:eastAsia="Arial Nova" w:hAnsi="Arial Nova" w:cs="Arial Nova"/>
        </w:rPr>
        <w:t>Specifications</w:t>
      </w:r>
    </w:p>
    <w:p w14:paraId="4CE20291" w14:textId="6D1D217D" w:rsidR="476A25A4" w:rsidRPr="00CE7B10" w:rsidRDefault="476A25A4" w:rsidP="19399828">
      <w:pPr>
        <w:pStyle w:val="Checkbox"/>
        <w:ind w:left="0" w:firstLine="0"/>
        <w:rPr>
          <w:rFonts w:ascii="Arial Nova" w:eastAsia="Arial Nova" w:hAnsi="Arial Nova" w:cs="Arial Nova"/>
        </w:rPr>
      </w:pPr>
      <w:r w:rsidRPr="00CE7B10">
        <w:rPr>
          <w:rFonts w:ascii="Arial Nova" w:eastAsia="Arial Nova" w:hAnsi="Arial Nova" w:cs="Arial Nova"/>
        </w:rPr>
        <w:t>Document additional specifications as necessary including: Temporary storage, site preparation, temporary/permanent conservation cover, adjustments from the spacing guidelines, and supplemental moisture. Attach additional pages or maps as needed.</w:t>
      </w: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4E94CCAB" w:rsidRPr="00CE7B10" w14:paraId="3A526A09" w14:textId="77777777" w:rsidTr="19399828">
        <w:trPr>
          <w:trHeight w:val="1875"/>
        </w:trPr>
        <w:tc>
          <w:tcPr>
            <w:tcW w:w="9350" w:type="dxa"/>
          </w:tcPr>
          <w:p w14:paraId="483A0BF6" w14:textId="379928B7" w:rsidR="64667CF0" w:rsidRPr="00CE7B10" w:rsidRDefault="35AE2198" w:rsidP="19399828">
            <w:pPr>
              <w:pStyle w:val="rowheading"/>
              <w:rPr>
                <w:rFonts w:ascii="Arial Nova" w:eastAsia="Arial Nova" w:hAnsi="Arial Nova" w:cs="Arial Nova"/>
                <w:color w:val="auto"/>
              </w:rPr>
            </w:pPr>
            <w:r w:rsidRPr="00CE7B10">
              <w:rPr>
                <w:rFonts w:ascii="Arial Nova" w:eastAsia="Arial Nova" w:hAnsi="Arial Nova" w:cs="Arial Nova"/>
                <w:color w:val="auto"/>
              </w:rPr>
              <w:t>Notes:</w:t>
            </w:r>
          </w:p>
          <w:sdt>
            <w:sdtPr>
              <w:rPr>
                <w:rFonts w:ascii="Arial Nova" w:eastAsia="Arial Nova" w:hAnsi="Arial Nova" w:cs="Arial Nova"/>
                <w:color w:val="auto"/>
              </w:rPr>
              <w:id w:val="67618381"/>
              <w:placeholder>
                <w:docPart w:val="A6DCC8C439DD4BF189174ABCA83E5BD4"/>
              </w:placeholder>
              <w:showingPlcHdr/>
            </w:sdtPr>
            <w:sdtEndPr/>
            <w:sdtContent>
              <w:p w14:paraId="6EA26819" w14:textId="77777777" w:rsidR="00520AC3" w:rsidRPr="00CE7B10" w:rsidRDefault="00520AC3" w:rsidP="00520AC3">
                <w:pPr>
                  <w:pStyle w:val="rowheading"/>
                  <w:rPr>
                    <w:rFonts w:ascii="Arial Nova" w:eastAsia="Arial Nova" w:hAnsi="Arial Nova" w:cs="Arial Nova"/>
                    <w:color w:val="auto"/>
                  </w:rPr>
                </w:pPr>
                <w:r w:rsidRPr="00CE7B10">
                  <w:rPr>
                    <w:rStyle w:val="PlaceholderText"/>
                    <w:rFonts w:ascii="Arial Nova" w:hAnsi="Arial Nova"/>
                  </w:rPr>
                  <w:t>Click or tap here to enter text.</w:t>
                </w:r>
              </w:p>
            </w:sdtContent>
          </w:sdt>
          <w:p w14:paraId="73131A31" w14:textId="7C35571D" w:rsidR="64667CF0" w:rsidRPr="00CE7B10" w:rsidRDefault="64667CF0" w:rsidP="19399828">
            <w:pPr>
              <w:pStyle w:val="rowheading"/>
              <w:rPr>
                <w:rFonts w:ascii="Arial Nova" w:eastAsia="Arial Nova" w:hAnsi="Arial Nova" w:cs="Arial Nova"/>
                <w:color w:val="auto"/>
              </w:rPr>
            </w:pPr>
          </w:p>
          <w:p w14:paraId="3685927F" w14:textId="06FA1ECF" w:rsidR="64667CF0" w:rsidRPr="00CE7B10" w:rsidRDefault="64667CF0" w:rsidP="19399828">
            <w:pPr>
              <w:pStyle w:val="rowheading"/>
              <w:rPr>
                <w:rFonts w:ascii="Arial Nova" w:eastAsia="Arial Nova" w:hAnsi="Arial Nova" w:cs="Arial Nova"/>
                <w:color w:val="auto"/>
              </w:rPr>
            </w:pPr>
          </w:p>
          <w:p w14:paraId="71F95CAB" w14:textId="43611B18" w:rsidR="64667CF0" w:rsidRPr="00CE7B10" w:rsidRDefault="64667CF0" w:rsidP="19399828">
            <w:pPr>
              <w:pStyle w:val="rowheading"/>
              <w:rPr>
                <w:rFonts w:ascii="Arial Nova" w:eastAsia="Arial Nova" w:hAnsi="Arial Nova" w:cs="Arial Nova"/>
                <w:color w:val="auto"/>
              </w:rPr>
            </w:pPr>
          </w:p>
          <w:p w14:paraId="3A54FDC1" w14:textId="35370387" w:rsidR="64667CF0" w:rsidRPr="00CE7B10" w:rsidRDefault="64667CF0" w:rsidP="19399828">
            <w:pPr>
              <w:pStyle w:val="rowheading"/>
              <w:rPr>
                <w:rFonts w:ascii="Arial Nova" w:eastAsia="Arial Nova" w:hAnsi="Arial Nova" w:cs="Arial Nova"/>
                <w:color w:val="auto"/>
              </w:rPr>
            </w:pPr>
          </w:p>
          <w:p w14:paraId="61775FF2" w14:textId="4CC18BE0" w:rsidR="64667CF0" w:rsidRPr="00CE7B10" w:rsidRDefault="64667CF0" w:rsidP="19399828">
            <w:pPr>
              <w:pStyle w:val="rowheading"/>
              <w:rPr>
                <w:rFonts w:ascii="Arial Nova" w:eastAsia="Arial Nova" w:hAnsi="Arial Nova" w:cs="Arial Nova"/>
                <w:color w:val="auto"/>
              </w:rPr>
            </w:pPr>
          </w:p>
        </w:tc>
      </w:tr>
    </w:tbl>
    <w:p w14:paraId="349595A0" w14:textId="61B37384" w:rsidR="1945C0AC" w:rsidRPr="00CE7B10" w:rsidRDefault="1945C0AC" w:rsidP="19399828">
      <w:pPr>
        <w:pStyle w:val="Heading1"/>
        <w:rPr>
          <w:rFonts w:ascii="Arial Nova" w:eastAsia="Arial Nova" w:hAnsi="Arial Nova" w:cs="Arial Nova"/>
        </w:rPr>
      </w:pPr>
      <w:r w:rsidRPr="00CE7B10">
        <w:rPr>
          <w:rFonts w:ascii="Arial Nova" w:eastAsia="Arial Nova" w:hAnsi="Arial Nova" w:cs="Arial Nova"/>
        </w:rPr>
        <w:t>Operation and maintenance</w:t>
      </w:r>
    </w:p>
    <w:p w14:paraId="79193BD3" w14:textId="0C482F49" w:rsidR="1945C0AC" w:rsidRPr="00CE7B10" w:rsidRDefault="1945C0AC" w:rsidP="19399828">
      <w:pPr>
        <w:pStyle w:val="Checkbox"/>
        <w:ind w:left="0" w:firstLine="0"/>
        <w:rPr>
          <w:rFonts w:ascii="Arial Nova" w:eastAsia="Arial Nova" w:hAnsi="Arial Nova" w:cs="Arial Nova"/>
        </w:rPr>
      </w:pPr>
      <w:r w:rsidRPr="00CE7B10">
        <w:rPr>
          <w:rFonts w:ascii="Arial Nova" w:eastAsia="Arial Nova" w:hAnsi="Arial Nova" w:cs="Arial Nova"/>
        </w:rPr>
        <w:t xml:space="preserve">Prepare an operation and maintenance plan for this site. As a minimum, include the following activities: </w:t>
      </w:r>
    </w:p>
    <w:p w14:paraId="17FDF167" w14:textId="6256CECA" w:rsidR="19399828" w:rsidRPr="00CE7B10" w:rsidRDefault="19399828" w:rsidP="19399828">
      <w:pPr>
        <w:pStyle w:val="Checkbox"/>
        <w:ind w:left="0" w:firstLine="0"/>
        <w:rPr>
          <w:rFonts w:ascii="Arial Nova" w:eastAsia="Arial Nova" w:hAnsi="Arial Nova" w:cs="Arial Nova"/>
        </w:rPr>
      </w:pPr>
    </w:p>
    <w:p w14:paraId="28CF4993" w14:textId="7947002F" w:rsidR="1945C0AC" w:rsidRPr="00CE7B10" w:rsidRDefault="1945C0AC" w:rsidP="00520AC3">
      <w:pPr>
        <w:pStyle w:val="Checkbox"/>
        <w:numPr>
          <w:ilvl w:val="0"/>
          <w:numId w:val="12"/>
        </w:numPr>
        <w:rPr>
          <w:rFonts w:ascii="Arial Nova" w:eastAsia="Arial Nova" w:hAnsi="Arial Nova" w:cs="Arial Nova"/>
        </w:rPr>
      </w:pPr>
      <w:r w:rsidRPr="00CE7B10">
        <w:rPr>
          <w:rFonts w:ascii="Arial Nova" w:eastAsia="Arial Nova" w:hAnsi="Arial Nova" w:cs="Arial Nova"/>
        </w:rPr>
        <w:t xml:space="preserve">Burn or mow the area periodically, if needed to maintain the health of the plant community. Do not conduct maintenance practices and activities during the primary reproductive period of wildlife. Exceptions can be considered to maintain the health of the vegetative community if such exceptions do not conflict with agency requirements. </w:t>
      </w:r>
    </w:p>
    <w:p w14:paraId="61FEDF22" w14:textId="791F659A" w:rsidR="19399828" w:rsidRPr="00CE7B10" w:rsidRDefault="19399828" w:rsidP="19399828">
      <w:pPr>
        <w:pStyle w:val="Checkbox"/>
        <w:ind w:left="0" w:firstLine="0"/>
        <w:rPr>
          <w:rFonts w:ascii="Arial Nova" w:eastAsia="Arial Nova" w:hAnsi="Arial Nova" w:cs="Arial Nova"/>
        </w:rPr>
      </w:pPr>
    </w:p>
    <w:p w14:paraId="4B08527F" w14:textId="26D5E493" w:rsidR="1945C0AC" w:rsidRPr="00CE7B10" w:rsidRDefault="1945C0AC" w:rsidP="00520AC3">
      <w:pPr>
        <w:pStyle w:val="Checkbox"/>
        <w:numPr>
          <w:ilvl w:val="0"/>
          <w:numId w:val="12"/>
        </w:numPr>
        <w:rPr>
          <w:rFonts w:ascii="Arial Nova" w:eastAsia="Arial Nova" w:hAnsi="Arial Nova" w:cs="Arial Nova"/>
        </w:rPr>
      </w:pPr>
      <w:r w:rsidRPr="00CE7B10">
        <w:rPr>
          <w:rFonts w:ascii="Arial Nova" w:eastAsia="Arial Nova" w:hAnsi="Arial Nova" w:cs="Arial Nova"/>
        </w:rPr>
        <w:t xml:space="preserve">Control access by vehicles and/or equipment during or after tree/shrub establishment to protect new plants and minimize erosion, compaction and other site impacts. </w:t>
      </w:r>
    </w:p>
    <w:p w14:paraId="17B8D4AE" w14:textId="60B7A15B" w:rsidR="19399828" w:rsidRPr="00CE7B10" w:rsidRDefault="19399828" w:rsidP="19399828">
      <w:pPr>
        <w:pStyle w:val="Checkbox"/>
        <w:ind w:left="0" w:firstLine="0"/>
        <w:rPr>
          <w:rFonts w:ascii="Arial Nova" w:eastAsia="Arial Nova" w:hAnsi="Arial Nova" w:cs="Arial Nova"/>
        </w:rPr>
      </w:pPr>
    </w:p>
    <w:p w14:paraId="3D8F9919" w14:textId="764396D3" w:rsidR="1945C0AC" w:rsidRPr="00CE7B10" w:rsidRDefault="1945C0AC" w:rsidP="00520AC3">
      <w:pPr>
        <w:pStyle w:val="Checkbox"/>
        <w:numPr>
          <w:ilvl w:val="0"/>
          <w:numId w:val="12"/>
        </w:numPr>
        <w:rPr>
          <w:rFonts w:ascii="Arial Nova" w:eastAsia="Arial Nova" w:hAnsi="Arial Nova" w:cs="Arial Nova"/>
        </w:rPr>
      </w:pPr>
      <w:r w:rsidRPr="00CE7B10">
        <w:rPr>
          <w:rFonts w:ascii="Arial Nova" w:eastAsia="Arial Nova" w:hAnsi="Arial Nova" w:cs="Arial Nova"/>
        </w:rPr>
        <w:t xml:space="preserve">Inspect the site at an appropriate time following planting, seeding, and/or natural regeneration to determine whether the survival rate for tree and shrubs meets practice and client objectives. Replant or provide supplemental planting when survival is not adequate. </w:t>
      </w:r>
    </w:p>
    <w:p w14:paraId="6692A2AB" w14:textId="252AF1D9" w:rsidR="19399828" w:rsidRPr="00CE7B10" w:rsidRDefault="19399828" w:rsidP="19399828">
      <w:pPr>
        <w:pStyle w:val="Checkbox"/>
        <w:ind w:left="0" w:firstLine="0"/>
        <w:rPr>
          <w:rFonts w:ascii="Arial Nova" w:eastAsia="Arial Nova" w:hAnsi="Arial Nova" w:cs="Arial Nova"/>
        </w:rPr>
      </w:pPr>
    </w:p>
    <w:p w14:paraId="0EE1C641" w14:textId="60222645" w:rsidR="1945C0AC" w:rsidRPr="00CE7B10" w:rsidRDefault="1945C0AC" w:rsidP="00520AC3">
      <w:pPr>
        <w:pStyle w:val="Checkbox"/>
        <w:numPr>
          <w:ilvl w:val="0"/>
          <w:numId w:val="12"/>
        </w:numPr>
        <w:rPr>
          <w:rFonts w:ascii="Arial Nova" w:eastAsia="Arial Nova" w:hAnsi="Arial Nova" w:cs="Arial Nova"/>
        </w:rPr>
      </w:pPr>
      <w:r w:rsidRPr="00CE7B10">
        <w:rPr>
          <w:rFonts w:ascii="Arial Nova" w:eastAsia="Arial Nova" w:hAnsi="Arial Nova" w:cs="Arial Nova"/>
        </w:rPr>
        <w:t xml:space="preserve">Inspect the trees and shrubs periodically, and protect them from adverse impacts of insects, diseases, competing vegetation, fire, livestock, wildlife, non-functioning tree shelters and/or weed barriers, etc. </w:t>
      </w:r>
    </w:p>
    <w:p w14:paraId="44CA1745" w14:textId="7EB9DC24" w:rsidR="19399828" w:rsidRPr="00CE7B10" w:rsidRDefault="19399828" w:rsidP="19399828">
      <w:pPr>
        <w:pStyle w:val="Checkbox"/>
        <w:ind w:left="0" w:firstLine="0"/>
        <w:rPr>
          <w:rFonts w:ascii="Arial Nova" w:eastAsia="Arial Nova" w:hAnsi="Arial Nova" w:cs="Arial Nova"/>
        </w:rPr>
      </w:pPr>
    </w:p>
    <w:p w14:paraId="32074F95" w14:textId="6CC24DF7" w:rsidR="1945C0AC" w:rsidRPr="00CE7B10" w:rsidRDefault="1945C0AC" w:rsidP="00520AC3">
      <w:pPr>
        <w:pStyle w:val="Checkbox"/>
        <w:numPr>
          <w:ilvl w:val="1"/>
          <w:numId w:val="12"/>
        </w:numPr>
        <w:rPr>
          <w:rFonts w:ascii="Arial Nova" w:eastAsia="Arial Nova" w:hAnsi="Arial Nova" w:cs="Arial Nova"/>
        </w:rPr>
      </w:pPr>
      <w:r w:rsidRPr="00CE7B10">
        <w:rPr>
          <w:rFonts w:ascii="Arial Nova" w:eastAsia="Arial Nova" w:hAnsi="Arial Nova" w:cs="Arial Nova"/>
        </w:rPr>
        <w:t xml:space="preserve">If needed, control competing vegetation until the desired trees/shrubs are established. Control plant species on the Federal or State invasive species and noxious weed lists. </w:t>
      </w:r>
    </w:p>
    <w:p w14:paraId="38647D68" w14:textId="3F51F0B6" w:rsidR="19399828" w:rsidRPr="00CE7B10" w:rsidRDefault="19399828" w:rsidP="19399828">
      <w:pPr>
        <w:pStyle w:val="Checkbox"/>
        <w:ind w:left="0" w:firstLine="0"/>
        <w:rPr>
          <w:rFonts w:ascii="Arial Nova" w:eastAsia="Arial Nova" w:hAnsi="Arial Nova" w:cs="Arial Nova"/>
        </w:rPr>
      </w:pPr>
    </w:p>
    <w:p w14:paraId="339F3498" w14:textId="30307E1A" w:rsidR="1945C0AC" w:rsidRPr="00CE7B10" w:rsidRDefault="1945C0AC" w:rsidP="00520AC3">
      <w:pPr>
        <w:pStyle w:val="Checkbox"/>
        <w:numPr>
          <w:ilvl w:val="1"/>
          <w:numId w:val="12"/>
        </w:numPr>
        <w:rPr>
          <w:rFonts w:ascii="Arial Nova" w:eastAsia="Arial Nova" w:hAnsi="Arial Nova" w:cs="Arial Nova"/>
        </w:rPr>
      </w:pPr>
      <w:r w:rsidRPr="00CE7B10">
        <w:rPr>
          <w:rFonts w:ascii="Arial Nova" w:eastAsia="Arial Nova" w:hAnsi="Arial Nova" w:cs="Arial Nova"/>
        </w:rPr>
        <w:t>If needed, apply nutrients to maintain vigor of desirable trees/shrubs.</w:t>
      </w:r>
    </w:p>
    <w:p w14:paraId="6FF88A59" w14:textId="5C46F323" w:rsidR="19399828" w:rsidRPr="00CE7B10" w:rsidRDefault="19399828" w:rsidP="19399828">
      <w:pPr>
        <w:pStyle w:val="Checkbox"/>
        <w:ind w:left="0" w:firstLine="0"/>
        <w:rPr>
          <w:rFonts w:ascii="Arial Nova" w:eastAsia="Arial Nova" w:hAnsi="Arial Nova" w:cs="Arial Nova"/>
        </w:rPr>
      </w:pPr>
    </w:p>
    <w:p w14:paraId="6CC20639" w14:textId="5F9E9749" w:rsidR="1945C0AC" w:rsidRPr="00CE7B10" w:rsidRDefault="1945C0AC" w:rsidP="00520AC3">
      <w:pPr>
        <w:pStyle w:val="Checkbox"/>
        <w:numPr>
          <w:ilvl w:val="0"/>
          <w:numId w:val="12"/>
        </w:numPr>
        <w:rPr>
          <w:rFonts w:ascii="Arial Nova" w:eastAsia="Arial Nova" w:hAnsi="Arial Nova" w:cs="Arial Nova"/>
        </w:rPr>
      </w:pPr>
      <w:r w:rsidRPr="00CE7B10">
        <w:rPr>
          <w:rFonts w:ascii="Arial Nova" w:eastAsia="Arial Nova" w:hAnsi="Arial Nova" w:cs="Arial Nova"/>
        </w:rPr>
        <w:t xml:space="preserve">The tree/shrub planting will be protected from livestock and wildlife damage by use of fencing, repellents, bud caps, shelters/tubes and/or other protective devices. </w:t>
      </w:r>
    </w:p>
    <w:p w14:paraId="76A71008" w14:textId="77777777" w:rsidR="00520AC3" w:rsidRPr="00CE7B10" w:rsidRDefault="00520AC3" w:rsidP="00520AC3">
      <w:pPr>
        <w:pStyle w:val="Checkbox"/>
        <w:ind w:left="720" w:firstLine="0"/>
        <w:rPr>
          <w:rFonts w:ascii="Arial Nova" w:eastAsia="Arial Nova" w:hAnsi="Arial Nova" w:cs="Arial Nova"/>
        </w:rPr>
      </w:pPr>
    </w:p>
    <w:p w14:paraId="4BF4DE34" w14:textId="37AFD9DA" w:rsidR="1945C0AC" w:rsidRPr="00CE7B10" w:rsidRDefault="1945C0AC" w:rsidP="00520AC3">
      <w:pPr>
        <w:pStyle w:val="Checkbox"/>
        <w:numPr>
          <w:ilvl w:val="0"/>
          <w:numId w:val="12"/>
        </w:numPr>
        <w:rPr>
          <w:rFonts w:ascii="Arial Nova" w:eastAsia="Arial Nova" w:hAnsi="Arial Nova" w:cs="Arial Nova"/>
        </w:rPr>
      </w:pPr>
      <w:r w:rsidRPr="00CE7B10">
        <w:rPr>
          <w:rFonts w:ascii="Arial Nova" w:eastAsia="Arial Nova" w:hAnsi="Arial Nova" w:cs="Arial Nova"/>
        </w:rPr>
        <w:t xml:space="preserve">Weed control fabric, if used, will be properly installed and maintained, including the removal of the fabric if it starts to girdle the tree/shrub stems. This could be several years, up to 20 years after planting. </w:t>
      </w:r>
    </w:p>
    <w:p w14:paraId="5DA5F12F" w14:textId="2870859E" w:rsidR="19399828" w:rsidRPr="00CE7B10" w:rsidRDefault="19399828" w:rsidP="19399828">
      <w:pPr>
        <w:pStyle w:val="Checkbox"/>
        <w:ind w:left="0" w:firstLine="0"/>
        <w:rPr>
          <w:rFonts w:ascii="Arial Nova" w:eastAsia="Arial Nova" w:hAnsi="Arial Nova" w:cs="Arial Nova"/>
        </w:rPr>
      </w:pPr>
    </w:p>
    <w:p w14:paraId="41977A90" w14:textId="7E0609A3" w:rsidR="1945C0AC" w:rsidRPr="00CE7B10" w:rsidRDefault="1945C0AC" w:rsidP="00520AC3">
      <w:pPr>
        <w:pStyle w:val="Checkbox"/>
        <w:numPr>
          <w:ilvl w:val="0"/>
          <w:numId w:val="12"/>
        </w:numPr>
        <w:rPr>
          <w:rFonts w:ascii="Arial Nova" w:eastAsia="Arial Nova" w:hAnsi="Arial Nova" w:cs="Arial Nova"/>
        </w:rPr>
      </w:pPr>
      <w:r w:rsidRPr="00CE7B10">
        <w:rPr>
          <w:rFonts w:ascii="Arial Nova" w:eastAsia="Arial Nova" w:hAnsi="Arial Nova" w:cs="Arial Nova"/>
        </w:rPr>
        <w:t xml:space="preserve">Prune the windbreak/shelterbelt plantings as necessary to maintain density/porosity functionality. Use the conservation practice Windbreak/Shelterbelt Renovation, Code 650 or Tree/Shrub Pruning, Code 660 as appropriate. </w:t>
      </w:r>
    </w:p>
    <w:p w14:paraId="70DB6DB9" w14:textId="629655C7" w:rsidR="19399828" w:rsidRPr="00CE7B10" w:rsidRDefault="19399828" w:rsidP="19399828">
      <w:pPr>
        <w:pStyle w:val="Checkbox"/>
        <w:ind w:left="0" w:firstLine="0"/>
        <w:rPr>
          <w:rFonts w:ascii="Arial Nova" w:eastAsia="Arial Nova" w:hAnsi="Arial Nova" w:cs="Arial Nova"/>
        </w:rPr>
      </w:pPr>
    </w:p>
    <w:p w14:paraId="02F16B19" w14:textId="31DFAB61" w:rsidR="19399828" w:rsidRPr="00CE7B10" w:rsidRDefault="1945C0AC" w:rsidP="19399828">
      <w:pPr>
        <w:pStyle w:val="Checkbox"/>
        <w:numPr>
          <w:ilvl w:val="0"/>
          <w:numId w:val="12"/>
        </w:numPr>
        <w:rPr>
          <w:rFonts w:ascii="Arial Nova" w:eastAsia="Arial Nova" w:hAnsi="Arial Nova" w:cs="Arial Nova"/>
        </w:rPr>
      </w:pPr>
      <w:r w:rsidRPr="00CE7B10">
        <w:rPr>
          <w:rFonts w:ascii="Arial Nova" w:eastAsia="Arial Nova" w:hAnsi="Arial Nova" w:cs="Arial Nova"/>
        </w:rPr>
        <w:t>As the tree/shrub seedlings grow into saplings, poles and older sizes, maintain health of the planting using the conservation practice standard Forest Stand Improvement, Code 666 as necessary over the life of the practice.</w:t>
      </w:r>
    </w:p>
    <w:p w14:paraId="3222DF26" w14:textId="3669CE98" w:rsidR="4954A32B" w:rsidRPr="00CE7B10" w:rsidRDefault="4954A32B" w:rsidP="4E94CCAB">
      <w:pPr>
        <w:pStyle w:val="Heading1"/>
        <w:rPr>
          <w:rFonts w:ascii="Arial Nova" w:eastAsia="Arial Nova" w:hAnsi="Arial Nova" w:cs="Arial Nova"/>
        </w:rPr>
      </w:pPr>
      <w:r w:rsidRPr="00CE7B10">
        <w:rPr>
          <w:rFonts w:ascii="Arial Nova" w:eastAsia="Arial Nova" w:hAnsi="Arial Nova" w:cs="Arial Nova"/>
        </w:rPr>
        <w:t>PRODUCER SELF-CERTIFICATION</w:t>
      </w:r>
    </w:p>
    <w:p w14:paraId="616940CE" w14:textId="093CDCB2" w:rsidR="4954A32B" w:rsidRPr="00CE7B10" w:rsidRDefault="4F835D47" w:rsidP="19399828">
      <w:pPr>
        <w:spacing w:line="257" w:lineRule="auto"/>
        <w:rPr>
          <w:rFonts w:ascii="Arial Nova" w:eastAsia="Arial Nova" w:hAnsi="Arial Nova" w:cs="Arial Nova"/>
        </w:rPr>
      </w:pPr>
      <w:r w:rsidRPr="00CE7B10">
        <w:rPr>
          <w:rFonts w:ascii="Arial Nova" w:eastAsia="Arial Nova" w:hAnsi="Arial Nova" w:cs="Arial Nova"/>
        </w:rPr>
        <w:t xml:space="preserve">By signing below, I certify that I have reviewed all required documentation and have implemented the practice and met all criteria and requirements as defined in the Natural Resources Conservation Service </w:t>
      </w:r>
      <w:r w:rsidR="6CF682EF" w:rsidRPr="00CE7B10">
        <w:rPr>
          <w:rFonts w:ascii="Arial Nova" w:eastAsia="Arial Nova" w:hAnsi="Arial Nova" w:cs="Arial Nova"/>
          <w:b/>
          <w:bCs/>
        </w:rPr>
        <w:t>TREE AND SHRUB ESTABLISHMENT</w:t>
      </w:r>
      <w:r w:rsidRPr="00CE7B10">
        <w:rPr>
          <w:rFonts w:ascii="Arial Nova" w:eastAsia="Arial Nova" w:hAnsi="Arial Nova" w:cs="Arial Nova"/>
          <w:b/>
          <w:bCs/>
        </w:rPr>
        <w:t xml:space="preserve"> </w:t>
      </w:r>
      <w:r w:rsidR="263DEBDD" w:rsidRPr="00CE7B10">
        <w:rPr>
          <w:rFonts w:ascii="Arial Nova" w:eastAsia="Arial Nova" w:hAnsi="Arial Nova" w:cs="Arial Nova"/>
          <w:b/>
          <w:bCs/>
        </w:rPr>
        <w:t>(</w:t>
      </w:r>
      <w:r w:rsidR="130B61C8" w:rsidRPr="00CE7B10">
        <w:rPr>
          <w:rFonts w:ascii="Arial Nova" w:eastAsia="Arial Nova" w:hAnsi="Arial Nova" w:cs="Arial Nova"/>
          <w:b/>
          <w:bCs/>
        </w:rPr>
        <w:t>612</w:t>
      </w:r>
      <w:r w:rsidR="3A4D00FE" w:rsidRPr="00CE7B10">
        <w:rPr>
          <w:rFonts w:ascii="Arial Nova" w:eastAsia="Arial Nova" w:hAnsi="Arial Nova" w:cs="Arial Nova"/>
          <w:b/>
          <w:bCs/>
        </w:rPr>
        <w:t>)</w:t>
      </w:r>
      <w:r w:rsidRPr="00CE7B10">
        <w:rPr>
          <w:rFonts w:ascii="Arial Nova" w:eastAsia="Arial Nova" w:hAnsi="Arial Nova" w:cs="Arial Nova"/>
        </w:rPr>
        <w:t xml:space="preserve"> standard and specifications for the identified acres or animal units.</w:t>
      </w:r>
    </w:p>
    <w:p w14:paraId="14C606CD" w14:textId="16298893" w:rsidR="4954A32B" w:rsidRPr="00CE7B10" w:rsidRDefault="4F835D47" w:rsidP="53361ECF">
      <w:pPr>
        <w:spacing w:line="257" w:lineRule="auto"/>
        <w:rPr>
          <w:rFonts w:ascii="Arial Nova" w:eastAsia="Arial Nova" w:hAnsi="Arial Nova" w:cs="Arial Nova"/>
          <w:szCs w:val="20"/>
        </w:rPr>
      </w:pPr>
      <w:r w:rsidRPr="00CE7B10">
        <w:rPr>
          <w:rFonts w:ascii="Arial Nova" w:eastAsia="Arial Nova" w:hAnsi="Arial Nova" w:cs="Arial Nova"/>
        </w:rPr>
        <w:t xml:space="preserve">Further, I agree that: </w:t>
      </w:r>
    </w:p>
    <w:p w14:paraId="1859A2BE" w14:textId="7092969B" w:rsidR="5F176B38" w:rsidRPr="00CE7B10" w:rsidRDefault="00247C94" w:rsidP="00520AC3">
      <w:pPr>
        <w:spacing w:line="257" w:lineRule="auto"/>
        <w:rPr>
          <w:rFonts w:ascii="Arial Nova" w:hAnsi="Arial Nova"/>
        </w:rPr>
      </w:pPr>
      <w:sdt>
        <w:sdtPr>
          <w:rPr>
            <w:rFonts w:ascii="Arial Nova" w:eastAsia="Arial Nova" w:hAnsi="Arial Nova" w:cs="Arial Nova"/>
            <w:szCs w:val="20"/>
          </w:rPr>
          <w:id w:val="1555198172"/>
          <w14:checkbox>
            <w14:checked w14:val="0"/>
            <w14:checkedState w14:val="2612" w14:font="MS Gothic"/>
            <w14:uncheckedState w14:val="2610" w14:font="MS Gothic"/>
          </w14:checkbox>
        </w:sdtPr>
        <w:sdtEndPr/>
        <w:sdtContent>
          <w:r w:rsidR="00520AC3" w:rsidRPr="00CE7B10">
            <w:rPr>
              <w:rFonts w:ascii="Segoe UI Symbol" w:eastAsia="MS Gothic" w:hAnsi="Segoe UI Symbol" w:cs="Segoe UI Symbol"/>
              <w:szCs w:val="20"/>
            </w:rPr>
            <w:t>☐</w:t>
          </w:r>
        </w:sdtContent>
      </w:sdt>
      <w:r w:rsidR="00520AC3" w:rsidRPr="00CE7B10">
        <w:rPr>
          <w:rFonts w:ascii="Arial Nova" w:eastAsia="Arial Nova" w:hAnsi="Arial Nova" w:cs="Arial Nova"/>
          <w:szCs w:val="20"/>
        </w:rPr>
        <w:t xml:space="preserve">  </w:t>
      </w:r>
      <w:r w:rsidR="5F176B38" w:rsidRPr="00CE7B10">
        <w:rPr>
          <w:rFonts w:ascii="Arial Nova" w:eastAsia="Arial Nova" w:hAnsi="Arial Nova" w:cs="Arial Nova"/>
          <w:szCs w:val="20"/>
        </w:rPr>
        <w:t>I am not currently receiving a payment for this conservation practice on these fields and acres from another USDA Conservation Program, another USDA Partnership for Climate-Smart Commodities grant partner, or a state cost-share program.</w:t>
      </w:r>
    </w:p>
    <w:p w14:paraId="193EE1DB" w14:textId="46FD37EF" w:rsidR="4954A32B" w:rsidRPr="00CE7B10" w:rsidRDefault="00247C94" w:rsidP="00520AC3">
      <w:pPr>
        <w:spacing w:line="257" w:lineRule="auto"/>
        <w:rPr>
          <w:rFonts w:ascii="Arial Nova" w:eastAsia="Arial Nova" w:hAnsi="Arial Nova" w:cs="Arial Nova"/>
          <w:szCs w:val="20"/>
        </w:rPr>
      </w:pPr>
      <w:sdt>
        <w:sdtPr>
          <w:rPr>
            <w:rFonts w:ascii="Arial Nova" w:eastAsia="Arial Nova" w:hAnsi="Arial Nova" w:cs="Arial Nova"/>
            <w:szCs w:val="20"/>
          </w:rPr>
          <w:id w:val="-450171299"/>
          <w14:checkbox>
            <w14:checked w14:val="0"/>
            <w14:checkedState w14:val="2612" w14:font="MS Gothic"/>
            <w14:uncheckedState w14:val="2610" w14:font="MS Gothic"/>
          </w14:checkbox>
        </w:sdtPr>
        <w:sdtEndPr/>
        <w:sdtContent>
          <w:r w:rsidR="00520AC3" w:rsidRPr="00CE7B10">
            <w:rPr>
              <w:rFonts w:ascii="Segoe UI Symbol" w:eastAsia="MS Gothic" w:hAnsi="Segoe UI Symbol" w:cs="Segoe UI Symbol"/>
              <w:szCs w:val="20"/>
            </w:rPr>
            <w:t>☐</w:t>
          </w:r>
        </w:sdtContent>
      </w:sdt>
      <w:r w:rsidR="00520AC3" w:rsidRPr="00CE7B10">
        <w:rPr>
          <w:rFonts w:ascii="Arial Nova" w:eastAsia="Arial Nova" w:hAnsi="Arial Nova" w:cs="Arial Nova"/>
          <w:szCs w:val="20"/>
        </w:rPr>
        <w:t xml:space="preserve">  </w:t>
      </w:r>
      <w:r w:rsidR="4954A32B" w:rsidRPr="00CE7B10">
        <w:rPr>
          <w:rFonts w:ascii="Arial Nova" w:eastAsia="Arial Nova" w:hAnsi="Arial Nova" w:cs="Arial Nova"/>
          <w:szCs w:val="20"/>
        </w:rPr>
        <w:t xml:space="preserve">I will retain all practice documentation to support this certification for up to 12 months following practice </w:t>
      </w:r>
      <w:r w:rsidR="5E58543F" w:rsidRPr="00CE7B10">
        <w:rPr>
          <w:rFonts w:ascii="Arial Nova" w:eastAsia="Arial Nova" w:hAnsi="Arial Nova" w:cs="Arial Nova"/>
          <w:szCs w:val="20"/>
        </w:rPr>
        <w:t xml:space="preserve">adoption and will provide this documentation to the Alliance if selected for a spot check.  </w:t>
      </w:r>
      <w:r w:rsidR="5E58543F" w:rsidRPr="00CE7B10">
        <w:rPr>
          <w:rFonts w:ascii="Arial Nova" w:eastAsia="Arial Nova" w:hAnsi="Arial Nova" w:cs="Arial Nova"/>
          <w:i/>
          <w:iCs/>
          <w:szCs w:val="20"/>
        </w:rPr>
        <w:t>(Up to 10% of enrolled Alliance participants will be randomly selected for spot checks).</w:t>
      </w:r>
    </w:p>
    <w:p w14:paraId="37D00431" w14:textId="1C73C3C7" w:rsidR="53361ECF" w:rsidRPr="00CE7B10" w:rsidRDefault="53361ECF" w:rsidP="53361ECF">
      <w:pPr>
        <w:spacing w:line="257" w:lineRule="auto"/>
        <w:rPr>
          <w:rFonts w:ascii="Arial Nova" w:eastAsia="Arial Nova" w:hAnsi="Arial Nova" w:cs="Arial Nova"/>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5"/>
      </w:tblGrid>
      <w:tr w:rsidR="4E94CCAB" w:rsidRPr="00CE7B10" w14:paraId="24796775"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39F977C" w14:textId="53F18328" w:rsidR="54B44DF7" w:rsidRPr="00CE7B10" w:rsidRDefault="4ACB08B2" w:rsidP="2C62F256">
            <w:pPr>
              <w:spacing w:line="259" w:lineRule="auto"/>
              <w:rPr>
                <w:rFonts w:ascii="Arial Nova" w:eastAsia="Arial Nova" w:hAnsi="Arial Nova" w:cs="Arial Nova"/>
                <w:b/>
                <w:bCs/>
                <w:i/>
                <w:iCs/>
                <w:sz w:val="22"/>
              </w:rPr>
            </w:pPr>
            <w:r w:rsidRPr="00CE7B10">
              <w:rPr>
                <w:rFonts w:ascii="Arial Nova" w:eastAsia="Arial Nova" w:hAnsi="Arial Nova" w:cs="Arial Nova"/>
                <w:b/>
                <w:bCs/>
                <w:i/>
                <w:iCs/>
                <w:sz w:val="22"/>
              </w:rPr>
              <w:lastRenderedPageBreak/>
              <w:t>Participant Name:</w:t>
            </w:r>
          </w:p>
        </w:tc>
        <w:tc>
          <w:tcPr>
            <w:tcW w:w="6765" w:type="dxa"/>
            <w:tcBorders>
              <w:left w:val="none" w:sz="12" w:space="0" w:color="000000" w:themeColor="text2"/>
            </w:tcBorders>
            <w:vAlign w:val="bottom"/>
          </w:tcPr>
          <w:sdt>
            <w:sdtPr>
              <w:rPr>
                <w:rFonts w:ascii="Arial Nova" w:eastAsia="Arial Nova" w:hAnsi="Arial Nova" w:cs="Arial Nova"/>
                <w:color w:val="auto"/>
              </w:rPr>
              <w:id w:val="337427547"/>
              <w:placeholder>
                <w:docPart w:val="1D53072FF36945BBB4B6CBB9BF46CA4C"/>
              </w:placeholder>
              <w:showingPlcHdr/>
            </w:sdtPr>
            <w:sdtEndPr/>
            <w:sdtContent>
              <w:p w14:paraId="326481EF" w14:textId="09968722" w:rsidR="4E94CCAB" w:rsidRPr="00CE7B10" w:rsidRDefault="00520AC3" w:rsidP="00520AC3">
                <w:pPr>
                  <w:pStyle w:val="rowheading"/>
                  <w:rPr>
                    <w:rFonts w:ascii="Arial Nova" w:eastAsia="Arial Nova" w:hAnsi="Arial Nova" w:cs="Arial Nova"/>
                    <w:color w:val="auto"/>
                  </w:rPr>
                </w:pPr>
                <w:r w:rsidRPr="00CE7B10">
                  <w:rPr>
                    <w:rStyle w:val="PlaceholderText"/>
                    <w:rFonts w:ascii="Arial Nova" w:hAnsi="Arial Nova"/>
                  </w:rPr>
                  <w:t>Click or tap here to enter text.</w:t>
                </w:r>
              </w:p>
            </w:sdtContent>
          </w:sdt>
        </w:tc>
      </w:tr>
    </w:tbl>
    <w:p w14:paraId="6B60CA8E" w14:textId="0D414C9F" w:rsidR="4E94CCAB" w:rsidRPr="00CE7B10"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8"/>
      </w:tblGrid>
      <w:tr w:rsidR="4E94CCAB" w:rsidRPr="00CE7B10" w14:paraId="1D6F4FE1"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3C919BBF" w14:textId="42AD229A" w:rsidR="4E94CCAB" w:rsidRPr="00CE7B10" w:rsidRDefault="34F717CC" w:rsidP="2C62F256">
            <w:pPr>
              <w:spacing w:line="259" w:lineRule="auto"/>
              <w:rPr>
                <w:rFonts w:ascii="Arial Nova" w:eastAsia="Arial Nova" w:hAnsi="Arial Nova" w:cs="Arial Nova"/>
                <w:b/>
                <w:bCs/>
                <w:i/>
                <w:iCs/>
                <w:sz w:val="22"/>
              </w:rPr>
            </w:pPr>
            <w:r w:rsidRPr="00CE7B10">
              <w:rPr>
                <w:rFonts w:ascii="Arial Nova" w:eastAsia="Arial Nova" w:hAnsi="Arial Nova" w:cs="Arial Nova"/>
                <w:b/>
                <w:bCs/>
                <w:i/>
                <w:iCs/>
                <w:sz w:val="22"/>
              </w:rPr>
              <w:t xml:space="preserve">Participant </w:t>
            </w:r>
            <w:r w:rsidR="03582FBC" w:rsidRPr="00CE7B10">
              <w:rPr>
                <w:rFonts w:ascii="Arial Nova" w:eastAsia="Arial Nova" w:hAnsi="Arial Nova" w:cs="Arial Nova"/>
                <w:b/>
                <w:bCs/>
                <w:i/>
                <w:iCs/>
                <w:sz w:val="22"/>
              </w:rPr>
              <w:t>Signature</w:t>
            </w:r>
            <w:r w:rsidRPr="00CE7B10">
              <w:rPr>
                <w:rFonts w:ascii="Arial Nova" w:eastAsia="Arial Nova" w:hAnsi="Arial Nova" w:cs="Arial Nova"/>
                <w:b/>
                <w:bCs/>
                <w:i/>
                <w:iCs/>
                <w:sz w:val="22"/>
              </w:rPr>
              <w:t>:</w:t>
            </w:r>
          </w:p>
        </w:tc>
        <w:tc>
          <w:tcPr>
            <w:tcW w:w="6768" w:type="dxa"/>
            <w:tcBorders>
              <w:left w:val="none" w:sz="12" w:space="0" w:color="000000" w:themeColor="text2"/>
            </w:tcBorders>
            <w:vAlign w:val="bottom"/>
          </w:tcPr>
          <w:sdt>
            <w:sdtPr>
              <w:rPr>
                <w:rFonts w:ascii="Arial Nova" w:eastAsia="Arial Nova" w:hAnsi="Arial Nova" w:cs="Arial Nova"/>
                <w:color w:val="auto"/>
              </w:rPr>
              <w:id w:val="-761530028"/>
              <w:placeholder>
                <w:docPart w:val="EF661A453131443689AC7182B6BA36CC"/>
              </w:placeholder>
              <w:showingPlcHdr/>
            </w:sdtPr>
            <w:sdtEndPr/>
            <w:sdtContent>
              <w:p w14:paraId="142B103D" w14:textId="343BEC2A" w:rsidR="4E94CCAB" w:rsidRPr="00CE7B10" w:rsidRDefault="00520AC3" w:rsidP="00520AC3">
                <w:pPr>
                  <w:pStyle w:val="rowheading"/>
                  <w:rPr>
                    <w:rFonts w:ascii="Arial Nova" w:eastAsia="Arial Nova" w:hAnsi="Arial Nova" w:cs="Arial Nova"/>
                    <w:color w:val="auto"/>
                  </w:rPr>
                </w:pPr>
                <w:r w:rsidRPr="00CE7B10">
                  <w:rPr>
                    <w:rStyle w:val="PlaceholderText"/>
                    <w:rFonts w:ascii="Arial Nova" w:hAnsi="Arial Nova"/>
                  </w:rPr>
                  <w:t>Click or tap here to enter text.</w:t>
                </w:r>
              </w:p>
            </w:sdtContent>
          </w:sdt>
        </w:tc>
      </w:tr>
    </w:tbl>
    <w:p w14:paraId="4B41CE36" w14:textId="23B4A87D" w:rsidR="4E94CCAB" w:rsidRPr="00CE7B10"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2"/>
        <w:gridCol w:w="3135"/>
      </w:tblGrid>
      <w:tr w:rsidR="4E94CCAB" w:rsidRPr="00CE7B10" w14:paraId="07CB2FD4" w14:textId="77777777" w:rsidTr="2C62F256">
        <w:trPr>
          <w:trHeight w:val="432"/>
        </w:trPr>
        <w:tc>
          <w:tcPr>
            <w:tcW w:w="2592"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4582981" w14:textId="61FEB963" w:rsidR="62B038B8" w:rsidRPr="00CE7B10" w:rsidRDefault="6EF855CD" w:rsidP="2C62F256">
            <w:pPr>
              <w:spacing w:line="259" w:lineRule="auto"/>
              <w:rPr>
                <w:rFonts w:ascii="Arial Nova" w:eastAsia="Arial Nova" w:hAnsi="Arial Nova" w:cs="Arial Nova"/>
                <w:b/>
                <w:bCs/>
                <w:i/>
                <w:iCs/>
                <w:sz w:val="22"/>
              </w:rPr>
            </w:pPr>
            <w:r w:rsidRPr="00CE7B10">
              <w:rPr>
                <w:rFonts w:ascii="Arial Nova" w:eastAsia="Arial Nova" w:hAnsi="Arial Nova" w:cs="Arial Nova"/>
                <w:b/>
                <w:bCs/>
                <w:i/>
                <w:iCs/>
                <w:sz w:val="22"/>
              </w:rPr>
              <w:t>Date</w:t>
            </w:r>
            <w:r w:rsidR="34F717CC" w:rsidRPr="00CE7B10">
              <w:rPr>
                <w:rFonts w:ascii="Arial Nova" w:eastAsia="Arial Nova" w:hAnsi="Arial Nova" w:cs="Arial Nova"/>
                <w:b/>
                <w:bCs/>
                <w:i/>
                <w:iCs/>
                <w:sz w:val="22"/>
              </w:rPr>
              <w:t>:</w:t>
            </w:r>
          </w:p>
        </w:tc>
        <w:sdt>
          <w:sdtPr>
            <w:rPr>
              <w:rFonts w:ascii="Arial Nova" w:eastAsia="Arial Nova" w:hAnsi="Arial Nova" w:cs="Arial Nova"/>
              <w:i/>
              <w:iCs/>
              <w:sz w:val="22"/>
            </w:rPr>
            <w:id w:val="-632864028"/>
            <w:placeholder>
              <w:docPart w:val="3907B02D57DA467F9A6854FAD2F17632"/>
            </w:placeholder>
            <w:showingPlcHdr/>
            <w:date>
              <w:dateFormat w:val="M/d/yyyy"/>
              <w:lid w:val="en-US"/>
              <w:storeMappedDataAs w:val="dateTime"/>
              <w:calendar w:val="gregorian"/>
            </w:date>
          </w:sdtPr>
          <w:sdtEndPr/>
          <w:sdtContent>
            <w:tc>
              <w:tcPr>
                <w:tcW w:w="3135" w:type="dxa"/>
                <w:tcBorders>
                  <w:left w:val="none" w:sz="12" w:space="0" w:color="000000" w:themeColor="text2"/>
                </w:tcBorders>
                <w:vAlign w:val="bottom"/>
              </w:tcPr>
              <w:p w14:paraId="49E3918B" w14:textId="08279B38" w:rsidR="4E94CCAB" w:rsidRPr="00CE7B10" w:rsidRDefault="00520AC3" w:rsidP="4E94CCAB">
                <w:pPr>
                  <w:rPr>
                    <w:rFonts w:ascii="Arial Nova" w:eastAsia="Arial Nova" w:hAnsi="Arial Nova" w:cs="Arial Nova"/>
                    <w:i/>
                    <w:iCs/>
                    <w:sz w:val="22"/>
                  </w:rPr>
                </w:pPr>
                <w:r w:rsidRPr="00CE7B10">
                  <w:rPr>
                    <w:rStyle w:val="PlaceholderText"/>
                    <w:rFonts w:ascii="Arial Nova" w:hAnsi="Arial Nova"/>
                  </w:rPr>
                  <w:t>Click or tap to enter a date.</w:t>
                </w:r>
              </w:p>
            </w:tc>
          </w:sdtContent>
        </w:sdt>
      </w:tr>
    </w:tbl>
    <w:p w14:paraId="7094E285" w14:textId="75159A55" w:rsidR="4E94CCAB" w:rsidRPr="00CE7B10" w:rsidRDefault="4E94CCAB" w:rsidP="4E94CCAB">
      <w:pPr>
        <w:spacing w:line="257" w:lineRule="auto"/>
        <w:rPr>
          <w:rFonts w:ascii="Arial Nova" w:eastAsia="Arial Nova" w:hAnsi="Arial Nova" w:cs="Arial Nova"/>
          <w:i/>
          <w:iCs/>
          <w:sz w:val="22"/>
        </w:rPr>
      </w:pPr>
    </w:p>
    <w:sectPr w:rsidR="4E94CCAB" w:rsidRPr="00CE7B10" w:rsidSect="008F43A2">
      <w:headerReference w:type="default" r:id="rId13"/>
      <w:footerReference w:type="default" r:id="rId14"/>
      <w:headerReference w:type="first" r:id="rId15"/>
      <w:footerReference w:type="first" r:id="rId16"/>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9B020" w14:textId="77777777" w:rsidR="00E54FBB" w:rsidRDefault="00E54FBB" w:rsidP="00D337E7">
      <w:pPr>
        <w:spacing w:after="0" w:line="240" w:lineRule="auto"/>
      </w:pPr>
      <w:r>
        <w:separator/>
      </w:r>
    </w:p>
  </w:endnote>
  <w:endnote w:type="continuationSeparator" w:id="0">
    <w:p w14:paraId="1F8E942D" w14:textId="77777777" w:rsidR="00E54FBB" w:rsidRDefault="00E54FBB" w:rsidP="00D337E7">
      <w:pPr>
        <w:spacing w:after="0" w:line="240" w:lineRule="auto"/>
      </w:pPr>
      <w:r>
        <w:continuationSeparator/>
      </w:r>
    </w:p>
  </w:endnote>
  <w:endnote w:type="continuationNotice" w:id="1">
    <w:p w14:paraId="4A5B2FC6" w14:textId="77777777" w:rsidR="00E54FBB" w:rsidRDefault="00E54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C44A2" w14:textId="77777777" w:rsidR="00E54FBB" w:rsidRDefault="00E54FBB" w:rsidP="00D337E7">
      <w:pPr>
        <w:spacing w:after="0" w:line="240" w:lineRule="auto"/>
      </w:pPr>
      <w:r>
        <w:separator/>
      </w:r>
    </w:p>
  </w:footnote>
  <w:footnote w:type="continuationSeparator" w:id="0">
    <w:p w14:paraId="01402B2E" w14:textId="77777777" w:rsidR="00E54FBB" w:rsidRDefault="00E54FBB" w:rsidP="00D337E7">
      <w:pPr>
        <w:spacing w:after="0" w:line="240" w:lineRule="auto"/>
      </w:pPr>
      <w:r>
        <w:continuationSeparator/>
      </w:r>
    </w:p>
  </w:footnote>
  <w:footnote w:type="continuationNotice" w:id="1">
    <w:p w14:paraId="4B05510C" w14:textId="77777777" w:rsidR="00E54FBB" w:rsidRDefault="00E54F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3361ECF">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46483000" w:rsidR="4E94CCAB" w:rsidRDefault="00520AC3" w:rsidP="53361ECF">
          <w:pPr>
            <w:pStyle w:val="Header"/>
            <w:ind w:right="-115"/>
            <w:jc w:val="right"/>
          </w:pPr>
          <w:r>
            <w:rPr>
              <w:rFonts w:ascii="Arial Nova" w:eastAsia="Arial Nova" w:hAnsi="Arial Nova" w:cs="Arial Nova"/>
              <w:szCs w:val="20"/>
            </w:rPr>
            <w:t>Minnesota</w:t>
          </w:r>
        </w:p>
        <w:p w14:paraId="5E296FB9" w14:textId="73A15041"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Ver. 1.0 – 05/02/2024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177907669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19F4D215"/>
    <w:multiLevelType w:val="hybridMultilevel"/>
    <w:tmpl w:val="562AEE3A"/>
    <w:lvl w:ilvl="0" w:tplc="A76412EE">
      <w:start w:val="1"/>
      <w:numFmt w:val="bullet"/>
      <w:lvlText w:val=""/>
      <w:lvlJc w:val="left"/>
      <w:pPr>
        <w:ind w:left="720" w:hanging="360"/>
      </w:pPr>
      <w:rPr>
        <w:rFonts w:ascii="Symbol" w:hAnsi="Symbol" w:hint="default"/>
      </w:rPr>
    </w:lvl>
    <w:lvl w:ilvl="1" w:tplc="70A62EBC">
      <w:start w:val="1"/>
      <w:numFmt w:val="bullet"/>
      <w:lvlText w:val="o"/>
      <w:lvlJc w:val="left"/>
      <w:pPr>
        <w:ind w:left="1440" w:hanging="360"/>
      </w:pPr>
      <w:rPr>
        <w:rFonts w:ascii="Courier New" w:hAnsi="Courier New" w:hint="default"/>
      </w:rPr>
    </w:lvl>
    <w:lvl w:ilvl="2" w:tplc="58E23052">
      <w:start w:val="1"/>
      <w:numFmt w:val="bullet"/>
      <w:lvlText w:val=""/>
      <w:lvlJc w:val="left"/>
      <w:pPr>
        <w:ind w:left="2160" w:hanging="360"/>
      </w:pPr>
      <w:rPr>
        <w:rFonts w:ascii="Wingdings" w:hAnsi="Wingdings" w:hint="default"/>
      </w:rPr>
    </w:lvl>
    <w:lvl w:ilvl="3" w:tplc="07ACC512">
      <w:start w:val="1"/>
      <w:numFmt w:val="bullet"/>
      <w:lvlText w:val=""/>
      <w:lvlJc w:val="left"/>
      <w:pPr>
        <w:ind w:left="2880" w:hanging="360"/>
      </w:pPr>
      <w:rPr>
        <w:rFonts w:ascii="Symbol" w:hAnsi="Symbol" w:hint="default"/>
      </w:rPr>
    </w:lvl>
    <w:lvl w:ilvl="4" w:tplc="C098181E">
      <w:start w:val="1"/>
      <w:numFmt w:val="bullet"/>
      <w:lvlText w:val="o"/>
      <w:lvlJc w:val="left"/>
      <w:pPr>
        <w:ind w:left="3600" w:hanging="360"/>
      </w:pPr>
      <w:rPr>
        <w:rFonts w:ascii="Courier New" w:hAnsi="Courier New" w:hint="default"/>
      </w:rPr>
    </w:lvl>
    <w:lvl w:ilvl="5" w:tplc="8FF8913A">
      <w:start w:val="1"/>
      <w:numFmt w:val="bullet"/>
      <w:lvlText w:val=""/>
      <w:lvlJc w:val="left"/>
      <w:pPr>
        <w:ind w:left="4320" w:hanging="360"/>
      </w:pPr>
      <w:rPr>
        <w:rFonts w:ascii="Wingdings" w:hAnsi="Wingdings" w:hint="default"/>
      </w:rPr>
    </w:lvl>
    <w:lvl w:ilvl="6" w:tplc="D092FB9E">
      <w:start w:val="1"/>
      <w:numFmt w:val="bullet"/>
      <w:lvlText w:val=""/>
      <w:lvlJc w:val="left"/>
      <w:pPr>
        <w:ind w:left="5040" w:hanging="360"/>
      </w:pPr>
      <w:rPr>
        <w:rFonts w:ascii="Symbol" w:hAnsi="Symbol" w:hint="default"/>
      </w:rPr>
    </w:lvl>
    <w:lvl w:ilvl="7" w:tplc="A59CDD64">
      <w:start w:val="1"/>
      <w:numFmt w:val="bullet"/>
      <w:lvlText w:val="o"/>
      <w:lvlJc w:val="left"/>
      <w:pPr>
        <w:ind w:left="5760" w:hanging="360"/>
      </w:pPr>
      <w:rPr>
        <w:rFonts w:ascii="Courier New" w:hAnsi="Courier New" w:hint="default"/>
      </w:rPr>
    </w:lvl>
    <w:lvl w:ilvl="8" w:tplc="0718964C">
      <w:start w:val="1"/>
      <w:numFmt w:val="bullet"/>
      <w:lvlText w:val=""/>
      <w:lvlJc w:val="left"/>
      <w:pPr>
        <w:ind w:left="6480" w:hanging="360"/>
      </w:pPr>
      <w:rPr>
        <w:rFonts w:ascii="Wingdings" w:hAnsi="Wingdings" w:hint="default"/>
      </w:rPr>
    </w:lvl>
  </w:abstractNum>
  <w:abstractNum w:abstractNumId="3" w15:restartNumberingAfterBreak="0">
    <w:nsid w:val="20339BD5"/>
    <w:multiLevelType w:val="hybridMultilevel"/>
    <w:tmpl w:val="1E725846"/>
    <w:lvl w:ilvl="0" w:tplc="CC12587E">
      <w:start w:val="1"/>
      <w:numFmt w:val="bullet"/>
      <w:lvlText w:val=""/>
      <w:lvlJc w:val="left"/>
      <w:pPr>
        <w:ind w:left="720" w:hanging="360"/>
      </w:pPr>
      <w:rPr>
        <w:rFonts w:ascii="Symbol" w:hAnsi="Symbol" w:hint="default"/>
      </w:rPr>
    </w:lvl>
    <w:lvl w:ilvl="1" w:tplc="59381448">
      <w:start w:val="1"/>
      <w:numFmt w:val="bullet"/>
      <w:lvlText w:val="o"/>
      <w:lvlJc w:val="left"/>
      <w:pPr>
        <w:ind w:left="1440" w:hanging="360"/>
      </w:pPr>
      <w:rPr>
        <w:rFonts w:ascii="Courier New" w:hAnsi="Courier New" w:hint="default"/>
      </w:rPr>
    </w:lvl>
    <w:lvl w:ilvl="2" w:tplc="888AB664">
      <w:start w:val="1"/>
      <w:numFmt w:val="bullet"/>
      <w:lvlText w:val=""/>
      <w:lvlJc w:val="left"/>
      <w:pPr>
        <w:ind w:left="2160" w:hanging="360"/>
      </w:pPr>
      <w:rPr>
        <w:rFonts w:ascii="Wingdings" w:hAnsi="Wingdings" w:hint="default"/>
      </w:rPr>
    </w:lvl>
    <w:lvl w:ilvl="3" w:tplc="C57824F0">
      <w:start w:val="1"/>
      <w:numFmt w:val="bullet"/>
      <w:lvlText w:val=""/>
      <w:lvlJc w:val="left"/>
      <w:pPr>
        <w:ind w:left="2880" w:hanging="360"/>
      </w:pPr>
      <w:rPr>
        <w:rFonts w:ascii="Symbol" w:hAnsi="Symbol" w:hint="default"/>
      </w:rPr>
    </w:lvl>
    <w:lvl w:ilvl="4" w:tplc="68F29E6C">
      <w:start w:val="1"/>
      <w:numFmt w:val="bullet"/>
      <w:lvlText w:val="o"/>
      <w:lvlJc w:val="left"/>
      <w:pPr>
        <w:ind w:left="3600" w:hanging="360"/>
      </w:pPr>
      <w:rPr>
        <w:rFonts w:ascii="Courier New" w:hAnsi="Courier New" w:hint="default"/>
      </w:rPr>
    </w:lvl>
    <w:lvl w:ilvl="5" w:tplc="3558E2F2">
      <w:start w:val="1"/>
      <w:numFmt w:val="bullet"/>
      <w:lvlText w:val=""/>
      <w:lvlJc w:val="left"/>
      <w:pPr>
        <w:ind w:left="4320" w:hanging="360"/>
      </w:pPr>
      <w:rPr>
        <w:rFonts w:ascii="Wingdings" w:hAnsi="Wingdings" w:hint="default"/>
      </w:rPr>
    </w:lvl>
    <w:lvl w:ilvl="6" w:tplc="DF9CFA5E">
      <w:start w:val="1"/>
      <w:numFmt w:val="bullet"/>
      <w:lvlText w:val=""/>
      <w:lvlJc w:val="left"/>
      <w:pPr>
        <w:ind w:left="5040" w:hanging="360"/>
      </w:pPr>
      <w:rPr>
        <w:rFonts w:ascii="Symbol" w:hAnsi="Symbol" w:hint="default"/>
      </w:rPr>
    </w:lvl>
    <w:lvl w:ilvl="7" w:tplc="7B087D42">
      <w:start w:val="1"/>
      <w:numFmt w:val="bullet"/>
      <w:lvlText w:val="o"/>
      <w:lvlJc w:val="left"/>
      <w:pPr>
        <w:ind w:left="5760" w:hanging="360"/>
      </w:pPr>
      <w:rPr>
        <w:rFonts w:ascii="Courier New" w:hAnsi="Courier New" w:hint="default"/>
      </w:rPr>
    </w:lvl>
    <w:lvl w:ilvl="8" w:tplc="C9460F90">
      <w:start w:val="1"/>
      <w:numFmt w:val="bullet"/>
      <w:lvlText w:val=""/>
      <w:lvlJc w:val="left"/>
      <w:pPr>
        <w:ind w:left="6480" w:hanging="360"/>
      </w:pPr>
      <w:rPr>
        <w:rFonts w:ascii="Wingdings" w:hAnsi="Wingdings" w:hint="default"/>
      </w:rPr>
    </w:lvl>
  </w:abstractNum>
  <w:abstractNum w:abstractNumId="4"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E49C0"/>
    <w:multiLevelType w:val="hybridMultilevel"/>
    <w:tmpl w:val="0FC43F60"/>
    <w:lvl w:ilvl="0" w:tplc="6A06E6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CD098"/>
    <w:multiLevelType w:val="hybridMultilevel"/>
    <w:tmpl w:val="18D4F826"/>
    <w:lvl w:ilvl="0" w:tplc="90A8FCEC">
      <w:start w:val="1"/>
      <w:numFmt w:val="decimal"/>
      <w:lvlText w:val="%1."/>
      <w:lvlJc w:val="left"/>
      <w:pPr>
        <w:ind w:left="720" w:hanging="360"/>
      </w:pPr>
    </w:lvl>
    <w:lvl w:ilvl="1" w:tplc="ACC6CAB4">
      <w:start w:val="1"/>
      <w:numFmt w:val="lowerLetter"/>
      <w:lvlText w:val="%2."/>
      <w:lvlJc w:val="left"/>
      <w:pPr>
        <w:ind w:left="1440" w:hanging="360"/>
      </w:pPr>
    </w:lvl>
    <w:lvl w:ilvl="2" w:tplc="D1CC0768">
      <w:start w:val="1"/>
      <w:numFmt w:val="lowerRoman"/>
      <w:lvlText w:val="%3."/>
      <w:lvlJc w:val="right"/>
      <w:pPr>
        <w:ind w:left="2160" w:hanging="180"/>
      </w:pPr>
    </w:lvl>
    <w:lvl w:ilvl="3" w:tplc="67DCFB88">
      <w:start w:val="1"/>
      <w:numFmt w:val="decimal"/>
      <w:lvlText w:val="%4."/>
      <w:lvlJc w:val="left"/>
      <w:pPr>
        <w:ind w:left="2880" w:hanging="360"/>
      </w:pPr>
    </w:lvl>
    <w:lvl w:ilvl="4" w:tplc="47B2DE3A">
      <w:start w:val="1"/>
      <w:numFmt w:val="lowerLetter"/>
      <w:lvlText w:val="%5."/>
      <w:lvlJc w:val="left"/>
      <w:pPr>
        <w:ind w:left="3600" w:hanging="360"/>
      </w:pPr>
    </w:lvl>
    <w:lvl w:ilvl="5" w:tplc="E0C43912">
      <w:start w:val="1"/>
      <w:numFmt w:val="lowerRoman"/>
      <w:lvlText w:val="%6."/>
      <w:lvlJc w:val="right"/>
      <w:pPr>
        <w:ind w:left="4320" w:hanging="180"/>
      </w:pPr>
    </w:lvl>
    <w:lvl w:ilvl="6" w:tplc="EF44AC60">
      <w:start w:val="1"/>
      <w:numFmt w:val="decimal"/>
      <w:lvlText w:val="%7."/>
      <w:lvlJc w:val="left"/>
      <w:pPr>
        <w:ind w:left="5040" w:hanging="360"/>
      </w:pPr>
    </w:lvl>
    <w:lvl w:ilvl="7" w:tplc="7B804A20">
      <w:start w:val="1"/>
      <w:numFmt w:val="lowerLetter"/>
      <w:lvlText w:val="%8."/>
      <w:lvlJc w:val="left"/>
      <w:pPr>
        <w:ind w:left="5760" w:hanging="360"/>
      </w:pPr>
    </w:lvl>
    <w:lvl w:ilvl="8" w:tplc="3BEE7866">
      <w:start w:val="1"/>
      <w:numFmt w:val="lowerRoman"/>
      <w:lvlText w:val="%9."/>
      <w:lvlJc w:val="right"/>
      <w:pPr>
        <w:ind w:left="6480" w:hanging="180"/>
      </w:pPr>
    </w:lvl>
  </w:abstractNum>
  <w:abstractNum w:abstractNumId="7"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8" w15:restartNumberingAfterBreak="0">
    <w:nsid w:val="62C647BA"/>
    <w:multiLevelType w:val="hybridMultilevel"/>
    <w:tmpl w:val="AD90FB34"/>
    <w:lvl w:ilvl="0" w:tplc="AB545190">
      <w:start w:val="1"/>
      <w:numFmt w:val="bullet"/>
      <w:lvlText w:val=""/>
      <w:lvlJc w:val="left"/>
      <w:pPr>
        <w:ind w:left="720" w:hanging="360"/>
      </w:pPr>
      <w:rPr>
        <w:rFonts w:ascii="Wingdings" w:hAnsi="Wingdings" w:hint="default"/>
      </w:rPr>
    </w:lvl>
    <w:lvl w:ilvl="1" w:tplc="902C72B8">
      <w:start w:val="1"/>
      <w:numFmt w:val="bullet"/>
      <w:lvlText w:val=""/>
      <w:lvlJc w:val="left"/>
      <w:pPr>
        <w:ind w:left="1440" w:hanging="360"/>
      </w:pPr>
      <w:rPr>
        <w:rFonts w:ascii="Wingdings" w:hAnsi="Wingdings" w:hint="default"/>
      </w:rPr>
    </w:lvl>
    <w:lvl w:ilvl="2" w:tplc="96C232C4">
      <w:start w:val="1"/>
      <w:numFmt w:val="bullet"/>
      <w:lvlText w:val=""/>
      <w:lvlJc w:val="left"/>
      <w:pPr>
        <w:ind w:left="2160" w:hanging="360"/>
      </w:pPr>
      <w:rPr>
        <w:rFonts w:ascii="Wingdings" w:hAnsi="Wingdings" w:hint="default"/>
      </w:rPr>
    </w:lvl>
    <w:lvl w:ilvl="3" w:tplc="D18EC08A">
      <w:start w:val="1"/>
      <w:numFmt w:val="bullet"/>
      <w:lvlText w:val=""/>
      <w:lvlJc w:val="left"/>
      <w:pPr>
        <w:ind w:left="2880" w:hanging="360"/>
      </w:pPr>
      <w:rPr>
        <w:rFonts w:ascii="Wingdings" w:hAnsi="Wingdings" w:hint="default"/>
      </w:rPr>
    </w:lvl>
    <w:lvl w:ilvl="4" w:tplc="E7DA361A">
      <w:start w:val="1"/>
      <w:numFmt w:val="bullet"/>
      <w:lvlText w:val=""/>
      <w:lvlJc w:val="left"/>
      <w:pPr>
        <w:ind w:left="3600" w:hanging="360"/>
      </w:pPr>
      <w:rPr>
        <w:rFonts w:ascii="Wingdings" w:hAnsi="Wingdings" w:hint="default"/>
      </w:rPr>
    </w:lvl>
    <w:lvl w:ilvl="5" w:tplc="E8F812F6">
      <w:start w:val="1"/>
      <w:numFmt w:val="bullet"/>
      <w:lvlText w:val=""/>
      <w:lvlJc w:val="left"/>
      <w:pPr>
        <w:ind w:left="4320" w:hanging="360"/>
      </w:pPr>
      <w:rPr>
        <w:rFonts w:ascii="Wingdings" w:hAnsi="Wingdings" w:hint="default"/>
      </w:rPr>
    </w:lvl>
    <w:lvl w:ilvl="6" w:tplc="E4008C7E">
      <w:start w:val="1"/>
      <w:numFmt w:val="bullet"/>
      <w:lvlText w:val=""/>
      <w:lvlJc w:val="left"/>
      <w:pPr>
        <w:ind w:left="5040" w:hanging="360"/>
      </w:pPr>
      <w:rPr>
        <w:rFonts w:ascii="Wingdings" w:hAnsi="Wingdings" w:hint="default"/>
      </w:rPr>
    </w:lvl>
    <w:lvl w:ilvl="7" w:tplc="5ECE8570">
      <w:start w:val="1"/>
      <w:numFmt w:val="bullet"/>
      <w:lvlText w:val=""/>
      <w:lvlJc w:val="left"/>
      <w:pPr>
        <w:ind w:left="5760" w:hanging="360"/>
      </w:pPr>
      <w:rPr>
        <w:rFonts w:ascii="Wingdings" w:hAnsi="Wingdings" w:hint="default"/>
      </w:rPr>
    </w:lvl>
    <w:lvl w:ilvl="8" w:tplc="887A4F9E">
      <w:start w:val="1"/>
      <w:numFmt w:val="bullet"/>
      <w:lvlText w:val=""/>
      <w:lvlJc w:val="left"/>
      <w:pPr>
        <w:ind w:left="6480" w:hanging="360"/>
      </w:pPr>
      <w:rPr>
        <w:rFonts w:ascii="Wingdings" w:hAnsi="Wingdings" w:hint="default"/>
      </w:rPr>
    </w:lvl>
  </w:abstractNum>
  <w:abstractNum w:abstractNumId="9"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D764C"/>
    <w:multiLevelType w:val="hybridMultilevel"/>
    <w:tmpl w:val="AF0E336E"/>
    <w:lvl w:ilvl="0" w:tplc="72442CEA">
      <w:start w:val="1"/>
      <w:numFmt w:val="bullet"/>
      <w:lvlText w:val=""/>
      <w:lvlJc w:val="left"/>
      <w:pPr>
        <w:ind w:left="720" w:hanging="360"/>
      </w:pPr>
      <w:rPr>
        <w:rFonts w:ascii="Symbol" w:hAnsi="Symbol" w:hint="default"/>
      </w:rPr>
    </w:lvl>
    <w:lvl w:ilvl="1" w:tplc="8A4E4400">
      <w:start w:val="1"/>
      <w:numFmt w:val="bullet"/>
      <w:lvlText w:val=""/>
      <w:lvlJc w:val="left"/>
      <w:pPr>
        <w:ind w:left="1440" w:hanging="360"/>
      </w:pPr>
      <w:rPr>
        <w:rFonts w:ascii="Symbol" w:hAnsi="Symbol" w:hint="default"/>
      </w:rPr>
    </w:lvl>
    <w:lvl w:ilvl="2" w:tplc="42867586">
      <w:start w:val="1"/>
      <w:numFmt w:val="bullet"/>
      <w:lvlText w:val=""/>
      <w:lvlJc w:val="left"/>
      <w:pPr>
        <w:ind w:left="2160" w:hanging="360"/>
      </w:pPr>
      <w:rPr>
        <w:rFonts w:ascii="Wingdings" w:hAnsi="Wingdings" w:hint="default"/>
      </w:rPr>
    </w:lvl>
    <w:lvl w:ilvl="3" w:tplc="318891B4">
      <w:start w:val="1"/>
      <w:numFmt w:val="bullet"/>
      <w:lvlText w:val=""/>
      <w:lvlJc w:val="left"/>
      <w:pPr>
        <w:ind w:left="2880" w:hanging="360"/>
      </w:pPr>
      <w:rPr>
        <w:rFonts w:ascii="Symbol" w:hAnsi="Symbol" w:hint="default"/>
      </w:rPr>
    </w:lvl>
    <w:lvl w:ilvl="4" w:tplc="0B26F4BC">
      <w:start w:val="1"/>
      <w:numFmt w:val="bullet"/>
      <w:lvlText w:val="o"/>
      <w:lvlJc w:val="left"/>
      <w:pPr>
        <w:ind w:left="3600" w:hanging="360"/>
      </w:pPr>
      <w:rPr>
        <w:rFonts w:ascii="Courier New" w:hAnsi="Courier New" w:hint="default"/>
      </w:rPr>
    </w:lvl>
    <w:lvl w:ilvl="5" w:tplc="8F286310">
      <w:start w:val="1"/>
      <w:numFmt w:val="bullet"/>
      <w:lvlText w:val=""/>
      <w:lvlJc w:val="left"/>
      <w:pPr>
        <w:ind w:left="4320" w:hanging="360"/>
      </w:pPr>
      <w:rPr>
        <w:rFonts w:ascii="Wingdings" w:hAnsi="Wingdings" w:hint="default"/>
      </w:rPr>
    </w:lvl>
    <w:lvl w:ilvl="6" w:tplc="C12AE564">
      <w:start w:val="1"/>
      <w:numFmt w:val="bullet"/>
      <w:lvlText w:val=""/>
      <w:lvlJc w:val="left"/>
      <w:pPr>
        <w:ind w:left="5040" w:hanging="360"/>
      </w:pPr>
      <w:rPr>
        <w:rFonts w:ascii="Symbol" w:hAnsi="Symbol" w:hint="default"/>
      </w:rPr>
    </w:lvl>
    <w:lvl w:ilvl="7" w:tplc="E97E376E">
      <w:start w:val="1"/>
      <w:numFmt w:val="bullet"/>
      <w:lvlText w:val="o"/>
      <w:lvlJc w:val="left"/>
      <w:pPr>
        <w:ind w:left="5760" w:hanging="360"/>
      </w:pPr>
      <w:rPr>
        <w:rFonts w:ascii="Courier New" w:hAnsi="Courier New" w:hint="default"/>
      </w:rPr>
    </w:lvl>
    <w:lvl w:ilvl="8" w:tplc="0562D848">
      <w:start w:val="1"/>
      <w:numFmt w:val="bullet"/>
      <w:lvlText w:val=""/>
      <w:lvlJc w:val="left"/>
      <w:pPr>
        <w:ind w:left="6480" w:hanging="360"/>
      </w:pPr>
      <w:rPr>
        <w:rFonts w:ascii="Wingdings" w:hAnsi="Wingdings" w:hint="default"/>
      </w:rPr>
    </w:lvl>
  </w:abstractNum>
  <w:abstractNum w:abstractNumId="11" w15:restartNumberingAfterBreak="0">
    <w:nsid w:val="753127B4"/>
    <w:multiLevelType w:val="hybridMultilevel"/>
    <w:tmpl w:val="51349112"/>
    <w:lvl w:ilvl="0" w:tplc="DC1498FC">
      <w:start w:val="1"/>
      <w:numFmt w:val="bullet"/>
      <w:lvlText w:val=""/>
      <w:lvlJc w:val="left"/>
      <w:pPr>
        <w:ind w:left="720" w:hanging="360"/>
      </w:pPr>
      <w:rPr>
        <w:rFonts w:ascii="Symbol" w:hAnsi="Symbol" w:hint="default"/>
      </w:rPr>
    </w:lvl>
    <w:lvl w:ilvl="1" w:tplc="8F7CFA96">
      <w:start w:val="1"/>
      <w:numFmt w:val="bullet"/>
      <w:lvlText w:val="o"/>
      <w:lvlJc w:val="left"/>
      <w:pPr>
        <w:ind w:left="1440" w:hanging="360"/>
      </w:pPr>
      <w:rPr>
        <w:rFonts w:ascii="Courier New" w:hAnsi="Courier New" w:hint="default"/>
      </w:rPr>
    </w:lvl>
    <w:lvl w:ilvl="2" w:tplc="0E7CF77A">
      <w:start w:val="1"/>
      <w:numFmt w:val="bullet"/>
      <w:lvlText w:val=""/>
      <w:lvlJc w:val="left"/>
      <w:pPr>
        <w:ind w:left="2160" w:hanging="360"/>
      </w:pPr>
      <w:rPr>
        <w:rFonts w:ascii="Wingdings" w:hAnsi="Wingdings" w:hint="default"/>
      </w:rPr>
    </w:lvl>
    <w:lvl w:ilvl="3" w:tplc="BAF61CB2">
      <w:start w:val="1"/>
      <w:numFmt w:val="bullet"/>
      <w:lvlText w:val=""/>
      <w:lvlJc w:val="left"/>
      <w:pPr>
        <w:ind w:left="2880" w:hanging="360"/>
      </w:pPr>
      <w:rPr>
        <w:rFonts w:ascii="Symbol" w:hAnsi="Symbol" w:hint="default"/>
      </w:rPr>
    </w:lvl>
    <w:lvl w:ilvl="4" w:tplc="3B1040C0">
      <w:start w:val="1"/>
      <w:numFmt w:val="bullet"/>
      <w:lvlText w:val="o"/>
      <w:lvlJc w:val="left"/>
      <w:pPr>
        <w:ind w:left="3600" w:hanging="360"/>
      </w:pPr>
      <w:rPr>
        <w:rFonts w:ascii="Courier New" w:hAnsi="Courier New" w:hint="default"/>
      </w:rPr>
    </w:lvl>
    <w:lvl w:ilvl="5" w:tplc="92CAD7D2">
      <w:start w:val="1"/>
      <w:numFmt w:val="bullet"/>
      <w:lvlText w:val=""/>
      <w:lvlJc w:val="left"/>
      <w:pPr>
        <w:ind w:left="4320" w:hanging="360"/>
      </w:pPr>
      <w:rPr>
        <w:rFonts w:ascii="Wingdings" w:hAnsi="Wingdings" w:hint="default"/>
      </w:rPr>
    </w:lvl>
    <w:lvl w:ilvl="6" w:tplc="50625A50">
      <w:start w:val="1"/>
      <w:numFmt w:val="bullet"/>
      <w:lvlText w:val=""/>
      <w:lvlJc w:val="left"/>
      <w:pPr>
        <w:ind w:left="5040" w:hanging="360"/>
      </w:pPr>
      <w:rPr>
        <w:rFonts w:ascii="Symbol" w:hAnsi="Symbol" w:hint="default"/>
      </w:rPr>
    </w:lvl>
    <w:lvl w:ilvl="7" w:tplc="0BAE8BB8">
      <w:start w:val="1"/>
      <w:numFmt w:val="bullet"/>
      <w:lvlText w:val="o"/>
      <w:lvlJc w:val="left"/>
      <w:pPr>
        <w:ind w:left="5760" w:hanging="360"/>
      </w:pPr>
      <w:rPr>
        <w:rFonts w:ascii="Courier New" w:hAnsi="Courier New" w:hint="default"/>
      </w:rPr>
    </w:lvl>
    <w:lvl w:ilvl="8" w:tplc="999C8316">
      <w:start w:val="1"/>
      <w:numFmt w:val="bullet"/>
      <w:lvlText w:val=""/>
      <w:lvlJc w:val="left"/>
      <w:pPr>
        <w:ind w:left="6480" w:hanging="360"/>
      </w:pPr>
      <w:rPr>
        <w:rFonts w:ascii="Wingdings" w:hAnsi="Wingdings" w:hint="default"/>
      </w:rPr>
    </w:lvl>
  </w:abstractNum>
  <w:num w:numId="1" w16cid:durableId="1654798134">
    <w:abstractNumId w:val="6"/>
  </w:num>
  <w:num w:numId="2" w16cid:durableId="502160631">
    <w:abstractNumId w:val="3"/>
  </w:num>
  <w:num w:numId="3" w16cid:durableId="10839860">
    <w:abstractNumId w:val="11"/>
  </w:num>
  <w:num w:numId="4" w16cid:durableId="1325016259">
    <w:abstractNumId w:val="10"/>
  </w:num>
  <w:num w:numId="5" w16cid:durableId="1687167566">
    <w:abstractNumId w:val="2"/>
  </w:num>
  <w:num w:numId="6" w16cid:durableId="230389236">
    <w:abstractNumId w:val="8"/>
  </w:num>
  <w:num w:numId="7" w16cid:durableId="2073308884">
    <w:abstractNumId w:val="9"/>
  </w:num>
  <w:num w:numId="8" w16cid:durableId="1399015089">
    <w:abstractNumId w:val="1"/>
  </w:num>
  <w:num w:numId="9" w16cid:durableId="1363704668">
    <w:abstractNumId w:val="0"/>
  </w:num>
  <w:num w:numId="10" w16cid:durableId="496843941">
    <w:abstractNumId w:val="7"/>
  </w:num>
  <w:num w:numId="11" w16cid:durableId="2039549533">
    <w:abstractNumId w:val="4"/>
  </w:num>
  <w:num w:numId="12" w16cid:durableId="109207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07940"/>
    <w:rsid w:val="000133E8"/>
    <w:rsid w:val="00042D97"/>
    <w:rsid w:val="00064BDC"/>
    <w:rsid w:val="000714FA"/>
    <w:rsid w:val="00094B97"/>
    <w:rsid w:val="00095C81"/>
    <w:rsid w:val="00097AEC"/>
    <w:rsid w:val="000B5220"/>
    <w:rsid w:val="000B61C3"/>
    <w:rsid w:val="000C516F"/>
    <w:rsid w:val="000D6FB5"/>
    <w:rsid w:val="000F7F0E"/>
    <w:rsid w:val="00116044"/>
    <w:rsid w:val="00151483"/>
    <w:rsid w:val="001664D3"/>
    <w:rsid w:val="001774C2"/>
    <w:rsid w:val="001851DD"/>
    <w:rsid w:val="001A4DB2"/>
    <w:rsid w:val="001F502E"/>
    <w:rsid w:val="001F5F6C"/>
    <w:rsid w:val="001F61D5"/>
    <w:rsid w:val="002170DD"/>
    <w:rsid w:val="00221AEF"/>
    <w:rsid w:val="00236FA3"/>
    <w:rsid w:val="00247C94"/>
    <w:rsid w:val="00251F63"/>
    <w:rsid w:val="0025296B"/>
    <w:rsid w:val="00252D7F"/>
    <w:rsid w:val="002562CE"/>
    <w:rsid w:val="00275A40"/>
    <w:rsid w:val="0028546D"/>
    <w:rsid w:val="002945C9"/>
    <w:rsid w:val="0029485E"/>
    <w:rsid w:val="002D32AB"/>
    <w:rsid w:val="002D3629"/>
    <w:rsid w:val="002D549B"/>
    <w:rsid w:val="002F6EF7"/>
    <w:rsid w:val="00315D58"/>
    <w:rsid w:val="00351F71"/>
    <w:rsid w:val="00362014"/>
    <w:rsid w:val="00365C87"/>
    <w:rsid w:val="003733A6"/>
    <w:rsid w:val="00375407"/>
    <w:rsid w:val="00376697"/>
    <w:rsid w:val="003A7D9D"/>
    <w:rsid w:val="003C6FEA"/>
    <w:rsid w:val="0040257F"/>
    <w:rsid w:val="0040510D"/>
    <w:rsid w:val="004126A9"/>
    <w:rsid w:val="0045676C"/>
    <w:rsid w:val="004755D8"/>
    <w:rsid w:val="004B461A"/>
    <w:rsid w:val="004C366D"/>
    <w:rsid w:val="004D7A8A"/>
    <w:rsid w:val="004E3858"/>
    <w:rsid w:val="005124AD"/>
    <w:rsid w:val="00520AC3"/>
    <w:rsid w:val="00526063"/>
    <w:rsid w:val="00537C9C"/>
    <w:rsid w:val="005443B6"/>
    <w:rsid w:val="00566760"/>
    <w:rsid w:val="0057103D"/>
    <w:rsid w:val="0058224E"/>
    <w:rsid w:val="00593BAB"/>
    <w:rsid w:val="00593E52"/>
    <w:rsid w:val="005D5772"/>
    <w:rsid w:val="006030ED"/>
    <w:rsid w:val="0063236A"/>
    <w:rsid w:val="00632991"/>
    <w:rsid w:val="0067131C"/>
    <w:rsid w:val="00675754"/>
    <w:rsid w:val="006A09A4"/>
    <w:rsid w:val="006A79B1"/>
    <w:rsid w:val="006E0AF4"/>
    <w:rsid w:val="007039EB"/>
    <w:rsid w:val="00733D60"/>
    <w:rsid w:val="00746031"/>
    <w:rsid w:val="00757DD3"/>
    <w:rsid w:val="007A7518"/>
    <w:rsid w:val="00800BD9"/>
    <w:rsid w:val="00826650"/>
    <w:rsid w:val="0086322D"/>
    <w:rsid w:val="00866364"/>
    <w:rsid w:val="00881D3E"/>
    <w:rsid w:val="008865DF"/>
    <w:rsid w:val="00892668"/>
    <w:rsid w:val="00895558"/>
    <w:rsid w:val="008A7AA7"/>
    <w:rsid w:val="008C3A6A"/>
    <w:rsid w:val="008C6A35"/>
    <w:rsid w:val="008D4C75"/>
    <w:rsid w:val="008E16ED"/>
    <w:rsid w:val="008E4FCB"/>
    <w:rsid w:val="008F43A2"/>
    <w:rsid w:val="00921731"/>
    <w:rsid w:val="00961585"/>
    <w:rsid w:val="009620BA"/>
    <w:rsid w:val="009654CB"/>
    <w:rsid w:val="009A10EE"/>
    <w:rsid w:val="009A22C6"/>
    <w:rsid w:val="009B67EE"/>
    <w:rsid w:val="009B7C5E"/>
    <w:rsid w:val="009D4996"/>
    <w:rsid w:val="00A00EF5"/>
    <w:rsid w:val="00A051EA"/>
    <w:rsid w:val="00A11E63"/>
    <w:rsid w:val="00A34676"/>
    <w:rsid w:val="00A44624"/>
    <w:rsid w:val="00A46D63"/>
    <w:rsid w:val="00A55548"/>
    <w:rsid w:val="00A674FB"/>
    <w:rsid w:val="00A9306C"/>
    <w:rsid w:val="00AB0992"/>
    <w:rsid w:val="00AB0E23"/>
    <w:rsid w:val="00AB2133"/>
    <w:rsid w:val="00AC5C12"/>
    <w:rsid w:val="00AD228E"/>
    <w:rsid w:val="00AD3907"/>
    <w:rsid w:val="00AF68BE"/>
    <w:rsid w:val="00B232E7"/>
    <w:rsid w:val="00B46F32"/>
    <w:rsid w:val="00B5136E"/>
    <w:rsid w:val="00B630B0"/>
    <w:rsid w:val="00B72E64"/>
    <w:rsid w:val="00B74466"/>
    <w:rsid w:val="00B939D3"/>
    <w:rsid w:val="00BA1A79"/>
    <w:rsid w:val="00BA69A9"/>
    <w:rsid w:val="00BB30A0"/>
    <w:rsid w:val="00BC0CD0"/>
    <w:rsid w:val="00BD72BF"/>
    <w:rsid w:val="00BD7B26"/>
    <w:rsid w:val="00C03B8B"/>
    <w:rsid w:val="00C34E2B"/>
    <w:rsid w:val="00C35405"/>
    <w:rsid w:val="00C76A62"/>
    <w:rsid w:val="00C9614E"/>
    <w:rsid w:val="00CB56E9"/>
    <w:rsid w:val="00CD2919"/>
    <w:rsid w:val="00CE3399"/>
    <w:rsid w:val="00CE7B10"/>
    <w:rsid w:val="00D246BE"/>
    <w:rsid w:val="00D337E7"/>
    <w:rsid w:val="00D34985"/>
    <w:rsid w:val="00D466C8"/>
    <w:rsid w:val="00D935DA"/>
    <w:rsid w:val="00D956C2"/>
    <w:rsid w:val="00DD5A14"/>
    <w:rsid w:val="00DF6BAE"/>
    <w:rsid w:val="00E54FBB"/>
    <w:rsid w:val="00E566B8"/>
    <w:rsid w:val="00E5766F"/>
    <w:rsid w:val="00E75F9A"/>
    <w:rsid w:val="00EA2EC9"/>
    <w:rsid w:val="00EA3635"/>
    <w:rsid w:val="00EC19DE"/>
    <w:rsid w:val="00EC2B7D"/>
    <w:rsid w:val="00EC6214"/>
    <w:rsid w:val="00ED015C"/>
    <w:rsid w:val="00EE1CD0"/>
    <w:rsid w:val="00EF5825"/>
    <w:rsid w:val="00F220C8"/>
    <w:rsid w:val="00F613A9"/>
    <w:rsid w:val="00F67C00"/>
    <w:rsid w:val="00F6CD56"/>
    <w:rsid w:val="00F71D68"/>
    <w:rsid w:val="00F80CED"/>
    <w:rsid w:val="00F87308"/>
    <w:rsid w:val="00F963B3"/>
    <w:rsid w:val="00FB23F6"/>
    <w:rsid w:val="00FD229A"/>
    <w:rsid w:val="00FD69CE"/>
    <w:rsid w:val="00FF1A30"/>
    <w:rsid w:val="00FF2438"/>
    <w:rsid w:val="01309EF5"/>
    <w:rsid w:val="0236D6D0"/>
    <w:rsid w:val="023EC456"/>
    <w:rsid w:val="02FA7365"/>
    <w:rsid w:val="0310F9E7"/>
    <w:rsid w:val="03582FBC"/>
    <w:rsid w:val="036C328B"/>
    <w:rsid w:val="04D6BD81"/>
    <w:rsid w:val="05BC991D"/>
    <w:rsid w:val="05BEB074"/>
    <w:rsid w:val="05E2BF39"/>
    <w:rsid w:val="060C0513"/>
    <w:rsid w:val="0670756C"/>
    <w:rsid w:val="06CBDB23"/>
    <w:rsid w:val="06FF0169"/>
    <w:rsid w:val="07D41CB0"/>
    <w:rsid w:val="07E33D4D"/>
    <w:rsid w:val="084511F8"/>
    <w:rsid w:val="08A281E7"/>
    <w:rsid w:val="0920F239"/>
    <w:rsid w:val="098EB163"/>
    <w:rsid w:val="09E8CF8C"/>
    <w:rsid w:val="0A41E8B5"/>
    <w:rsid w:val="0A41EA77"/>
    <w:rsid w:val="0A59D78A"/>
    <w:rsid w:val="0B2277D8"/>
    <w:rsid w:val="0B2A81C4"/>
    <w:rsid w:val="0BD2728C"/>
    <w:rsid w:val="0BE5A69C"/>
    <w:rsid w:val="0C314707"/>
    <w:rsid w:val="0CD42960"/>
    <w:rsid w:val="0D2E107C"/>
    <w:rsid w:val="0D54AB51"/>
    <w:rsid w:val="0D8176FD"/>
    <w:rsid w:val="1050E0D9"/>
    <w:rsid w:val="10F05FAC"/>
    <w:rsid w:val="11A4ED2C"/>
    <w:rsid w:val="11B7DC4E"/>
    <w:rsid w:val="125DE30A"/>
    <w:rsid w:val="1284A9B2"/>
    <w:rsid w:val="12BE74AC"/>
    <w:rsid w:val="130B61C8"/>
    <w:rsid w:val="1375BA41"/>
    <w:rsid w:val="13C18B82"/>
    <w:rsid w:val="145E4F56"/>
    <w:rsid w:val="147D8A85"/>
    <w:rsid w:val="155C2514"/>
    <w:rsid w:val="1607F447"/>
    <w:rsid w:val="16170608"/>
    <w:rsid w:val="1670DA74"/>
    <w:rsid w:val="168E86BC"/>
    <w:rsid w:val="16C7531A"/>
    <w:rsid w:val="170E03EA"/>
    <w:rsid w:val="17152533"/>
    <w:rsid w:val="1802F3D9"/>
    <w:rsid w:val="181056F7"/>
    <w:rsid w:val="19399828"/>
    <w:rsid w:val="1945C0AC"/>
    <w:rsid w:val="19B393D8"/>
    <w:rsid w:val="19F24C24"/>
    <w:rsid w:val="1A22A650"/>
    <w:rsid w:val="1AAA90CA"/>
    <w:rsid w:val="1B9FFC43"/>
    <w:rsid w:val="1C079CD5"/>
    <w:rsid w:val="1C2C5E55"/>
    <w:rsid w:val="1C6CE467"/>
    <w:rsid w:val="1C92678B"/>
    <w:rsid w:val="1CF79472"/>
    <w:rsid w:val="1D9F52DB"/>
    <w:rsid w:val="1E72355D"/>
    <w:rsid w:val="1ECDF2D4"/>
    <w:rsid w:val="1FDB831C"/>
    <w:rsid w:val="20EEB147"/>
    <w:rsid w:val="212E5E44"/>
    <w:rsid w:val="21A9D61F"/>
    <w:rsid w:val="2374E709"/>
    <w:rsid w:val="24C71473"/>
    <w:rsid w:val="24D5F2EE"/>
    <w:rsid w:val="254C3E4E"/>
    <w:rsid w:val="261DC48F"/>
    <w:rsid w:val="263DEBDD"/>
    <w:rsid w:val="266C2911"/>
    <w:rsid w:val="275DF2CB"/>
    <w:rsid w:val="27836A5B"/>
    <w:rsid w:val="27A2ECDA"/>
    <w:rsid w:val="280DD119"/>
    <w:rsid w:val="28CF06E4"/>
    <w:rsid w:val="2C62F256"/>
    <w:rsid w:val="2E63ACD7"/>
    <w:rsid w:val="2ED057B8"/>
    <w:rsid w:val="2F7AE209"/>
    <w:rsid w:val="308119E4"/>
    <w:rsid w:val="308723C5"/>
    <w:rsid w:val="3091DA53"/>
    <w:rsid w:val="30B38FB7"/>
    <w:rsid w:val="31182F12"/>
    <w:rsid w:val="31262762"/>
    <w:rsid w:val="319B8B02"/>
    <w:rsid w:val="32047FA6"/>
    <w:rsid w:val="322EFD23"/>
    <w:rsid w:val="327A6B80"/>
    <w:rsid w:val="32D603AF"/>
    <w:rsid w:val="3367FA03"/>
    <w:rsid w:val="3380FA9D"/>
    <w:rsid w:val="33DEF992"/>
    <w:rsid w:val="34384C85"/>
    <w:rsid w:val="34444FCB"/>
    <w:rsid w:val="34588DC5"/>
    <w:rsid w:val="34F717CC"/>
    <w:rsid w:val="35AE2198"/>
    <w:rsid w:val="35F99885"/>
    <w:rsid w:val="36747CE8"/>
    <w:rsid w:val="367B0722"/>
    <w:rsid w:val="36998697"/>
    <w:rsid w:val="373A6F22"/>
    <w:rsid w:val="3797D7A2"/>
    <w:rsid w:val="3896FFDE"/>
    <w:rsid w:val="393D3E8D"/>
    <w:rsid w:val="39945B1F"/>
    <w:rsid w:val="39AEA654"/>
    <w:rsid w:val="3A4D00FE"/>
    <w:rsid w:val="3B29CEF7"/>
    <w:rsid w:val="3C14B7FC"/>
    <w:rsid w:val="3C91B9C0"/>
    <w:rsid w:val="3CD590C1"/>
    <w:rsid w:val="3CDE3DA9"/>
    <w:rsid w:val="3D866954"/>
    <w:rsid w:val="3DB578B1"/>
    <w:rsid w:val="3DEB459F"/>
    <w:rsid w:val="3F5B1569"/>
    <w:rsid w:val="3FB6DFA9"/>
    <w:rsid w:val="401056F3"/>
    <w:rsid w:val="402F06C8"/>
    <w:rsid w:val="4092BD5C"/>
    <w:rsid w:val="409C1BB8"/>
    <w:rsid w:val="40F1A1DB"/>
    <w:rsid w:val="41DAB05F"/>
    <w:rsid w:val="42816A88"/>
    <w:rsid w:val="428E5607"/>
    <w:rsid w:val="42B0B849"/>
    <w:rsid w:val="42F17CBC"/>
    <w:rsid w:val="46CF9BEC"/>
    <w:rsid w:val="476A25A4"/>
    <w:rsid w:val="47CA2C61"/>
    <w:rsid w:val="485EC402"/>
    <w:rsid w:val="4954A32B"/>
    <w:rsid w:val="49A32915"/>
    <w:rsid w:val="49BCC0B1"/>
    <w:rsid w:val="49DFF385"/>
    <w:rsid w:val="4A0F6401"/>
    <w:rsid w:val="4ACB08B2"/>
    <w:rsid w:val="4B00637C"/>
    <w:rsid w:val="4BAEA74E"/>
    <w:rsid w:val="4BBDC808"/>
    <w:rsid w:val="4C2D5401"/>
    <w:rsid w:val="4C4C5405"/>
    <w:rsid w:val="4C579A8F"/>
    <w:rsid w:val="4E94CCAB"/>
    <w:rsid w:val="4F401EA5"/>
    <w:rsid w:val="4F674D28"/>
    <w:rsid w:val="4F835D47"/>
    <w:rsid w:val="5035FA5E"/>
    <w:rsid w:val="506FECD4"/>
    <w:rsid w:val="50A87A71"/>
    <w:rsid w:val="51134CD0"/>
    <w:rsid w:val="51196E0C"/>
    <w:rsid w:val="5132F938"/>
    <w:rsid w:val="5148C07D"/>
    <w:rsid w:val="52804FC1"/>
    <w:rsid w:val="53361ECF"/>
    <w:rsid w:val="5339F2F7"/>
    <w:rsid w:val="53AF7522"/>
    <w:rsid w:val="540D83AF"/>
    <w:rsid w:val="549F5D95"/>
    <w:rsid w:val="54B44DF7"/>
    <w:rsid w:val="54B988B4"/>
    <w:rsid w:val="54EFC881"/>
    <w:rsid w:val="5518C2F3"/>
    <w:rsid w:val="55ED41FE"/>
    <w:rsid w:val="55F3364B"/>
    <w:rsid w:val="5721CBFC"/>
    <w:rsid w:val="5742B809"/>
    <w:rsid w:val="5837D342"/>
    <w:rsid w:val="5874769F"/>
    <w:rsid w:val="587BE399"/>
    <w:rsid w:val="58C98850"/>
    <w:rsid w:val="5924E2C0"/>
    <w:rsid w:val="5A4008F7"/>
    <w:rsid w:val="5AB5B367"/>
    <w:rsid w:val="5ACE94F4"/>
    <w:rsid w:val="5C48E033"/>
    <w:rsid w:val="5CF8DB27"/>
    <w:rsid w:val="5D4858EF"/>
    <w:rsid w:val="5E3AE1D1"/>
    <w:rsid w:val="5E58543F"/>
    <w:rsid w:val="5F176B38"/>
    <w:rsid w:val="5F829E63"/>
    <w:rsid w:val="60307BE9"/>
    <w:rsid w:val="60973A02"/>
    <w:rsid w:val="61673C92"/>
    <w:rsid w:val="61CD7DA5"/>
    <w:rsid w:val="6231F27F"/>
    <w:rsid w:val="62B038B8"/>
    <w:rsid w:val="63792DA3"/>
    <w:rsid w:val="63C404F1"/>
    <w:rsid w:val="6414CDD7"/>
    <w:rsid w:val="645C4EDD"/>
    <w:rsid w:val="64667CF0"/>
    <w:rsid w:val="6480BDC4"/>
    <w:rsid w:val="6503ED0C"/>
    <w:rsid w:val="65217C91"/>
    <w:rsid w:val="656A34AD"/>
    <w:rsid w:val="65BB6C66"/>
    <w:rsid w:val="6734038D"/>
    <w:rsid w:val="676AD681"/>
    <w:rsid w:val="679F3629"/>
    <w:rsid w:val="68FAD352"/>
    <w:rsid w:val="6A3A2309"/>
    <w:rsid w:val="6B5BC108"/>
    <w:rsid w:val="6B6C5A21"/>
    <w:rsid w:val="6BB17181"/>
    <w:rsid w:val="6BD902D7"/>
    <w:rsid w:val="6CF682EF"/>
    <w:rsid w:val="6D53362F"/>
    <w:rsid w:val="6DD00486"/>
    <w:rsid w:val="6E2BD7B6"/>
    <w:rsid w:val="6EF855CD"/>
    <w:rsid w:val="6F473174"/>
    <w:rsid w:val="7092C477"/>
    <w:rsid w:val="709C2827"/>
    <w:rsid w:val="70A9442E"/>
    <w:rsid w:val="72B3B6FB"/>
    <w:rsid w:val="73D5ABC3"/>
    <w:rsid w:val="7566359A"/>
    <w:rsid w:val="75EF63D9"/>
    <w:rsid w:val="75FF2862"/>
    <w:rsid w:val="761CCFDD"/>
    <w:rsid w:val="76C5EC07"/>
    <w:rsid w:val="76E1023E"/>
    <w:rsid w:val="777F356E"/>
    <w:rsid w:val="77B74508"/>
    <w:rsid w:val="77B7F898"/>
    <w:rsid w:val="784B368C"/>
    <w:rsid w:val="78AB5414"/>
    <w:rsid w:val="78BF4553"/>
    <w:rsid w:val="7944E11F"/>
    <w:rsid w:val="796C3CB7"/>
    <w:rsid w:val="796E4FC5"/>
    <w:rsid w:val="7A2BC4EA"/>
    <w:rsid w:val="7AB955ED"/>
    <w:rsid w:val="7B2CF827"/>
    <w:rsid w:val="7C2B4E85"/>
    <w:rsid w:val="7C542A6C"/>
    <w:rsid w:val="7E48577D"/>
    <w:rsid w:val="7F5BEB1B"/>
    <w:rsid w:val="7FF1BEE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AF059C08-9677-449E-9B49-97762BD5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7"/>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sid w:val="00007940"/>
    <w:rPr>
      <w:color w:val="0000FF" w:themeColor="hyperlink"/>
      <w:u w:val="single"/>
    </w:rPr>
  </w:style>
  <w:style w:type="character" w:styleId="UnresolvedMention">
    <w:name w:val="Unresolved Mention"/>
    <w:basedOn w:val="DefaultParagraphFont"/>
    <w:uiPriority w:val="99"/>
    <w:semiHidden/>
    <w:unhideWhenUsed/>
    <w:rsid w:val="008C6A35"/>
    <w:rPr>
      <w:color w:val="605E5C"/>
      <w:shd w:val="clear" w:color="auto" w:fill="E1DFDD"/>
    </w:rPr>
  </w:style>
  <w:style w:type="paragraph" w:styleId="Revision">
    <w:name w:val="Revision"/>
    <w:hidden/>
    <w:semiHidden/>
    <w:rsid w:val="002170DD"/>
    <w:pPr>
      <w:spacing w:after="0" w:line="240" w:lineRule="auto"/>
    </w:pPr>
    <w:rPr>
      <w:color w:val="373545" w:themeColor="text1"/>
      <w:sz w:val="20"/>
      <w:lang w:val="en-US"/>
    </w:rPr>
  </w:style>
  <w:style w:type="character" w:styleId="CommentReference">
    <w:name w:val="annotation reference"/>
    <w:basedOn w:val="DefaultParagraphFont"/>
    <w:semiHidden/>
    <w:unhideWhenUsed/>
    <w:rsid w:val="002D32AB"/>
    <w:rPr>
      <w:sz w:val="16"/>
      <w:szCs w:val="16"/>
    </w:rPr>
  </w:style>
  <w:style w:type="paragraph" w:styleId="CommentText">
    <w:name w:val="annotation text"/>
    <w:basedOn w:val="Normal"/>
    <w:link w:val="CommentTextChar"/>
    <w:unhideWhenUsed/>
    <w:rsid w:val="002D32AB"/>
    <w:pPr>
      <w:spacing w:line="240" w:lineRule="auto"/>
    </w:pPr>
    <w:rPr>
      <w:szCs w:val="20"/>
    </w:rPr>
  </w:style>
  <w:style w:type="character" w:customStyle="1" w:styleId="CommentTextChar">
    <w:name w:val="Comment Text Char"/>
    <w:basedOn w:val="DefaultParagraphFont"/>
    <w:link w:val="CommentText"/>
    <w:rsid w:val="002D32AB"/>
    <w:rPr>
      <w:color w:val="373545" w:themeColor="text1"/>
      <w:sz w:val="20"/>
      <w:szCs w:val="20"/>
      <w:lang w:val="en-US"/>
    </w:rPr>
  </w:style>
  <w:style w:type="paragraph" w:styleId="CommentSubject">
    <w:name w:val="annotation subject"/>
    <w:basedOn w:val="CommentText"/>
    <w:next w:val="CommentText"/>
    <w:link w:val="CommentSubjectChar"/>
    <w:semiHidden/>
    <w:unhideWhenUsed/>
    <w:rsid w:val="002D32AB"/>
    <w:rPr>
      <w:b/>
      <w:bCs/>
    </w:rPr>
  </w:style>
  <w:style w:type="character" w:customStyle="1" w:styleId="CommentSubjectChar">
    <w:name w:val="Comment Subject Char"/>
    <w:basedOn w:val="CommentTextChar"/>
    <w:link w:val="CommentSubject"/>
    <w:semiHidden/>
    <w:rsid w:val="002D32AB"/>
    <w:rPr>
      <w:b/>
      <w:bCs/>
      <w:color w:val="373545"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fotg.sc.egov.usda.gov/api/CPSFile/835/___"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670489E79A434EB9AFF3916664E71D"/>
        <w:category>
          <w:name w:val="General"/>
          <w:gallery w:val="placeholder"/>
        </w:category>
        <w:types>
          <w:type w:val="bbPlcHdr"/>
        </w:types>
        <w:behaviors>
          <w:behavior w:val="content"/>
        </w:behaviors>
        <w:guid w:val="{0BF00100-FCCF-4C23-9241-475502F21957}"/>
      </w:docPartPr>
      <w:docPartBody>
        <w:p w:rsidR="00586D7F" w:rsidRDefault="00586D7F" w:rsidP="00586D7F">
          <w:pPr>
            <w:pStyle w:val="8C670489E79A434EB9AFF3916664E71D1"/>
          </w:pPr>
          <w:r w:rsidRPr="00CE7B10">
            <w:rPr>
              <w:rStyle w:val="PlaceholderText"/>
              <w:rFonts w:ascii="Arial Nova" w:hAnsi="Arial Nova"/>
            </w:rPr>
            <w:t>Click or tap here to enter text.</w:t>
          </w:r>
        </w:p>
      </w:docPartBody>
    </w:docPart>
    <w:docPart>
      <w:docPartPr>
        <w:name w:val="B0CDFCDA6E3F4EA297F10A089D757A8E"/>
        <w:category>
          <w:name w:val="General"/>
          <w:gallery w:val="placeholder"/>
        </w:category>
        <w:types>
          <w:type w:val="bbPlcHdr"/>
        </w:types>
        <w:behaviors>
          <w:behavior w:val="content"/>
        </w:behaviors>
        <w:guid w:val="{337054F7-D02C-43C9-83F1-8D3C62AF2B0F}"/>
      </w:docPartPr>
      <w:docPartBody>
        <w:p w:rsidR="00586D7F" w:rsidRDefault="00586D7F" w:rsidP="00586D7F">
          <w:pPr>
            <w:pStyle w:val="B0CDFCDA6E3F4EA297F10A089D757A8E1"/>
          </w:pPr>
          <w:r w:rsidRPr="00CE7B10">
            <w:rPr>
              <w:rStyle w:val="PlaceholderText"/>
              <w:rFonts w:ascii="Arial Nova" w:hAnsi="Arial Nova"/>
            </w:rPr>
            <w:t>Click or tap here to enter text.</w:t>
          </w:r>
        </w:p>
      </w:docPartBody>
    </w:docPart>
    <w:docPart>
      <w:docPartPr>
        <w:name w:val="3F58CAD2496248DA82AE7F8F6BCF518D"/>
        <w:category>
          <w:name w:val="General"/>
          <w:gallery w:val="placeholder"/>
        </w:category>
        <w:types>
          <w:type w:val="bbPlcHdr"/>
        </w:types>
        <w:behaviors>
          <w:behavior w:val="content"/>
        </w:behaviors>
        <w:guid w:val="{79EFB3BA-172B-40D2-8431-814FA818FBBD}"/>
      </w:docPartPr>
      <w:docPartBody>
        <w:p w:rsidR="00586D7F" w:rsidRDefault="00586D7F" w:rsidP="00586D7F">
          <w:pPr>
            <w:pStyle w:val="3F58CAD2496248DA82AE7F8F6BCF518D1"/>
          </w:pPr>
          <w:r w:rsidRPr="00CE7B10">
            <w:rPr>
              <w:rStyle w:val="PlaceholderText"/>
              <w:rFonts w:ascii="Arial Nova" w:hAnsi="Arial Nova"/>
            </w:rPr>
            <w:t>Click or tap here to enter text.</w:t>
          </w:r>
        </w:p>
      </w:docPartBody>
    </w:docPart>
    <w:docPart>
      <w:docPartPr>
        <w:name w:val="EE42E7C49C4040B09AE2A75CD29A3C7A"/>
        <w:category>
          <w:name w:val="General"/>
          <w:gallery w:val="placeholder"/>
        </w:category>
        <w:types>
          <w:type w:val="bbPlcHdr"/>
        </w:types>
        <w:behaviors>
          <w:behavior w:val="content"/>
        </w:behaviors>
        <w:guid w:val="{56598456-561D-4DA1-8A03-091E0CB7C045}"/>
      </w:docPartPr>
      <w:docPartBody>
        <w:p w:rsidR="00586D7F" w:rsidRDefault="00586D7F" w:rsidP="00586D7F">
          <w:pPr>
            <w:pStyle w:val="EE42E7C49C4040B09AE2A75CD29A3C7A1"/>
          </w:pPr>
          <w:r w:rsidRPr="00CE7B10">
            <w:rPr>
              <w:rStyle w:val="PlaceholderText"/>
              <w:rFonts w:ascii="Arial Nova" w:hAnsi="Arial Nova"/>
            </w:rPr>
            <w:t>Click or tap here to enter text.</w:t>
          </w:r>
        </w:p>
      </w:docPartBody>
    </w:docPart>
    <w:docPart>
      <w:docPartPr>
        <w:name w:val="6ACB3168EEB24C7483CD335B5BC17488"/>
        <w:category>
          <w:name w:val="General"/>
          <w:gallery w:val="placeholder"/>
        </w:category>
        <w:types>
          <w:type w:val="bbPlcHdr"/>
        </w:types>
        <w:behaviors>
          <w:behavior w:val="content"/>
        </w:behaviors>
        <w:guid w:val="{AA2FDA98-9B54-49D3-A979-18C33DA6D4B6}"/>
      </w:docPartPr>
      <w:docPartBody>
        <w:p w:rsidR="00586D7F" w:rsidRDefault="00586D7F" w:rsidP="00586D7F">
          <w:pPr>
            <w:pStyle w:val="6ACB3168EEB24C7483CD335B5BC174881"/>
          </w:pPr>
          <w:r w:rsidRPr="00CE7B10">
            <w:rPr>
              <w:rStyle w:val="PlaceholderText"/>
              <w:rFonts w:ascii="Arial Nova" w:hAnsi="Arial Nova"/>
            </w:rPr>
            <w:t>Click or tap here to enter text.</w:t>
          </w:r>
        </w:p>
      </w:docPartBody>
    </w:docPart>
    <w:docPart>
      <w:docPartPr>
        <w:name w:val="2E3F980369CA47E18D9B198B2A87AB9E"/>
        <w:category>
          <w:name w:val="General"/>
          <w:gallery w:val="placeholder"/>
        </w:category>
        <w:types>
          <w:type w:val="bbPlcHdr"/>
        </w:types>
        <w:behaviors>
          <w:behavior w:val="content"/>
        </w:behaviors>
        <w:guid w:val="{0B114B6D-2948-4CB2-94F9-9162FE3F7EDC}"/>
      </w:docPartPr>
      <w:docPartBody>
        <w:p w:rsidR="00586D7F" w:rsidRDefault="00586D7F" w:rsidP="00586D7F">
          <w:pPr>
            <w:pStyle w:val="2E3F980369CA47E18D9B198B2A87AB9E1"/>
          </w:pPr>
          <w:r w:rsidRPr="00CE7B10">
            <w:rPr>
              <w:rStyle w:val="PlaceholderText"/>
              <w:rFonts w:ascii="Arial Nova" w:hAnsi="Arial Nova"/>
            </w:rPr>
            <w:t>Click or tap here to enter text.</w:t>
          </w:r>
        </w:p>
      </w:docPartBody>
    </w:docPart>
    <w:docPart>
      <w:docPartPr>
        <w:name w:val="09301A6AADF14B6E9AB4F713B90854F7"/>
        <w:category>
          <w:name w:val="General"/>
          <w:gallery w:val="placeholder"/>
        </w:category>
        <w:types>
          <w:type w:val="bbPlcHdr"/>
        </w:types>
        <w:behaviors>
          <w:behavior w:val="content"/>
        </w:behaviors>
        <w:guid w:val="{570C9691-ADED-47AD-AC8F-8D1B8FFA5CEE}"/>
      </w:docPartPr>
      <w:docPartBody>
        <w:p w:rsidR="00586D7F" w:rsidRDefault="00586D7F" w:rsidP="00586D7F">
          <w:pPr>
            <w:pStyle w:val="09301A6AADF14B6E9AB4F713B90854F71"/>
          </w:pPr>
          <w:r w:rsidRPr="00CE7B10">
            <w:rPr>
              <w:rStyle w:val="PlaceholderText"/>
              <w:rFonts w:ascii="Arial Nova" w:hAnsi="Arial Nova"/>
            </w:rPr>
            <w:t>Click or tap here to enter text.</w:t>
          </w:r>
        </w:p>
      </w:docPartBody>
    </w:docPart>
    <w:docPart>
      <w:docPartPr>
        <w:name w:val="279FD303C8F448418699EC779580B50E"/>
        <w:category>
          <w:name w:val="General"/>
          <w:gallery w:val="placeholder"/>
        </w:category>
        <w:types>
          <w:type w:val="bbPlcHdr"/>
        </w:types>
        <w:behaviors>
          <w:behavior w:val="content"/>
        </w:behaviors>
        <w:guid w:val="{8084ECA4-4411-4161-A19F-94CF4BA756D1}"/>
      </w:docPartPr>
      <w:docPartBody>
        <w:p w:rsidR="00586D7F" w:rsidRDefault="00586D7F" w:rsidP="00586D7F">
          <w:pPr>
            <w:pStyle w:val="279FD303C8F448418699EC779580B50E1"/>
          </w:pPr>
          <w:r w:rsidRPr="00CE7B10">
            <w:rPr>
              <w:rStyle w:val="PlaceholderText"/>
              <w:rFonts w:ascii="Arial Nova" w:hAnsi="Arial Nova"/>
            </w:rPr>
            <w:t>Click or tap here to enter text.</w:t>
          </w:r>
        </w:p>
      </w:docPartBody>
    </w:docPart>
    <w:docPart>
      <w:docPartPr>
        <w:name w:val="2E6F35B609B64D1D9C462913E52C3842"/>
        <w:category>
          <w:name w:val="General"/>
          <w:gallery w:val="placeholder"/>
        </w:category>
        <w:types>
          <w:type w:val="bbPlcHdr"/>
        </w:types>
        <w:behaviors>
          <w:behavior w:val="content"/>
        </w:behaviors>
        <w:guid w:val="{7BC10B48-91B7-46C6-AAFE-1302AE879E55}"/>
      </w:docPartPr>
      <w:docPartBody>
        <w:p w:rsidR="00586D7F" w:rsidRDefault="00586D7F" w:rsidP="00586D7F">
          <w:pPr>
            <w:pStyle w:val="2E6F35B609B64D1D9C462913E52C38421"/>
          </w:pPr>
          <w:r w:rsidRPr="00CE7B10">
            <w:rPr>
              <w:rStyle w:val="PlaceholderText"/>
              <w:rFonts w:ascii="Arial Nova" w:hAnsi="Arial Nova"/>
            </w:rPr>
            <w:t>Click or tap here to enter text.</w:t>
          </w:r>
        </w:p>
      </w:docPartBody>
    </w:docPart>
    <w:docPart>
      <w:docPartPr>
        <w:name w:val="1B996BB90A9C4FA6A8827E34DD3786CD"/>
        <w:category>
          <w:name w:val="General"/>
          <w:gallery w:val="placeholder"/>
        </w:category>
        <w:types>
          <w:type w:val="bbPlcHdr"/>
        </w:types>
        <w:behaviors>
          <w:behavior w:val="content"/>
        </w:behaviors>
        <w:guid w:val="{26CCA61E-569E-4DC8-842C-5C2CEE39875D}"/>
      </w:docPartPr>
      <w:docPartBody>
        <w:p w:rsidR="00586D7F" w:rsidRDefault="00586D7F" w:rsidP="00586D7F">
          <w:pPr>
            <w:pStyle w:val="1B996BB90A9C4FA6A8827E34DD3786CD1"/>
          </w:pPr>
          <w:r w:rsidRPr="00CE7B10">
            <w:rPr>
              <w:rStyle w:val="PlaceholderText"/>
              <w:rFonts w:ascii="Arial Nova" w:hAnsi="Arial Nova"/>
            </w:rPr>
            <w:t>Click or tap here to enter text.</w:t>
          </w:r>
        </w:p>
      </w:docPartBody>
    </w:docPart>
    <w:docPart>
      <w:docPartPr>
        <w:name w:val="FD5EC925AF194CF1A24218FEF1DA076C"/>
        <w:category>
          <w:name w:val="General"/>
          <w:gallery w:val="placeholder"/>
        </w:category>
        <w:types>
          <w:type w:val="bbPlcHdr"/>
        </w:types>
        <w:behaviors>
          <w:behavior w:val="content"/>
        </w:behaviors>
        <w:guid w:val="{A0148635-6466-4ECA-83FA-323CEB522B53}"/>
      </w:docPartPr>
      <w:docPartBody>
        <w:p w:rsidR="00586D7F" w:rsidRDefault="00586D7F" w:rsidP="00586D7F">
          <w:pPr>
            <w:pStyle w:val="FD5EC925AF194CF1A24218FEF1DA076C1"/>
          </w:pPr>
          <w:r w:rsidRPr="00CE7B10">
            <w:rPr>
              <w:rStyle w:val="PlaceholderText"/>
              <w:rFonts w:ascii="Arial Nova" w:hAnsi="Arial Nova"/>
            </w:rPr>
            <w:t>Click or tap here to enter text.</w:t>
          </w:r>
        </w:p>
      </w:docPartBody>
    </w:docPart>
    <w:docPart>
      <w:docPartPr>
        <w:name w:val="513E608901B446FC994FD296F57183E9"/>
        <w:category>
          <w:name w:val="General"/>
          <w:gallery w:val="placeholder"/>
        </w:category>
        <w:types>
          <w:type w:val="bbPlcHdr"/>
        </w:types>
        <w:behaviors>
          <w:behavior w:val="content"/>
        </w:behaviors>
        <w:guid w:val="{31463B5E-BF2E-473E-8B59-5F7E9105866B}"/>
      </w:docPartPr>
      <w:docPartBody>
        <w:p w:rsidR="00586D7F" w:rsidRDefault="00586D7F" w:rsidP="00586D7F">
          <w:pPr>
            <w:pStyle w:val="513E608901B446FC994FD296F57183E91"/>
          </w:pPr>
          <w:r w:rsidRPr="00CE7B10">
            <w:rPr>
              <w:rStyle w:val="PlaceholderText"/>
              <w:rFonts w:ascii="Arial Nova" w:hAnsi="Arial Nova"/>
            </w:rPr>
            <w:t>Click or tap here to enter text.</w:t>
          </w:r>
        </w:p>
      </w:docPartBody>
    </w:docPart>
    <w:docPart>
      <w:docPartPr>
        <w:name w:val="B2D712F0AE144732B12BA62D805DF93F"/>
        <w:category>
          <w:name w:val="General"/>
          <w:gallery w:val="placeholder"/>
        </w:category>
        <w:types>
          <w:type w:val="bbPlcHdr"/>
        </w:types>
        <w:behaviors>
          <w:behavior w:val="content"/>
        </w:behaviors>
        <w:guid w:val="{3AACA3B1-92FE-4011-BA22-4B80E63B2F4C}"/>
      </w:docPartPr>
      <w:docPartBody>
        <w:p w:rsidR="00586D7F" w:rsidRDefault="00586D7F" w:rsidP="00586D7F">
          <w:pPr>
            <w:pStyle w:val="B2D712F0AE144732B12BA62D805DF93F1"/>
          </w:pPr>
          <w:r w:rsidRPr="00CE7B10">
            <w:rPr>
              <w:rStyle w:val="PlaceholderText"/>
              <w:rFonts w:ascii="Arial Nova" w:hAnsi="Arial Nova"/>
            </w:rPr>
            <w:t>Click or tap here to enter text.</w:t>
          </w:r>
        </w:p>
      </w:docPartBody>
    </w:docPart>
    <w:docPart>
      <w:docPartPr>
        <w:name w:val="C07B74536B8F4E53959A7D46525BB96D"/>
        <w:category>
          <w:name w:val="General"/>
          <w:gallery w:val="placeholder"/>
        </w:category>
        <w:types>
          <w:type w:val="bbPlcHdr"/>
        </w:types>
        <w:behaviors>
          <w:behavior w:val="content"/>
        </w:behaviors>
        <w:guid w:val="{AD6EFCEB-9F3D-4076-BC71-1ABBA83B8764}"/>
      </w:docPartPr>
      <w:docPartBody>
        <w:p w:rsidR="00586D7F" w:rsidRDefault="00586D7F" w:rsidP="00586D7F">
          <w:pPr>
            <w:pStyle w:val="C07B74536B8F4E53959A7D46525BB96D1"/>
          </w:pPr>
          <w:r w:rsidRPr="00CE7B10">
            <w:rPr>
              <w:rStyle w:val="PlaceholderText"/>
              <w:rFonts w:ascii="Arial Nova" w:hAnsi="Arial Nova"/>
            </w:rPr>
            <w:t>Click or tap here to enter text.</w:t>
          </w:r>
        </w:p>
      </w:docPartBody>
    </w:docPart>
    <w:docPart>
      <w:docPartPr>
        <w:name w:val="7D88B1D589B64FC5A7701DBAE1352E6A"/>
        <w:category>
          <w:name w:val="General"/>
          <w:gallery w:val="placeholder"/>
        </w:category>
        <w:types>
          <w:type w:val="bbPlcHdr"/>
        </w:types>
        <w:behaviors>
          <w:behavior w:val="content"/>
        </w:behaviors>
        <w:guid w:val="{EF9993AB-8678-4B3D-B1A4-495F427744AC}"/>
      </w:docPartPr>
      <w:docPartBody>
        <w:p w:rsidR="00586D7F" w:rsidRDefault="00586D7F" w:rsidP="00586D7F">
          <w:pPr>
            <w:pStyle w:val="7D88B1D589B64FC5A7701DBAE1352E6A1"/>
          </w:pPr>
          <w:r w:rsidRPr="00CE7B10">
            <w:rPr>
              <w:rStyle w:val="PlaceholderText"/>
              <w:rFonts w:ascii="Arial Nova" w:hAnsi="Arial Nova"/>
            </w:rPr>
            <w:t>Click or tap here to enter text.</w:t>
          </w:r>
        </w:p>
      </w:docPartBody>
    </w:docPart>
    <w:docPart>
      <w:docPartPr>
        <w:name w:val="2468A43BEAA148A780675C9914DE8536"/>
        <w:category>
          <w:name w:val="General"/>
          <w:gallery w:val="placeholder"/>
        </w:category>
        <w:types>
          <w:type w:val="bbPlcHdr"/>
        </w:types>
        <w:behaviors>
          <w:behavior w:val="content"/>
        </w:behaviors>
        <w:guid w:val="{1AD5A7CD-929F-43E3-83DA-EA0C3620AA12}"/>
      </w:docPartPr>
      <w:docPartBody>
        <w:p w:rsidR="00586D7F" w:rsidRDefault="00586D7F" w:rsidP="00586D7F">
          <w:pPr>
            <w:pStyle w:val="2468A43BEAA148A780675C9914DE85361"/>
          </w:pPr>
          <w:r w:rsidRPr="00CE7B10">
            <w:rPr>
              <w:rStyle w:val="PlaceholderText"/>
              <w:rFonts w:ascii="Arial Nova" w:hAnsi="Arial Nova"/>
            </w:rPr>
            <w:t>Click or tap here to enter text.</w:t>
          </w:r>
        </w:p>
      </w:docPartBody>
    </w:docPart>
    <w:docPart>
      <w:docPartPr>
        <w:name w:val="AE3CBA38CB77458590E9BEEA841B94AA"/>
        <w:category>
          <w:name w:val="General"/>
          <w:gallery w:val="placeholder"/>
        </w:category>
        <w:types>
          <w:type w:val="bbPlcHdr"/>
        </w:types>
        <w:behaviors>
          <w:behavior w:val="content"/>
        </w:behaviors>
        <w:guid w:val="{C0595535-69A7-4F64-B390-28FD323AC2CD}"/>
      </w:docPartPr>
      <w:docPartBody>
        <w:p w:rsidR="00586D7F" w:rsidRDefault="00586D7F" w:rsidP="00586D7F">
          <w:pPr>
            <w:pStyle w:val="AE3CBA38CB77458590E9BEEA841B94AA1"/>
          </w:pPr>
          <w:r w:rsidRPr="00CE7B10">
            <w:rPr>
              <w:rStyle w:val="PlaceholderText"/>
              <w:rFonts w:ascii="Arial Nova" w:hAnsi="Arial Nova"/>
            </w:rPr>
            <w:t>Click or tap here to enter text.</w:t>
          </w:r>
        </w:p>
      </w:docPartBody>
    </w:docPart>
    <w:docPart>
      <w:docPartPr>
        <w:name w:val="B1C4EB2EAC674F15832AD1C4F2DA8395"/>
        <w:category>
          <w:name w:val="General"/>
          <w:gallery w:val="placeholder"/>
        </w:category>
        <w:types>
          <w:type w:val="bbPlcHdr"/>
        </w:types>
        <w:behaviors>
          <w:behavior w:val="content"/>
        </w:behaviors>
        <w:guid w:val="{ACDE7D83-73A4-4F11-B265-0114B8D426D1}"/>
      </w:docPartPr>
      <w:docPartBody>
        <w:p w:rsidR="00586D7F" w:rsidRDefault="00586D7F" w:rsidP="00586D7F">
          <w:pPr>
            <w:pStyle w:val="B1C4EB2EAC674F15832AD1C4F2DA83951"/>
          </w:pPr>
          <w:r w:rsidRPr="00CE7B10">
            <w:rPr>
              <w:rStyle w:val="PlaceholderText"/>
              <w:rFonts w:ascii="Arial Nova" w:hAnsi="Arial Nova"/>
            </w:rPr>
            <w:t>Click or tap here to enter text.</w:t>
          </w:r>
        </w:p>
      </w:docPartBody>
    </w:docPart>
    <w:docPart>
      <w:docPartPr>
        <w:name w:val="12117AA9816140B0808FBF08F3C43698"/>
        <w:category>
          <w:name w:val="General"/>
          <w:gallery w:val="placeholder"/>
        </w:category>
        <w:types>
          <w:type w:val="bbPlcHdr"/>
        </w:types>
        <w:behaviors>
          <w:behavior w:val="content"/>
        </w:behaviors>
        <w:guid w:val="{A0C79770-0552-4216-BA85-D0AC75D01891}"/>
      </w:docPartPr>
      <w:docPartBody>
        <w:p w:rsidR="00586D7F" w:rsidRDefault="00586D7F" w:rsidP="00586D7F">
          <w:pPr>
            <w:pStyle w:val="12117AA9816140B0808FBF08F3C436981"/>
          </w:pPr>
          <w:r w:rsidRPr="00CE7B10">
            <w:rPr>
              <w:rStyle w:val="PlaceholderText"/>
              <w:rFonts w:ascii="Arial Nova" w:hAnsi="Arial Nova"/>
            </w:rPr>
            <w:t>Click or tap here to enter text.</w:t>
          </w:r>
        </w:p>
      </w:docPartBody>
    </w:docPart>
    <w:docPart>
      <w:docPartPr>
        <w:name w:val="419220C1D0F24C4BB3D81C9D1009C1D1"/>
        <w:category>
          <w:name w:val="General"/>
          <w:gallery w:val="placeholder"/>
        </w:category>
        <w:types>
          <w:type w:val="bbPlcHdr"/>
        </w:types>
        <w:behaviors>
          <w:behavior w:val="content"/>
        </w:behaviors>
        <w:guid w:val="{0EED8FCB-B0FB-4BFF-87F3-895D77EF068D}"/>
      </w:docPartPr>
      <w:docPartBody>
        <w:p w:rsidR="00586D7F" w:rsidRDefault="00586D7F" w:rsidP="00586D7F">
          <w:pPr>
            <w:pStyle w:val="419220C1D0F24C4BB3D81C9D1009C1D11"/>
          </w:pPr>
          <w:r w:rsidRPr="00CE7B10">
            <w:rPr>
              <w:rStyle w:val="PlaceholderText"/>
              <w:rFonts w:ascii="Arial Nova" w:hAnsi="Arial Nova"/>
            </w:rPr>
            <w:t>Click or tap here to enter text.</w:t>
          </w:r>
        </w:p>
      </w:docPartBody>
    </w:docPart>
    <w:docPart>
      <w:docPartPr>
        <w:name w:val="3EA22A9C53A94503B7F0F894BEFD0E7D"/>
        <w:category>
          <w:name w:val="General"/>
          <w:gallery w:val="placeholder"/>
        </w:category>
        <w:types>
          <w:type w:val="bbPlcHdr"/>
        </w:types>
        <w:behaviors>
          <w:behavior w:val="content"/>
        </w:behaviors>
        <w:guid w:val="{8B5268E7-1006-41A8-9856-7625C37FF5B1}"/>
      </w:docPartPr>
      <w:docPartBody>
        <w:p w:rsidR="00586D7F" w:rsidRDefault="00586D7F" w:rsidP="00586D7F">
          <w:pPr>
            <w:pStyle w:val="3EA22A9C53A94503B7F0F894BEFD0E7D1"/>
          </w:pPr>
          <w:r w:rsidRPr="00CE7B10">
            <w:rPr>
              <w:rStyle w:val="PlaceholderText"/>
              <w:rFonts w:ascii="Arial Nova" w:hAnsi="Arial Nova"/>
            </w:rPr>
            <w:t>Click or tap here to enter text.</w:t>
          </w:r>
        </w:p>
      </w:docPartBody>
    </w:docPart>
    <w:docPart>
      <w:docPartPr>
        <w:name w:val="3E46865912374A6097DB5FF3A62EEEBF"/>
        <w:category>
          <w:name w:val="General"/>
          <w:gallery w:val="placeholder"/>
        </w:category>
        <w:types>
          <w:type w:val="bbPlcHdr"/>
        </w:types>
        <w:behaviors>
          <w:behavior w:val="content"/>
        </w:behaviors>
        <w:guid w:val="{C3E42609-66C2-4C90-80A2-D9095B5E4B51}"/>
      </w:docPartPr>
      <w:docPartBody>
        <w:p w:rsidR="00586D7F" w:rsidRDefault="00586D7F" w:rsidP="00586D7F">
          <w:pPr>
            <w:pStyle w:val="3E46865912374A6097DB5FF3A62EEEBF1"/>
          </w:pPr>
          <w:r w:rsidRPr="00CE7B10">
            <w:rPr>
              <w:rStyle w:val="PlaceholderText"/>
              <w:rFonts w:ascii="Arial Nova" w:hAnsi="Arial Nova"/>
            </w:rPr>
            <w:t>Click or tap here to enter text.</w:t>
          </w:r>
        </w:p>
      </w:docPartBody>
    </w:docPart>
    <w:docPart>
      <w:docPartPr>
        <w:name w:val="AE10D067683E43C587473FEB8EC459B9"/>
        <w:category>
          <w:name w:val="General"/>
          <w:gallery w:val="placeholder"/>
        </w:category>
        <w:types>
          <w:type w:val="bbPlcHdr"/>
        </w:types>
        <w:behaviors>
          <w:behavior w:val="content"/>
        </w:behaviors>
        <w:guid w:val="{0D7E5800-DF3C-4639-8993-93483F3BBFF6}"/>
      </w:docPartPr>
      <w:docPartBody>
        <w:p w:rsidR="00586D7F" w:rsidRDefault="00586D7F" w:rsidP="00586D7F">
          <w:pPr>
            <w:pStyle w:val="AE10D067683E43C587473FEB8EC459B91"/>
          </w:pPr>
          <w:r w:rsidRPr="00CE7B10">
            <w:rPr>
              <w:rStyle w:val="PlaceholderText"/>
              <w:rFonts w:ascii="Arial Nova" w:hAnsi="Arial Nova"/>
            </w:rPr>
            <w:t>Click or tap here to enter text.</w:t>
          </w:r>
        </w:p>
      </w:docPartBody>
    </w:docPart>
    <w:docPart>
      <w:docPartPr>
        <w:name w:val="BAD8546E0796498C8B61EBD1471F7E8E"/>
        <w:category>
          <w:name w:val="General"/>
          <w:gallery w:val="placeholder"/>
        </w:category>
        <w:types>
          <w:type w:val="bbPlcHdr"/>
        </w:types>
        <w:behaviors>
          <w:behavior w:val="content"/>
        </w:behaviors>
        <w:guid w:val="{6FD6A7B2-75D7-4FAF-BEE1-4062E8931FA0}"/>
      </w:docPartPr>
      <w:docPartBody>
        <w:p w:rsidR="00586D7F" w:rsidRDefault="00586D7F" w:rsidP="00586D7F">
          <w:pPr>
            <w:pStyle w:val="BAD8546E0796498C8B61EBD1471F7E8E1"/>
          </w:pPr>
          <w:r w:rsidRPr="00CE7B10">
            <w:rPr>
              <w:rStyle w:val="PlaceholderText"/>
              <w:rFonts w:ascii="Arial Nova" w:hAnsi="Arial Nova"/>
            </w:rPr>
            <w:t>Click or tap here to enter text.</w:t>
          </w:r>
        </w:p>
      </w:docPartBody>
    </w:docPart>
    <w:docPart>
      <w:docPartPr>
        <w:name w:val="0A33A47342434C15B03F2F2E36AD02FD"/>
        <w:category>
          <w:name w:val="General"/>
          <w:gallery w:val="placeholder"/>
        </w:category>
        <w:types>
          <w:type w:val="bbPlcHdr"/>
        </w:types>
        <w:behaviors>
          <w:behavior w:val="content"/>
        </w:behaviors>
        <w:guid w:val="{95DDD129-2C40-4989-B0B5-D70DCD4865B4}"/>
      </w:docPartPr>
      <w:docPartBody>
        <w:p w:rsidR="00586D7F" w:rsidRDefault="00586D7F" w:rsidP="00586D7F">
          <w:pPr>
            <w:pStyle w:val="0A33A47342434C15B03F2F2E36AD02FD1"/>
          </w:pPr>
          <w:r w:rsidRPr="00CE7B10">
            <w:rPr>
              <w:rStyle w:val="PlaceholderText"/>
              <w:rFonts w:ascii="Arial Nova" w:hAnsi="Arial Nova"/>
            </w:rPr>
            <w:t>Click or tap here to enter text.</w:t>
          </w:r>
        </w:p>
      </w:docPartBody>
    </w:docPart>
    <w:docPart>
      <w:docPartPr>
        <w:name w:val="43197C2334C64A02A68A44E34E8CA498"/>
        <w:category>
          <w:name w:val="General"/>
          <w:gallery w:val="placeholder"/>
        </w:category>
        <w:types>
          <w:type w:val="bbPlcHdr"/>
        </w:types>
        <w:behaviors>
          <w:behavior w:val="content"/>
        </w:behaviors>
        <w:guid w:val="{9FE1FC8E-8AEF-4ECD-8221-408171854ACC}"/>
      </w:docPartPr>
      <w:docPartBody>
        <w:p w:rsidR="00586D7F" w:rsidRDefault="00586D7F" w:rsidP="00586D7F">
          <w:pPr>
            <w:pStyle w:val="43197C2334C64A02A68A44E34E8CA4981"/>
          </w:pPr>
          <w:r w:rsidRPr="00CE7B10">
            <w:rPr>
              <w:rStyle w:val="PlaceholderText"/>
              <w:rFonts w:ascii="Arial Nova" w:hAnsi="Arial Nova"/>
            </w:rPr>
            <w:t>Click or tap here to enter text.</w:t>
          </w:r>
        </w:p>
      </w:docPartBody>
    </w:docPart>
    <w:docPart>
      <w:docPartPr>
        <w:name w:val="F41B4D0BB1A1497E81CB4695299952E9"/>
        <w:category>
          <w:name w:val="General"/>
          <w:gallery w:val="placeholder"/>
        </w:category>
        <w:types>
          <w:type w:val="bbPlcHdr"/>
        </w:types>
        <w:behaviors>
          <w:behavior w:val="content"/>
        </w:behaviors>
        <w:guid w:val="{910BA250-85D9-4C69-B2A6-7BB57B3B45D1}"/>
      </w:docPartPr>
      <w:docPartBody>
        <w:p w:rsidR="00586D7F" w:rsidRDefault="00586D7F" w:rsidP="00586D7F">
          <w:pPr>
            <w:pStyle w:val="F41B4D0BB1A1497E81CB4695299952E91"/>
          </w:pPr>
          <w:r w:rsidRPr="00CE7B10">
            <w:rPr>
              <w:rStyle w:val="PlaceholderText"/>
              <w:rFonts w:ascii="Arial Nova" w:hAnsi="Arial Nova"/>
            </w:rPr>
            <w:t>Click or tap here to enter text.</w:t>
          </w:r>
        </w:p>
      </w:docPartBody>
    </w:docPart>
    <w:docPart>
      <w:docPartPr>
        <w:name w:val="8F3B66BBF4EC4039A85B008382AC38E8"/>
        <w:category>
          <w:name w:val="General"/>
          <w:gallery w:val="placeholder"/>
        </w:category>
        <w:types>
          <w:type w:val="bbPlcHdr"/>
        </w:types>
        <w:behaviors>
          <w:behavior w:val="content"/>
        </w:behaviors>
        <w:guid w:val="{B18F1E1F-AEFB-46DB-870B-79E45DDE2CF4}"/>
      </w:docPartPr>
      <w:docPartBody>
        <w:p w:rsidR="00586D7F" w:rsidRDefault="00586D7F" w:rsidP="00586D7F">
          <w:pPr>
            <w:pStyle w:val="8F3B66BBF4EC4039A85B008382AC38E81"/>
          </w:pPr>
          <w:r w:rsidRPr="00CE7B10">
            <w:rPr>
              <w:rStyle w:val="PlaceholderText"/>
              <w:rFonts w:ascii="Arial Nova" w:hAnsi="Arial Nova"/>
            </w:rPr>
            <w:t>Click or tap here to enter text.</w:t>
          </w:r>
        </w:p>
      </w:docPartBody>
    </w:docPart>
    <w:docPart>
      <w:docPartPr>
        <w:name w:val="3D08F631F44446578F5181B305886D6E"/>
        <w:category>
          <w:name w:val="General"/>
          <w:gallery w:val="placeholder"/>
        </w:category>
        <w:types>
          <w:type w:val="bbPlcHdr"/>
        </w:types>
        <w:behaviors>
          <w:behavior w:val="content"/>
        </w:behaviors>
        <w:guid w:val="{E50B408A-78B8-4EE1-B4FC-515EDBEA344A}"/>
      </w:docPartPr>
      <w:docPartBody>
        <w:p w:rsidR="00586D7F" w:rsidRDefault="00586D7F" w:rsidP="00586D7F">
          <w:pPr>
            <w:pStyle w:val="3D08F631F44446578F5181B305886D6E1"/>
          </w:pPr>
          <w:r w:rsidRPr="00CE7B10">
            <w:rPr>
              <w:rStyle w:val="PlaceholderText"/>
              <w:rFonts w:ascii="Arial Nova" w:hAnsi="Arial Nova"/>
            </w:rPr>
            <w:t>Click or tap here to enter text.</w:t>
          </w:r>
        </w:p>
      </w:docPartBody>
    </w:docPart>
    <w:docPart>
      <w:docPartPr>
        <w:name w:val="6C66B55276F147E5933ABEB655CFB6CE"/>
        <w:category>
          <w:name w:val="General"/>
          <w:gallery w:val="placeholder"/>
        </w:category>
        <w:types>
          <w:type w:val="bbPlcHdr"/>
        </w:types>
        <w:behaviors>
          <w:behavior w:val="content"/>
        </w:behaviors>
        <w:guid w:val="{B387C712-3181-4F00-B18C-FC9AF2C31175}"/>
      </w:docPartPr>
      <w:docPartBody>
        <w:p w:rsidR="00586D7F" w:rsidRDefault="00586D7F" w:rsidP="00586D7F">
          <w:pPr>
            <w:pStyle w:val="6C66B55276F147E5933ABEB655CFB6CE1"/>
          </w:pPr>
          <w:r w:rsidRPr="00CE7B10">
            <w:rPr>
              <w:rStyle w:val="PlaceholderText"/>
              <w:rFonts w:ascii="Arial Nova" w:hAnsi="Arial Nova"/>
            </w:rPr>
            <w:t>Click or tap here to enter text.</w:t>
          </w:r>
        </w:p>
      </w:docPartBody>
    </w:docPart>
    <w:docPart>
      <w:docPartPr>
        <w:name w:val="14ACC29EE164490883E8959691E456FB"/>
        <w:category>
          <w:name w:val="General"/>
          <w:gallery w:val="placeholder"/>
        </w:category>
        <w:types>
          <w:type w:val="bbPlcHdr"/>
        </w:types>
        <w:behaviors>
          <w:behavior w:val="content"/>
        </w:behaviors>
        <w:guid w:val="{7E72DC72-1420-4281-9A0A-8202A50E1EE3}"/>
      </w:docPartPr>
      <w:docPartBody>
        <w:p w:rsidR="00586D7F" w:rsidRDefault="00586D7F" w:rsidP="00586D7F">
          <w:pPr>
            <w:pStyle w:val="14ACC29EE164490883E8959691E456FB1"/>
          </w:pPr>
          <w:r w:rsidRPr="00CE7B10">
            <w:rPr>
              <w:rStyle w:val="PlaceholderText"/>
              <w:rFonts w:ascii="Arial Nova" w:hAnsi="Arial Nova"/>
            </w:rPr>
            <w:t>Click or tap here to enter text.</w:t>
          </w:r>
        </w:p>
      </w:docPartBody>
    </w:docPart>
    <w:docPart>
      <w:docPartPr>
        <w:name w:val="7B3F0364532144CEA60A3226C4067FF0"/>
        <w:category>
          <w:name w:val="General"/>
          <w:gallery w:val="placeholder"/>
        </w:category>
        <w:types>
          <w:type w:val="bbPlcHdr"/>
        </w:types>
        <w:behaviors>
          <w:behavior w:val="content"/>
        </w:behaviors>
        <w:guid w:val="{F6C64F23-AE8C-49D5-8A10-910E2220E1AD}"/>
      </w:docPartPr>
      <w:docPartBody>
        <w:p w:rsidR="00586D7F" w:rsidRDefault="00586D7F" w:rsidP="00586D7F">
          <w:pPr>
            <w:pStyle w:val="7B3F0364532144CEA60A3226C4067FF01"/>
          </w:pPr>
          <w:r w:rsidRPr="00CE7B10">
            <w:rPr>
              <w:rStyle w:val="PlaceholderText"/>
              <w:rFonts w:ascii="Arial Nova" w:hAnsi="Arial Nova"/>
            </w:rPr>
            <w:t>Click or tap here to enter text.</w:t>
          </w:r>
        </w:p>
      </w:docPartBody>
    </w:docPart>
    <w:docPart>
      <w:docPartPr>
        <w:name w:val="8DBC463F68C942FB8F8D46F86334ACF1"/>
        <w:category>
          <w:name w:val="General"/>
          <w:gallery w:val="placeholder"/>
        </w:category>
        <w:types>
          <w:type w:val="bbPlcHdr"/>
        </w:types>
        <w:behaviors>
          <w:behavior w:val="content"/>
        </w:behaviors>
        <w:guid w:val="{7274A115-FC2C-4B1F-9EDA-9F701E6BE125}"/>
      </w:docPartPr>
      <w:docPartBody>
        <w:p w:rsidR="00586D7F" w:rsidRDefault="00586D7F" w:rsidP="00586D7F">
          <w:pPr>
            <w:pStyle w:val="8DBC463F68C942FB8F8D46F86334ACF11"/>
          </w:pPr>
          <w:r w:rsidRPr="00CE7B10">
            <w:rPr>
              <w:rStyle w:val="PlaceholderText"/>
              <w:rFonts w:ascii="Arial Nova" w:hAnsi="Arial Nova"/>
            </w:rPr>
            <w:t>Click or tap here to enter text.</w:t>
          </w:r>
        </w:p>
      </w:docPartBody>
    </w:docPart>
    <w:docPart>
      <w:docPartPr>
        <w:name w:val="02F3F4516637482385EC9E0EE96291BF"/>
        <w:category>
          <w:name w:val="General"/>
          <w:gallery w:val="placeholder"/>
        </w:category>
        <w:types>
          <w:type w:val="bbPlcHdr"/>
        </w:types>
        <w:behaviors>
          <w:behavior w:val="content"/>
        </w:behaviors>
        <w:guid w:val="{3A2A174D-C7D4-452F-8FC3-BA89BE9927BC}"/>
      </w:docPartPr>
      <w:docPartBody>
        <w:p w:rsidR="00586D7F" w:rsidRDefault="00586D7F" w:rsidP="00586D7F">
          <w:pPr>
            <w:pStyle w:val="02F3F4516637482385EC9E0EE96291BF1"/>
          </w:pPr>
          <w:r w:rsidRPr="00CE7B10">
            <w:rPr>
              <w:rStyle w:val="PlaceholderText"/>
              <w:rFonts w:ascii="Arial Nova" w:hAnsi="Arial Nova"/>
            </w:rPr>
            <w:t>Click or tap here to enter text.</w:t>
          </w:r>
        </w:p>
      </w:docPartBody>
    </w:docPart>
    <w:docPart>
      <w:docPartPr>
        <w:name w:val="D8B27F7F572D46EB99DC0FF47D907EE7"/>
        <w:category>
          <w:name w:val="General"/>
          <w:gallery w:val="placeholder"/>
        </w:category>
        <w:types>
          <w:type w:val="bbPlcHdr"/>
        </w:types>
        <w:behaviors>
          <w:behavior w:val="content"/>
        </w:behaviors>
        <w:guid w:val="{5E8796DC-3BF3-40CC-A0C0-734FF1F46E9C}"/>
      </w:docPartPr>
      <w:docPartBody>
        <w:p w:rsidR="00586D7F" w:rsidRDefault="00586D7F" w:rsidP="00586D7F">
          <w:pPr>
            <w:pStyle w:val="D8B27F7F572D46EB99DC0FF47D907EE71"/>
          </w:pPr>
          <w:r w:rsidRPr="00CE7B10">
            <w:rPr>
              <w:rStyle w:val="PlaceholderText"/>
              <w:rFonts w:ascii="Arial Nova" w:hAnsi="Arial Nova"/>
            </w:rPr>
            <w:t>Click or tap here to enter text.</w:t>
          </w:r>
        </w:p>
      </w:docPartBody>
    </w:docPart>
    <w:docPart>
      <w:docPartPr>
        <w:name w:val="BF3BBA27D3DA46C0B6352D466EB1EDDF"/>
        <w:category>
          <w:name w:val="General"/>
          <w:gallery w:val="placeholder"/>
        </w:category>
        <w:types>
          <w:type w:val="bbPlcHdr"/>
        </w:types>
        <w:behaviors>
          <w:behavior w:val="content"/>
        </w:behaviors>
        <w:guid w:val="{2552528E-18E6-42EA-9C48-5FE4CC311980}"/>
      </w:docPartPr>
      <w:docPartBody>
        <w:p w:rsidR="00586D7F" w:rsidRDefault="00586D7F" w:rsidP="00586D7F">
          <w:pPr>
            <w:pStyle w:val="BF3BBA27D3DA46C0B6352D466EB1EDDF1"/>
          </w:pPr>
          <w:r w:rsidRPr="00CE7B10">
            <w:rPr>
              <w:rStyle w:val="PlaceholderText"/>
              <w:rFonts w:ascii="Arial Nova" w:hAnsi="Arial Nova"/>
            </w:rPr>
            <w:t>Click or tap here to enter text.</w:t>
          </w:r>
        </w:p>
      </w:docPartBody>
    </w:docPart>
    <w:docPart>
      <w:docPartPr>
        <w:name w:val="B619BF1EAB7F44C58B88BCF0BA8D11FB"/>
        <w:category>
          <w:name w:val="General"/>
          <w:gallery w:val="placeholder"/>
        </w:category>
        <w:types>
          <w:type w:val="bbPlcHdr"/>
        </w:types>
        <w:behaviors>
          <w:behavior w:val="content"/>
        </w:behaviors>
        <w:guid w:val="{A80EB557-06FE-466F-9D18-528D906DB773}"/>
      </w:docPartPr>
      <w:docPartBody>
        <w:p w:rsidR="00586D7F" w:rsidRDefault="00586D7F" w:rsidP="00586D7F">
          <w:pPr>
            <w:pStyle w:val="B619BF1EAB7F44C58B88BCF0BA8D11FB1"/>
          </w:pPr>
          <w:r w:rsidRPr="00CE7B10">
            <w:rPr>
              <w:rStyle w:val="PlaceholderText"/>
              <w:rFonts w:ascii="Arial Nova" w:hAnsi="Arial Nova"/>
            </w:rPr>
            <w:t>Click or tap here to enter text.</w:t>
          </w:r>
        </w:p>
      </w:docPartBody>
    </w:docPart>
    <w:docPart>
      <w:docPartPr>
        <w:name w:val="9E90FBB9529C4DA38A563CB1FACBA230"/>
        <w:category>
          <w:name w:val="General"/>
          <w:gallery w:val="placeholder"/>
        </w:category>
        <w:types>
          <w:type w:val="bbPlcHdr"/>
        </w:types>
        <w:behaviors>
          <w:behavior w:val="content"/>
        </w:behaviors>
        <w:guid w:val="{8A761A6F-E5D8-4755-AA2E-64EFCE4645FB}"/>
      </w:docPartPr>
      <w:docPartBody>
        <w:p w:rsidR="00586D7F" w:rsidRDefault="00586D7F" w:rsidP="00586D7F">
          <w:pPr>
            <w:pStyle w:val="9E90FBB9529C4DA38A563CB1FACBA2301"/>
          </w:pPr>
          <w:r w:rsidRPr="00CE7B10">
            <w:rPr>
              <w:rStyle w:val="PlaceholderText"/>
              <w:rFonts w:ascii="Arial Nova" w:hAnsi="Arial Nova"/>
            </w:rPr>
            <w:t>Click or tap here to enter text.</w:t>
          </w:r>
        </w:p>
      </w:docPartBody>
    </w:docPart>
    <w:docPart>
      <w:docPartPr>
        <w:name w:val="40C67EFA43084F7A9DD5A657B70627C7"/>
        <w:category>
          <w:name w:val="General"/>
          <w:gallery w:val="placeholder"/>
        </w:category>
        <w:types>
          <w:type w:val="bbPlcHdr"/>
        </w:types>
        <w:behaviors>
          <w:behavior w:val="content"/>
        </w:behaviors>
        <w:guid w:val="{3E51CB8F-0739-45CE-8C09-FACE519CE048}"/>
      </w:docPartPr>
      <w:docPartBody>
        <w:p w:rsidR="00586D7F" w:rsidRDefault="00586D7F" w:rsidP="00586D7F">
          <w:pPr>
            <w:pStyle w:val="40C67EFA43084F7A9DD5A657B70627C71"/>
          </w:pPr>
          <w:r w:rsidRPr="00CE7B10">
            <w:rPr>
              <w:rStyle w:val="PlaceholderText"/>
              <w:rFonts w:ascii="Arial Nova" w:hAnsi="Arial Nova"/>
            </w:rPr>
            <w:t>Click or tap here to enter text.</w:t>
          </w:r>
        </w:p>
      </w:docPartBody>
    </w:docPart>
    <w:docPart>
      <w:docPartPr>
        <w:name w:val="B8A216E76DE1481C928ABB0C81B98EEE"/>
        <w:category>
          <w:name w:val="General"/>
          <w:gallery w:val="placeholder"/>
        </w:category>
        <w:types>
          <w:type w:val="bbPlcHdr"/>
        </w:types>
        <w:behaviors>
          <w:behavior w:val="content"/>
        </w:behaviors>
        <w:guid w:val="{5CE517CB-544A-4924-AD7F-1A2BB606C098}"/>
      </w:docPartPr>
      <w:docPartBody>
        <w:p w:rsidR="00586D7F" w:rsidRDefault="00586D7F" w:rsidP="00586D7F">
          <w:pPr>
            <w:pStyle w:val="B8A216E76DE1481C928ABB0C81B98EEE1"/>
          </w:pPr>
          <w:r w:rsidRPr="00CE7B10">
            <w:rPr>
              <w:rStyle w:val="PlaceholderText"/>
              <w:rFonts w:ascii="Arial Nova" w:hAnsi="Arial Nova"/>
            </w:rPr>
            <w:t>Click or tap here to enter text.</w:t>
          </w:r>
        </w:p>
      </w:docPartBody>
    </w:docPart>
    <w:docPart>
      <w:docPartPr>
        <w:name w:val="148CB80ED23C46D58EC6C251C9953CED"/>
        <w:category>
          <w:name w:val="General"/>
          <w:gallery w:val="placeholder"/>
        </w:category>
        <w:types>
          <w:type w:val="bbPlcHdr"/>
        </w:types>
        <w:behaviors>
          <w:behavior w:val="content"/>
        </w:behaviors>
        <w:guid w:val="{E834D69B-AA2B-4A44-8AA6-31F7DB0EEDA5}"/>
      </w:docPartPr>
      <w:docPartBody>
        <w:p w:rsidR="00586D7F" w:rsidRDefault="00586D7F" w:rsidP="00586D7F">
          <w:pPr>
            <w:pStyle w:val="148CB80ED23C46D58EC6C251C9953CED1"/>
          </w:pPr>
          <w:r w:rsidRPr="00CE7B10">
            <w:rPr>
              <w:rStyle w:val="PlaceholderText"/>
              <w:rFonts w:ascii="Arial Nova" w:hAnsi="Arial Nova"/>
            </w:rPr>
            <w:t>Click or tap here to enter text.</w:t>
          </w:r>
        </w:p>
      </w:docPartBody>
    </w:docPart>
    <w:docPart>
      <w:docPartPr>
        <w:name w:val="F49F6C54EBEE493C9AA74C7771FE029A"/>
        <w:category>
          <w:name w:val="General"/>
          <w:gallery w:val="placeholder"/>
        </w:category>
        <w:types>
          <w:type w:val="bbPlcHdr"/>
        </w:types>
        <w:behaviors>
          <w:behavior w:val="content"/>
        </w:behaviors>
        <w:guid w:val="{017D8EE9-FA61-409C-8FCC-D4625E945EE5}"/>
      </w:docPartPr>
      <w:docPartBody>
        <w:p w:rsidR="00586D7F" w:rsidRDefault="00586D7F" w:rsidP="00586D7F">
          <w:pPr>
            <w:pStyle w:val="F49F6C54EBEE493C9AA74C7771FE029A1"/>
          </w:pPr>
          <w:r w:rsidRPr="00CE7B10">
            <w:rPr>
              <w:rStyle w:val="PlaceholderText"/>
              <w:rFonts w:ascii="Arial Nova" w:hAnsi="Arial Nova"/>
            </w:rPr>
            <w:t>Click or tap here to enter text.</w:t>
          </w:r>
        </w:p>
      </w:docPartBody>
    </w:docPart>
    <w:docPart>
      <w:docPartPr>
        <w:name w:val="7B0A9B6675C24DD8A34EA253C7602B88"/>
        <w:category>
          <w:name w:val="General"/>
          <w:gallery w:val="placeholder"/>
        </w:category>
        <w:types>
          <w:type w:val="bbPlcHdr"/>
        </w:types>
        <w:behaviors>
          <w:behavior w:val="content"/>
        </w:behaviors>
        <w:guid w:val="{9C71A25F-531E-4C8E-A4B8-AB21AAEFA1FD}"/>
      </w:docPartPr>
      <w:docPartBody>
        <w:p w:rsidR="00586D7F" w:rsidRDefault="00586D7F" w:rsidP="00586D7F">
          <w:pPr>
            <w:pStyle w:val="7B0A9B6675C24DD8A34EA253C7602B881"/>
          </w:pPr>
          <w:r w:rsidRPr="00CE7B10">
            <w:rPr>
              <w:rStyle w:val="PlaceholderText"/>
              <w:rFonts w:ascii="Arial Nova" w:hAnsi="Arial Nova"/>
            </w:rPr>
            <w:t>Click or tap here to enter text.</w:t>
          </w:r>
        </w:p>
      </w:docPartBody>
    </w:docPart>
    <w:docPart>
      <w:docPartPr>
        <w:name w:val="C7D9C7DE20B24677BAA63265C23A5A81"/>
        <w:category>
          <w:name w:val="General"/>
          <w:gallery w:val="placeholder"/>
        </w:category>
        <w:types>
          <w:type w:val="bbPlcHdr"/>
        </w:types>
        <w:behaviors>
          <w:behavior w:val="content"/>
        </w:behaviors>
        <w:guid w:val="{DC319ED0-2FED-4483-AD50-333C721DC26B}"/>
      </w:docPartPr>
      <w:docPartBody>
        <w:p w:rsidR="00586D7F" w:rsidRDefault="00586D7F" w:rsidP="00586D7F">
          <w:pPr>
            <w:pStyle w:val="C7D9C7DE20B24677BAA63265C23A5A811"/>
          </w:pPr>
          <w:r w:rsidRPr="00CE7B10">
            <w:rPr>
              <w:rStyle w:val="PlaceholderText"/>
              <w:rFonts w:ascii="Arial Nova" w:hAnsi="Arial Nova"/>
            </w:rPr>
            <w:t>Click or tap here to enter text.</w:t>
          </w:r>
        </w:p>
      </w:docPartBody>
    </w:docPart>
    <w:docPart>
      <w:docPartPr>
        <w:name w:val="E6B205CEDE05496898568920E3595BAC"/>
        <w:category>
          <w:name w:val="General"/>
          <w:gallery w:val="placeholder"/>
        </w:category>
        <w:types>
          <w:type w:val="bbPlcHdr"/>
        </w:types>
        <w:behaviors>
          <w:behavior w:val="content"/>
        </w:behaviors>
        <w:guid w:val="{EA913287-D336-48DD-8EEE-8BB7C6C054EE}"/>
      </w:docPartPr>
      <w:docPartBody>
        <w:p w:rsidR="00586D7F" w:rsidRDefault="00586D7F" w:rsidP="00586D7F">
          <w:pPr>
            <w:pStyle w:val="E6B205CEDE05496898568920E3595BAC1"/>
          </w:pPr>
          <w:r w:rsidRPr="00CE7B10">
            <w:rPr>
              <w:rStyle w:val="PlaceholderText"/>
              <w:rFonts w:ascii="Arial Nova" w:hAnsi="Arial Nova"/>
            </w:rPr>
            <w:t>Click or tap here to enter text.</w:t>
          </w:r>
        </w:p>
      </w:docPartBody>
    </w:docPart>
    <w:docPart>
      <w:docPartPr>
        <w:name w:val="7CF7A9C3BA464A59AA778ECC67077813"/>
        <w:category>
          <w:name w:val="General"/>
          <w:gallery w:val="placeholder"/>
        </w:category>
        <w:types>
          <w:type w:val="bbPlcHdr"/>
        </w:types>
        <w:behaviors>
          <w:behavior w:val="content"/>
        </w:behaviors>
        <w:guid w:val="{685EA8E4-6754-4D1D-9295-B3241682037A}"/>
      </w:docPartPr>
      <w:docPartBody>
        <w:p w:rsidR="00586D7F" w:rsidRDefault="00586D7F" w:rsidP="00586D7F">
          <w:pPr>
            <w:pStyle w:val="7CF7A9C3BA464A59AA778ECC670778131"/>
          </w:pPr>
          <w:r w:rsidRPr="00CE7B10">
            <w:rPr>
              <w:rStyle w:val="PlaceholderText"/>
              <w:rFonts w:ascii="Arial Nova" w:hAnsi="Arial Nova"/>
            </w:rPr>
            <w:t>Click or tap here to enter text.</w:t>
          </w:r>
        </w:p>
      </w:docPartBody>
    </w:docPart>
    <w:docPart>
      <w:docPartPr>
        <w:name w:val="F1D6E6C1209F467C8D6E88F1DF265EBF"/>
        <w:category>
          <w:name w:val="General"/>
          <w:gallery w:val="placeholder"/>
        </w:category>
        <w:types>
          <w:type w:val="bbPlcHdr"/>
        </w:types>
        <w:behaviors>
          <w:behavior w:val="content"/>
        </w:behaviors>
        <w:guid w:val="{E8D9BB04-4C13-4B1F-AB3A-3AC5F4F00FD2}"/>
      </w:docPartPr>
      <w:docPartBody>
        <w:p w:rsidR="00586D7F" w:rsidRDefault="00586D7F" w:rsidP="00586D7F">
          <w:pPr>
            <w:pStyle w:val="F1D6E6C1209F467C8D6E88F1DF265EBF1"/>
          </w:pPr>
          <w:r w:rsidRPr="00CE7B10">
            <w:rPr>
              <w:rStyle w:val="PlaceholderText"/>
              <w:rFonts w:ascii="Arial Nova" w:hAnsi="Arial Nova"/>
            </w:rPr>
            <w:t>Click or tap here to enter text.</w:t>
          </w:r>
        </w:p>
      </w:docPartBody>
    </w:docPart>
    <w:docPart>
      <w:docPartPr>
        <w:name w:val="8B34D643BFCC4BE2B8D5EC500C2B9E4E"/>
        <w:category>
          <w:name w:val="General"/>
          <w:gallery w:val="placeholder"/>
        </w:category>
        <w:types>
          <w:type w:val="bbPlcHdr"/>
        </w:types>
        <w:behaviors>
          <w:behavior w:val="content"/>
        </w:behaviors>
        <w:guid w:val="{34FEC5BA-3E53-4B45-8324-B74BAEEE44FF}"/>
      </w:docPartPr>
      <w:docPartBody>
        <w:p w:rsidR="00586D7F" w:rsidRDefault="00586D7F" w:rsidP="00586D7F">
          <w:pPr>
            <w:pStyle w:val="8B34D643BFCC4BE2B8D5EC500C2B9E4E1"/>
          </w:pPr>
          <w:r w:rsidRPr="00CE7B10">
            <w:rPr>
              <w:rStyle w:val="PlaceholderText"/>
              <w:rFonts w:ascii="Arial Nova" w:hAnsi="Arial Nova"/>
            </w:rPr>
            <w:t>Click or tap here to enter text.</w:t>
          </w:r>
        </w:p>
      </w:docPartBody>
    </w:docPart>
    <w:docPart>
      <w:docPartPr>
        <w:name w:val="4418D441A47947AAB0732A11AA541173"/>
        <w:category>
          <w:name w:val="General"/>
          <w:gallery w:val="placeholder"/>
        </w:category>
        <w:types>
          <w:type w:val="bbPlcHdr"/>
        </w:types>
        <w:behaviors>
          <w:behavior w:val="content"/>
        </w:behaviors>
        <w:guid w:val="{571B1E3A-A861-4337-93AD-DCFF3DE8BFBE}"/>
      </w:docPartPr>
      <w:docPartBody>
        <w:p w:rsidR="00586D7F" w:rsidRDefault="00586D7F" w:rsidP="00586D7F">
          <w:pPr>
            <w:pStyle w:val="4418D441A47947AAB0732A11AA5411731"/>
          </w:pPr>
          <w:r w:rsidRPr="00CE7B10">
            <w:rPr>
              <w:rStyle w:val="PlaceholderText"/>
              <w:rFonts w:ascii="Arial Nova" w:hAnsi="Arial Nova"/>
            </w:rPr>
            <w:t>Click or tap here to enter text.</w:t>
          </w:r>
        </w:p>
      </w:docPartBody>
    </w:docPart>
    <w:docPart>
      <w:docPartPr>
        <w:name w:val="065EBF844C0142BD9A3FD4B7B6FB423A"/>
        <w:category>
          <w:name w:val="General"/>
          <w:gallery w:val="placeholder"/>
        </w:category>
        <w:types>
          <w:type w:val="bbPlcHdr"/>
        </w:types>
        <w:behaviors>
          <w:behavior w:val="content"/>
        </w:behaviors>
        <w:guid w:val="{6649EF73-3B88-44E7-81B3-E6CA27FA89EC}"/>
      </w:docPartPr>
      <w:docPartBody>
        <w:p w:rsidR="00586D7F" w:rsidRDefault="00586D7F" w:rsidP="00586D7F">
          <w:pPr>
            <w:pStyle w:val="065EBF844C0142BD9A3FD4B7B6FB423A1"/>
          </w:pPr>
          <w:r w:rsidRPr="00CE7B10">
            <w:rPr>
              <w:rStyle w:val="PlaceholderText"/>
              <w:rFonts w:ascii="Arial Nova" w:hAnsi="Arial Nova"/>
            </w:rPr>
            <w:t>Click or tap here to enter text.</w:t>
          </w:r>
        </w:p>
      </w:docPartBody>
    </w:docPart>
    <w:docPart>
      <w:docPartPr>
        <w:name w:val="A922613933494E149909D9B7765FC5BB"/>
        <w:category>
          <w:name w:val="General"/>
          <w:gallery w:val="placeholder"/>
        </w:category>
        <w:types>
          <w:type w:val="bbPlcHdr"/>
        </w:types>
        <w:behaviors>
          <w:behavior w:val="content"/>
        </w:behaviors>
        <w:guid w:val="{134CCD9A-7187-4A1C-999E-5A8EE69FF344}"/>
      </w:docPartPr>
      <w:docPartBody>
        <w:p w:rsidR="00586D7F" w:rsidRDefault="00586D7F" w:rsidP="00586D7F">
          <w:pPr>
            <w:pStyle w:val="A922613933494E149909D9B7765FC5BB1"/>
          </w:pPr>
          <w:r w:rsidRPr="00CE7B10">
            <w:rPr>
              <w:rStyle w:val="PlaceholderText"/>
              <w:rFonts w:ascii="Arial Nova" w:hAnsi="Arial Nova"/>
            </w:rPr>
            <w:t>Click or tap here to enter text.</w:t>
          </w:r>
        </w:p>
      </w:docPartBody>
    </w:docPart>
    <w:docPart>
      <w:docPartPr>
        <w:name w:val="AAB536B2367B47D4A8193D4918EB931D"/>
        <w:category>
          <w:name w:val="General"/>
          <w:gallery w:val="placeholder"/>
        </w:category>
        <w:types>
          <w:type w:val="bbPlcHdr"/>
        </w:types>
        <w:behaviors>
          <w:behavior w:val="content"/>
        </w:behaviors>
        <w:guid w:val="{3190E2BE-5113-4983-95A3-C08A95DC9C3F}"/>
      </w:docPartPr>
      <w:docPartBody>
        <w:p w:rsidR="00586D7F" w:rsidRDefault="00586D7F" w:rsidP="00586D7F">
          <w:pPr>
            <w:pStyle w:val="AAB536B2367B47D4A8193D4918EB931D1"/>
          </w:pPr>
          <w:r w:rsidRPr="00CE7B10">
            <w:rPr>
              <w:rStyle w:val="PlaceholderText"/>
              <w:rFonts w:ascii="Arial Nova" w:hAnsi="Arial Nova"/>
            </w:rPr>
            <w:t>Click or tap here to enter text.</w:t>
          </w:r>
        </w:p>
      </w:docPartBody>
    </w:docPart>
    <w:docPart>
      <w:docPartPr>
        <w:name w:val="F2D2747DB5A44BACAFAA11D378AD2BDE"/>
        <w:category>
          <w:name w:val="General"/>
          <w:gallery w:val="placeholder"/>
        </w:category>
        <w:types>
          <w:type w:val="bbPlcHdr"/>
        </w:types>
        <w:behaviors>
          <w:behavior w:val="content"/>
        </w:behaviors>
        <w:guid w:val="{3F65CD16-949A-45FD-9EAF-714DB2A4C95E}"/>
      </w:docPartPr>
      <w:docPartBody>
        <w:p w:rsidR="00586D7F" w:rsidRDefault="00586D7F" w:rsidP="00586D7F">
          <w:pPr>
            <w:pStyle w:val="F2D2747DB5A44BACAFAA11D378AD2BDE1"/>
          </w:pPr>
          <w:r w:rsidRPr="00CE7B10">
            <w:rPr>
              <w:rStyle w:val="PlaceholderText"/>
              <w:rFonts w:ascii="Arial Nova" w:hAnsi="Arial Nova"/>
            </w:rPr>
            <w:t>Click or tap here to enter text.</w:t>
          </w:r>
        </w:p>
      </w:docPartBody>
    </w:docPart>
    <w:docPart>
      <w:docPartPr>
        <w:name w:val="D64C77892FA54253920E18E4291CF9BA"/>
        <w:category>
          <w:name w:val="General"/>
          <w:gallery w:val="placeholder"/>
        </w:category>
        <w:types>
          <w:type w:val="bbPlcHdr"/>
        </w:types>
        <w:behaviors>
          <w:behavior w:val="content"/>
        </w:behaviors>
        <w:guid w:val="{D55B1692-3C31-4B9D-B872-A1BDCEDB33DF}"/>
      </w:docPartPr>
      <w:docPartBody>
        <w:p w:rsidR="00586D7F" w:rsidRDefault="00586D7F" w:rsidP="00586D7F">
          <w:pPr>
            <w:pStyle w:val="D64C77892FA54253920E18E4291CF9BA1"/>
          </w:pPr>
          <w:r w:rsidRPr="00CE7B10">
            <w:rPr>
              <w:rStyle w:val="PlaceholderText"/>
              <w:rFonts w:ascii="Arial Nova" w:hAnsi="Arial Nova"/>
            </w:rPr>
            <w:t>Click or tap here to enter text.</w:t>
          </w:r>
        </w:p>
      </w:docPartBody>
    </w:docPart>
    <w:docPart>
      <w:docPartPr>
        <w:name w:val="91F758A9F590428B978B5BCAC2463A7E"/>
        <w:category>
          <w:name w:val="General"/>
          <w:gallery w:val="placeholder"/>
        </w:category>
        <w:types>
          <w:type w:val="bbPlcHdr"/>
        </w:types>
        <w:behaviors>
          <w:behavior w:val="content"/>
        </w:behaviors>
        <w:guid w:val="{59652A93-697A-4EFC-9027-C9ED9B834A08}"/>
      </w:docPartPr>
      <w:docPartBody>
        <w:p w:rsidR="00586D7F" w:rsidRDefault="00586D7F" w:rsidP="00586D7F">
          <w:pPr>
            <w:pStyle w:val="91F758A9F590428B978B5BCAC2463A7E1"/>
          </w:pPr>
          <w:r w:rsidRPr="00CE7B10">
            <w:rPr>
              <w:rStyle w:val="PlaceholderText"/>
              <w:rFonts w:ascii="Arial Nova" w:hAnsi="Arial Nova"/>
            </w:rPr>
            <w:t>Click or tap here to enter text.</w:t>
          </w:r>
        </w:p>
      </w:docPartBody>
    </w:docPart>
    <w:docPart>
      <w:docPartPr>
        <w:name w:val="EA5D6A9D3D744C3DB1F44723719AEB22"/>
        <w:category>
          <w:name w:val="General"/>
          <w:gallery w:val="placeholder"/>
        </w:category>
        <w:types>
          <w:type w:val="bbPlcHdr"/>
        </w:types>
        <w:behaviors>
          <w:behavior w:val="content"/>
        </w:behaviors>
        <w:guid w:val="{3411E4EA-2D72-4D7E-84B8-1DA87AECFA97}"/>
      </w:docPartPr>
      <w:docPartBody>
        <w:p w:rsidR="00586D7F" w:rsidRDefault="00586D7F" w:rsidP="00586D7F">
          <w:pPr>
            <w:pStyle w:val="EA5D6A9D3D744C3DB1F44723719AEB221"/>
          </w:pPr>
          <w:r w:rsidRPr="00CE7B10">
            <w:rPr>
              <w:rStyle w:val="PlaceholderText"/>
              <w:rFonts w:ascii="Arial Nova" w:hAnsi="Arial Nova"/>
            </w:rPr>
            <w:t>Click or tap here to enter text.</w:t>
          </w:r>
        </w:p>
      </w:docPartBody>
    </w:docPart>
    <w:docPart>
      <w:docPartPr>
        <w:name w:val="15AAA0058DA34B84B295FC8B501D445C"/>
        <w:category>
          <w:name w:val="General"/>
          <w:gallery w:val="placeholder"/>
        </w:category>
        <w:types>
          <w:type w:val="bbPlcHdr"/>
        </w:types>
        <w:behaviors>
          <w:behavior w:val="content"/>
        </w:behaviors>
        <w:guid w:val="{DB707CB7-7FA1-4FBC-AAA3-82E43EA8C128}"/>
      </w:docPartPr>
      <w:docPartBody>
        <w:p w:rsidR="00586D7F" w:rsidRDefault="00586D7F" w:rsidP="00586D7F">
          <w:pPr>
            <w:pStyle w:val="15AAA0058DA34B84B295FC8B501D445C1"/>
          </w:pPr>
          <w:r w:rsidRPr="00CE7B10">
            <w:rPr>
              <w:rStyle w:val="PlaceholderText"/>
              <w:rFonts w:ascii="Arial Nova" w:hAnsi="Arial Nova"/>
            </w:rPr>
            <w:t>Click or tap here to enter text.</w:t>
          </w:r>
        </w:p>
      </w:docPartBody>
    </w:docPart>
    <w:docPart>
      <w:docPartPr>
        <w:name w:val="B346E33502EA40819185EBE75FFAA1C0"/>
        <w:category>
          <w:name w:val="General"/>
          <w:gallery w:val="placeholder"/>
        </w:category>
        <w:types>
          <w:type w:val="bbPlcHdr"/>
        </w:types>
        <w:behaviors>
          <w:behavior w:val="content"/>
        </w:behaviors>
        <w:guid w:val="{E66E95F7-576C-42F3-99D0-AAD2EA3A9E63}"/>
      </w:docPartPr>
      <w:docPartBody>
        <w:p w:rsidR="00586D7F" w:rsidRDefault="00586D7F" w:rsidP="00586D7F">
          <w:pPr>
            <w:pStyle w:val="B346E33502EA40819185EBE75FFAA1C01"/>
          </w:pPr>
          <w:r w:rsidRPr="00CE7B10">
            <w:rPr>
              <w:rStyle w:val="PlaceholderText"/>
              <w:rFonts w:ascii="Arial Nova" w:hAnsi="Arial Nova"/>
            </w:rPr>
            <w:t>Click or tap here to enter text.</w:t>
          </w:r>
        </w:p>
      </w:docPartBody>
    </w:docPart>
    <w:docPart>
      <w:docPartPr>
        <w:name w:val="65C2E95B11FC48E9AC72696D9CFE500B"/>
        <w:category>
          <w:name w:val="General"/>
          <w:gallery w:val="placeholder"/>
        </w:category>
        <w:types>
          <w:type w:val="bbPlcHdr"/>
        </w:types>
        <w:behaviors>
          <w:behavior w:val="content"/>
        </w:behaviors>
        <w:guid w:val="{3F353DD5-30A3-4DA4-B698-3C2BC9CFB863}"/>
      </w:docPartPr>
      <w:docPartBody>
        <w:p w:rsidR="00586D7F" w:rsidRDefault="00586D7F" w:rsidP="00586D7F">
          <w:pPr>
            <w:pStyle w:val="65C2E95B11FC48E9AC72696D9CFE500B1"/>
          </w:pPr>
          <w:r w:rsidRPr="00CE7B10">
            <w:rPr>
              <w:rStyle w:val="PlaceholderText"/>
              <w:rFonts w:ascii="Arial Nova" w:hAnsi="Arial Nova"/>
            </w:rPr>
            <w:t>Click or tap here to enter text.</w:t>
          </w:r>
        </w:p>
      </w:docPartBody>
    </w:docPart>
    <w:docPart>
      <w:docPartPr>
        <w:name w:val="131924EE2D7146169BAE0C99C1174016"/>
        <w:category>
          <w:name w:val="General"/>
          <w:gallery w:val="placeholder"/>
        </w:category>
        <w:types>
          <w:type w:val="bbPlcHdr"/>
        </w:types>
        <w:behaviors>
          <w:behavior w:val="content"/>
        </w:behaviors>
        <w:guid w:val="{037FAE07-0C6B-4956-AFE7-C1F59A757055}"/>
      </w:docPartPr>
      <w:docPartBody>
        <w:p w:rsidR="00586D7F" w:rsidRDefault="00586D7F" w:rsidP="00586D7F">
          <w:pPr>
            <w:pStyle w:val="131924EE2D7146169BAE0C99C11740161"/>
          </w:pPr>
          <w:r w:rsidRPr="00CE7B10">
            <w:rPr>
              <w:rStyle w:val="PlaceholderText"/>
              <w:rFonts w:ascii="Arial Nova" w:hAnsi="Arial Nova"/>
            </w:rPr>
            <w:t>Click or tap here to enter text.</w:t>
          </w:r>
        </w:p>
      </w:docPartBody>
    </w:docPart>
    <w:docPart>
      <w:docPartPr>
        <w:name w:val="A7083595076442D2B01AAEE682430821"/>
        <w:category>
          <w:name w:val="General"/>
          <w:gallery w:val="placeholder"/>
        </w:category>
        <w:types>
          <w:type w:val="bbPlcHdr"/>
        </w:types>
        <w:behaviors>
          <w:behavior w:val="content"/>
        </w:behaviors>
        <w:guid w:val="{6BE52E14-783E-4801-96A3-26893FAE6E46}"/>
      </w:docPartPr>
      <w:docPartBody>
        <w:p w:rsidR="00586D7F" w:rsidRDefault="00586D7F" w:rsidP="00586D7F">
          <w:pPr>
            <w:pStyle w:val="A7083595076442D2B01AAEE6824308211"/>
          </w:pPr>
          <w:r w:rsidRPr="00CE7B10">
            <w:rPr>
              <w:rStyle w:val="PlaceholderText"/>
              <w:rFonts w:ascii="Arial Nova" w:hAnsi="Arial Nova"/>
            </w:rPr>
            <w:t>Click or tap here to enter text.</w:t>
          </w:r>
        </w:p>
      </w:docPartBody>
    </w:docPart>
    <w:docPart>
      <w:docPartPr>
        <w:name w:val="A132FC8A3B5C4323B4466C2AD09BB2B3"/>
        <w:category>
          <w:name w:val="General"/>
          <w:gallery w:val="placeholder"/>
        </w:category>
        <w:types>
          <w:type w:val="bbPlcHdr"/>
        </w:types>
        <w:behaviors>
          <w:behavior w:val="content"/>
        </w:behaviors>
        <w:guid w:val="{2A59C6E0-3953-4292-A3B3-88B52259C010}"/>
      </w:docPartPr>
      <w:docPartBody>
        <w:p w:rsidR="00586D7F" w:rsidRDefault="00586D7F" w:rsidP="00586D7F">
          <w:pPr>
            <w:pStyle w:val="A132FC8A3B5C4323B4466C2AD09BB2B31"/>
          </w:pPr>
          <w:r w:rsidRPr="00CE7B10">
            <w:rPr>
              <w:rStyle w:val="PlaceholderText"/>
              <w:rFonts w:ascii="Arial Nova" w:hAnsi="Arial Nova"/>
            </w:rPr>
            <w:t>Click or tap here to enter text.</w:t>
          </w:r>
        </w:p>
      </w:docPartBody>
    </w:docPart>
    <w:docPart>
      <w:docPartPr>
        <w:name w:val="4855BC529508441AB7816E49E33A5C70"/>
        <w:category>
          <w:name w:val="General"/>
          <w:gallery w:val="placeholder"/>
        </w:category>
        <w:types>
          <w:type w:val="bbPlcHdr"/>
        </w:types>
        <w:behaviors>
          <w:behavior w:val="content"/>
        </w:behaviors>
        <w:guid w:val="{13FA0D00-4B0F-463A-8BE9-84978FF78CA4}"/>
      </w:docPartPr>
      <w:docPartBody>
        <w:p w:rsidR="00586D7F" w:rsidRDefault="00586D7F" w:rsidP="00586D7F">
          <w:pPr>
            <w:pStyle w:val="4855BC529508441AB7816E49E33A5C701"/>
          </w:pPr>
          <w:r w:rsidRPr="00CE7B10">
            <w:rPr>
              <w:rStyle w:val="PlaceholderText"/>
              <w:rFonts w:ascii="Arial Nova" w:hAnsi="Arial Nova"/>
            </w:rPr>
            <w:t>Click or tap here to enter text.</w:t>
          </w:r>
        </w:p>
      </w:docPartBody>
    </w:docPart>
    <w:docPart>
      <w:docPartPr>
        <w:name w:val="54C6A5D1B5D2476AA614E44314944F7C"/>
        <w:category>
          <w:name w:val="General"/>
          <w:gallery w:val="placeholder"/>
        </w:category>
        <w:types>
          <w:type w:val="bbPlcHdr"/>
        </w:types>
        <w:behaviors>
          <w:behavior w:val="content"/>
        </w:behaviors>
        <w:guid w:val="{86AB411C-D286-46B6-92F1-F15D83A38D3B}"/>
      </w:docPartPr>
      <w:docPartBody>
        <w:p w:rsidR="00586D7F" w:rsidRDefault="00586D7F" w:rsidP="00586D7F">
          <w:pPr>
            <w:pStyle w:val="54C6A5D1B5D2476AA614E44314944F7C1"/>
          </w:pPr>
          <w:r w:rsidRPr="00CE7B10">
            <w:rPr>
              <w:rStyle w:val="PlaceholderText"/>
              <w:rFonts w:ascii="Arial Nova" w:hAnsi="Arial Nova"/>
            </w:rPr>
            <w:t>Click or tap here to enter text.</w:t>
          </w:r>
        </w:p>
      </w:docPartBody>
    </w:docPart>
    <w:docPart>
      <w:docPartPr>
        <w:name w:val="F98C419A89D341BF81190A6CC0C0E6A6"/>
        <w:category>
          <w:name w:val="General"/>
          <w:gallery w:val="placeholder"/>
        </w:category>
        <w:types>
          <w:type w:val="bbPlcHdr"/>
        </w:types>
        <w:behaviors>
          <w:behavior w:val="content"/>
        </w:behaviors>
        <w:guid w:val="{FFAF0B80-3B46-461A-85B2-2CA35792423A}"/>
      </w:docPartPr>
      <w:docPartBody>
        <w:p w:rsidR="00586D7F" w:rsidRDefault="00586D7F" w:rsidP="00586D7F">
          <w:pPr>
            <w:pStyle w:val="F98C419A89D341BF81190A6CC0C0E6A61"/>
          </w:pPr>
          <w:r w:rsidRPr="00CE7B10">
            <w:rPr>
              <w:rStyle w:val="PlaceholderText"/>
              <w:rFonts w:ascii="Arial Nova" w:hAnsi="Arial Nova"/>
            </w:rPr>
            <w:t>Click or tap here to enter text.</w:t>
          </w:r>
        </w:p>
      </w:docPartBody>
    </w:docPart>
    <w:docPart>
      <w:docPartPr>
        <w:name w:val="F17E80BC2B1B4AE09F6CD50F48EFB527"/>
        <w:category>
          <w:name w:val="General"/>
          <w:gallery w:val="placeholder"/>
        </w:category>
        <w:types>
          <w:type w:val="bbPlcHdr"/>
        </w:types>
        <w:behaviors>
          <w:behavior w:val="content"/>
        </w:behaviors>
        <w:guid w:val="{9BFAD839-A062-4389-886E-4147ED49AED1}"/>
      </w:docPartPr>
      <w:docPartBody>
        <w:p w:rsidR="00586D7F" w:rsidRDefault="00586D7F" w:rsidP="00586D7F">
          <w:pPr>
            <w:pStyle w:val="F17E80BC2B1B4AE09F6CD50F48EFB5271"/>
          </w:pPr>
          <w:r w:rsidRPr="00CE7B10">
            <w:rPr>
              <w:rStyle w:val="PlaceholderText"/>
              <w:rFonts w:ascii="Arial Nova" w:hAnsi="Arial Nova"/>
            </w:rPr>
            <w:t>Click or tap here to enter text.</w:t>
          </w:r>
        </w:p>
      </w:docPartBody>
    </w:docPart>
    <w:docPart>
      <w:docPartPr>
        <w:name w:val="82D658372492446D8A061FD8F4C41543"/>
        <w:category>
          <w:name w:val="General"/>
          <w:gallery w:val="placeholder"/>
        </w:category>
        <w:types>
          <w:type w:val="bbPlcHdr"/>
        </w:types>
        <w:behaviors>
          <w:behavior w:val="content"/>
        </w:behaviors>
        <w:guid w:val="{DDED6A92-CA15-4499-965D-7CC22F54EE96}"/>
      </w:docPartPr>
      <w:docPartBody>
        <w:p w:rsidR="00586D7F" w:rsidRDefault="00586D7F" w:rsidP="00586D7F">
          <w:pPr>
            <w:pStyle w:val="82D658372492446D8A061FD8F4C415431"/>
          </w:pPr>
          <w:r w:rsidRPr="00CE7B10">
            <w:rPr>
              <w:rStyle w:val="PlaceholderText"/>
              <w:rFonts w:ascii="Arial Nova" w:hAnsi="Arial Nova"/>
            </w:rPr>
            <w:t>Click or tap here to enter text.</w:t>
          </w:r>
        </w:p>
      </w:docPartBody>
    </w:docPart>
    <w:docPart>
      <w:docPartPr>
        <w:name w:val="0B6A9AC5D4444F3C8FE6BF7A21277F20"/>
        <w:category>
          <w:name w:val="General"/>
          <w:gallery w:val="placeholder"/>
        </w:category>
        <w:types>
          <w:type w:val="bbPlcHdr"/>
        </w:types>
        <w:behaviors>
          <w:behavior w:val="content"/>
        </w:behaviors>
        <w:guid w:val="{344211A8-24C4-424E-9C5A-F9E5DAA602D6}"/>
      </w:docPartPr>
      <w:docPartBody>
        <w:p w:rsidR="00586D7F" w:rsidRDefault="00586D7F" w:rsidP="00586D7F">
          <w:pPr>
            <w:pStyle w:val="0B6A9AC5D4444F3C8FE6BF7A21277F201"/>
          </w:pPr>
          <w:r w:rsidRPr="00CE7B10">
            <w:rPr>
              <w:rStyle w:val="PlaceholderText"/>
              <w:rFonts w:ascii="Arial Nova" w:hAnsi="Arial Nova"/>
            </w:rPr>
            <w:t>Click or tap here to enter text.</w:t>
          </w:r>
        </w:p>
      </w:docPartBody>
    </w:docPart>
    <w:docPart>
      <w:docPartPr>
        <w:name w:val="9C5733568BE34504BA3B5407B152636B"/>
        <w:category>
          <w:name w:val="General"/>
          <w:gallery w:val="placeholder"/>
        </w:category>
        <w:types>
          <w:type w:val="bbPlcHdr"/>
        </w:types>
        <w:behaviors>
          <w:behavior w:val="content"/>
        </w:behaviors>
        <w:guid w:val="{672D356F-3D30-48C6-B892-33BA46897D02}"/>
      </w:docPartPr>
      <w:docPartBody>
        <w:p w:rsidR="00586D7F" w:rsidRDefault="00586D7F" w:rsidP="00586D7F">
          <w:pPr>
            <w:pStyle w:val="9C5733568BE34504BA3B5407B152636B1"/>
          </w:pPr>
          <w:r w:rsidRPr="00CE7B10">
            <w:rPr>
              <w:rStyle w:val="PlaceholderText"/>
              <w:rFonts w:ascii="Arial Nova" w:hAnsi="Arial Nova"/>
            </w:rPr>
            <w:t>Click or tap here to enter text.</w:t>
          </w:r>
        </w:p>
      </w:docPartBody>
    </w:docPart>
    <w:docPart>
      <w:docPartPr>
        <w:name w:val="647434E98472474ABBD43B41FD6114E1"/>
        <w:category>
          <w:name w:val="General"/>
          <w:gallery w:val="placeholder"/>
        </w:category>
        <w:types>
          <w:type w:val="bbPlcHdr"/>
        </w:types>
        <w:behaviors>
          <w:behavior w:val="content"/>
        </w:behaviors>
        <w:guid w:val="{51E2A6C5-67DA-4AEE-8224-A27E4CBBE987}"/>
      </w:docPartPr>
      <w:docPartBody>
        <w:p w:rsidR="00586D7F" w:rsidRDefault="00586D7F" w:rsidP="00586D7F">
          <w:pPr>
            <w:pStyle w:val="647434E98472474ABBD43B41FD6114E11"/>
          </w:pPr>
          <w:r w:rsidRPr="00CE7B10">
            <w:rPr>
              <w:rStyle w:val="PlaceholderText"/>
              <w:rFonts w:ascii="Arial Nova" w:hAnsi="Arial Nova"/>
            </w:rPr>
            <w:t>Click or tap here to enter text.</w:t>
          </w:r>
        </w:p>
      </w:docPartBody>
    </w:docPart>
    <w:docPart>
      <w:docPartPr>
        <w:name w:val="6DE84C5256AD461386FD65CB90AE4256"/>
        <w:category>
          <w:name w:val="General"/>
          <w:gallery w:val="placeholder"/>
        </w:category>
        <w:types>
          <w:type w:val="bbPlcHdr"/>
        </w:types>
        <w:behaviors>
          <w:behavior w:val="content"/>
        </w:behaviors>
        <w:guid w:val="{42B6A190-2590-42D5-B750-BE1D59742962}"/>
      </w:docPartPr>
      <w:docPartBody>
        <w:p w:rsidR="00586D7F" w:rsidRDefault="00586D7F" w:rsidP="00586D7F">
          <w:pPr>
            <w:pStyle w:val="6DE84C5256AD461386FD65CB90AE42561"/>
          </w:pPr>
          <w:r w:rsidRPr="00CE7B10">
            <w:rPr>
              <w:rStyle w:val="PlaceholderText"/>
              <w:rFonts w:ascii="Arial Nova" w:hAnsi="Arial Nova"/>
            </w:rPr>
            <w:t>Click or tap here to enter text.</w:t>
          </w:r>
        </w:p>
      </w:docPartBody>
    </w:docPart>
    <w:docPart>
      <w:docPartPr>
        <w:name w:val="CEBB22984BE94E24834AD76153DEC710"/>
        <w:category>
          <w:name w:val="General"/>
          <w:gallery w:val="placeholder"/>
        </w:category>
        <w:types>
          <w:type w:val="bbPlcHdr"/>
        </w:types>
        <w:behaviors>
          <w:behavior w:val="content"/>
        </w:behaviors>
        <w:guid w:val="{1DDCB5E8-295E-492E-ADC6-D21B279DBFB4}"/>
      </w:docPartPr>
      <w:docPartBody>
        <w:p w:rsidR="00586D7F" w:rsidRDefault="00586D7F" w:rsidP="00586D7F">
          <w:pPr>
            <w:pStyle w:val="CEBB22984BE94E24834AD76153DEC7101"/>
          </w:pPr>
          <w:r w:rsidRPr="00CE7B10">
            <w:rPr>
              <w:rStyle w:val="PlaceholderText"/>
              <w:rFonts w:ascii="Arial Nova" w:hAnsi="Arial Nova"/>
            </w:rPr>
            <w:t>Click or tap here to enter text.</w:t>
          </w:r>
        </w:p>
      </w:docPartBody>
    </w:docPart>
    <w:docPart>
      <w:docPartPr>
        <w:name w:val="9413C8A103514E63A54B482C25AEF83F"/>
        <w:category>
          <w:name w:val="General"/>
          <w:gallery w:val="placeholder"/>
        </w:category>
        <w:types>
          <w:type w:val="bbPlcHdr"/>
        </w:types>
        <w:behaviors>
          <w:behavior w:val="content"/>
        </w:behaviors>
        <w:guid w:val="{58015287-D1F6-4CD8-BA9E-3D23D5D93E62}"/>
      </w:docPartPr>
      <w:docPartBody>
        <w:p w:rsidR="00586D7F" w:rsidRDefault="00586D7F" w:rsidP="00586D7F">
          <w:pPr>
            <w:pStyle w:val="9413C8A103514E63A54B482C25AEF83F1"/>
          </w:pPr>
          <w:r w:rsidRPr="00CE7B10">
            <w:rPr>
              <w:rStyle w:val="PlaceholderText"/>
              <w:rFonts w:ascii="Arial Nova" w:hAnsi="Arial Nova"/>
            </w:rPr>
            <w:t>Click or tap here to enter text.</w:t>
          </w:r>
        </w:p>
      </w:docPartBody>
    </w:docPart>
    <w:docPart>
      <w:docPartPr>
        <w:name w:val="586BC2DD31424CEFA6906628D5124219"/>
        <w:category>
          <w:name w:val="General"/>
          <w:gallery w:val="placeholder"/>
        </w:category>
        <w:types>
          <w:type w:val="bbPlcHdr"/>
        </w:types>
        <w:behaviors>
          <w:behavior w:val="content"/>
        </w:behaviors>
        <w:guid w:val="{36B3F02E-7019-4657-9744-E3B7FC367B22}"/>
      </w:docPartPr>
      <w:docPartBody>
        <w:p w:rsidR="00586D7F" w:rsidRDefault="00586D7F" w:rsidP="00586D7F">
          <w:pPr>
            <w:pStyle w:val="586BC2DD31424CEFA6906628D51242191"/>
          </w:pPr>
          <w:r w:rsidRPr="00CE7B10">
            <w:rPr>
              <w:rStyle w:val="PlaceholderText"/>
              <w:rFonts w:ascii="Arial Nova" w:hAnsi="Arial Nova"/>
            </w:rPr>
            <w:t>Click or tap here to enter text.</w:t>
          </w:r>
        </w:p>
      </w:docPartBody>
    </w:docPart>
    <w:docPart>
      <w:docPartPr>
        <w:name w:val="A45FF00AE634491DB6D585297FA302AF"/>
        <w:category>
          <w:name w:val="General"/>
          <w:gallery w:val="placeholder"/>
        </w:category>
        <w:types>
          <w:type w:val="bbPlcHdr"/>
        </w:types>
        <w:behaviors>
          <w:behavior w:val="content"/>
        </w:behaviors>
        <w:guid w:val="{E736FDA6-E137-4516-A4A5-0911B6751C5C}"/>
      </w:docPartPr>
      <w:docPartBody>
        <w:p w:rsidR="00586D7F" w:rsidRDefault="00586D7F" w:rsidP="00586D7F">
          <w:pPr>
            <w:pStyle w:val="A45FF00AE634491DB6D585297FA302AF1"/>
          </w:pPr>
          <w:r w:rsidRPr="00CE7B10">
            <w:rPr>
              <w:rStyle w:val="PlaceholderText"/>
              <w:rFonts w:ascii="Arial Nova" w:hAnsi="Arial Nova"/>
            </w:rPr>
            <w:t>Click or tap here to enter text.</w:t>
          </w:r>
        </w:p>
      </w:docPartBody>
    </w:docPart>
    <w:docPart>
      <w:docPartPr>
        <w:name w:val="2DC8252B80624A17AB8C0F3CD370110C"/>
        <w:category>
          <w:name w:val="General"/>
          <w:gallery w:val="placeholder"/>
        </w:category>
        <w:types>
          <w:type w:val="bbPlcHdr"/>
        </w:types>
        <w:behaviors>
          <w:behavior w:val="content"/>
        </w:behaviors>
        <w:guid w:val="{E0781E55-C3F2-4CAD-BCA6-AE3F0CA55044}"/>
      </w:docPartPr>
      <w:docPartBody>
        <w:p w:rsidR="00586D7F" w:rsidRDefault="00586D7F" w:rsidP="00586D7F">
          <w:pPr>
            <w:pStyle w:val="2DC8252B80624A17AB8C0F3CD370110C1"/>
          </w:pPr>
          <w:r w:rsidRPr="00CE7B10">
            <w:rPr>
              <w:rStyle w:val="PlaceholderText"/>
              <w:rFonts w:ascii="Arial Nova" w:hAnsi="Arial Nova"/>
            </w:rPr>
            <w:t>Click or tap here to enter text.</w:t>
          </w:r>
        </w:p>
      </w:docPartBody>
    </w:docPart>
    <w:docPart>
      <w:docPartPr>
        <w:name w:val="E904A3978AD34DE38106621D6A135D9D"/>
        <w:category>
          <w:name w:val="General"/>
          <w:gallery w:val="placeholder"/>
        </w:category>
        <w:types>
          <w:type w:val="bbPlcHdr"/>
        </w:types>
        <w:behaviors>
          <w:behavior w:val="content"/>
        </w:behaviors>
        <w:guid w:val="{00BE54AA-9EBF-4883-9778-19B77B905681}"/>
      </w:docPartPr>
      <w:docPartBody>
        <w:p w:rsidR="00586D7F" w:rsidRDefault="00586D7F" w:rsidP="00586D7F">
          <w:pPr>
            <w:pStyle w:val="E904A3978AD34DE38106621D6A135D9D1"/>
          </w:pPr>
          <w:r w:rsidRPr="00CE7B10">
            <w:rPr>
              <w:rStyle w:val="PlaceholderText"/>
              <w:rFonts w:ascii="Arial Nova" w:hAnsi="Arial Nova"/>
            </w:rPr>
            <w:t>Click or tap here to enter text.</w:t>
          </w:r>
        </w:p>
      </w:docPartBody>
    </w:docPart>
    <w:docPart>
      <w:docPartPr>
        <w:name w:val="867054EC2FC94742A2722C5BC7704415"/>
        <w:category>
          <w:name w:val="General"/>
          <w:gallery w:val="placeholder"/>
        </w:category>
        <w:types>
          <w:type w:val="bbPlcHdr"/>
        </w:types>
        <w:behaviors>
          <w:behavior w:val="content"/>
        </w:behaviors>
        <w:guid w:val="{11BA2740-572F-4206-807B-5BDBED431C0A}"/>
      </w:docPartPr>
      <w:docPartBody>
        <w:p w:rsidR="00586D7F" w:rsidRDefault="00586D7F" w:rsidP="00586D7F">
          <w:pPr>
            <w:pStyle w:val="867054EC2FC94742A2722C5BC77044151"/>
          </w:pPr>
          <w:r w:rsidRPr="00CE7B10">
            <w:rPr>
              <w:rStyle w:val="PlaceholderText"/>
              <w:rFonts w:ascii="Arial Nova" w:hAnsi="Arial Nova"/>
            </w:rPr>
            <w:t>Click or tap here to enter text.</w:t>
          </w:r>
        </w:p>
      </w:docPartBody>
    </w:docPart>
    <w:docPart>
      <w:docPartPr>
        <w:name w:val="7D01065B7E5D4BCFA134FABEF3A26EE7"/>
        <w:category>
          <w:name w:val="General"/>
          <w:gallery w:val="placeholder"/>
        </w:category>
        <w:types>
          <w:type w:val="bbPlcHdr"/>
        </w:types>
        <w:behaviors>
          <w:behavior w:val="content"/>
        </w:behaviors>
        <w:guid w:val="{C2D7D689-DAD7-4F5F-B352-424BEB130F31}"/>
      </w:docPartPr>
      <w:docPartBody>
        <w:p w:rsidR="00586D7F" w:rsidRDefault="00586D7F" w:rsidP="00586D7F">
          <w:pPr>
            <w:pStyle w:val="7D01065B7E5D4BCFA134FABEF3A26EE71"/>
          </w:pPr>
          <w:r w:rsidRPr="00CE7B10">
            <w:rPr>
              <w:rStyle w:val="PlaceholderText"/>
              <w:rFonts w:ascii="Arial Nova" w:hAnsi="Arial Nova"/>
            </w:rPr>
            <w:t>Click or tap here to enter text.</w:t>
          </w:r>
        </w:p>
      </w:docPartBody>
    </w:docPart>
    <w:docPart>
      <w:docPartPr>
        <w:name w:val="58DEF5EAD7884FAC8AA5B70B6B42956C"/>
        <w:category>
          <w:name w:val="General"/>
          <w:gallery w:val="placeholder"/>
        </w:category>
        <w:types>
          <w:type w:val="bbPlcHdr"/>
        </w:types>
        <w:behaviors>
          <w:behavior w:val="content"/>
        </w:behaviors>
        <w:guid w:val="{793866D8-C32A-4750-88B1-2B6F25FD8CC1}"/>
      </w:docPartPr>
      <w:docPartBody>
        <w:p w:rsidR="00586D7F" w:rsidRDefault="00586D7F" w:rsidP="00586D7F">
          <w:pPr>
            <w:pStyle w:val="58DEF5EAD7884FAC8AA5B70B6B42956C1"/>
          </w:pPr>
          <w:r w:rsidRPr="00CE7B10">
            <w:rPr>
              <w:rStyle w:val="PlaceholderText"/>
              <w:rFonts w:ascii="Arial Nova" w:hAnsi="Arial Nova"/>
            </w:rPr>
            <w:t>Click or tap here to enter text.</w:t>
          </w:r>
        </w:p>
      </w:docPartBody>
    </w:docPart>
    <w:docPart>
      <w:docPartPr>
        <w:name w:val="4C88EB18C3074463B079E37255110C37"/>
        <w:category>
          <w:name w:val="General"/>
          <w:gallery w:val="placeholder"/>
        </w:category>
        <w:types>
          <w:type w:val="bbPlcHdr"/>
        </w:types>
        <w:behaviors>
          <w:behavior w:val="content"/>
        </w:behaviors>
        <w:guid w:val="{588EDC2A-83B4-4675-BE55-DCD22D865E42}"/>
      </w:docPartPr>
      <w:docPartBody>
        <w:p w:rsidR="00586D7F" w:rsidRDefault="00586D7F" w:rsidP="00586D7F">
          <w:pPr>
            <w:pStyle w:val="4C88EB18C3074463B079E37255110C371"/>
          </w:pPr>
          <w:r w:rsidRPr="00CE7B10">
            <w:rPr>
              <w:rStyle w:val="PlaceholderText"/>
              <w:rFonts w:ascii="Arial Nova" w:hAnsi="Arial Nova"/>
            </w:rPr>
            <w:t>Click or tap here to enter text.</w:t>
          </w:r>
        </w:p>
      </w:docPartBody>
    </w:docPart>
    <w:docPart>
      <w:docPartPr>
        <w:name w:val="AF10F89CEA404258BAD30E6A5077D042"/>
        <w:category>
          <w:name w:val="General"/>
          <w:gallery w:val="placeholder"/>
        </w:category>
        <w:types>
          <w:type w:val="bbPlcHdr"/>
        </w:types>
        <w:behaviors>
          <w:behavior w:val="content"/>
        </w:behaviors>
        <w:guid w:val="{D8BF4947-7FFF-4224-8862-CBC2CFEA550F}"/>
      </w:docPartPr>
      <w:docPartBody>
        <w:p w:rsidR="00586D7F" w:rsidRDefault="00586D7F" w:rsidP="00586D7F">
          <w:pPr>
            <w:pStyle w:val="AF10F89CEA404258BAD30E6A5077D0421"/>
          </w:pPr>
          <w:r w:rsidRPr="00CE7B10">
            <w:rPr>
              <w:rStyle w:val="PlaceholderText"/>
              <w:rFonts w:ascii="Arial Nova" w:hAnsi="Arial Nova"/>
            </w:rPr>
            <w:t>Click or tap here to enter text.</w:t>
          </w:r>
        </w:p>
      </w:docPartBody>
    </w:docPart>
    <w:docPart>
      <w:docPartPr>
        <w:name w:val="0EC24D271E43482FAB21B5E1B9FC3C97"/>
        <w:category>
          <w:name w:val="General"/>
          <w:gallery w:val="placeholder"/>
        </w:category>
        <w:types>
          <w:type w:val="bbPlcHdr"/>
        </w:types>
        <w:behaviors>
          <w:behavior w:val="content"/>
        </w:behaviors>
        <w:guid w:val="{CEC8646D-61B4-4A9A-B7AA-4FB41E4701F5}"/>
      </w:docPartPr>
      <w:docPartBody>
        <w:p w:rsidR="00586D7F" w:rsidRDefault="00586D7F" w:rsidP="00586D7F">
          <w:pPr>
            <w:pStyle w:val="0EC24D271E43482FAB21B5E1B9FC3C971"/>
          </w:pPr>
          <w:r w:rsidRPr="00CE7B10">
            <w:rPr>
              <w:rStyle w:val="PlaceholderText"/>
              <w:rFonts w:ascii="Arial Nova" w:hAnsi="Arial Nova"/>
            </w:rPr>
            <w:t>Click or tap here to enter text.</w:t>
          </w:r>
        </w:p>
      </w:docPartBody>
    </w:docPart>
    <w:docPart>
      <w:docPartPr>
        <w:name w:val="77F533EC598B4175AB2F2383D145C6EF"/>
        <w:category>
          <w:name w:val="General"/>
          <w:gallery w:val="placeholder"/>
        </w:category>
        <w:types>
          <w:type w:val="bbPlcHdr"/>
        </w:types>
        <w:behaviors>
          <w:behavior w:val="content"/>
        </w:behaviors>
        <w:guid w:val="{6DB4F0A9-94F7-449A-9ACD-5FB20046D027}"/>
      </w:docPartPr>
      <w:docPartBody>
        <w:p w:rsidR="00586D7F" w:rsidRDefault="00586D7F" w:rsidP="00586D7F">
          <w:pPr>
            <w:pStyle w:val="77F533EC598B4175AB2F2383D145C6EF1"/>
          </w:pPr>
          <w:r w:rsidRPr="00CE7B10">
            <w:rPr>
              <w:rStyle w:val="PlaceholderText"/>
              <w:rFonts w:ascii="Arial Nova" w:hAnsi="Arial Nova"/>
            </w:rPr>
            <w:t>Click or tap here to enter text.</w:t>
          </w:r>
        </w:p>
      </w:docPartBody>
    </w:docPart>
    <w:docPart>
      <w:docPartPr>
        <w:name w:val="1CF5AB45586848B6A8DC3263D232EBD3"/>
        <w:category>
          <w:name w:val="General"/>
          <w:gallery w:val="placeholder"/>
        </w:category>
        <w:types>
          <w:type w:val="bbPlcHdr"/>
        </w:types>
        <w:behaviors>
          <w:behavior w:val="content"/>
        </w:behaviors>
        <w:guid w:val="{7A94F86F-49A9-4E59-AEC4-8BAC5E7EDAFE}"/>
      </w:docPartPr>
      <w:docPartBody>
        <w:p w:rsidR="00586D7F" w:rsidRDefault="00586D7F" w:rsidP="00586D7F">
          <w:pPr>
            <w:pStyle w:val="1CF5AB45586848B6A8DC3263D232EBD31"/>
          </w:pPr>
          <w:r w:rsidRPr="00CE7B10">
            <w:rPr>
              <w:rStyle w:val="PlaceholderText"/>
              <w:rFonts w:ascii="Arial Nova" w:hAnsi="Arial Nova"/>
            </w:rPr>
            <w:t>Click or tap here to enter text.</w:t>
          </w:r>
        </w:p>
      </w:docPartBody>
    </w:docPart>
    <w:docPart>
      <w:docPartPr>
        <w:name w:val="14A8FA76870C43F180189CC18264180C"/>
        <w:category>
          <w:name w:val="General"/>
          <w:gallery w:val="placeholder"/>
        </w:category>
        <w:types>
          <w:type w:val="bbPlcHdr"/>
        </w:types>
        <w:behaviors>
          <w:behavior w:val="content"/>
        </w:behaviors>
        <w:guid w:val="{1462810A-6EAE-406C-86B5-84AB600C775A}"/>
      </w:docPartPr>
      <w:docPartBody>
        <w:p w:rsidR="00586D7F" w:rsidRDefault="00586D7F" w:rsidP="00586D7F">
          <w:pPr>
            <w:pStyle w:val="14A8FA76870C43F180189CC18264180C1"/>
          </w:pPr>
          <w:r w:rsidRPr="00CE7B10">
            <w:rPr>
              <w:rStyle w:val="PlaceholderText"/>
              <w:rFonts w:ascii="Arial Nova" w:hAnsi="Arial Nova"/>
            </w:rPr>
            <w:t>Click or tap here to enter text.</w:t>
          </w:r>
        </w:p>
      </w:docPartBody>
    </w:docPart>
    <w:docPart>
      <w:docPartPr>
        <w:name w:val="C210F2000BD14EB6A901CABFCC27E28C"/>
        <w:category>
          <w:name w:val="General"/>
          <w:gallery w:val="placeholder"/>
        </w:category>
        <w:types>
          <w:type w:val="bbPlcHdr"/>
        </w:types>
        <w:behaviors>
          <w:behavior w:val="content"/>
        </w:behaviors>
        <w:guid w:val="{E1050B87-3400-4C99-9B44-FDAC87DD5662}"/>
      </w:docPartPr>
      <w:docPartBody>
        <w:p w:rsidR="00586D7F" w:rsidRDefault="00586D7F" w:rsidP="00586D7F">
          <w:pPr>
            <w:pStyle w:val="C210F2000BD14EB6A901CABFCC27E28C1"/>
          </w:pPr>
          <w:r w:rsidRPr="00CE7B10">
            <w:rPr>
              <w:rStyle w:val="PlaceholderText"/>
              <w:rFonts w:ascii="Arial Nova" w:hAnsi="Arial Nova"/>
            </w:rPr>
            <w:t>Click or tap here to enter text.</w:t>
          </w:r>
        </w:p>
      </w:docPartBody>
    </w:docPart>
    <w:docPart>
      <w:docPartPr>
        <w:name w:val="91B2DA0FB2ED4C878718579F8EAFBF1B"/>
        <w:category>
          <w:name w:val="General"/>
          <w:gallery w:val="placeholder"/>
        </w:category>
        <w:types>
          <w:type w:val="bbPlcHdr"/>
        </w:types>
        <w:behaviors>
          <w:behavior w:val="content"/>
        </w:behaviors>
        <w:guid w:val="{270114A7-C7B7-41BF-8EC7-325C88987872}"/>
      </w:docPartPr>
      <w:docPartBody>
        <w:p w:rsidR="00586D7F" w:rsidRDefault="00586D7F" w:rsidP="00586D7F">
          <w:pPr>
            <w:pStyle w:val="91B2DA0FB2ED4C878718579F8EAFBF1B1"/>
          </w:pPr>
          <w:r w:rsidRPr="00CE7B10">
            <w:rPr>
              <w:rStyle w:val="PlaceholderText"/>
              <w:rFonts w:ascii="Arial Nova" w:hAnsi="Arial Nova"/>
            </w:rPr>
            <w:t>Click or tap here to enter text.</w:t>
          </w:r>
        </w:p>
      </w:docPartBody>
    </w:docPart>
    <w:docPart>
      <w:docPartPr>
        <w:name w:val="FCB7CA17C77A491C9A8D985006AE8DE9"/>
        <w:category>
          <w:name w:val="General"/>
          <w:gallery w:val="placeholder"/>
        </w:category>
        <w:types>
          <w:type w:val="bbPlcHdr"/>
        </w:types>
        <w:behaviors>
          <w:behavior w:val="content"/>
        </w:behaviors>
        <w:guid w:val="{B06B02A3-F85B-4A20-AF07-B31768FC84A9}"/>
      </w:docPartPr>
      <w:docPartBody>
        <w:p w:rsidR="00586D7F" w:rsidRDefault="00586D7F" w:rsidP="00586D7F">
          <w:pPr>
            <w:pStyle w:val="FCB7CA17C77A491C9A8D985006AE8DE91"/>
          </w:pPr>
          <w:r w:rsidRPr="00CE7B10">
            <w:rPr>
              <w:rStyle w:val="PlaceholderText"/>
              <w:rFonts w:ascii="Arial Nova" w:hAnsi="Arial Nova"/>
            </w:rPr>
            <w:t>Click or tap here to enter text.</w:t>
          </w:r>
        </w:p>
      </w:docPartBody>
    </w:docPart>
    <w:docPart>
      <w:docPartPr>
        <w:name w:val="DFEB560AD17E4085A28D495C39721901"/>
        <w:category>
          <w:name w:val="General"/>
          <w:gallery w:val="placeholder"/>
        </w:category>
        <w:types>
          <w:type w:val="bbPlcHdr"/>
        </w:types>
        <w:behaviors>
          <w:behavior w:val="content"/>
        </w:behaviors>
        <w:guid w:val="{27C22E64-7762-43C1-B165-ABEFBE25AC28}"/>
      </w:docPartPr>
      <w:docPartBody>
        <w:p w:rsidR="00586D7F" w:rsidRDefault="00586D7F" w:rsidP="00586D7F">
          <w:pPr>
            <w:pStyle w:val="DFEB560AD17E4085A28D495C397219011"/>
          </w:pPr>
          <w:r w:rsidRPr="00CE7B10">
            <w:rPr>
              <w:rStyle w:val="PlaceholderText"/>
              <w:rFonts w:ascii="Arial Nova" w:hAnsi="Arial Nova"/>
            </w:rPr>
            <w:t>Click or tap here to enter text.</w:t>
          </w:r>
        </w:p>
      </w:docPartBody>
    </w:docPart>
    <w:docPart>
      <w:docPartPr>
        <w:name w:val="927B254DC0BD4DEBB7E8477E11E851BB"/>
        <w:category>
          <w:name w:val="General"/>
          <w:gallery w:val="placeholder"/>
        </w:category>
        <w:types>
          <w:type w:val="bbPlcHdr"/>
        </w:types>
        <w:behaviors>
          <w:behavior w:val="content"/>
        </w:behaviors>
        <w:guid w:val="{6AA21EAF-7A07-4C30-8C97-AB9B4A14EECD}"/>
      </w:docPartPr>
      <w:docPartBody>
        <w:p w:rsidR="00586D7F" w:rsidRDefault="00586D7F" w:rsidP="00586D7F">
          <w:pPr>
            <w:pStyle w:val="927B254DC0BD4DEBB7E8477E11E851BB1"/>
          </w:pPr>
          <w:r w:rsidRPr="00CE7B10">
            <w:rPr>
              <w:rStyle w:val="PlaceholderText"/>
              <w:rFonts w:ascii="Arial Nova" w:hAnsi="Arial Nova"/>
            </w:rPr>
            <w:t>Click or tap here to enter text.</w:t>
          </w:r>
        </w:p>
      </w:docPartBody>
    </w:docPart>
    <w:docPart>
      <w:docPartPr>
        <w:name w:val="3977290A4BC04B85A4EDEC2A09999569"/>
        <w:category>
          <w:name w:val="General"/>
          <w:gallery w:val="placeholder"/>
        </w:category>
        <w:types>
          <w:type w:val="bbPlcHdr"/>
        </w:types>
        <w:behaviors>
          <w:behavior w:val="content"/>
        </w:behaviors>
        <w:guid w:val="{EF91BEC8-3F1E-41B1-8CD5-46772A5EE2BD}"/>
      </w:docPartPr>
      <w:docPartBody>
        <w:p w:rsidR="00586D7F" w:rsidRDefault="00586D7F" w:rsidP="00586D7F">
          <w:pPr>
            <w:pStyle w:val="3977290A4BC04B85A4EDEC2A099995691"/>
          </w:pPr>
          <w:r w:rsidRPr="00CE7B10">
            <w:rPr>
              <w:rStyle w:val="PlaceholderText"/>
              <w:rFonts w:ascii="Arial Nova" w:hAnsi="Arial Nova"/>
            </w:rPr>
            <w:t>Click or tap here to enter text.</w:t>
          </w:r>
        </w:p>
      </w:docPartBody>
    </w:docPart>
    <w:docPart>
      <w:docPartPr>
        <w:name w:val="818FC57720BE4B82A8BD87D5CCFC5266"/>
        <w:category>
          <w:name w:val="General"/>
          <w:gallery w:val="placeholder"/>
        </w:category>
        <w:types>
          <w:type w:val="bbPlcHdr"/>
        </w:types>
        <w:behaviors>
          <w:behavior w:val="content"/>
        </w:behaviors>
        <w:guid w:val="{60C76A77-7EEE-4738-9CDB-E1F3034E05A0}"/>
      </w:docPartPr>
      <w:docPartBody>
        <w:p w:rsidR="00586D7F" w:rsidRDefault="00586D7F" w:rsidP="00586D7F">
          <w:pPr>
            <w:pStyle w:val="818FC57720BE4B82A8BD87D5CCFC52661"/>
          </w:pPr>
          <w:r w:rsidRPr="00CE7B10">
            <w:rPr>
              <w:rStyle w:val="PlaceholderText"/>
              <w:rFonts w:ascii="Arial Nova" w:hAnsi="Arial Nova"/>
            </w:rPr>
            <w:t>Click or tap here to enter text.</w:t>
          </w:r>
        </w:p>
      </w:docPartBody>
    </w:docPart>
    <w:docPart>
      <w:docPartPr>
        <w:name w:val="31E99B8E15FD41CF9605FE994811AD29"/>
        <w:category>
          <w:name w:val="General"/>
          <w:gallery w:val="placeholder"/>
        </w:category>
        <w:types>
          <w:type w:val="bbPlcHdr"/>
        </w:types>
        <w:behaviors>
          <w:behavior w:val="content"/>
        </w:behaviors>
        <w:guid w:val="{706C31FB-F36B-42D2-B755-457D26B4BC13}"/>
      </w:docPartPr>
      <w:docPartBody>
        <w:p w:rsidR="00586D7F" w:rsidRDefault="00586D7F" w:rsidP="00586D7F">
          <w:pPr>
            <w:pStyle w:val="31E99B8E15FD41CF9605FE994811AD291"/>
          </w:pPr>
          <w:r w:rsidRPr="00CE7B10">
            <w:rPr>
              <w:rStyle w:val="PlaceholderText"/>
              <w:rFonts w:ascii="Arial Nova" w:hAnsi="Arial Nova"/>
            </w:rPr>
            <w:t>Click or tap here to enter text.</w:t>
          </w:r>
        </w:p>
      </w:docPartBody>
    </w:docPart>
    <w:docPart>
      <w:docPartPr>
        <w:name w:val="A545D1FEBC7B4A8E8FDE558977426713"/>
        <w:category>
          <w:name w:val="General"/>
          <w:gallery w:val="placeholder"/>
        </w:category>
        <w:types>
          <w:type w:val="bbPlcHdr"/>
        </w:types>
        <w:behaviors>
          <w:behavior w:val="content"/>
        </w:behaviors>
        <w:guid w:val="{A46E1731-8806-458B-A979-EEC3E766B8A6}"/>
      </w:docPartPr>
      <w:docPartBody>
        <w:p w:rsidR="00586D7F" w:rsidRDefault="00586D7F" w:rsidP="00586D7F">
          <w:pPr>
            <w:pStyle w:val="A545D1FEBC7B4A8E8FDE5589774267131"/>
          </w:pPr>
          <w:r w:rsidRPr="00CE7B10">
            <w:rPr>
              <w:rStyle w:val="PlaceholderText"/>
              <w:rFonts w:ascii="Arial Nova" w:hAnsi="Arial Nova"/>
            </w:rPr>
            <w:t>Click or tap here to enter text.</w:t>
          </w:r>
        </w:p>
      </w:docPartBody>
    </w:docPart>
    <w:docPart>
      <w:docPartPr>
        <w:name w:val="C22E658405CD4FBB993FE2D8C277E37F"/>
        <w:category>
          <w:name w:val="General"/>
          <w:gallery w:val="placeholder"/>
        </w:category>
        <w:types>
          <w:type w:val="bbPlcHdr"/>
        </w:types>
        <w:behaviors>
          <w:behavior w:val="content"/>
        </w:behaviors>
        <w:guid w:val="{364B22CC-6DC2-423C-90C8-72B70B994868}"/>
      </w:docPartPr>
      <w:docPartBody>
        <w:p w:rsidR="00586D7F" w:rsidRDefault="00586D7F" w:rsidP="00586D7F">
          <w:pPr>
            <w:pStyle w:val="C22E658405CD4FBB993FE2D8C277E37F1"/>
          </w:pPr>
          <w:r w:rsidRPr="00CE7B10">
            <w:rPr>
              <w:rStyle w:val="PlaceholderText"/>
              <w:rFonts w:ascii="Arial Nova" w:hAnsi="Arial Nova"/>
            </w:rPr>
            <w:t>Click or tap here to enter text.</w:t>
          </w:r>
        </w:p>
      </w:docPartBody>
    </w:docPart>
    <w:docPart>
      <w:docPartPr>
        <w:name w:val="1E7C8F0610CC490A817165E94357CA81"/>
        <w:category>
          <w:name w:val="General"/>
          <w:gallery w:val="placeholder"/>
        </w:category>
        <w:types>
          <w:type w:val="bbPlcHdr"/>
        </w:types>
        <w:behaviors>
          <w:behavior w:val="content"/>
        </w:behaviors>
        <w:guid w:val="{CD983667-C087-4162-8E8A-B8087DE1EC8B}"/>
      </w:docPartPr>
      <w:docPartBody>
        <w:p w:rsidR="00586D7F" w:rsidRDefault="00586D7F" w:rsidP="00586D7F">
          <w:pPr>
            <w:pStyle w:val="1E7C8F0610CC490A817165E94357CA811"/>
          </w:pPr>
          <w:r w:rsidRPr="00CE7B10">
            <w:rPr>
              <w:rStyle w:val="PlaceholderText"/>
              <w:rFonts w:ascii="Arial Nova" w:hAnsi="Arial Nova"/>
            </w:rPr>
            <w:t>Click or tap here to enter text.</w:t>
          </w:r>
        </w:p>
      </w:docPartBody>
    </w:docPart>
    <w:docPart>
      <w:docPartPr>
        <w:name w:val="B29B57F4ACDC457CBD32B9F7DC4BA1AF"/>
        <w:category>
          <w:name w:val="General"/>
          <w:gallery w:val="placeholder"/>
        </w:category>
        <w:types>
          <w:type w:val="bbPlcHdr"/>
        </w:types>
        <w:behaviors>
          <w:behavior w:val="content"/>
        </w:behaviors>
        <w:guid w:val="{13A5B357-8373-46A0-A558-BF753F112D03}"/>
      </w:docPartPr>
      <w:docPartBody>
        <w:p w:rsidR="00586D7F" w:rsidRDefault="00586D7F" w:rsidP="00586D7F">
          <w:pPr>
            <w:pStyle w:val="B29B57F4ACDC457CBD32B9F7DC4BA1AF1"/>
          </w:pPr>
          <w:r w:rsidRPr="00CE7B10">
            <w:rPr>
              <w:rStyle w:val="PlaceholderText"/>
              <w:rFonts w:ascii="Arial Nova" w:hAnsi="Arial Nova"/>
            </w:rPr>
            <w:t>Click or tap here to enter text.</w:t>
          </w:r>
        </w:p>
      </w:docPartBody>
    </w:docPart>
    <w:docPart>
      <w:docPartPr>
        <w:name w:val="31A28EAF995D45709F68C9C30F790D21"/>
        <w:category>
          <w:name w:val="General"/>
          <w:gallery w:val="placeholder"/>
        </w:category>
        <w:types>
          <w:type w:val="bbPlcHdr"/>
        </w:types>
        <w:behaviors>
          <w:behavior w:val="content"/>
        </w:behaviors>
        <w:guid w:val="{EA957653-B76A-412B-BC7E-9405CAFCA3A7}"/>
      </w:docPartPr>
      <w:docPartBody>
        <w:p w:rsidR="00586D7F" w:rsidRDefault="00586D7F" w:rsidP="00586D7F">
          <w:pPr>
            <w:pStyle w:val="31A28EAF995D45709F68C9C30F790D211"/>
          </w:pPr>
          <w:r w:rsidRPr="00CE7B10">
            <w:rPr>
              <w:rStyle w:val="PlaceholderText"/>
              <w:rFonts w:ascii="Arial Nova" w:hAnsi="Arial Nova"/>
            </w:rPr>
            <w:t>Click or tap here to enter text.</w:t>
          </w:r>
        </w:p>
      </w:docPartBody>
    </w:docPart>
    <w:docPart>
      <w:docPartPr>
        <w:name w:val="7048E40A6403405C9F653D480F274841"/>
        <w:category>
          <w:name w:val="General"/>
          <w:gallery w:val="placeholder"/>
        </w:category>
        <w:types>
          <w:type w:val="bbPlcHdr"/>
        </w:types>
        <w:behaviors>
          <w:behavior w:val="content"/>
        </w:behaviors>
        <w:guid w:val="{AD4A55E7-1C22-4990-89C3-E7AB2B6FD4D7}"/>
      </w:docPartPr>
      <w:docPartBody>
        <w:p w:rsidR="00586D7F" w:rsidRDefault="00586D7F" w:rsidP="00586D7F">
          <w:pPr>
            <w:pStyle w:val="7048E40A6403405C9F653D480F2748411"/>
          </w:pPr>
          <w:r w:rsidRPr="00CE7B10">
            <w:rPr>
              <w:rStyle w:val="PlaceholderText"/>
              <w:rFonts w:ascii="Arial Nova" w:hAnsi="Arial Nova"/>
            </w:rPr>
            <w:t>Click or tap here to enter text.</w:t>
          </w:r>
        </w:p>
      </w:docPartBody>
    </w:docPart>
    <w:docPart>
      <w:docPartPr>
        <w:name w:val="435BB879ACE849C99AA1C82E734F567B"/>
        <w:category>
          <w:name w:val="General"/>
          <w:gallery w:val="placeholder"/>
        </w:category>
        <w:types>
          <w:type w:val="bbPlcHdr"/>
        </w:types>
        <w:behaviors>
          <w:behavior w:val="content"/>
        </w:behaviors>
        <w:guid w:val="{28BCA321-7320-465E-8F4B-034C82850B51}"/>
      </w:docPartPr>
      <w:docPartBody>
        <w:p w:rsidR="00586D7F" w:rsidRDefault="00586D7F" w:rsidP="00586D7F">
          <w:pPr>
            <w:pStyle w:val="435BB879ACE849C99AA1C82E734F567B1"/>
          </w:pPr>
          <w:r w:rsidRPr="00CE7B10">
            <w:rPr>
              <w:rStyle w:val="PlaceholderText"/>
              <w:rFonts w:ascii="Arial Nova" w:hAnsi="Arial Nova"/>
            </w:rPr>
            <w:t>Click or tap here to enter text.</w:t>
          </w:r>
        </w:p>
      </w:docPartBody>
    </w:docPart>
    <w:docPart>
      <w:docPartPr>
        <w:name w:val="99D8DBBED7784AB99919C9C2340F156C"/>
        <w:category>
          <w:name w:val="General"/>
          <w:gallery w:val="placeholder"/>
        </w:category>
        <w:types>
          <w:type w:val="bbPlcHdr"/>
        </w:types>
        <w:behaviors>
          <w:behavior w:val="content"/>
        </w:behaviors>
        <w:guid w:val="{51DED2ED-FC99-4E48-8446-0F0C61EF6A1F}"/>
      </w:docPartPr>
      <w:docPartBody>
        <w:p w:rsidR="00586D7F" w:rsidRDefault="00586D7F" w:rsidP="00586D7F">
          <w:pPr>
            <w:pStyle w:val="99D8DBBED7784AB99919C9C2340F156C1"/>
          </w:pPr>
          <w:r w:rsidRPr="00CE7B10">
            <w:rPr>
              <w:rStyle w:val="PlaceholderText"/>
              <w:rFonts w:ascii="Arial Nova" w:hAnsi="Arial Nova"/>
            </w:rPr>
            <w:t>Click or tap here to enter text.</w:t>
          </w:r>
        </w:p>
      </w:docPartBody>
    </w:docPart>
    <w:docPart>
      <w:docPartPr>
        <w:name w:val="1E1EE338E5EB44A6A6A48EE63CECACFC"/>
        <w:category>
          <w:name w:val="General"/>
          <w:gallery w:val="placeholder"/>
        </w:category>
        <w:types>
          <w:type w:val="bbPlcHdr"/>
        </w:types>
        <w:behaviors>
          <w:behavior w:val="content"/>
        </w:behaviors>
        <w:guid w:val="{EB829729-76DB-4EE6-9064-ED693243C6AD}"/>
      </w:docPartPr>
      <w:docPartBody>
        <w:p w:rsidR="00586D7F" w:rsidRDefault="00586D7F" w:rsidP="00586D7F">
          <w:pPr>
            <w:pStyle w:val="1E1EE338E5EB44A6A6A48EE63CECACFC1"/>
          </w:pPr>
          <w:r w:rsidRPr="00CE7B10">
            <w:rPr>
              <w:rStyle w:val="PlaceholderText"/>
              <w:rFonts w:ascii="Arial Nova" w:hAnsi="Arial Nova"/>
            </w:rPr>
            <w:t>Click or tap here to enter text.</w:t>
          </w:r>
        </w:p>
      </w:docPartBody>
    </w:docPart>
    <w:docPart>
      <w:docPartPr>
        <w:name w:val="2E109C4A85444E3EBECC7341F2A0C789"/>
        <w:category>
          <w:name w:val="General"/>
          <w:gallery w:val="placeholder"/>
        </w:category>
        <w:types>
          <w:type w:val="bbPlcHdr"/>
        </w:types>
        <w:behaviors>
          <w:behavior w:val="content"/>
        </w:behaviors>
        <w:guid w:val="{51DD9E98-EDEE-4AB4-98EE-E31957986559}"/>
      </w:docPartPr>
      <w:docPartBody>
        <w:p w:rsidR="00586D7F" w:rsidRDefault="00586D7F" w:rsidP="00586D7F">
          <w:pPr>
            <w:pStyle w:val="2E109C4A85444E3EBECC7341F2A0C7891"/>
          </w:pPr>
          <w:r w:rsidRPr="00CE7B10">
            <w:rPr>
              <w:rStyle w:val="PlaceholderText"/>
              <w:rFonts w:ascii="Arial Nova" w:hAnsi="Arial Nova"/>
            </w:rPr>
            <w:t>Click or tap here to enter text.</w:t>
          </w:r>
        </w:p>
      </w:docPartBody>
    </w:docPart>
    <w:docPart>
      <w:docPartPr>
        <w:name w:val="583CC030E0414B1695F3E91D31120EC7"/>
        <w:category>
          <w:name w:val="General"/>
          <w:gallery w:val="placeholder"/>
        </w:category>
        <w:types>
          <w:type w:val="bbPlcHdr"/>
        </w:types>
        <w:behaviors>
          <w:behavior w:val="content"/>
        </w:behaviors>
        <w:guid w:val="{EB63AB64-167E-425C-9B27-09B04127E3B9}"/>
      </w:docPartPr>
      <w:docPartBody>
        <w:p w:rsidR="00586D7F" w:rsidRDefault="00586D7F" w:rsidP="00586D7F">
          <w:pPr>
            <w:pStyle w:val="583CC030E0414B1695F3E91D31120EC71"/>
          </w:pPr>
          <w:r w:rsidRPr="00CE7B10">
            <w:rPr>
              <w:rStyle w:val="PlaceholderText"/>
              <w:rFonts w:ascii="Arial Nova" w:hAnsi="Arial Nova"/>
            </w:rPr>
            <w:t>Click or tap here to enter text.</w:t>
          </w:r>
        </w:p>
      </w:docPartBody>
    </w:docPart>
    <w:docPart>
      <w:docPartPr>
        <w:name w:val="98C23606E1F4450CA6A186A23389B3AB"/>
        <w:category>
          <w:name w:val="General"/>
          <w:gallery w:val="placeholder"/>
        </w:category>
        <w:types>
          <w:type w:val="bbPlcHdr"/>
        </w:types>
        <w:behaviors>
          <w:behavior w:val="content"/>
        </w:behaviors>
        <w:guid w:val="{E1D80279-D59A-444E-A7B3-C0F0D9D805BA}"/>
      </w:docPartPr>
      <w:docPartBody>
        <w:p w:rsidR="00586D7F" w:rsidRDefault="00586D7F" w:rsidP="00586D7F">
          <w:pPr>
            <w:pStyle w:val="98C23606E1F4450CA6A186A23389B3AB1"/>
          </w:pPr>
          <w:r w:rsidRPr="00CE7B10">
            <w:rPr>
              <w:rStyle w:val="PlaceholderText"/>
              <w:rFonts w:ascii="Arial Nova" w:hAnsi="Arial Nova"/>
            </w:rPr>
            <w:t>Click or tap here to enter text.</w:t>
          </w:r>
        </w:p>
      </w:docPartBody>
    </w:docPart>
    <w:docPart>
      <w:docPartPr>
        <w:name w:val="F36E67FD12B1477FB439BB1DC126EDFB"/>
        <w:category>
          <w:name w:val="General"/>
          <w:gallery w:val="placeholder"/>
        </w:category>
        <w:types>
          <w:type w:val="bbPlcHdr"/>
        </w:types>
        <w:behaviors>
          <w:behavior w:val="content"/>
        </w:behaviors>
        <w:guid w:val="{9E77652B-3970-4166-BA43-5E2321E8E449}"/>
      </w:docPartPr>
      <w:docPartBody>
        <w:p w:rsidR="00586D7F" w:rsidRDefault="00586D7F" w:rsidP="00586D7F">
          <w:pPr>
            <w:pStyle w:val="F36E67FD12B1477FB439BB1DC126EDFB1"/>
          </w:pPr>
          <w:r w:rsidRPr="00CE7B10">
            <w:rPr>
              <w:rStyle w:val="PlaceholderText"/>
              <w:rFonts w:ascii="Arial Nova" w:hAnsi="Arial Nova"/>
            </w:rPr>
            <w:t>Click or tap here to enter text.</w:t>
          </w:r>
        </w:p>
      </w:docPartBody>
    </w:docPart>
    <w:docPart>
      <w:docPartPr>
        <w:name w:val="8B762A25D1CA4EDC9FAB1F448C3EC371"/>
        <w:category>
          <w:name w:val="General"/>
          <w:gallery w:val="placeholder"/>
        </w:category>
        <w:types>
          <w:type w:val="bbPlcHdr"/>
        </w:types>
        <w:behaviors>
          <w:behavior w:val="content"/>
        </w:behaviors>
        <w:guid w:val="{0F11AFE1-6215-4B8F-BF33-D8A83C529863}"/>
      </w:docPartPr>
      <w:docPartBody>
        <w:p w:rsidR="00586D7F" w:rsidRDefault="00586D7F" w:rsidP="00586D7F">
          <w:pPr>
            <w:pStyle w:val="8B762A25D1CA4EDC9FAB1F448C3EC3711"/>
          </w:pPr>
          <w:r w:rsidRPr="00CE7B10">
            <w:rPr>
              <w:rStyle w:val="PlaceholderText"/>
              <w:rFonts w:ascii="Arial Nova" w:hAnsi="Arial Nova"/>
            </w:rPr>
            <w:t>Click or tap here to enter text.</w:t>
          </w:r>
        </w:p>
      </w:docPartBody>
    </w:docPart>
    <w:docPart>
      <w:docPartPr>
        <w:name w:val="9DCBCB8A2F9D40CB9A9BBE55B3C1856D"/>
        <w:category>
          <w:name w:val="General"/>
          <w:gallery w:val="placeholder"/>
        </w:category>
        <w:types>
          <w:type w:val="bbPlcHdr"/>
        </w:types>
        <w:behaviors>
          <w:behavior w:val="content"/>
        </w:behaviors>
        <w:guid w:val="{B63F3877-40FB-44FD-BEFE-0E8D66A5CE77}"/>
      </w:docPartPr>
      <w:docPartBody>
        <w:p w:rsidR="00586D7F" w:rsidRDefault="00586D7F" w:rsidP="00586D7F">
          <w:pPr>
            <w:pStyle w:val="9DCBCB8A2F9D40CB9A9BBE55B3C1856D1"/>
          </w:pPr>
          <w:r w:rsidRPr="00CE7B10">
            <w:rPr>
              <w:rStyle w:val="PlaceholderText"/>
              <w:rFonts w:ascii="Arial Nova" w:hAnsi="Arial Nova"/>
            </w:rPr>
            <w:t>Click or tap here to enter text.</w:t>
          </w:r>
        </w:p>
      </w:docPartBody>
    </w:docPart>
    <w:docPart>
      <w:docPartPr>
        <w:name w:val="0C201EE85AD14E3A9CE81F9E9782F146"/>
        <w:category>
          <w:name w:val="General"/>
          <w:gallery w:val="placeholder"/>
        </w:category>
        <w:types>
          <w:type w:val="bbPlcHdr"/>
        </w:types>
        <w:behaviors>
          <w:behavior w:val="content"/>
        </w:behaviors>
        <w:guid w:val="{1448E8CE-454C-42BE-9483-283D98CFF3A4}"/>
      </w:docPartPr>
      <w:docPartBody>
        <w:p w:rsidR="00586D7F" w:rsidRDefault="00586D7F" w:rsidP="00586D7F">
          <w:pPr>
            <w:pStyle w:val="0C201EE85AD14E3A9CE81F9E9782F1461"/>
          </w:pPr>
          <w:r w:rsidRPr="00CE7B10">
            <w:rPr>
              <w:rStyle w:val="PlaceholderText"/>
              <w:rFonts w:ascii="Arial Nova" w:hAnsi="Arial Nova"/>
            </w:rPr>
            <w:t>Click or tap here to enter text.</w:t>
          </w:r>
        </w:p>
      </w:docPartBody>
    </w:docPart>
    <w:docPart>
      <w:docPartPr>
        <w:name w:val="C01347324DAA4ABF979EAA20C04CD333"/>
        <w:category>
          <w:name w:val="General"/>
          <w:gallery w:val="placeholder"/>
        </w:category>
        <w:types>
          <w:type w:val="bbPlcHdr"/>
        </w:types>
        <w:behaviors>
          <w:behavior w:val="content"/>
        </w:behaviors>
        <w:guid w:val="{C8010376-7AAD-4697-9242-407E04F34BA5}"/>
      </w:docPartPr>
      <w:docPartBody>
        <w:p w:rsidR="00586D7F" w:rsidRDefault="00586D7F" w:rsidP="00586D7F">
          <w:pPr>
            <w:pStyle w:val="C01347324DAA4ABF979EAA20C04CD3331"/>
          </w:pPr>
          <w:r w:rsidRPr="00CE7B10">
            <w:rPr>
              <w:rStyle w:val="PlaceholderText"/>
              <w:rFonts w:ascii="Arial Nova" w:hAnsi="Arial Nova"/>
            </w:rPr>
            <w:t>Click or tap here to enter text.</w:t>
          </w:r>
        </w:p>
      </w:docPartBody>
    </w:docPart>
    <w:docPart>
      <w:docPartPr>
        <w:name w:val="F4FBB0F8835745BDA3D54BB33D111E69"/>
        <w:category>
          <w:name w:val="General"/>
          <w:gallery w:val="placeholder"/>
        </w:category>
        <w:types>
          <w:type w:val="bbPlcHdr"/>
        </w:types>
        <w:behaviors>
          <w:behavior w:val="content"/>
        </w:behaviors>
        <w:guid w:val="{24D3E36D-46FB-462B-8510-84E90A810BF6}"/>
      </w:docPartPr>
      <w:docPartBody>
        <w:p w:rsidR="00586D7F" w:rsidRDefault="00586D7F" w:rsidP="00586D7F">
          <w:pPr>
            <w:pStyle w:val="F4FBB0F8835745BDA3D54BB33D111E691"/>
          </w:pPr>
          <w:r w:rsidRPr="00CE7B10">
            <w:rPr>
              <w:rStyle w:val="PlaceholderText"/>
              <w:rFonts w:ascii="Arial Nova" w:hAnsi="Arial Nova"/>
            </w:rPr>
            <w:t>Click or tap here to enter text.</w:t>
          </w:r>
        </w:p>
      </w:docPartBody>
    </w:docPart>
    <w:docPart>
      <w:docPartPr>
        <w:name w:val="CB508C15DEFC4920A26BCE22A2869D7D"/>
        <w:category>
          <w:name w:val="General"/>
          <w:gallery w:val="placeholder"/>
        </w:category>
        <w:types>
          <w:type w:val="bbPlcHdr"/>
        </w:types>
        <w:behaviors>
          <w:behavior w:val="content"/>
        </w:behaviors>
        <w:guid w:val="{CA8D5F68-494D-478B-9B82-A748823F6719}"/>
      </w:docPartPr>
      <w:docPartBody>
        <w:p w:rsidR="00586D7F" w:rsidRDefault="00586D7F" w:rsidP="00586D7F">
          <w:pPr>
            <w:pStyle w:val="CB508C15DEFC4920A26BCE22A2869D7D1"/>
          </w:pPr>
          <w:r w:rsidRPr="00CE7B10">
            <w:rPr>
              <w:rStyle w:val="PlaceholderText"/>
              <w:rFonts w:ascii="Arial Nova" w:hAnsi="Arial Nova"/>
            </w:rPr>
            <w:t>Click or tap here to enter text.</w:t>
          </w:r>
        </w:p>
      </w:docPartBody>
    </w:docPart>
    <w:docPart>
      <w:docPartPr>
        <w:name w:val="AAA83DEA665C430495930C63318A4EB8"/>
        <w:category>
          <w:name w:val="General"/>
          <w:gallery w:val="placeholder"/>
        </w:category>
        <w:types>
          <w:type w:val="bbPlcHdr"/>
        </w:types>
        <w:behaviors>
          <w:behavior w:val="content"/>
        </w:behaviors>
        <w:guid w:val="{B6D53157-7828-40F7-8BD1-BBCCBF85C12B}"/>
      </w:docPartPr>
      <w:docPartBody>
        <w:p w:rsidR="00586D7F" w:rsidRDefault="00586D7F" w:rsidP="00586D7F">
          <w:pPr>
            <w:pStyle w:val="AAA83DEA665C430495930C63318A4EB81"/>
          </w:pPr>
          <w:r w:rsidRPr="00CE7B10">
            <w:rPr>
              <w:rStyle w:val="PlaceholderText"/>
              <w:rFonts w:ascii="Arial Nova" w:hAnsi="Arial Nova"/>
            </w:rPr>
            <w:t>Click or tap here to enter text.</w:t>
          </w:r>
        </w:p>
      </w:docPartBody>
    </w:docPart>
    <w:docPart>
      <w:docPartPr>
        <w:name w:val="718C9279B3084F6DBF5AE73836C6DC77"/>
        <w:category>
          <w:name w:val="General"/>
          <w:gallery w:val="placeholder"/>
        </w:category>
        <w:types>
          <w:type w:val="bbPlcHdr"/>
        </w:types>
        <w:behaviors>
          <w:behavior w:val="content"/>
        </w:behaviors>
        <w:guid w:val="{CE35503E-3754-43E1-9FC1-EAB10147EB32}"/>
      </w:docPartPr>
      <w:docPartBody>
        <w:p w:rsidR="00586D7F" w:rsidRDefault="00586D7F" w:rsidP="00586D7F">
          <w:pPr>
            <w:pStyle w:val="718C9279B3084F6DBF5AE73836C6DC771"/>
          </w:pPr>
          <w:r w:rsidRPr="00CE7B10">
            <w:rPr>
              <w:rStyle w:val="PlaceholderText"/>
              <w:rFonts w:ascii="Arial Nova" w:hAnsi="Arial Nova"/>
            </w:rPr>
            <w:t>Click or tap here to enter text.</w:t>
          </w:r>
        </w:p>
      </w:docPartBody>
    </w:docPart>
    <w:docPart>
      <w:docPartPr>
        <w:name w:val="A3D082D4109640E297547D610DA5CE7A"/>
        <w:category>
          <w:name w:val="General"/>
          <w:gallery w:val="placeholder"/>
        </w:category>
        <w:types>
          <w:type w:val="bbPlcHdr"/>
        </w:types>
        <w:behaviors>
          <w:behavior w:val="content"/>
        </w:behaviors>
        <w:guid w:val="{D0BAB69B-B3B8-479C-84AF-446F09003286}"/>
      </w:docPartPr>
      <w:docPartBody>
        <w:p w:rsidR="00586D7F" w:rsidRDefault="00586D7F" w:rsidP="00586D7F">
          <w:pPr>
            <w:pStyle w:val="A3D082D4109640E297547D610DA5CE7A1"/>
          </w:pPr>
          <w:r w:rsidRPr="00CE7B10">
            <w:rPr>
              <w:rStyle w:val="PlaceholderText"/>
              <w:rFonts w:ascii="Arial Nova" w:hAnsi="Arial Nova"/>
            </w:rPr>
            <w:t>Click or tap here to enter text.</w:t>
          </w:r>
        </w:p>
      </w:docPartBody>
    </w:docPart>
    <w:docPart>
      <w:docPartPr>
        <w:name w:val="BC6A9D328F464F578B77AE83318560AD"/>
        <w:category>
          <w:name w:val="General"/>
          <w:gallery w:val="placeholder"/>
        </w:category>
        <w:types>
          <w:type w:val="bbPlcHdr"/>
        </w:types>
        <w:behaviors>
          <w:behavior w:val="content"/>
        </w:behaviors>
        <w:guid w:val="{1898E5D7-E6B5-4B50-9305-238B387AC806}"/>
      </w:docPartPr>
      <w:docPartBody>
        <w:p w:rsidR="00586D7F" w:rsidRDefault="00586D7F" w:rsidP="00586D7F">
          <w:pPr>
            <w:pStyle w:val="BC6A9D328F464F578B77AE83318560AD1"/>
          </w:pPr>
          <w:r w:rsidRPr="00CE7B10">
            <w:rPr>
              <w:rStyle w:val="PlaceholderText"/>
              <w:rFonts w:ascii="Arial Nova" w:hAnsi="Arial Nova"/>
            </w:rPr>
            <w:t>Click or tap here to enter text.</w:t>
          </w:r>
        </w:p>
      </w:docPartBody>
    </w:docPart>
    <w:docPart>
      <w:docPartPr>
        <w:name w:val="5245DBC26E0B479F81B8914581367062"/>
        <w:category>
          <w:name w:val="General"/>
          <w:gallery w:val="placeholder"/>
        </w:category>
        <w:types>
          <w:type w:val="bbPlcHdr"/>
        </w:types>
        <w:behaviors>
          <w:behavior w:val="content"/>
        </w:behaviors>
        <w:guid w:val="{AE730EED-9F92-4F01-BE4D-9CDA53A09FF9}"/>
      </w:docPartPr>
      <w:docPartBody>
        <w:p w:rsidR="00586D7F" w:rsidRDefault="00586D7F" w:rsidP="00586D7F">
          <w:pPr>
            <w:pStyle w:val="5245DBC26E0B479F81B89145813670621"/>
          </w:pPr>
          <w:r w:rsidRPr="00CE7B10">
            <w:rPr>
              <w:rStyle w:val="PlaceholderText"/>
              <w:rFonts w:ascii="Arial Nova" w:hAnsi="Arial Nova"/>
            </w:rPr>
            <w:t>Click or tap here to enter text.</w:t>
          </w:r>
        </w:p>
      </w:docPartBody>
    </w:docPart>
    <w:docPart>
      <w:docPartPr>
        <w:name w:val="DC6EBAFBFBB740B79888CFF4426A2380"/>
        <w:category>
          <w:name w:val="General"/>
          <w:gallery w:val="placeholder"/>
        </w:category>
        <w:types>
          <w:type w:val="bbPlcHdr"/>
        </w:types>
        <w:behaviors>
          <w:behavior w:val="content"/>
        </w:behaviors>
        <w:guid w:val="{44822F21-ED26-4038-84EE-F2B69F1CFAE9}"/>
      </w:docPartPr>
      <w:docPartBody>
        <w:p w:rsidR="00586D7F" w:rsidRDefault="00586D7F" w:rsidP="00586D7F">
          <w:pPr>
            <w:pStyle w:val="DC6EBAFBFBB740B79888CFF4426A23801"/>
          </w:pPr>
          <w:r w:rsidRPr="00CE7B10">
            <w:rPr>
              <w:rStyle w:val="PlaceholderText"/>
              <w:rFonts w:ascii="Arial Nova" w:hAnsi="Arial Nova"/>
            </w:rPr>
            <w:t>Click or tap here to enter text.</w:t>
          </w:r>
        </w:p>
      </w:docPartBody>
    </w:docPart>
    <w:docPart>
      <w:docPartPr>
        <w:name w:val="EE2BB26F047C4B199739CBE5909C4A3B"/>
        <w:category>
          <w:name w:val="General"/>
          <w:gallery w:val="placeholder"/>
        </w:category>
        <w:types>
          <w:type w:val="bbPlcHdr"/>
        </w:types>
        <w:behaviors>
          <w:behavior w:val="content"/>
        </w:behaviors>
        <w:guid w:val="{72C5DB36-C8DF-4964-A61C-70D8D00B299D}"/>
      </w:docPartPr>
      <w:docPartBody>
        <w:p w:rsidR="00586D7F" w:rsidRDefault="00586D7F" w:rsidP="00586D7F">
          <w:pPr>
            <w:pStyle w:val="EE2BB26F047C4B199739CBE5909C4A3B1"/>
          </w:pPr>
          <w:r w:rsidRPr="00CE7B10">
            <w:rPr>
              <w:rStyle w:val="PlaceholderText"/>
              <w:rFonts w:ascii="Arial Nova" w:hAnsi="Arial Nova"/>
            </w:rPr>
            <w:t>Click or tap here to enter text.</w:t>
          </w:r>
        </w:p>
      </w:docPartBody>
    </w:docPart>
    <w:docPart>
      <w:docPartPr>
        <w:name w:val="0A6C0177C96D406CB81E4E7CC9820DE1"/>
        <w:category>
          <w:name w:val="General"/>
          <w:gallery w:val="placeholder"/>
        </w:category>
        <w:types>
          <w:type w:val="bbPlcHdr"/>
        </w:types>
        <w:behaviors>
          <w:behavior w:val="content"/>
        </w:behaviors>
        <w:guid w:val="{E9E3576C-8207-4763-ABCB-27B911B14328}"/>
      </w:docPartPr>
      <w:docPartBody>
        <w:p w:rsidR="00586D7F" w:rsidRDefault="00586D7F" w:rsidP="00586D7F">
          <w:pPr>
            <w:pStyle w:val="0A6C0177C96D406CB81E4E7CC9820DE11"/>
          </w:pPr>
          <w:r w:rsidRPr="00CE7B10">
            <w:rPr>
              <w:rStyle w:val="PlaceholderText"/>
              <w:rFonts w:ascii="Arial Nova" w:hAnsi="Arial Nova"/>
            </w:rPr>
            <w:t>Click or tap here to enter text.</w:t>
          </w:r>
        </w:p>
      </w:docPartBody>
    </w:docPart>
    <w:docPart>
      <w:docPartPr>
        <w:name w:val="5C92AA5797E146A5BEFD2D7A421A16D4"/>
        <w:category>
          <w:name w:val="General"/>
          <w:gallery w:val="placeholder"/>
        </w:category>
        <w:types>
          <w:type w:val="bbPlcHdr"/>
        </w:types>
        <w:behaviors>
          <w:behavior w:val="content"/>
        </w:behaviors>
        <w:guid w:val="{4275F70D-BC9D-4CEF-9C86-2697091B7A50}"/>
      </w:docPartPr>
      <w:docPartBody>
        <w:p w:rsidR="00586D7F" w:rsidRDefault="00586D7F" w:rsidP="00586D7F">
          <w:pPr>
            <w:pStyle w:val="5C92AA5797E146A5BEFD2D7A421A16D41"/>
          </w:pPr>
          <w:r w:rsidRPr="00CE7B10">
            <w:rPr>
              <w:rStyle w:val="PlaceholderText"/>
              <w:rFonts w:ascii="Arial Nova" w:hAnsi="Arial Nova"/>
            </w:rPr>
            <w:t>Click or tap here to enter text.</w:t>
          </w:r>
        </w:p>
      </w:docPartBody>
    </w:docPart>
    <w:docPart>
      <w:docPartPr>
        <w:name w:val="AA083249D7D34120AE8AA319DECFA881"/>
        <w:category>
          <w:name w:val="General"/>
          <w:gallery w:val="placeholder"/>
        </w:category>
        <w:types>
          <w:type w:val="bbPlcHdr"/>
        </w:types>
        <w:behaviors>
          <w:behavior w:val="content"/>
        </w:behaviors>
        <w:guid w:val="{FDD10B37-ED80-4063-B85F-15A08D518BC2}"/>
      </w:docPartPr>
      <w:docPartBody>
        <w:p w:rsidR="00586D7F" w:rsidRDefault="00586D7F" w:rsidP="00586D7F">
          <w:pPr>
            <w:pStyle w:val="AA083249D7D34120AE8AA319DECFA8811"/>
          </w:pPr>
          <w:r w:rsidRPr="00CE7B10">
            <w:rPr>
              <w:rStyle w:val="PlaceholderText"/>
              <w:rFonts w:ascii="Arial Nova" w:hAnsi="Arial Nova"/>
            </w:rPr>
            <w:t>Click or tap here to enter text.</w:t>
          </w:r>
        </w:p>
      </w:docPartBody>
    </w:docPart>
    <w:docPart>
      <w:docPartPr>
        <w:name w:val="3CFCAA1E799C4C6D8A8E3A8BCB238712"/>
        <w:category>
          <w:name w:val="General"/>
          <w:gallery w:val="placeholder"/>
        </w:category>
        <w:types>
          <w:type w:val="bbPlcHdr"/>
        </w:types>
        <w:behaviors>
          <w:behavior w:val="content"/>
        </w:behaviors>
        <w:guid w:val="{D1B61678-C33C-4BF7-9935-BAD28648A639}"/>
      </w:docPartPr>
      <w:docPartBody>
        <w:p w:rsidR="00586D7F" w:rsidRDefault="00586D7F" w:rsidP="00586D7F">
          <w:pPr>
            <w:pStyle w:val="3CFCAA1E799C4C6D8A8E3A8BCB2387121"/>
          </w:pPr>
          <w:r w:rsidRPr="00CE7B10">
            <w:rPr>
              <w:rStyle w:val="PlaceholderText"/>
              <w:rFonts w:ascii="Arial Nova" w:hAnsi="Arial Nova"/>
            </w:rPr>
            <w:t>Click or tap here to enter text.</w:t>
          </w:r>
        </w:p>
      </w:docPartBody>
    </w:docPart>
    <w:docPart>
      <w:docPartPr>
        <w:name w:val="96DF91CD9F7A44DA8FA850F2D7E4D100"/>
        <w:category>
          <w:name w:val="General"/>
          <w:gallery w:val="placeholder"/>
        </w:category>
        <w:types>
          <w:type w:val="bbPlcHdr"/>
        </w:types>
        <w:behaviors>
          <w:behavior w:val="content"/>
        </w:behaviors>
        <w:guid w:val="{3B77EE82-A5E7-4710-9B15-418FF5E6EE5E}"/>
      </w:docPartPr>
      <w:docPartBody>
        <w:p w:rsidR="00586D7F" w:rsidRDefault="00586D7F" w:rsidP="00586D7F">
          <w:pPr>
            <w:pStyle w:val="96DF91CD9F7A44DA8FA850F2D7E4D1001"/>
          </w:pPr>
          <w:r w:rsidRPr="00CE7B10">
            <w:rPr>
              <w:rStyle w:val="PlaceholderText"/>
              <w:rFonts w:ascii="Arial Nova" w:hAnsi="Arial Nova"/>
            </w:rPr>
            <w:t>Click or tap here to enter text.</w:t>
          </w:r>
        </w:p>
      </w:docPartBody>
    </w:docPart>
    <w:docPart>
      <w:docPartPr>
        <w:name w:val="A6DCC8C439DD4BF189174ABCA83E5BD4"/>
        <w:category>
          <w:name w:val="General"/>
          <w:gallery w:val="placeholder"/>
        </w:category>
        <w:types>
          <w:type w:val="bbPlcHdr"/>
        </w:types>
        <w:behaviors>
          <w:behavior w:val="content"/>
        </w:behaviors>
        <w:guid w:val="{5B167FCB-3ACF-44DA-91B0-289EEAC20B90}"/>
      </w:docPartPr>
      <w:docPartBody>
        <w:p w:rsidR="00586D7F" w:rsidRDefault="00586D7F" w:rsidP="00586D7F">
          <w:pPr>
            <w:pStyle w:val="A6DCC8C439DD4BF189174ABCA83E5BD41"/>
          </w:pPr>
          <w:r w:rsidRPr="00CE7B10">
            <w:rPr>
              <w:rStyle w:val="PlaceholderText"/>
              <w:rFonts w:ascii="Arial Nova" w:hAnsi="Arial Nova"/>
            </w:rPr>
            <w:t>Click or tap here to enter text.</w:t>
          </w:r>
        </w:p>
      </w:docPartBody>
    </w:docPart>
    <w:docPart>
      <w:docPartPr>
        <w:name w:val="1D53072FF36945BBB4B6CBB9BF46CA4C"/>
        <w:category>
          <w:name w:val="General"/>
          <w:gallery w:val="placeholder"/>
        </w:category>
        <w:types>
          <w:type w:val="bbPlcHdr"/>
        </w:types>
        <w:behaviors>
          <w:behavior w:val="content"/>
        </w:behaviors>
        <w:guid w:val="{281FA2C0-3531-4FC7-BEF3-20220AA4711E}"/>
      </w:docPartPr>
      <w:docPartBody>
        <w:p w:rsidR="00586D7F" w:rsidRDefault="00586D7F" w:rsidP="00586D7F">
          <w:pPr>
            <w:pStyle w:val="1D53072FF36945BBB4B6CBB9BF46CA4C1"/>
          </w:pPr>
          <w:r w:rsidRPr="00CE7B10">
            <w:rPr>
              <w:rStyle w:val="PlaceholderText"/>
              <w:rFonts w:ascii="Arial Nova" w:hAnsi="Arial Nova"/>
            </w:rPr>
            <w:t>Click or tap here to enter text.</w:t>
          </w:r>
        </w:p>
      </w:docPartBody>
    </w:docPart>
    <w:docPart>
      <w:docPartPr>
        <w:name w:val="EF661A453131443689AC7182B6BA36CC"/>
        <w:category>
          <w:name w:val="General"/>
          <w:gallery w:val="placeholder"/>
        </w:category>
        <w:types>
          <w:type w:val="bbPlcHdr"/>
        </w:types>
        <w:behaviors>
          <w:behavior w:val="content"/>
        </w:behaviors>
        <w:guid w:val="{3C8895D0-3DDB-48C1-BC9B-295E956812BC}"/>
      </w:docPartPr>
      <w:docPartBody>
        <w:p w:rsidR="00586D7F" w:rsidRDefault="00586D7F" w:rsidP="00586D7F">
          <w:pPr>
            <w:pStyle w:val="EF661A453131443689AC7182B6BA36CC1"/>
          </w:pPr>
          <w:r w:rsidRPr="00CE7B10">
            <w:rPr>
              <w:rStyle w:val="PlaceholderText"/>
              <w:rFonts w:ascii="Arial Nova" w:hAnsi="Arial Nova"/>
            </w:rPr>
            <w:t>Click or tap here to enter text.</w:t>
          </w:r>
        </w:p>
      </w:docPartBody>
    </w:docPart>
    <w:docPart>
      <w:docPartPr>
        <w:name w:val="0753A7A67D454FEEA25DDB2A410FBDE3"/>
        <w:category>
          <w:name w:val="General"/>
          <w:gallery w:val="placeholder"/>
        </w:category>
        <w:types>
          <w:type w:val="bbPlcHdr"/>
        </w:types>
        <w:behaviors>
          <w:behavior w:val="content"/>
        </w:behaviors>
        <w:guid w:val="{24D14E72-88E2-42B5-B18A-24DB136D4495}"/>
      </w:docPartPr>
      <w:docPartBody>
        <w:p w:rsidR="00586D7F" w:rsidRDefault="00586D7F" w:rsidP="00586D7F">
          <w:pPr>
            <w:pStyle w:val="0753A7A67D454FEEA25DDB2A410FBDE31"/>
          </w:pPr>
          <w:r w:rsidRPr="00CE7B10">
            <w:rPr>
              <w:rStyle w:val="PlaceholderText"/>
              <w:rFonts w:ascii="Arial Nova" w:hAnsi="Arial Nova"/>
              <w:u w:val="single"/>
            </w:rPr>
            <w:t>Click or tap here to enter text.</w:t>
          </w:r>
        </w:p>
      </w:docPartBody>
    </w:docPart>
    <w:docPart>
      <w:docPartPr>
        <w:name w:val="E7358AF1DCD043C6BCB5A4A7028182B5"/>
        <w:category>
          <w:name w:val="General"/>
          <w:gallery w:val="placeholder"/>
        </w:category>
        <w:types>
          <w:type w:val="bbPlcHdr"/>
        </w:types>
        <w:behaviors>
          <w:behavior w:val="content"/>
        </w:behaviors>
        <w:guid w:val="{AF069297-7649-4EAF-8B20-1E195833896B}"/>
      </w:docPartPr>
      <w:docPartBody>
        <w:p w:rsidR="00586D7F" w:rsidRDefault="00586D7F" w:rsidP="00586D7F">
          <w:pPr>
            <w:pStyle w:val="E7358AF1DCD043C6BCB5A4A7028182B51"/>
          </w:pPr>
          <w:r w:rsidRPr="00CE7B10">
            <w:rPr>
              <w:rStyle w:val="PlaceholderText"/>
              <w:rFonts w:ascii="Arial Nova" w:hAnsi="Arial Nova"/>
            </w:rPr>
            <w:t>Click or tap here to enter text.</w:t>
          </w:r>
        </w:p>
      </w:docPartBody>
    </w:docPart>
    <w:docPart>
      <w:docPartPr>
        <w:name w:val="3BF0D5DD78074C8EA9181F13F9AF8561"/>
        <w:category>
          <w:name w:val="General"/>
          <w:gallery w:val="placeholder"/>
        </w:category>
        <w:types>
          <w:type w:val="bbPlcHdr"/>
        </w:types>
        <w:behaviors>
          <w:behavior w:val="content"/>
        </w:behaviors>
        <w:guid w:val="{A19C8036-EB39-43AC-8B4F-AA251C02D5CE}"/>
      </w:docPartPr>
      <w:docPartBody>
        <w:p w:rsidR="00586D7F" w:rsidRDefault="00586D7F" w:rsidP="00586D7F">
          <w:pPr>
            <w:pStyle w:val="3BF0D5DD78074C8EA9181F13F9AF85611"/>
          </w:pPr>
          <w:r w:rsidRPr="00CE7B10">
            <w:rPr>
              <w:rStyle w:val="PlaceholderText"/>
              <w:rFonts w:ascii="Arial Nova" w:hAnsi="Arial Nova"/>
            </w:rPr>
            <w:t>Click or tap here to enter text.</w:t>
          </w:r>
        </w:p>
      </w:docPartBody>
    </w:docPart>
    <w:docPart>
      <w:docPartPr>
        <w:name w:val="06BB8A21B7A949C5A0FA1F1A7F7BE374"/>
        <w:category>
          <w:name w:val="General"/>
          <w:gallery w:val="placeholder"/>
        </w:category>
        <w:types>
          <w:type w:val="bbPlcHdr"/>
        </w:types>
        <w:behaviors>
          <w:behavior w:val="content"/>
        </w:behaviors>
        <w:guid w:val="{A6A13A49-7740-4D17-9925-B99434B2D604}"/>
      </w:docPartPr>
      <w:docPartBody>
        <w:p w:rsidR="00586D7F" w:rsidRDefault="00586D7F" w:rsidP="00586D7F">
          <w:pPr>
            <w:pStyle w:val="06BB8A21B7A949C5A0FA1F1A7F7BE3741"/>
          </w:pPr>
          <w:r w:rsidRPr="00CE7B10">
            <w:rPr>
              <w:rStyle w:val="PlaceholderText"/>
              <w:rFonts w:ascii="Arial Nova" w:hAnsi="Arial Nova"/>
            </w:rPr>
            <w:t>Click or tap here to enter text.</w:t>
          </w:r>
        </w:p>
      </w:docPartBody>
    </w:docPart>
    <w:docPart>
      <w:docPartPr>
        <w:name w:val="AD49D77190F746D7972112186B987E91"/>
        <w:category>
          <w:name w:val="General"/>
          <w:gallery w:val="placeholder"/>
        </w:category>
        <w:types>
          <w:type w:val="bbPlcHdr"/>
        </w:types>
        <w:behaviors>
          <w:behavior w:val="content"/>
        </w:behaviors>
        <w:guid w:val="{6D0305F3-D86B-465E-8803-6E1269C65F75}"/>
      </w:docPartPr>
      <w:docPartBody>
        <w:p w:rsidR="00586D7F" w:rsidRDefault="00586D7F" w:rsidP="00586D7F">
          <w:pPr>
            <w:pStyle w:val="AD49D77190F746D7972112186B987E911"/>
          </w:pPr>
          <w:r w:rsidRPr="00CE7B10">
            <w:rPr>
              <w:rStyle w:val="PlaceholderText"/>
              <w:rFonts w:ascii="Arial Nova" w:hAnsi="Arial Nova"/>
            </w:rPr>
            <w:t>Click or tap here to enter text.</w:t>
          </w:r>
        </w:p>
      </w:docPartBody>
    </w:docPart>
    <w:docPart>
      <w:docPartPr>
        <w:name w:val="ECD1FDAED2A5486FBFDAD83D56C8DD59"/>
        <w:category>
          <w:name w:val="General"/>
          <w:gallery w:val="placeholder"/>
        </w:category>
        <w:types>
          <w:type w:val="bbPlcHdr"/>
        </w:types>
        <w:behaviors>
          <w:behavior w:val="content"/>
        </w:behaviors>
        <w:guid w:val="{7F5633A1-391E-4A40-BB28-1ABA0B24BAC8}"/>
      </w:docPartPr>
      <w:docPartBody>
        <w:p w:rsidR="00586D7F" w:rsidRDefault="00586D7F" w:rsidP="00586D7F">
          <w:pPr>
            <w:pStyle w:val="ECD1FDAED2A5486FBFDAD83D56C8DD591"/>
          </w:pPr>
          <w:r w:rsidRPr="00CE7B10">
            <w:rPr>
              <w:rStyle w:val="PlaceholderText"/>
              <w:rFonts w:ascii="Arial Nova" w:hAnsi="Arial Nova"/>
            </w:rPr>
            <w:t>Click or tap here to enter text.</w:t>
          </w:r>
        </w:p>
      </w:docPartBody>
    </w:docPart>
    <w:docPart>
      <w:docPartPr>
        <w:name w:val="F431D363E6CB44DD91A4CB5D950BF7E7"/>
        <w:category>
          <w:name w:val="General"/>
          <w:gallery w:val="placeholder"/>
        </w:category>
        <w:types>
          <w:type w:val="bbPlcHdr"/>
        </w:types>
        <w:behaviors>
          <w:behavior w:val="content"/>
        </w:behaviors>
        <w:guid w:val="{85AFF1E3-DBAE-4045-A471-238F410720C3}"/>
      </w:docPartPr>
      <w:docPartBody>
        <w:p w:rsidR="00586D7F" w:rsidRDefault="00586D7F" w:rsidP="00586D7F">
          <w:pPr>
            <w:pStyle w:val="F431D363E6CB44DD91A4CB5D950BF7E71"/>
          </w:pPr>
          <w:r w:rsidRPr="00CE7B10">
            <w:rPr>
              <w:rStyle w:val="PlaceholderText"/>
              <w:rFonts w:ascii="Arial Nova" w:hAnsi="Arial Nova"/>
            </w:rPr>
            <w:t>Click or tap here to enter text.</w:t>
          </w:r>
        </w:p>
      </w:docPartBody>
    </w:docPart>
    <w:docPart>
      <w:docPartPr>
        <w:name w:val="CF91C9FCC30948D494E04A804A73ED7C"/>
        <w:category>
          <w:name w:val="General"/>
          <w:gallery w:val="placeholder"/>
        </w:category>
        <w:types>
          <w:type w:val="bbPlcHdr"/>
        </w:types>
        <w:behaviors>
          <w:behavior w:val="content"/>
        </w:behaviors>
        <w:guid w:val="{21DE7803-D2EC-49D1-85C8-DA79B99E68E7}"/>
      </w:docPartPr>
      <w:docPartBody>
        <w:p w:rsidR="00586D7F" w:rsidRDefault="00586D7F" w:rsidP="00586D7F">
          <w:pPr>
            <w:pStyle w:val="CF91C9FCC30948D494E04A804A73ED7C"/>
          </w:pPr>
          <w:r w:rsidRPr="00CE7B10">
            <w:rPr>
              <w:rStyle w:val="PlaceholderText"/>
              <w:rFonts w:ascii="Arial Nova" w:hAnsi="Arial Nova"/>
            </w:rPr>
            <w:t>Click or tap here to enter text.</w:t>
          </w:r>
        </w:p>
      </w:docPartBody>
    </w:docPart>
    <w:docPart>
      <w:docPartPr>
        <w:name w:val="3907B02D57DA467F9A6854FAD2F17632"/>
        <w:category>
          <w:name w:val="General"/>
          <w:gallery w:val="placeholder"/>
        </w:category>
        <w:types>
          <w:type w:val="bbPlcHdr"/>
        </w:types>
        <w:behaviors>
          <w:behavior w:val="content"/>
        </w:behaviors>
        <w:guid w:val="{B0D39BFA-A626-4288-87C0-499AAD74A11B}"/>
      </w:docPartPr>
      <w:docPartBody>
        <w:p w:rsidR="00586D7F" w:rsidRDefault="00586D7F" w:rsidP="00586D7F">
          <w:pPr>
            <w:pStyle w:val="3907B02D57DA467F9A6854FAD2F17632"/>
          </w:pPr>
          <w:r w:rsidRPr="00CE7B10">
            <w:rPr>
              <w:rStyle w:val="PlaceholderText"/>
              <w:rFonts w:ascii="Arial Nova" w:hAnsi="Arial Nova"/>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7F"/>
    <w:rsid w:val="00586D7F"/>
    <w:rsid w:val="0067131C"/>
    <w:rsid w:val="00EA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86D7F"/>
    <w:rPr>
      <w:color w:val="808080"/>
    </w:rPr>
  </w:style>
  <w:style w:type="paragraph" w:customStyle="1" w:styleId="E7358AF1DCD043C6BCB5A4A7028182B51">
    <w:name w:val="E7358AF1DCD043C6BCB5A4A7028182B51"/>
    <w:rsid w:val="00586D7F"/>
    <w:pPr>
      <w:spacing w:before="50" w:after="50" w:line="240" w:lineRule="auto"/>
    </w:pPr>
    <w:rPr>
      <w:rFonts w:eastAsiaTheme="minorHAnsi"/>
      <w:color w:val="FFFFFF" w:themeColor="background1"/>
      <w:kern w:val="0"/>
      <w:sz w:val="20"/>
      <w:szCs w:val="22"/>
      <w14:ligatures w14:val="none"/>
    </w:rPr>
  </w:style>
  <w:style w:type="paragraph" w:customStyle="1" w:styleId="3BF0D5DD78074C8EA9181F13F9AF85611">
    <w:name w:val="3BF0D5DD78074C8EA9181F13F9AF85611"/>
    <w:rsid w:val="00586D7F"/>
    <w:pPr>
      <w:spacing w:before="50" w:after="50" w:line="240" w:lineRule="auto"/>
    </w:pPr>
    <w:rPr>
      <w:rFonts w:eastAsiaTheme="minorHAnsi"/>
      <w:color w:val="FFFFFF" w:themeColor="background1"/>
      <w:kern w:val="0"/>
      <w:sz w:val="20"/>
      <w:szCs w:val="22"/>
      <w14:ligatures w14:val="none"/>
    </w:rPr>
  </w:style>
  <w:style w:type="paragraph" w:customStyle="1" w:styleId="06BB8A21B7A949C5A0FA1F1A7F7BE3741">
    <w:name w:val="06BB8A21B7A949C5A0FA1F1A7F7BE3741"/>
    <w:rsid w:val="00586D7F"/>
    <w:pPr>
      <w:spacing w:before="50" w:after="50" w:line="240" w:lineRule="auto"/>
    </w:pPr>
    <w:rPr>
      <w:rFonts w:eastAsiaTheme="minorHAnsi"/>
      <w:color w:val="FFFFFF" w:themeColor="background1"/>
      <w:kern w:val="0"/>
      <w:sz w:val="20"/>
      <w:szCs w:val="22"/>
      <w14:ligatures w14:val="none"/>
    </w:rPr>
  </w:style>
  <w:style w:type="paragraph" w:customStyle="1" w:styleId="AD49D77190F746D7972112186B987E911">
    <w:name w:val="AD49D77190F746D7972112186B987E911"/>
    <w:rsid w:val="00586D7F"/>
    <w:pPr>
      <w:spacing w:before="50" w:after="50" w:line="240" w:lineRule="auto"/>
    </w:pPr>
    <w:rPr>
      <w:rFonts w:eastAsiaTheme="minorHAnsi"/>
      <w:color w:val="FFFFFF" w:themeColor="background1"/>
      <w:kern w:val="0"/>
      <w:sz w:val="20"/>
      <w:szCs w:val="22"/>
      <w14:ligatures w14:val="none"/>
    </w:rPr>
  </w:style>
  <w:style w:type="paragraph" w:customStyle="1" w:styleId="ECD1FDAED2A5486FBFDAD83D56C8DD591">
    <w:name w:val="ECD1FDAED2A5486FBFDAD83D56C8DD591"/>
    <w:rsid w:val="00586D7F"/>
    <w:pPr>
      <w:spacing w:before="50" w:after="50" w:line="240" w:lineRule="auto"/>
    </w:pPr>
    <w:rPr>
      <w:rFonts w:eastAsiaTheme="minorHAnsi"/>
      <w:color w:val="FFFFFF" w:themeColor="background1"/>
      <w:kern w:val="0"/>
      <w:sz w:val="20"/>
      <w:szCs w:val="22"/>
      <w14:ligatures w14:val="none"/>
    </w:rPr>
  </w:style>
  <w:style w:type="paragraph" w:customStyle="1" w:styleId="F431D363E6CB44DD91A4CB5D950BF7E71">
    <w:name w:val="F431D363E6CB44DD91A4CB5D950BF7E71"/>
    <w:rsid w:val="00586D7F"/>
    <w:pPr>
      <w:spacing w:before="50" w:after="50" w:line="240" w:lineRule="auto"/>
    </w:pPr>
    <w:rPr>
      <w:rFonts w:eastAsiaTheme="minorHAnsi"/>
      <w:color w:val="FFFFFF" w:themeColor="background1"/>
      <w:kern w:val="0"/>
      <w:sz w:val="20"/>
      <w:szCs w:val="22"/>
      <w14:ligatures w14:val="none"/>
    </w:rPr>
  </w:style>
  <w:style w:type="paragraph" w:customStyle="1" w:styleId="CF91C9FCC30948D494E04A804A73ED7C">
    <w:name w:val="CF91C9FCC30948D494E04A804A73ED7C"/>
    <w:rsid w:val="00586D7F"/>
    <w:pPr>
      <w:spacing w:before="50" w:after="50" w:line="240" w:lineRule="auto"/>
    </w:pPr>
    <w:rPr>
      <w:rFonts w:eastAsiaTheme="minorHAnsi"/>
      <w:color w:val="FFFFFF" w:themeColor="background1"/>
      <w:kern w:val="0"/>
      <w:sz w:val="20"/>
      <w:szCs w:val="22"/>
      <w14:ligatures w14:val="none"/>
    </w:rPr>
  </w:style>
  <w:style w:type="paragraph" w:customStyle="1" w:styleId="8C670489E79A434EB9AFF3916664E71D1">
    <w:name w:val="8C670489E79A434EB9AFF3916664E71D1"/>
    <w:rsid w:val="00586D7F"/>
    <w:pPr>
      <w:spacing w:before="50" w:after="50" w:line="240" w:lineRule="auto"/>
    </w:pPr>
    <w:rPr>
      <w:rFonts w:eastAsiaTheme="minorHAnsi"/>
      <w:color w:val="FFFFFF" w:themeColor="background1"/>
      <w:kern w:val="0"/>
      <w:sz w:val="20"/>
      <w:szCs w:val="22"/>
      <w14:ligatures w14:val="none"/>
    </w:rPr>
  </w:style>
  <w:style w:type="paragraph" w:customStyle="1" w:styleId="B0CDFCDA6E3F4EA297F10A089D757A8E1">
    <w:name w:val="B0CDFCDA6E3F4EA297F10A089D757A8E1"/>
    <w:rsid w:val="00586D7F"/>
    <w:pPr>
      <w:spacing w:line="259" w:lineRule="auto"/>
    </w:pPr>
    <w:rPr>
      <w:rFonts w:eastAsiaTheme="minorHAnsi"/>
      <w:color w:val="000000" w:themeColor="text1"/>
      <w:kern w:val="0"/>
      <w:sz w:val="20"/>
      <w:szCs w:val="22"/>
      <w14:ligatures w14:val="none"/>
    </w:rPr>
  </w:style>
  <w:style w:type="paragraph" w:customStyle="1" w:styleId="3F58CAD2496248DA82AE7F8F6BCF518D1">
    <w:name w:val="3F58CAD2496248DA82AE7F8F6BCF518D1"/>
    <w:rsid w:val="00586D7F"/>
    <w:pPr>
      <w:spacing w:line="259" w:lineRule="auto"/>
    </w:pPr>
    <w:rPr>
      <w:rFonts w:eastAsiaTheme="minorHAnsi"/>
      <w:color w:val="000000" w:themeColor="text1"/>
      <w:kern w:val="0"/>
      <w:sz w:val="20"/>
      <w:szCs w:val="22"/>
      <w14:ligatures w14:val="none"/>
    </w:rPr>
  </w:style>
  <w:style w:type="paragraph" w:customStyle="1" w:styleId="EE42E7C49C4040B09AE2A75CD29A3C7A1">
    <w:name w:val="EE42E7C49C4040B09AE2A75CD29A3C7A1"/>
    <w:rsid w:val="00586D7F"/>
    <w:pPr>
      <w:spacing w:line="259" w:lineRule="auto"/>
    </w:pPr>
    <w:rPr>
      <w:rFonts w:eastAsiaTheme="minorHAnsi"/>
      <w:color w:val="000000" w:themeColor="text1"/>
      <w:kern w:val="0"/>
      <w:sz w:val="20"/>
      <w:szCs w:val="22"/>
      <w14:ligatures w14:val="none"/>
    </w:rPr>
  </w:style>
  <w:style w:type="paragraph" w:customStyle="1" w:styleId="6ACB3168EEB24C7483CD335B5BC174881">
    <w:name w:val="6ACB3168EEB24C7483CD335B5BC174881"/>
    <w:rsid w:val="00586D7F"/>
    <w:pPr>
      <w:spacing w:line="259" w:lineRule="auto"/>
    </w:pPr>
    <w:rPr>
      <w:rFonts w:eastAsiaTheme="minorHAnsi"/>
      <w:color w:val="000000" w:themeColor="text1"/>
      <w:kern w:val="0"/>
      <w:sz w:val="20"/>
      <w:szCs w:val="22"/>
      <w14:ligatures w14:val="none"/>
    </w:rPr>
  </w:style>
  <w:style w:type="paragraph" w:customStyle="1" w:styleId="2E3F980369CA47E18D9B198B2A87AB9E1">
    <w:name w:val="2E3F980369CA47E18D9B198B2A87AB9E1"/>
    <w:rsid w:val="00586D7F"/>
    <w:pPr>
      <w:spacing w:line="259" w:lineRule="auto"/>
    </w:pPr>
    <w:rPr>
      <w:rFonts w:eastAsiaTheme="minorHAnsi"/>
      <w:color w:val="000000" w:themeColor="text1"/>
      <w:kern w:val="0"/>
      <w:sz w:val="20"/>
      <w:szCs w:val="22"/>
      <w14:ligatures w14:val="none"/>
    </w:rPr>
  </w:style>
  <w:style w:type="paragraph" w:customStyle="1" w:styleId="09301A6AADF14B6E9AB4F713B90854F71">
    <w:name w:val="09301A6AADF14B6E9AB4F713B90854F71"/>
    <w:rsid w:val="00586D7F"/>
    <w:pPr>
      <w:spacing w:line="259" w:lineRule="auto"/>
    </w:pPr>
    <w:rPr>
      <w:rFonts w:eastAsiaTheme="minorHAnsi"/>
      <w:color w:val="000000" w:themeColor="text1"/>
      <w:kern w:val="0"/>
      <w:sz w:val="20"/>
      <w:szCs w:val="22"/>
      <w14:ligatures w14:val="none"/>
    </w:rPr>
  </w:style>
  <w:style w:type="paragraph" w:customStyle="1" w:styleId="279FD303C8F448418699EC779580B50E1">
    <w:name w:val="279FD303C8F448418699EC779580B50E1"/>
    <w:rsid w:val="00586D7F"/>
    <w:pPr>
      <w:spacing w:line="259" w:lineRule="auto"/>
    </w:pPr>
    <w:rPr>
      <w:rFonts w:eastAsiaTheme="minorHAnsi"/>
      <w:color w:val="000000" w:themeColor="text1"/>
      <w:kern w:val="0"/>
      <w:sz w:val="20"/>
      <w:szCs w:val="22"/>
      <w14:ligatures w14:val="none"/>
    </w:rPr>
  </w:style>
  <w:style w:type="paragraph" w:customStyle="1" w:styleId="2E6F35B609B64D1D9C462913E52C38421">
    <w:name w:val="2E6F35B609B64D1D9C462913E52C38421"/>
    <w:rsid w:val="00586D7F"/>
    <w:pPr>
      <w:spacing w:line="259" w:lineRule="auto"/>
    </w:pPr>
    <w:rPr>
      <w:rFonts w:eastAsiaTheme="minorHAnsi"/>
      <w:color w:val="000000" w:themeColor="text1"/>
      <w:kern w:val="0"/>
      <w:sz w:val="20"/>
      <w:szCs w:val="22"/>
      <w14:ligatures w14:val="none"/>
    </w:rPr>
  </w:style>
  <w:style w:type="paragraph" w:customStyle="1" w:styleId="0753A7A67D454FEEA25DDB2A410FBDE31">
    <w:name w:val="0753A7A67D454FEEA25DDB2A410FBDE31"/>
    <w:rsid w:val="00586D7F"/>
    <w:pPr>
      <w:spacing w:before="50" w:after="50" w:line="240" w:lineRule="auto"/>
    </w:pPr>
    <w:rPr>
      <w:rFonts w:eastAsiaTheme="minorHAnsi"/>
      <w:color w:val="FFFFFF" w:themeColor="background1"/>
      <w:kern w:val="0"/>
      <w:sz w:val="20"/>
      <w:szCs w:val="22"/>
      <w14:ligatures w14:val="none"/>
    </w:rPr>
  </w:style>
  <w:style w:type="paragraph" w:customStyle="1" w:styleId="1B996BB90A9C4FA6A8827E34DD3786CD1">
    <w:name w:val="1B996BB90A9C4FA6A8827E34DD3786CD1"/>
    <w:rsid w:val="00586D7F"/>
    <w:pPr>
      <w:spacing w:before="50" w:after="50" w:line="240" w:lineRule="auto"/>
    </w:pPr>
    <w:rPr>
      <w:rFonts w:eastAsiaTheme="minorHAnsi"/>
      <w:color w:val="FFFFFF" w:themeColor="background1"/>
      <w:kern w:val="0"/>
      <w:sz w:val="20"/>
      <w:szCs w:val="22"/>
      <w14:ligatures w14:val="none"/>
    </w:rPr>
  </w:style>
  <w:style w:type="paragraph" w:customStyle="1" w:styleId="FD5EC925AF194CF1A24218FEF1DA076C1">
    <w:name w:val="FD5EC925AF194CF1A24218FEF1DA076C1"/>
    <w:rsid w:val="00586D7F"/>
    <w:pPr>
      <w:spacing w:line="259" w:lineRule="auto"/>
    </w:pPr>
    <w:rPr>
      <w:rFonts w:eastAsiaTheme="minorHAnsi"/>
      <w:color w:val="000000" w:themeColor="text1"/>
      <w:kern w:val="0"/>
      <w:sz w:val="20"/>
      <w:szCs w:val="22"/>
      <w14:ligatures w14:val="none"/>
    </w:rPr>
  </w:style>
  <w:style w:type="paragraph" w:customStyle="1" w:styleId="513E608901B446FC994FD296F57183E91">
    <w:name w:val="513E608901B446FC994FD296F57183E91"/>
    <w:rsid w:val="00586D7F"/>
    <w:pPr>
      <w:spacing w:line="259" w:lineRule="auto"/>
    </w:pPr>
    <w:rPr>
      <w:rFonts w:eastAsiaTheme="minorHAnsi"/>
      <w:color w:val="000000" w:themeColor="text1"/>
      <w:kern w:val="0"/>
      <w:sz w:val="20"/>
      <w:szCs w:val="22"/>
      <w14:ligatures w14:val="none"/>
    </w:rPr>
  </w:style>
  <w:style w:type="paragraph" w:customStyle="1" w:styleId="B2D712F0AE144732B12BA62D805DF93F1">
    <w:name w:val="B2D712F0AE144732B12BA62D805DF93F1"/>
    <w:rsid w:val="00586D7F"/>
    <w:pPr>
      <w:spacing w:line="259" w:lineRule="auto"/>
    </w:pPr>
    <w:rPr>
      <w:rFonts w:eastAsiaTheme="minorHAnsi"/>
      <w:color w:val="000000" w:themeColor="text1"/>
      <w:kern w:val="0"/>
      <w:sz w:val="20"/>
      <w:szCs w:val="22"/>
      <w14:ligatures w14:val="none"/>
    </w:rPr>
  </w:style>
  <w:style w:type="paragraph" w:customStyle="1" w:styleId="C07B74536B8F4E53959A7D46525BB96D1">
    <w:name w:val="C07B74536B8F4E53959A7D46525BB96D1"/>
    <w:rsid w:val="00586D7F"/>
    <w:pPr>
      <w:spacing w:line="259" w:lineRule="auto"/>
    </w:pPr>
    <w:rPr>
      <w:rFonts w:eastAsiaTheme="minorHAnsi"/>
      <w:color w:val="000000" w:themeColor="text1"/>
      <w:kern w:val="0"/>
      <w:sz w:val="20"/>
      <w:szCs w:val="22"/>
      <w14:ligatures w14:val="none"/>
    </w:rPr>
  </w:style>
  <w:style w:type="paragraph" w:customStyle="1" w:styleId="7D88B1D589B64FC5A7701DBAE1352E6A1">
    <w:name w:val="7D88B1D589B64FC5A7701DBAE1352E6A1"/>
    <w:rsid w:val="00586D7F"/>
    <w:pPr>
      <w:spacing w:line="259" w:lineRule="auto"/>
    </w:pPr>
    <w:rPr>
      <w:rFonts w:eastAsiaTheme="minorHAnsi"/>
      <w:color w:val="000000" w:themeColor="text1"/>
      <w:kern w:val="0"/>
      <w:sz w:val="20"/>
      <w:szCs w:val="22"/>
      <w14:ligatures w14:val="none"/>
    </w:rPr>
  </w:style>
  <w:style w:type="paragraph" w:customStyle="1" w:styleId="2468A43BEAA148A780675C9914DE85361">
    <w:name w:val="2468A43BEAA148A780675C9914DE85361"/>
    <w:rsid w:val="00586D7F"/>
    <w:pPr>
      <w:spacing w:before="50" w:after="50" w:line="240" w:lineRule="auto"/>
    </w:pPr>
    <w:rPr>
      <w:rFonts w:eastAsiaTheme="minorHAnsi"/>
      <w:color w:val="FFFFFF" w:themeColor="background1"/>
      <w:kern w:val="0"/>
      <w:sz w:val="20"/>
      <w:szCs w:val="22"/>
      <w14:ligatures w14:val="none"/>
    </w:rPr>
  </w:style>
  <w:style w:type="paragraph" w:customStyle="1" w:styleId="AE3CBA38CB77458590E9BEEA841B94AA1">
    <w:name w:val="AE3CBA38CB77458590E9BEEA841B94AA1"/>
    <w:rsid w:val="00586D7F"/>
    <w:pPr>
      <w:spacing w:line="259" w:lineRule="auto"/>
    </w:pPr>
    <w:rPr>
      <w:rFonts w:eastAsiaTheme="minorHAnsi"/>
      <w:color w:val="000000" w:themeColor="text1"/>
      <w:kern w:val="0"/>
      <w:sz w:val="20"/>
      <w:szCs w:val="22"/>
      <w14:ligatures w14:val="none"/>
    </w:rPr>
  </w:style>
  <w:style w:type="paragraph" w:customStyle="1" w:styleId="B1C4EB2EAC674F15832AD1C4F2DA83951">
    <w:name w:val="B1C4EB2EAC674F15832AD1C4F2DA83951"/>
    <w:rsid w:val="00586D7F"/>
    <w:pPr>
      <w:spacing w:line="259" w:lineRule="auto"/>
    </w:pPr>
    <w:rPr>
      <w:rFonts w:eastAsiaTheme="minorHAnsi"/>
      <w:color w:val="000000" w:themeColor="text1"/>
      <w:kern w:val="0"/>
      <w:sz w:val="20"/>
      <w:szCs w:val="22"/>
      <w14:ligatures w14:val="none"/>
    </w:rPr>
  </w:style>
  <w:style w:type="paragraph" w:customStyle="1" w:styleId="12117AA9816140B0808FBF08F3C436981">
    <w:name w:val="12117AA9816140B0808FBF08F3C436981"/>
    <w:rsid w:val="00586D7F"/>
    <w:pPr>
      <w:spacing w:line="259" w:lineRule="auto"/>
    </w:pPr>
    <w:rPr>
      <w:rFonts w:eastAsiaTheme="minorHAnsi"/>
      <w:color w:val="000000" w:themeColor="text1"/>
      <w:kern w:val="0"/>
      <w:sz w:val="20"/>
      <w:szCs w:val="22"/>
      <w14:ligatures w14:val="none"/>
    </w:rPr>
  </w:style>
  <w:style w:type="paragraph" w:customStyle="1" w:styleId="419220C1D0F24C4BB3D81C9D1009C1D11">
    <w:name w:val="419220C1D0F24C4BB3D81C9D1009C1D11"/>
    <w:rsid w:val="00586D7F"/>
    <w:pPr>
      <w:spacing w:line="259" w:lineRule="auto"/>
    </w:pPr>
    <w:rPr>
      <w:rFonts w:eastAsiaTheme="minorHAnsi"/>
      <w:color w:val="000000" w:themeColor="text1"/>
      <w:kern w:val="0"/>
      <w:sz w:val="20"/>
      <w:szCs w:val="22"/>
      <w14:ligatures w14:val="none"/>
    </w:rPr>
  </w:style>
  <w:style w:type="paragraph" w:customStyle="1" w:styleId="3EA22A9C53A94503B7F0F894BEFD0E7D1">
    <w:name w:val="3EA22A9C53A94503B7F0F894BEFD0E7D1"/>
    <w:rsid w:val="00586D7F"/>
    <w:pPr>
      <w:spacing w:line="259" w:lineRule="auto"/>
    </w:pPr>
    <w:rPr>
      <w:rFonts w:eastAsiaTheme="minorHAnsi"/>
      <w:color w:val="000000" w:themeColor="text1"/>
      <w:kern w:val="0"/>
      <w:sz w:val="20"/>
      <w:szCs w:val="22"/>
      <w14:ligatures w14:val="none"/>
    </w:rPr>
  </w:style>
  <w:style w:type="paragraph" w:customStyle="1" w:styleId="3E46865912374A6097DB5FF3A62EEEBF1">
    <w:name w:val="3E46865912374A6097DB5FF3A62EEEBF1"/>
    <w:rsid w:val="00586D7F"/>
    <w:pPr>
      <w:spacing w:before="50" w:after="50" w:line="240" w:lineRule="auto"/>
    </w:pPr>
    <w:rPr>
      <w:rFonts w:eastAsiaTheme="minorHAnsi"/>
      <w:color w:val="FFFFFF" w:themeColor="background1"/>
      <w:kern w:val="0"/>
      <w:sz w:val="20"/>
      <w:szCs w:val="22"/>
      <w14:ligatures w14:val="none"/>
    </w:rPr>
  </w:style>
  <w:style w:type="paragraph" w:customStyle="1" w:styleId="AE10D067683E43C587473FEB8EC459B91">
    <w:name w:val="AE10D067683E43C587473FEB8EC459B91"/>
    <w:rsid w:val="00586D7F"/>
    <w:pPr>
      <w:spacing w:line="259" w:lineRule="auto"/>
    </w:pPr>
    <w:rPr>
      <w:rFonts w:eastAsiaTheme="minorHAnsi"/>
      <w:color w:val="000000" w:themeColor="text1"/>
      <w:kern w:val="0"/>
      <w:sz w:val="20"/>
      <w:szCs w:val="22"/>
      <w14:ligatures w14:val="none"/>
    </w:rPr>
  </w:style>
  <w:style w:type="paragraph" w:customStyle="1" w:styleId="BAD8546E0796498C8B61EBD1471F7E8E1">
    <w:name w:val="BAD8546E0796498C8B61EBD1471F7E8E1"/>
    <w:rsid w:val="00586D7F"/>
    <w:pPr>
      <w:spacing w:line="259" w:lineRule="auto"/>
    </w:pPr>
    <w:rPr>
      <w:rFonts w:eastAsiaTheme="minorHAnsi"/>
      <w:color w:val="000000" w:themeColor="text1"/>
      <w:kern w:val="0"/>
      <w:sz w:val="20"/>
      <w:szCs w:val="22"/>
      <w14:ligatures w14:val="none"/>
    </w:rPr>
  </w:style>
  <w:style w:type="paragraph" w:customStyle="1" w:styleId="0A33A47342434C15B03F2F2E36AD02FD1">
    <w:name w:val="0A33A47342434C15B03F2F2E36AD02FD1"/>
    <w:rsid w:val="00586D7F"/>
    <w:pPr>
      <w:spacing w:line="259" w:lineRule="auto"/>
    </w:pPr>
    <w:rPr>
      <w:rFonts w:eastAsiaTheme="minorHAnsi"/>
      <w:color w:val="000000" w:themeColor="text1"/>
      <w:kern w:val="0"/>
      <w:sz w:val="20"/>
      <w:szCs w:val="22"/>
      <w14:ligatures w14:val="none"/>
    </w:rPr>
  </w:style>
  <w:style w:type="paragraph" w:customStyle="1" w:styleId="43197C2334C64A02A68A44E34E8CA4981">
    <w:name w:val="43197C2334C64A02A68A44E34E8CA4981"/>
    <w:rsid w:val="00586D7F"/>
    <w:pPr>
      <w:spacing w:line="259" w:lineRule="auto"/>
    </w:pPr>
    <w:rPr>
      <w:rFonts w:eastAsiaTheme="minorHAnsi"/>
      <w:color w:val="000000" w:themeColor="text1"/>
      <w:kern w:val="0"/>
      <w:sz w:val="20"/>
      <w:szCs w:val="22"/>
      <w14:ligatures w14:val="none"/>
    </w:rPr>
  </w:style>
  <w:style w:type="paragraph" w:customStyle="1" w:styleId="F41B4D0BB1A1497E81CB4695299952E91">
    <w:name w:val="F41B4D0BB1A1497E81CB4695299952E91"/>
    <w:rsid w:val="00586D7F"/>
    <w:pPr>
      <w:spacing w:line="259" w:lineRule="auto"/>
    </w:pPr>
    <w:rPr>
      <w:rFonts w:eastAsiaTheme="minorHAnsi"/>
      <w:color w:val="000000" w:themeColor="text1"/>
      <w:kern w:val="0"/>
      <w:sz w:val="20"/>
      <w:szCs w:val="22"/>
      <w14:ligatures w14:val="none"/>
    </w:rPr>
  </w:style>
  <w:style w:type="paragraph" w:customStyle="1" w:styleId="8F3B66BBF4EC4039A85B008382AC38E81">
    <w:name w:val="8F3B66BBF4EC4039A85B008382AC38E81"/>
    <w:rsid w:val="00586D7F"/>
    <w:pPr>
      <w:spacing w:before="50" w:after="50" w:line="240" w:lineRule="auto"/>
    </w:pPr>
    <w:rPr>
      <w:rFonts w:eastAsiaTheme="minorHAnsi"/>
      <w:color w:val="FFFFFF" w:themeColor="background1"/>
      <w:kern w:val="0"/>
      <w:sz w:val="20"/>
      <w:szCs w:val="22"/>
      <w14:ligatures w14:val="none"/>
    </w:rPr>
  </w:style>
  <w:style w:type="paragraph" w:customStyle="1" w:styleId="3D08F631F44446578F5181B305886D6E1">
    <w:name w:val="3D08F631F44446578F5181B305886D6E1"/>
    <w:rsid w:val="00586D7F"/>
    <w:pPr>
      <w:spacing w:line="259" w:lineRule="auto"/>
    </w:pPr>
    <w:rPr>
      <w:rFonts w:eastAsiaTheme="minorHAnsi"/>
      <w:color w:val="000000" w:themeColor="text1"/>
      <w:kern w:val="0"/>
      <w:sz w:val="20"/>
      <w:szCs w:val="22"/>
      <w14:ligatures w14:val="none"/>
    </w:rPr>
  </w:style>
  <w:style w:type="paragraph" w:customStyle="1" w:styleId="6C66B55276F147E5933ABEB655CFB6CE1">
    <w:name w:val="6C66B55276F147E5933ABEB655CFB6CE1"/>
    <w:rsid w:val="00586D7F"/>
    <w:pPr>
      <w:spacing w:line="259" w:lineRule="auto"/>
    </w:pPr>
    <w:rPr>
      <w:rFonts w:eastAsiaTheme="minorHAnsi"/>
      <w:color w:val="000000" w:themeColor="text1"/>
      <w:kern w:val="0"/>
      <w:sz w:val="20"/>
      <w:szCs w:val="22"/>
      <w14:ligatures w14:val="none"/>
    </w:rPr>
  </w:style>
  <w:style w:type="paragraph" w:customStyle="1" w:styleId="14ACC29EE164490883E8959691E456FB1">
    <w:name w:val="14ACC29EE164490883E8959691E456FB1"/>
    <w:rsid w:val="00586D7F"/>
    <w:pPr>
      <w:spacing w:line="259" w:lineRule="auto"/>
    </w:pPr>
    <w:rPr>
      <w:rFonts w:eastAsiaTheme="minorHAnsi"/>
      <w:color w:val="000000" w:themeColor="text1"/>
      <w:kern w:val="0"/>
      <w:sz w:val="20"/>
      <w:szCs w:val="22"/>
      <w14:ligatures w14:val="none"/>
    </w:rPr>
  </w:style>
  <w:style w:type="paragraph" w:customStyle="1" w:styleId="7B3F0364532144CEA60A3226C4067FF01">
    <w:name w:val="7B3F0364532144CEA60A3226C4067FF01"/>
    <w:rsid w:val="00586D7F"/>
    <w:pPr>
      <w:spacing w:line="259" w:lineRule="auto"/>
    </w:pPr>
    <w:rPr>
      <w:rFonts w:eastAsiaTheme="minorHAnsi"/>
      <w:color w:val="000000" w:themeColor="text1"/>
      <w:kern w:val="0"/>
      <w:sz w:val="20"/>
      <w:szCs w:val="22"/>
      <w14:ligatures w14:val="none"/>
    </w:rPr>
  </w:style>
  <w:style w:type="paragraph" w:customStyle="1" w:styleId="8DBC463F68C942FB8F8D46F86334ACF11">
    <w:name w:val="8DBC463F68C942FB8F8D46F86334ACF11"/>
    <w:rsid w:val="00586D7F"/>
    <w:pPr>
      <w:spacing w:line="259" w:lineRule="auto"/>
    </w:pPr>
    <w:rPr>
      <w:rFonts w:eastAsiaTheme="minorHAnsi"/>
      <w:color w:val="000000" w:themeColor="text1"/>
      <w:kern w:val="0"/>
      <w:sz w:val="20"/>
      <w:szCs w:val="22"/>
      <w14:ligatures w14:val="none"/>
    </w:rPr>
  </w:style>
  <w:style w:type="paragraph" w:customStyle="1" w:styleId="02F3F4516637482385EC9E0EE96291BF1">
    <w:name w:val="02F3F4516637482385EC9E0EE96291BF1"/>
    <w:rsid w:val="00586D7F"/>
    <w:pPr>
      <w:spacing w:before="50" w:after="50" w:line="240" w:lineRule="auto"/>
    </w:pPr>
    <w:rPr>
      <w:rFonts w:eastAsiaTheme="minorHAnsi"/>
      <w:color w:val="FFFFFF" w:themeColor="background1"/>
      <w:kern w:val="0"/>
      <w:sz w:val="20"/>
      <w:szCs w:val="22"/>
      <w14:ligatures w14:val="none"/>
    </w:rPr>
  </w:style>
  <w:style w:type="paragraph" w:customStyle="1" w:styleId="D8B27F7F572D46EB99DC0FF47D907EE71">
    <w:name w:val="D8B27F7F572D46EB99DC0FF47D907EE71"/>
    <w:rsid w:val="00586D7F"/>
    <w:pPr>
      <w:spacing w:line="259" w:lineRule="auto"/>
    </w:pPr>
    <w:rPr>
      <w:rFonts w:eastAsiaTheme="minorHAnsi"/>
      <w:color w:val="000000" w:themeColor="text1"/>
      <w:kern w:val="0"/>
      <w:sz w:val="20"/>
      <w:szCs w:val="22"/>
      <w14:ligatures w14:val="none"/>
    </w:rPr>
  </w:style>
  <w:style w:type="paragraph" w:customStyle="1" w:styleId="BF3BBA27D3DA46C0B6352D466EB1EDDF1">
    <w:name w:val="BF3BBA27D3DA46C0B6352D466EB1EDDF1"/>
    <w:rsid w:val="00586D7F"/>
    <w:pPr>
      <w:spacing w:line="259" w:lineRule="auto"/>
    </w:pPr>
    <w:rPr>
      <w:rFonts w:eastAsiaTheme="minorHAnsi"/>
      <w:color w:val="000000" w:themeColor="text1"/>
      <w:kern w:val="0"/>
      <w:sz w:val="20"/>
      <w:szCs w:val="22"/>
      <w14:ligatures w14:val="none"/>
    </w:rPr>
  </w:style>
  <w:style w:type="paragraph" w:customStyle="1" w:styleId="B619BF1EAB7F44C58B88BCF0BA8D11FB1">
    <w:name w:val="B619BF1EAB7F44C58B88BCF0BA8D11FB1"/>
    <w:rsid w:val="00586D7F"/>
    <w:pPr>
      <w:spacing w:line="259" w:lineRule="auto"/>
    </w:pPr>
    <w:rPr>
      <w:rFonts w:eastAsiaTheme="minorHAnsi"/>
      <w:color w:val="000000" w:themeColor="text1"/>
      <w:kern w:val="0"/>
      <w:sz w:val="20"/>
      <w:szCs w:val="22"/>
      <w14:ligatures w14:val="none"/>
    </w:rPr>
  </w:style>
  <w:style w:type="paragraph" w:customStyle="1" w:styleId="9E90FBB9529C4DA38A563CB1FACBA2301">
    <w:name w:val="9E90FBB9529C4DA38A563CB1FACBA2301"/>
    <w:rsid w:val="00586D7F"/>
    <w:pPr>
      <w:spacing w:line="259" w:lineRule="auto"/>
    </w:pPr>
    <w:rPr>
      <w:rFonts w:eastAsiaTheme="minorHAnsi"/>
      <w:color w:val="000000" w:themeColor="text1"/>
      <w:kern w:val="0"/>
      <w:sz w:val="20"/>
      <w:szCs w:val="22"/>
      <w14:ligatures w14:val="none"/>
    </w:rPr>
  </w:style>
  <w:style w:type="paragraph" w:customStyle="1" w:styleId="40C67EFA43084F7A9DD5A657B70627C71">
    <w:name w:val="40C67EFA43084F7A9DD5A657B70627C71"/>
    <w:rsid w:val="00586D7F"/>
    <w:pPr>
      <w:spacing w:line="259" w:lineRule="auto"/>
    </w:pPr>
    <w:rPr>
      <w:rFonts w:eastAsiaTheme="minorHAnsi"/>
      <w:color w:val="000000" w:themeColor="text1"/>
      <w:kern w:val="0"/>
      <w:sz w:val="20"/>
      <w:szCs w:val="22"/>
      <w14:ligatures w14:val="none"/>
    </w:rPr>
  </w:style>
  <w:style w:type="paragraph" w:customStyle="1" w:styleId="B8A216E76DE1481C928ABB0C81B98EEE1">
    <w:name w:val="B8A216E76DE1481C928ABB0C81B98EEE1"/>
    <w:rsid w:val="00586D7F"/>
    <w:pPr>
      <w:spacing w:before="50" w:after="50" w:line="240" w:lineRule="auto"/>
    </w:pPr>
    <w:rPr>
      <w:rFonts w:eastAsiaTheme="minorHAnsi"/>
      <w:color w:val="FFFFFF" w:themeColor="background1"/>
      <w:kern w:val="0"/>
      <w:sz w:val="20"/>
      <w:szCs w:val="22"/>
      <w14:ligatures w14:val="none"/>
    </w:rPr>
  </w:style>
  <w:style w:type="paragraph" w:customStyle="1" w:styleId="148CB80ED23C46D58EC6C251C9953CED1">
    <w:name w:val="148CB80ED23C46D58EC6C251C9953CED1"/>
    <w:rsid w:val="00586D7F"/>
    <w:pPr>
      <w:spacing w:line="259" w:lineRule="auto"/>
    </w:pPr>
    <w:rPr>
      <w:rFonts w:eastAsiaTheme="minorHAnsi"/>
      <w:color w:val="000000" w:themeColor="text1"/>
      <w:kern w:val="0"/>
      <w:sz w:val="20"/>
      <w:szCs w:val="22"/>
      <w14:ligatures w14:val="none"/>
    </w:rPr>
  </w:style>
  <w:style w:type="paragraph" w:customStyle="1" w:styleId="F49F6C54EBEE493C9AA74C7771FE029A1">
    <w:name w:val="F49F6C54EBEE493C9AA74C7771FE029A1"/>
    <w:rsid w:val="00586D7F"/>
    <w:pPr>
      <w:spacing w:line="259" w:lineRule="auto"/>
    </w:pPr>
    <w:rPr>
      <w:rFonts w:eastAsiaTheme="minorHAnsi"/>
      <w:color w:val="000000" w:themeColor="text1"/>
      <w:kern w:val="0"/>
      <w:sz w:val="20"/>
      <w:szCs w:val="22"/>
      <w14:ligatures w14:val="none"/>
    </w:rPr>
  </w:style>
  <w:style w:type="paragraph" w:customStyle="1" w:styleId="7B0A9B6675C24DD8A34EA253C7602B881">
    <w:name w:val="7B0A9B6675C24DD8A34EA253C7602B881"/>
    <w:rsid w:val="00586D7F"/>
    <w:pPr>
      <w:spacing w:line="259" w:lineRule="auto"/>
    </w:pPr>
    <w:rPr>
      <w:rFonts w:eastAsiaTheme="minorHAnsi"/>
      <w:color w:val="000000" w:themeColor="text1"/>
      <w:kern w:val="0"/>
      <w:sz w:val="20"/>
      <w:szCs w:val="22"/>
      <w14:ligatures w14:val="none"/>
    </w:rPr>
  </w:style>
  <w:style w:type="paragraph" w:customStyle="1" w:styleId="C7D9C7DE20B24677BAA63265C23A5A811">
    <w:name w:val="C7D9C7DE20B24677BAA63265C23A5A811"/>
    <w:rsid w:val="00586D7F"/>
    <w:pPr>
      <w:spacing w:line="259" w:lineRule="auto"/>
    </w:pPr>
    <w:rPr>
      <w:rFonts w:eastAsiaTheme="minorHAnsi"/>
      <w:color w:val="000000" w:themeColor="text1"/>
      <w:kern w:val="0"/>
      <w:sz w:val="20"/>
      <w:szCs w:val="22"/>
      <w14:ligatures w14:val="none"/>
    </w:rPr>
  </w:style>
  <w:style w:type="paragraph" w:customStyle="1" w:styleId="E6B205CEDE05496898568920E3595BAC1">
    <w:name w:val="E6B205CEDE05496898568920E3595BAC1"/>
    <w:rsid w:val="00586D7F"/>
    <w:pPr>
      <w:spacing w:line="259" w:lineRule="auto"/>
    </w:pPr>
    <w:rPr>
      <w:rFonts w:eastAsiaTheme="minorHAnsi"/>
      <w:color w:val="000000" w:themeColor="text1"/>
      <w:kern w:val="0"/>
      <w:sz w:val="20"/>
      <w:szCs w:val="22"/>
      <w14:ligatures w14:val="none"/>
    </w:rPr>
  </w:style>
  <w:style w:type="paragraph" w:customStyle="1" w:styleId="7CF7A9C3BA464A59AA778ECC670778131">
    <w:name w:val="7CF7A9C3BA464A59AA778ECC670778131"/>
    <w:rsid w:val="00586D7F"/>
    <w:pPr>
      <w:spacing w:before="50" w:after="50" w:line="240" w:lineRule="auto"/>
    </w:pPr>
    <w:rPr>
      <w:rFonts w:eastAsiaTheme="minorHAnsi"/>
      <w:color w:val="FFFFFF" w:themeColor="background1"/>
      <w:kern w:val="0"/>
      <w:sz w:val="20"/>
      <w:szCs w:val="22"/>
      <w14:ligatures w14:val="none"/>
    </w:rPr>
  </w:style>
  <w:style w:type="paragraph" w:customStyle="1" w:styleId="F1D6E6C1209F467C8D6E88F1DF265EBF1">
    <w:name w:val="F1D6E6C1209F467C8D6E88F1DF265EBF1"/>
    <w:rsid w:val="00586D7F"/>
    <w:pPr>
      <w:spacing w:line="259" w:lineRule="auto"/>
    </w:pPr>
    <w:rPr>
      <w:rFonts w:eastAsiaTheme="minorHAnsi"/>
      <w:color w:val="000000" w:themeColor="text1"/>
      <w:kern w:val="0"/>
      <w:sz w:val="20"/>
      <w:szCs w:val="22"/>
      <w14:ligatures w14:val="none"/>
    </w:rPr>
  </w:style>
  <w:style w:type="paragraph" w:customStyle="1" w:styleId="8B34D643BFCC4BE2B8D5EC500C2B9E4E1">
    <w:name w:val="8B34D643BFCC4BE2B8D5EC500C2B9E4E1"/>
    <w:rsid w:val="00586D7F"/>
    <w:pPr>
      <w:spacing w:line="259" w:lineRule="auto"/>
    </w:pPr>
    <w:rPr>
      <w:rFonts w:eastAsiaTheme="minorHAnsi"/>
      <w:color w:val="000000" w:themeColor="text1"/>
      <w:kern w:val="0"/>
      <w:sz w:val="20"/>
      <w:szCs w:val="22"/>
      <w14:ligatures w14:val="none"/>
    </w:rPr>
  </w:style>
  <w:style w:type="paragraph" w:customStyle="1" w:styleId="4418D441A47947AAB0732A11AA5411731">
    <w:name w:val="4418D441A47947AAB0732A11AA5411731"/>
    <w:rsid w:val="00586D7F"/>
    <w:pPr>
      <w:spacing w:line="259" w:lineRule="auto"/>
    </w:pPr>
    <w:rPr>
      <w:rFonts w:eastAsiaTheme="minorHAnsi"/>
      <w:color w:val="000000" w:themeColor="text1"/>
      <w:kern w:val="0"/>
      <w:sz w:val="20"/>
      <w:szCs w:val="22"/>
      <w14:ligatures w14:val="none"/>
    </w:rPr>
  </w:style>
  <w:style w:type="paragraph" w:customStyle="1" w:styleId="065EBF844C0142BD9A3FD4B7B6FB423A1">
    <w:name w:val="065EBF844C0142BD9A3FD4B7B6FB423A1"/>
    <w:rsid w:val="00586D7F"/>
    <w:pPr>
      <w:spacing w:line="259" w:lineRule="auto"/>
    </w:pPr>
    <w:rPr>
      <w:rFonts w:eastAsiaTheme="minorHAnsi"/>
      <w:color w:val="000000" w:themeColor="text1"/>
      <w:kern w:val="0"/>
      <w:sz w:val="20"/>
      <w:szCs w:val="22"/>
      <w14:ligatures w14:val="none"/>
    </w:rPr>
  </w:style>
  <w:style w:type="paragraph" w:customStyle="1" w:styleId="A922613933494E149909D9B7765FC5BB1">
    <w:name w:val="A922613933494E149909D9B7765FC5BB1"/>
    <w:rsid w:val="00586D7F"/>
    <w:pPr>
      <w:spacing w:line="259" w:lineRule="auto"/>
    </w:pPr>
    <w:rPr>
      <w:rFonts w:eastAsiaTheme="minorHAnsi"/>
      <w:color w:val="000000" w:themeColor="text1"/>
      <w:kern w:val="0"/>
      <w:sz w:val="20"/>
      <w:szCs w:val="22"/>
      <w14:ligatures w14:val="none"/>
    </w:rPr>
  </w:style>
  <w:style w:type="paragraph" w:customStyle="1" w:styleId="AAB536B2367B47D4A8193D4918EB931D1">
    <w:name w:val="AAB536B2367B47D4A8193D4918EB931D1"/>
    <w:rsid w:val="00586D7F"/>
    <w:pPr>
      <w:spacing w:before="50" w:after="50" w:line="240" w:lineRule="auto"/>
    </w:pPr>
    <w:rPr>
      <w:rFonts w:eastAsiaTheme="minorHAnsi"/>
      <w:color w:val="FFFFFF" w:themeColor="background1"/>
      <w:kern w:val="0"/>
      <w:sz w:val="20"/>
      <w:szCs w:val="22"/>
      <w14:ligatures w14:val="none"/>
    </w:rPr>
  </w:style>
  <w:style w:type="paragraph" w:customStyle="1" w:styleId="F2D2747DB5A44BACAFAA11D378AD2BDE1">
    <w:name w:val="F2D2747DB5A44BACAFAA11D378AD2BDE1"/>
    <w:rsid w:val="00586D7F"/>
    <w:pPr>
      <w:spacing w:line="259" w:lineRule="auto"/>
    </w:pPr>
    <w:rPr>
      <w:rFonts w:eastAsiaTheme="minorHAnsi"/>
      <w:color w:val="000000" w:themeColor="text1"/>
      <w:kern w:val="0"/>
      <w:sz w:val="20"/>
      <w:szCs w:val="22"/>
      <w14:ligatures w14:val="none"/>
    </w:rPr>
  </w:style>
  <w:style w:type="paragraph" w:customStyle="1" w:styleId="D64C77892FA54253920E18E4291CF9BA1">
    <w:name w:val="D64C77892FA54253920E18E4291CF9BA1"/>
    <w:rsid w:val="00586D7F"/>
    <w:pPr>
      <w:spacing w:line="259" w:lineRule="auto"/>
    </w:pPr>
    <w:rPr>
      <w:rFonts w:eastAsiaTheme="minorHAnsi"/>
      <w:color w:val="000000" w:themeColor="text1"/>
      <w:kern w:val="0"/>
      <w:sz w:val="20"/>
      <w:szCs w:val="22"/>
      <w14:ligatures w14:val="none"/>
    </w:rPr>
  </w:style>
  <w:style w:type="paragraph" w:customStyle="1" w:styleId="91F758A9F590428B978B5BCAC2463A7E1">
    <w:name w:val="91F758A9F590428B978B5BCAC2463A7E1"/>
    <w:rsid w:val="00586D7F"/>
    <w:pPr>
      <w:spacing w:line="259" w:lineRule="auto"/>
    </w:pPr>
    <w:rPr>
      <w:rFonts w:eastAsiaTheme="minorHAnsi"/>
      <w:color w:val="000000" w:themeColor="text1"/>
      <w:kern w:val="0"/>
      <w:sz w:val="20"/>
      <w:szCs w:val="22"/>
      <w14:ligatures w14:val="none"/>
    </w:rPr>
  </w:style>
  <w:style w:type="paragraph" w:customStyle="1" w:styleId="EA5D6A9D3D744C3DB1F44723719AEB221">
    <w:name w:val="EA5D6A9D3D744C3DB1F44723719AEB221"/>
    <w:rsid w:val="00586D7F"/>
    <w:pPr>
      <w:spacing w:line="259" w:lineRule="auto"/>
    </w:pPr>
    <w:rPr>
      <w:rFonts w:eastAsiaTheme="minorHAnsi"/>
      <w:color w:val="000000" w:themeColor="text1"/>
      <w:kern w:val="0"/>
      <w:sz w:val="20"/>
      <w:szCs w:val="22"/>
      <w14:ligatures w14:val="none"/>
    </w:rPr>
  </w:style>
  <w:style w:type="paragraph" w:customStyle="1" w:styleId="15AAA0058DA34B84B295FC8B501D445C1">
    <w:name w:val="15AAA0058DA34B84B295FC8B501D445C1"/>
    <w:rsid w:val="00586D7F"/>
    <w:pPr>
      <w:spacing w:line="259" w:lineRule="auto"/>
    </w:pPr>
    <w:rPr>
      <w:rFonts w:eastAsiaTheme="minorHAnsi"/>
      <w:color w:val="000000" w:themeColor="text1"/>
      <w:kern w:val="0"/>
      <w:sz w:val="20"/>
      <w:szCs w:val="22"/>
      <w14:ligatures w14:val="none"/>
    </w:rPr>
  </w:style>
  <w:style w:type="paragraph" w:customStyle="1" w:styleId="B346E33502EA40819185EBE75FFAA1C01">
    <w:name w:val="B346E33502EA40819185EBE75FFAA1C01"/>
    <w:rsid w:val="00586D7F"/>
    <w:pPr>
      <w:spacing w:before="50" w:after="50" w:line="240" w:lineRule="auto"/>
    </w:pPr>
    <w:rPr>
      <w:rFonts w:eastAsiaTheme="minorHAnsi"/>
      <w:color w:val="FFFFFF" w:themeColor="background1"/>
      <w:kern w:val="0"/>
      <w:sz w:val="20"/>
      <w:szCs w:val="22"/>
      <w14:ligatures w14:val="none"/>
    </w:rPr>
  </w:style>
  <w:style w:type="paragraph" w:customStyle="1" w:styleId="65C2E95B11FC48E9AC72696D9CFE500B1">
    <w:name w:val="65C2E95B11FC48E9AC72696D9CFE500B1"/>
    <w:rsid w:val="00586D7F"/>
    <w:pPr>
      <w:spacing w:line="259" w:lineRule="auto"/>
    </w:pPr>
    <w:rPr>
      <w:rFonts w:eastAsiaTheme="minorHAnsi"/>
      <w:color w:val="000000" w:themeColor="text1"/>
      <w:kern w:val="0"/>
      <w:sz w:val="20"/>
      <w:szCs w:val="22"/>
      <w14:ligatures w14:val="none"/>
    </w:rPr>
  </w:style>
  <w:style w:type="paragraph" w:customStyle="1" w:styleId="131924EE2D7146169BAE0C99C11740161">
    <w:name w:val="131924EE2D7146169BAE0C99C11740161"/>
    <w:rsid w:val="00586D7F"/>
    <w:pPr>
      <w:spacing w:line="259" w:lineRule="auto"/>
    </w:pPr>
    <w:rPr>
      <w:rFonts w:eastAsiaTheme="minorHAnsi"/>
      <w:color w:val="000000" w:themeColor="text1"/>
      <w:kern w:val="0"/>
      <w:sz w:val="20"/>
      <w:szCs w:val="22"/>
      <w14:ligatures w14:val="none"/>
    </w:rPr>
  </w:style>
  <w:style w:type="paragraph" w:customStyle="1" w:styleId="A7083595076442D2B01AAEE6824308211">
    <w:name w:val="A7083595076442D2B01AAEE6824308211"/>
    <w:rsid w:val="00586D7F"/>
    <w:pPr>
      <w:spacing w:line="259" w:lineRule="auto"/>
    </w:pPr>
    <w:rPr>
      <w:rFonts w:eastAsiaTheme="minorHAnsi"/>
      <w:color w:val="000000" w:themeColor="text1"/>
      <w:kern w:val="0"/>
      <w:sz w:val="20"/>
      <w:szCs w:val="22"/>
      <w14:ligatures w14:val="none"/>
    </w:rPr>
  </w:style>
  <w:style w:type="paragraph" w:customStyle="1" w:styleId="A132FC8A3B5C4323B4466C2AD09BB2B31">
    <w:name w:val="A132FC8A3B5C4323B4466C2AD09BB2B31"/>
    <w:rsid w:val="00586D7F"/>
    <w:pPr>
      <w:spacing w:line="259" w:lineRule="auto"/>
    </w:pPr>
    <w:rPr>
      <w:rFonts w:eastAsiaTheme="minorHAnsi"/>
      <w:color w:val="000000" w:themeColor="text1"/>
      <w:kern w:val="0"/>
      <w:sz w:val="20"/>
      <w:szCs w:val="22"/>
      <w14:ligatures w14:val="none"/>
    </w:rPr>
  </w:style>
  <w:style w:type="paragraph" w:customStyle="1" w:styleId="4855BC529508441AB7816E49E33A5C701">
    <w:name w:val="4855BC529508441AB7816E49E33A5C701"/>
    <w:rsid w:val="00586D7F"/>
    <w:pPr>
      <w:spacing w:line="259" w:lineRule="auto"/>
    </w:pPr>
    <w:rPr>
      <w:rFonts w:eastAsiaTheme="minorHAnsi"/>
      <w:color w:val="000000" w:themeColor="text1"/>
      <w:kern w:val="0"/>
      <w:sz w:val="20"/>
      <w:szCs w:val="22"/>
      <w14:ligatures w14:val="none"/>
    </w:rPr>
  </w:style>
  <w:style w:type="paragraph" w:customStyle="1" w:styleId="54C6A5D1B5D2476AA614E44314944F7C1">
    <w:name w:val="54C6A5D1B5D2476AA614E44314944F7C1"/>
    <w:rsid w:val="00586D7F"/>
    <w:pPr>
      <w:spacing w:before="50" w:after="50" w:line="240" w:lineRule="auto"/>
    </w:pPr>
    <w:rPr>
      <w:rFonts w:eastAsiaTheme="minorHAnsi"/>
      <w:color w:val="FFFFFF" w:themeColor="background1"/>
      <w:kern w:val="0"/>
      <w:sz w:val="20"/>
      <w:szCs w:val="22"/>
      <w14:ligatures w14:val="none"/>
    </w:rPr>
  </w:style>
  <w:style w:type="paragraph" w:customStyle="1" w:styleId="F98C419A89D341BF81190A6CC0C0E6A61">
    <w:name w:val="F98C419A89D341BF81190A6CC0C0E6A61"/>
    <w:rsid w:val="00586D7F"/>
    <w:pPr>
      <w:spacing w:line="259" w:lineRule="auto"/>
    </w:pPr>
    <w:rPr>
      <w:rFonts w:eastAsiaTheme="minorHAnsi"/>
      <w:color w:val="000000" w:themeColor="text1"/>
      <w:kern w:val="0"/>
      <w:sz w:val="20"/>
      <w:szCs w:val="22"/>
      <w14:ligatures w14:val="none"/>
    </w:rPr>
  </w:style>
  <w:style w:type="paragraph" w:customStyle="1" w:styleId="F17E80BC2B1B4AE09F6CD50F48EFB5271">
    <w:name w:val="F17E80BC2B1B4AE09F6CD50F48EFB5271"/>
    <w:rsid w:val="00586D7F"/>
    <w:pPr>
      <w:spacing w:line="259" w:lineRule="auto"/>
    </w:pPr>
    <w:rPr>
      <w:rFonts w:eastAsiaTheme="minorHAnsi"/>
      <w:color w:val="000000" w:themeColor="text1"/>
      <w:kern w:val="0"/>
      <w:sz w:val="20"/>
      <w:szCs w:val="22"/>
      <w14:ligatures w14:val="none"/>
    </w:rPr>
  </w:style>
  <w:style w:type="paragraph" w:customStyle="1" w:styleId="82D658372492446D8A061FD8F4C415431">
    <w:name w:val="82D658372492446D8A061FD8F4C415431"/>
    <w:rsid w:val="00586D7F"/>
    <w:pPr>
      <w:spacing w:line="259" w:lineRule="auto"/>
    </w:pPr>
    <w:rPr>
      <w:rFonts w:eastAsiaTheme="minorHAnsi"/>
      <w:color w:val="000000" w:themeColor="text1"/>
      <w:kern w:val="0"/>
      <w:sz w:val="20"/>
      <w:szCs w:val="22"/>
      <w14:ligatures w14:val="none"/>
    </w:rPr>
  </w:style>
  <w:style w:type="paragraph" w:customStyle="1" w:styleId="0B6A9AC5D4444F3C8FE6BF7A21277F201">
    <w:name w:val="0B6A9AC5D4444F3C8FE6BF7A21277F201"/>
    <w:rsid w:val="00586D7F"/>
    <w:pPr>
      <w:spacing w:line="259" w:lineRule="auto"/>
    </w:pPr>
    <w:rPr>
      <w:rFonts w:eastAsiaTheme="minorHAnsi"/>
      <w:color w:val="000000" w:themeColor="text1"/>
      <w:kern w:val="0"/>
      <w:sz w:val="20"/>
      <w:szCs w:val="22"/>
      <w14:ligatures w14:val="none"/>
    </w:rPr>
  </w:style>
  <w:style w:type="paragraph" w:customStyle="1" w:styleId="9C5733568BE34504BA3B5407B152636B1">
    <w:name w:val="9C5733568BE34504BA3B5407B152636B1"/>
    <w:rsid w:val="00586D7F"/>
    <w:pPr>
      <w:spacing w:line="259" w:lineRule="auto"/>
    </w:pPr>
    <w:rPr>
      <w:rFonts w:eastAsiaTheme="minorHAnsi"/>
      <w:color w:val="000000" w:themeColor="text1"/>
      <w:kern w:val="0"/>
      <w:sz w:val="20"/>
      <w:szCs w:val="22"/>
      <w14:ligatures w14:val="none"/>
    </w:rPr>
  </w:style>
  <w:style w:type="paragraph" w:customStyle="1" w:styleId="647434E98472474ABBD43B41FD6114E11">
    <w:name w:val="647434E98472474ABBD43B41FD6114E11"/>
    <w:rsid w:val="00586D7F"/>
    <w:pPr>
      <w:spacing w:line="259" w:lineRule="auto"/>
    </w:pPr>
    <w:rPr>
      <w:rFonts w:eastAsiaTheme="minorHAnsi"/>
      <w:color w:val="000000" w:themeColor="text1"/>
      <w:kern w:val="0"/>
      <w:sz w:val="20"/>
      <w:szCs w:val="22"/>
      <w14:ligatures w14:val="none"/>
    </w:rPr>
  </w:style>
  <w:style w:type="paragraph" w:customStyle="1" w:styleId="6DE84C5256AD461386FD65CB90AE42561">
    <w:name w:val="6DE84C5256AD461386FD65CB90AE42561"/>
    <w:rsid w:val="00586D7F"/>
    <w:pPr>
      <w:spacing w:line="259" w:lineRule="auto"/>
    </w:pPr>
    <w:rPr>
      <w:rFonts w:eastAsiaTheme="minorHAnsi"/>
      <w:color w:val="000000" w:themeColor="text1"/>
      <w:kern w:val="0"/>
      <w:sz w:val="20"/>
      <w:szCs w:val="22"/>
      <w14:ligatures w14:val="none"/>
    </w:rPr>
  </w:style>
  <w:style w:type="paragraph" w:customStyle="1" w:styleId="CEBB22984BE94E24834AD76153DEC7101">
    <w:name w:val="CEBB22984BE94E24834AD76153DEC7101"/>
    <w:rsid w:val="00586D7F"/>
    <w:pPr>
      <w:spacing w:line="259" w:lineRule="auto"/>
    </w:pPr>
    <w:rPr>
      <w:rFonts w:eastAsiaTheme="minorHAnsi"/>
      <w:color w:val="000000" w:themeColor="text1"/>
      <w:kern w:val="0"/>
      <w:sz w:val="20"/>
      <w:szCs w:val="22"/>
      <w14:ligatures w14:val="none"/>
    </w:rPr>
  </w:style>
  <w:style w:type="paragraph" w:customStyle="1" w:styleId="9413C8A103514E63A54B482C25AEF83F1">
    <w:name w:val="9413C8A103514E63A54B482C25AEF83F1"/>
    <w:rsid w:val="00586D7F"/>
    <w:pPr>
      <w:spacing w:line="259" w:lineRule="auto"/>
    </w:pPr>
    <w:rPr>
      <w:rFonts w:eastAsiaTheme="minorHAnsi"/>
      <w:color w:val="000000" w:themeColor="text1"/>
      <w:kern w:val="0"/>
      <w:sz w:val="20"/>
      <w:szCs w:val="22"/>
      <w14:ligatures w14:val="none"/>
    </w:rPr>
  </w:style>
  <w:style w:type="paragraph" w:customStyle="1" w:styleId="586BC2DD31424CEFA6906628D51242191">
    <w:name w:val="586BC2DD31424CEFA6906628D51242191"/>
    <w:rsid w:val="00586D7F"/>
    <w:pPr>
      <w:spacing w:line="259" w:lineRule="auto"/>
    </w:pPr>
    <w:rPr>
      <w:rFonts w:eastAsiaTheme="minorHAnsi"/>
      <w:color w:val="000000" w:themeColor="text1"/>
      <w:kern w:val="0"/>
      <w:sz w:val="20"/>
      <w:szCs w:val="22"/>
      <w14:ligatures w14:val="none"/>
    </w:rPr>
  </w:style>
  <w:style w:type="paragraph" w:customStyle="1" w:styleId="A45FF00AE634491DB6D585297FA302AF1">
    <w:name w:val="A45FF00AE634491DB6D585297FA302AF1"/>
    <w:rsid w:val="00586D7F"/>
    <w:pPr>
      <w:spacing w:line="259" w:lineRule="auto"/>
    </w:pPr>
    <w:rPr>
      <w:rFonts w:eastAsiaTheme="minorHAnsi"/>
      <w:color w:val="000000" w:themeColor="text1"/>
      <w:kern w:val="0"/>
      <w:sz w:val="20"/>
      <w:szCs w:val="22"/>
      <w14:ligatures w14:val="none"/>
    </w:rPr>
  </w:style>
  <w:style w:type="paragraph" w:customStyle="1" w:styleId="2DC8252B80624A17AB8C0F3CD370110C1">
    <w:name w:val="2DC8252B80624A17AB8C0F3CD370110C1"/>
    <w:rsid w:val="00586D7F"/>
    <w:pPr>
      <w:spacing w:line="259" w:lineRule="auto"/>
    </w:pPr>
    <w:rPr>
      <w:rFonts w:eastAsiaTheme="minorHAnsi"/>
      <w:color w:val="000000" w:themeColor="text1"/>
      <w:kern w:val="0"/>
      <w:sz w:val="20"/>
      <w:szCs w:val="22"/>
      <w14:ligatures w14:val="none"/>
    </w:rPr>
  </w:style>
  <w:style w:type="paragraph" w:customStyle="1" w:styleId="E904A3978AD34DE38106621D6A135D9D1">
    <w:name w:val="E904A3978AD34DE38106621D6A135D9D1"/>
    <w:rsid w:val="00586D7F"/>
    <w:pPr>
      <w:spacing w:line="259" w:lineRule="auto"/>
    </w:pPr>
    <w:rPr>
      <w:rFonts w:eastAsiaTheme="minorHAnsi"/>
      <w:color w:val="000000" w:themeColor="text1"/>
      <w:kern w:val="0"/>
      <w:sz w:val="20"/>
      <w:szCs w:val="22"/>
      <w14:ligatures w14:val="none"/>
    </w:rPr>
  </w:style>
  <w:style w:type="paragraph" w:customStyle="1" w:styleId="867054EC2FC94742A2722C5BC77044151">
    <w:name w:val="867054EC2FC94742A2722C5BC77044151"/>
    <w:rsid w:val="00586D7F"/>
    <w:pPr>
      <w:spacing w:line="259" w:lineRule="auto"/>
    </w:pPr>
    <w:rPr>
      <w:rFonts w:eastAsiaTheme="minorHAnsi"/>
      <w:color w:val="000000" w:themeColor="text1"/>
      <w:kern w:val="0"/>
      <w:sz w:val="20"/>
      <w:szCs w:val="22"/>
      <w14:ligatures w14:val="none"/>
    </w:rPr>
  </w:style>
  <w:style w:type="paragraph" w:customStyle="1" w:styleId="7D01065B7E5D4BCFA134FABEF3A26EE71">
    <w:name w:val="7D01065B7E5D4BCFA134FABEF3A26EE71"/>
    <w:rsid w:val="00586D7F"/>
    <w:pPr>
      <w:spacing w:line="259" w:lineRule="auto"/>
    </w:pPr>
    <w:rPr>
      <w:rFonts w:eastAsiaTheme="minorHAnsi"/>
      <w:color w:val="000000" w:themeColor="text1"/>
      <w:kern w:val="0"/>
      <w:sz w:val="20"/>
      <w:szCs w:val="22"/>
      <w14:ligatures w14:val="none"/>
    </w:rPr>
  </w:style>
  <w:style w:type="paragraph" w:customStyle="1" w:styleId="58DEF5EAD7884FAC8AA5B70B6B42956C1">
    <w:name w:val="58DEF5EAD7884FAC8AA5B70B6B42956C1"/>
    <w:rsid w:val="00586D7F"/>
    <w:pPr>
      <w:spacing w:line="259" w:lineRule="auto"/>
    </w:pPr>
    <w:rPr>
      <w:rFonts w:eastAsiaTheme="minorHAnsi"/>
      <w:color w:val="000000" w:themeColor="text1"/>
      <w:kern w:val="0"/>
      <w:sz w:val="20"/>
      <w:szCs w:val="22"/>
      <w14:ligatures w14:val="none"/>
    </w:rPr>
  </w:style>
  <w:style w:type="paragraph" w:customStyle="1" w:styleId="4C88EB18C3074463B079E37255110C371">
    <w:name w:val="4C88EB18C3074463B079E37255110C371"/>
    <w:rsid w:val="00586D7F"/>
    <w:pPr>
      <w:spacing w:line="259" w:lineRule="auto"/>
    </w:pPr>
    <w:rPr>
      <w:rFonts w:eastAsiaTheme="minorHAnsi"/>
      <w:color w:val="000000" w:themeColor="text1"/>
      <w:kern w:val="0"/>
      <w:sz w:val="20"/>
      <w:szCs w:val="22"/>
      <w14:ligatures w14:val="none"/>
    </w:rPr>
  </w:style>
  <w:style w:type="paragraph" w:customStyle="1" w:styleId="AF10F89CEA404258BAD30E6A5077D0421">
    <w:name w:val="AF10F89CEA404258BAD30E6A5077D0421"/>
    <w:rsid w:val="00586D7F"/>
    <w:pPr>
      <w:spacing w:line="259" w:lineRule="auto"/>
    </w:pPr>
    <w:rPr>
      <w:rFonts w:eastAsiaTheme="minorHAnsi"/>
      <w:color w:val="000000" w:themeColor="text1"/>
      <w:kern w:val="0"/>
      <w:sz w:val="20"/>
      <w:szCs w:val="22"/>
      <w14:ligatures w14:val="none"/>
    </w:rPr>
  </w:style>
  <w:style w:type="paragraph" w:customStyle="1" w:styleId="0EC24D271E43482FAB21B5E1B9FC3C971">
    <w:name w:val="0EC24D271E43482FAB21B5E1B9FC3C971"/>
    <w:rsid w:val="00586D7F"/>
    <w:pPr>
      <w:spacing w:line="259" w:lineRule="auto"/>
    </w:pPr>
    <w:rPr>
      <w:rFonts w:eastAsiaTheme="minorHAnsi"/>
      <w:color w:val="000000" w:themeColor="text1"/>
      <w:kern w:val="0"/>
      <w:sz w:val="20"/>
      <w:szCs w:val="22"/>
      <w14:ligatures w14:val="none"/>
    </w:rPr>
  </w:style>
  <w:style w:type="paragraph" w:customStyle="1" w:styleId="77F533EC598B4175AB2F2383D145C6EF1">
    <w:name w:val="77F533EC598B4175AB2F2383D145C6EF1"/>
    <w:rsid w:val="00586D7F"/>
    <w:pPr>
      <w:spacing w:line="259" w:lineRule="auto"/>
    </w:pPr>
    <w:rPr>
      <w:rFonts w:eastAsiaTheme="minorHAnsi"/>
      <w:color w:val="000000" w:themeColor="text1"/>
      <w:kern w:val="0"/>
      <w:sz w:val="20"/>
      <w:szCs w:val="22"/>
      <w14:ligatures w14:val="none"/>
    </w:rPr>
  </w:style>
  <w:style w:type="paragraph" w:customStyle="1" w:styleId="1CF5AB45586848B6A8DC3263D232EBD31">
    <w:name w:val="1CF5AB45586848B6A8DC3263D232EBD31"/>
    <w:rsid w:val="00586D7F"/>
    <w:pPr>
      <w:spacing w:line="259" w:lineRule="auto"/>
    </w:pPr>
    <w:rPr>
      <w:rFonts w:eastAsiaTheme="minorHAnsi"/>
      <w:color w:val="000000" w:themeColor="text1"/>
      <w:kern w:val="0"/>
      <w:sz w:val="20"/>
      <w:szCs w:val="22"/>
      <w14:ligatures w14:val="none"/>
    </w:rPr>
  </w:style>
  <w:style w:type="paragraph" w:customStyle="1" w:styleId="14A8FA76870C43F180189CC18264180C1">
    <w:name w:val="14A8FA76870C43F180189CC18264180C1"/>
    <w:rsid w:val="00586D7F"/>
    <w:pPr>
      <w:spacing w:line="259" w:lineRule="auto"/>
    </w:pPr>
    <w:rPr>
      <w:rFonts w:eastAsiaTheme="minorHAnsi"/>
      <w:color w:val="000000" w:themeColor="text1"/>
      <w:kern w:val="0"/>
      <w:sz w:val="20"/>
      <w:szCs w:val="22"/>
      <w14:ligatures w14:val="none"/>
    </w:rPr>
  </w:style>
  <w:style w:type="paragraph" w:customStyle="1" w:styleId="C210F2000BD14EB6A901CABFCC27E28C1">
    <w:name w:val="C210F2000BD14EB6A901CABFCC27E28C1"/>
    <w:rsid w:val="00586D7F"/>
    <w:pPr>
      <w:spacing w:line="259" w:lineRule="auto"/>
    </w:pPr>
    <w:rPr>
      <w:rFonts w:eastAsiaTheme="minorHAnsi"/>
      <w:color w:val="000000" w:themeColor="text1"/>
      <w:kern w:val="0"/>
      <w:sz w:val="20"/>
      <w:szCs w:val="22"/>
      <w14:ligatures w14:val="none"/>
    </w:rPr>
  </w:style>
  <w:style w:type="paragraph" w:customStyle="1" w:styleId="91B2DA0FB2ED4C878718579F8EAFBF1B1">
    <w:name w:val="91B2DA0FB2ED4C878718579F8EAFBF1B1"/>
    <w:rsid w:val="00586D7F"/>
    <w:pPr>
      <w:spacing w:line="259" w:lineRule="auto"/>
    </w:pPr>
    <w:rPr>
      <w:rFonts w:eastAsiaTheme="minorHAnsi"/>
      <w:color w:val="000000" w:themeColor="text1"/>
      <w:kern w:val="0"/>
      <w:sz w:val="20"/>
      <w:szCs w:val="22"/>
      <w14:ligatures w14:val="none"/>
    </w:rPr>
  </w:style>
  <w:style w:type="paragraph" w:customStyle="1" w:styleId="FCB7CA17C77A491C9A8D985006AE8DE91">
    <w:name w:val="FCB7CA17C77A491C9A8D985006AE8DE91"/>
    <w:rsid w:val="00586D7F"/>
    <w:pPr>
      <w:spacing w:line="259" w:lineRule="auto"/>
    </w:pPr>
    <w:rPr>
      <w:rFonts w:eastAsiaTheme="minorHAnsi"/>
      <w:color w:val="000000" w:themeColor="text1"/>
      <w:kern w:val="0"/>
      <w:sz w:val="20"/>
      <w:szCs w:val="22"/>
      <w14:ligatures w14:val="none"/>
    </w:rPr>
  </w:style>
  <w:style w:type="paragraph" w:customStyle="1" w:styleId="DFEB560AD17E4085A28D495C397219011">
    <w:name w:val="DFEB560AD17E4085A28D495C397219011"/>
    <w:rsid w:val="00586D7F"/>
    <w:pPr>
      <w:spacing w:line="259" w:lineRule="auto"/>
    </w:pPr>
    <w:rPr>
      <w:rFonts w:eastAsiaTheme="minorHAnsi"/>
      <w:color w:val="000000" w:themeColor="text1"/>
      <w:kern w:val="0"/>
      <w:sz w:val="20"/>
      <w:szCs w:val="22"/>
      <w14:ligatures w14:val="none"/>
    </w:rPr>
  </w:style>
  <w:style w:type="paragraph" w:customStyle="1" w:styleId="927B254DC0BD4DEBB7E8477E11E851BB1">
    <w:name w:val="927B254DC0BD4DEBB7E8477E11E851BB1"/>
    <w:rsid w:val="00586D7F"/>
    <w:pPr>
      <w:spacing w:line="259" w:lineRule="auto"/>
    </w:pPr>
    <w:rPr>
      <w:rFonts w:eastAsiaTheme="minorHAnsi"/>
      <w:color w:val="000000" w:themeColor="text1"/>
      <w:kern w:val="0"/>
      <w:sz w:val="20"/>
      <w:szCs w:val="22"/>
      <w14:ligatures w14:val="none"/>
    </w:rPr>
  </w:style>
  <w:style w:type="paragraph" w:customStyle="1" w:styleId="3977290A4BC04B85A4EDEC2A099995691">
    <w:name w:val="3977290A4BC04B85A4EDEC2A099995691"/>
    <w:rsid w:val="00586D7F"/>
    <w:pPr>
      <w:spacing w:line="259" w:lineRule="auto"/>
    </w:pPr>
    <w:rPr>
      <w:rFonts w:eastAsiaTheme="minorHAnsi"/>
      <w:color w:val="000000" w:themeColor="text1"/>
      <w:kern w:val="0"/>
      <w:sz w:val="20"/>
      <w:szCs w:val="22"/>
      <w14:ligatures w14:val="none"/>
    </w:rPr>
  </w:style>
  <w:style w:type="paragraph" w:customStyle="1" w:styleId="818FC57720BE4B82A8BD87D5CCFC52661">
    <w:name w:val="818FC57720BE4B82A8BD87D5CCFC52661"/>
    <w:rsid w:val="00586D7F"/>
    <w:pPr>
      <w:spacing w:line="259" w:lineRule="auto"/>
    </w:pPr>
    <w:rPr>
      <w:rFonts w:eastAsiaTheme="minorHAnsi"/>
      <w:color w:val="000000" w:themeColor="text1"/>
      <w:kern w:val="0"/>
      <w:sz w:val="20"/>
      <w:szCs w:val="22"/>
      <w14:ligatures w14:val="none"/>
    </w:rPr>
  </w:style>
  <w:style w:type="paragraph" w:customStyle="1" w:styleId="31E99B8E15FD41CF9605FE994811AD291">
    <w:name w:val="31E99B8E15FD41CF9605FE994811AD291"/>
    <w:rsid w:val="00586D7F"/>
    <w:pPr>
      <w:spacing w:line="259" w:lineRule="auto"/>
    </w:pPr>
    <w:rPr>
      <w:rFonts w:eastAsiaTheme="minorHAnsi"/>
      <w:color w:val="000000" w:themeColor="text1"/>
      <w:kern w:val="0"/>
      <w:sz w:val="20"/>
      <w:szCs w:val="22"/>
      <w14:ligatures w14:val="none"/>
    </w:rPr>
  </w:style>
  <w:style w:type="paragraph" w:customStyle="1" w:styleId="A545D1FEBC7B4A8E8FDE5589774267131">
    <w:name w:val="A545D1FEBC7B4A8E8FDE5589774267131"/>
    <w:rsid w:val="00586D7F"/>
    <w:pPr>
      <w:spacing w:line="259" w:lineRule="auto"/>
    </w:pPr>
    <w:rPr>
      <w:rFonts w:eastAsiaTheme="minorHAnsi"/>
      <w:color w:val="000000" w:themeColor="text1"/>
      <w:kern w:val="0"/>
      <w:sz w:val="20"/>
      <w:szCs w:val="22"/>
      <w14:ligatures w14:val="none"/>
    </w:rPr>
  </w:style>
  <w:style w:type="paragraph" w:customStyle="1" w:styleId="C22E658405CD4FBB993FE2D8C277E37F1">
    <w:name w:val="C22E658405CD4FBB993FE2D8C277E37F1"/>
    <w:rsid w:val="00586D7F"/>
    <w:pPr>
      <w:spacing w:line="259" w:lineRule="auto"/>
    </w:pPr>
    <w:rPr>
      <w:rFonts w:eastAsiaTheme="minorHAnsi"/>
      <w:color w:val="000000" w:themeColor="text1"/>
      <w:kern w:val="0"/>
      <w:sz w:val="20"/>
      <w:szCs w:val="22"/>
      <w14:ligatures w14:val="none"/>
    </w:rPr>
  </w:style>
  <w:style w:type="paragraph" w:customStyle="1" w:styleId="1E7C8F0610CC490A817165E94357CA811">
    <w:name w:val="1E7C8F0610CC490A817165E94357CA811"/>
    <w:rsid w:val="00586D7F"/>
    <w:pPr>
      <w:spacing w:line="259" w:lineRule="auto"/>
    </w:pPr>
    <w:rPr>
      <w:rFonts w:eastAsiaTheme="minorHAnsi"/>
      <w:color w:val="000000" w:themeColor="text1"/>
      <w:kern w:val="0"/>
      <w:sz w:val="20"/>
      <w:szCs w:val="22"/>
      <w14:ligatures w14:val="none"/>
    </w:rPr>
  </w:style>
  <w:style w:type="paragraph" w:customStyle="1" w:styleId="B29B57F4ACDC457CBD32B9F7DC4BA1AF1">
    <w:name w:val="B29B57F4ACDC457CBD32B9F7DC4BA1AF1"/>
    <w:rsid w:val="00586D7F"/>
    <w:pPr>
      <w:spacing w:line="259" w:lineRule="auto"/>
    </w:pPr>
    <w:rPr>
      <w:rFonts w:eastAsiaTheme="minorHAnsi"/>
      <w:color w:val="000000" w:themeColor="text1"/>
      <w:kern w:val="0"/>
      <w:sz w:val="20"/>
      <w:szCs w:val="22"/>
      <w14:ligatures w14:val="none"/>
    </w:rPr>
  </w:style>
  <w:style w:type="paragraph" w:customStyle="1" w:styleId="31A28EAF995D45709F68C9C30F790D211">
    <w:name w:val="31A28EAF995D45709F68C9C30F790D211"/>
    <w:rsid w:val="00586D7F"/>
    <w:pPr>
      <w:spacing w:line="259" w:lineRule="auto"/>
    </w:pPr>
    <w:rPr>
      <w:rFonts w:eastAsiaTheme="minorHAnsi"/>
      <w:color w:val="000000" w:themeColor="text1"/>
      <w:kern w:val="0"/>
      <w:sz w:val="20"/>
      <w:szCs w:val="22"/>
      <w14:ligatures w14:val="none"/>
    </w:rPr>
  </w:style>
  <w:style w:type="paragraph" w:customStyle="1" w:styleId="7048E40A6403405C9F653D480F2748411">
    <w:name w:val="7048E40A6403405C9F653D480F2748411"/>
    <w:rsid w:val="00586D7F"/>
    <w:pPr>
      <w:spacing w:line="259" w:lineRule="auto"/>
    </w:pPr>
    <w:rPr>
      <w:rFonts w:eastAsiaTheme="minorHAnsi"/>
      <w:color w:val="000000" w:themeColor="text1"/>
      <w:kern w:val="0"/>
      <w:sz w:val="20"/>
      <w:szCs w:val="22"/>
      <w14:ligatures w14:val="none"/>
    </w:rPr>
  </w:style>
  <w:style w:type="paragraph" w:customStyle="1" w:styleId="435BB879ACE849C99AA1C82E734F567B1">
    <w:name w:val="435BB879ACE849C99AA1C82E734F567B1"/>
    <w:rsid w:val="00586D7F"/>
    <w:pPr>
      <w:spacing w:line="259" w:lineRule="auto"/>
    </w:pPr>
    <w:rPr>
      <w:rFonts w:eastAsiaTheme="minorHAnsi"/>
      <w:color w:val="000000" w:themeColor="text1"/>
      <w:kern w:val="0"/>
      <w:sz w:val="20"/>
      <w:szCs w:val="22"/>
      <w14:ligatures w14:val="none"/>
    </w:rPr>
  </w:style>
  <w:style w:type="paragraph" w:customStyle="1" w:styleId="AA083249D7D34120AE8AA319DECFA8811">
    <w:name w:val="AA083249D7D34120AE8AA319DECFA8811"/>
    <w:rsid w:val="00586D7F"/>
    <w:pPr>
      <w:spacing w:before="50" w:after="50" w:line="240" w:lineRule="auto"/>
    </w:pPr>
    <w:rPr>
      <w:rFonts w:eastAsiaTheme="minorHAnsi"/>
      <w:color w:val="FFFFFF" w:themeColor="background1"/>
      <w:kern w:val="0"/>
      <w:sz w:val="20"/>
      <w:szCs w:val="22"/>
      <w14:ligatures w14:val="none"/>
    </w:rPr>
  </w:style>
  <w:style w:type="paragraph" w:customStyle="1" w:styleId="3CFCAA1E799C4C6D8A8E3A8BCB2387121">
    <w:name w:val="3CFCAA1E799C4C6D8A8E3A8BCB2387121"/>
    <w:rsid w:val="00586D7F"/>
    <w:pPr>
      <w:spacing w:before="50" w:after="50" w:line="240" w:lineRule="auto"/>
    </w:pPr>
    <w:rPr>
      <w:rFonts w:eastAsiaTheme="minorHAnsi"/>
      <w:color w:val="FFFFFF" w:themeColor="background1"/>
      <w:kern w:val="0"/>
      <w:sz w:val="20"/>
      <w:szCs w:val="22"/>
      <w14:ligatures w14:val="none"/>
    </w:rPr>
  </w:style>
  <w:style w:type="paragraph" w:customStyle="1" w:styleId="96DF91CD9F7A44DA8FA850F2D7E4D1001">
    <w:name w:val="96DF91CD9F7A44DA8FA850F2D7E4D1001"/>
    <w:rsid w:val="00586D7F"/>
    <w:pPr>
      <w:spacing w:before="50" w:after="50" w:line="240" w:lineRule="auto"/>
    </w:pPr>
    <w:rPr>
      <w:rFonts w:eastAsiaTheme="minorHAnsi"/>
      <w:color w:val="FFFFFF" w:themeColor="background1"/>
      <w:kern w:val="0"/>
      <w:sz w:val="20"/>
      <w:szCs w:val="22"/>
      <w14:ligatures w14:val="none"/>
    </w:rPr>
  </w:style>
  <w:style w:type="paragraph" w:customStyle="1" w:styleId="99D8DBBED7784AB99919C9C2340F156C1">
    <w:name w:val="99D8DBBED7784AB99919C9C2340F156C1"/>
    <w:rsid w:val="00586D7F"/>
    <w:pPr>
      <w:spacing w:line="259" w:lineRule="auto"/>
    </w:pPr>
    <w:rPr>
      <w:rFonts w:eastAsiaTheme="minorHAnsi"/>
      <w:color w:val="000000" w:themeColor="text1"/>
      <w:kern w:val="0"/>
      <w:sz w:val="20"/>
      <w:szCs w:val="22"/>
      <w14:ligatures w14:val="none"/>
    </w:rPr>
  </w:style>
  <w:style w:type="paragraph" w:customStyle="1" w:styleId="1E1EE338E5EB44A6A6A48EE63CECACFC1">
    <w:name w:val="1E1EE338E5EB44A6A6A48EE63CECACFC1"/>
    <w:rsid w:val="00586D7F"/>
    <w:pPr>
      <w:spacing w:line="259" w:lineRule="auto"/>
    </w:pPr>
    <w:rPr>
      <w:rFonts w:eastAsiaTheme="minorHAnsi"/>
      <w:color w:val="000000" w:themeColor="text1"/>
      <w:kern w:val="0"/>
      <w:sz w:val="20"/>
      <w:szCs w:val="22"/>
      <w14:ligatures w14:val="none"/>
    </w:rPr>
  </w:style>
  <w:style w:type="paragraph" w:customStyle="1" w:styleId="2E109C4A85444E3EBECC7341F2A0C7891">
    <w:name w:val="2E109C4A85444E3EBECC7341F2A0C7891"/>
    <w:rsid w:val="00586D7F"/>
    <w:pPr>
      <w:spacing w:line="259" w:lineRule="auto"/>
    </w:pPr>
    <w:rPr>
      <w:rFonts w:eastAsiaTheme="minorHAnsi"/>
      <w:color w:val="000000" w:themeColor="text1"/>
      <w:kern w:val="0"/>
      <w:sz w:val="20"/>
      <w:szCs w:val="22"/>
      <w14:ligatures w14:val="none"/>
    </w:rPr>
  </w:style>
  <w:style w:type="paragraph" w:customStyle="1" w:styleId="583CC030E0414B1695F3E91D31120EC71">
    <w:name w:val="583CC030E0414B1695F3E91D31120EC71"/>
    <w:rsid w:val="00586D7F"/>
    <w:pPr>
      <w:spacing w:line="259" w:lineRule="auto"/>
    </w:pPr>
    <w:rPr>
      <w:rFonts w:eastAsiaTheme="minorHAnsi"/>
      <w:color w:val="000000" w:themeColor="text1"/>
      <w:kern w:val="0"/>
      <w:sz w:val="20"/>
      <w:szCs w:val="22"/>
      <w14:ligatures w14:val="none"/>
    </w:rPr>
  </w:style>
  <w:style w:type="paragraph" w:customStyle="1" w:styleId="98C23606E1F4450CA6A186A23389B3AB1">
    <w:name w:val="98C23606E1F4450CA6A186A23389B3AB1"/>
    <w:rsid w:val="00586D7F"/>
    <w:pPr>
      <w:spacing w:line="259" w:lineRule="auto"/>
    </w:pPr>
    <w:rPr>
      <w:rFonts w:eastAsiaTheme="minorHAnsi"/>
      <w:color w:val="000000" w:themeColor="text1"/>
      <w:kern w:val="0"/>
      <w:sz w:val="20"/>
      <w:szCs w:val="22"/>
      <w14:ligatures w14:val="none"/>
    </w:rPr>
  </w:style>
  <w:style w:type="paragraph" w:customStyle="1" w:styleId="F36E67FD12B1477FB439BB1DC126EDFB1">
    <w:name w:val="F36E67FD12B1477FB439BB1DC126EDFB1"/>
    <w:rsid w:val="00586D7F"/>
    <w:pPr>
      <w:spacing w:line="259" w:lineRule="auto"/>
    </w:pPr>
    <w:rPr>
      <w:rFonts w:eastAsiaTheme="minorHAnsi"/>
      <w:color w:val="000000" w:themeColor="text1"/>
      <w:kern w:val="0"/>
      <w:sz w:val="20"/>
      <w:szCs w:val="22"/>
      <w14:ligatures w14:val="none"/>
    </w:rPr>
  </w:style>
  <w:style w:type="paragraph" w:customStyle="1" w:styleId="8B762A25D1CA4EDC9FAB1F448C3EC3711">
    <w:name w:val="8B762A25D1CA4EDC9FAB1F448C3EC3711"/>
    <w:rsid w:val="00586D7F"/>
    <w:pPr>
      <w:spacing w:line="259" w:lineRule="auto"/>
    </w:pPr>
    <w:rPr>
      <w:rFonts w:eastAsiaTheme="minorHAnsi"/>
      <w:color w:val="000000" w:themeColor="text1"/>
      <w:kern w:val="0"/>
      <w:sz w:val="20"/>
      <w:szCs w:val="22"/>
      <w14:ligatures w14:val="none"/>
    </w:rPr>
  </w:style>
  <w:style w:type="paragraph" w:customStyle="1" w:styleId="9DCBCB8A2F9D40CB9A9BBE55B3C1856D1">
    <w:name w:val="9DCBCB8A2F9D40CB9A9BBE55B3C1856D1"/>
    <w:rsid w:val="00586D7F"/>
    <w:pPr>
      <w:spacing w:line="259" w:lineRule="auto"/>
    </w:pPr>
    <w:rPr>
      <w:rFonts w:eastAsiaTheme="minorHAnsi"/>
      <w:color w:val="000000" w:themeColor="text1"/>
      <w:kern w:val="0"/>
      <w:sz w:val="20"/>
      <w:szCs w:val="22"/>
      <w14:ligatures w14:val="none"/>
    </w:rPr>
  </w:style>
  <w:style w:type="paragraph" w:customStyle="1" w:styleId="0C201EE85AD14E3A9CE81F9E9782F1461">
    <w:name w:val="0C201EE85AD14E3A9CE81F9E9782F1461"/>
    <w:rsid w:val="00586D7F"/>
    <w:pPr>
      <w:spacing w:line="259" w:lineRule="auto"/>
    </w:pPr>
    <w:rPr>
      <w:rFonts w:eastAsiaTheme="minorHAnsi"/>
      <w:color w:val="000000" w:themeColor="text1"/>
      <w:kern w:val="0"/>
      <w:sz w:val="20"/>
      <w:szCs w:val="22"/>
      <w14:ligatures w14:val="none"/>
    </w:rPr>
  </w:style>
  <w:style w:type="paragraph" w:customStyle="1" w:styleId="C01347324DAA4ABF979EAA20C04CD3331">
    <w:name w:val="C01347324DAA4ABF979EAA20C04CD3331"/>
    <w:rsid w:val="00586D7F"/>
    <w:pPr>
      <w:spacing w:line="259" w:lineRule="auto"/>
    </w:pPr>
    <w:rPr>
      <w:rFonts w:eastAsiaTheme="minorHAnsi"/>
      <w:color w:val="000000" w:themeColor="text1"/>
      <w:kern w:val="0"/>
      <w:sz w:val="20"/>
      <w:szCs w:val="22"/>
      <w14:ligatures w14:val="none"/>
    </w:rPr>
  </w:style>
  <w:style w:type="paragraph" w:customStyle="1" w:styleId="F4FBB0F8835745BDA3D54BB33D111E691">
    <w:name w:val="F4FBB0F8835745BDA3D54BB33D111E691"/>
    <w:rsid w:val="00586D7F"/>
    <w:pPr>
      <w:spacing w:line="259" w:lineRule="auto"/>
    </w:pPr>
    <w:rPr>
      <w:rFonts w:eastAsiaTheme="minorHAnsi"/>
      <w:color w:val="000000" w:themeColor="text1"/>
      <w:kern w:val="0"/>
      <w:sz w:val="20"/>
      <w:szCs w:val="22"/>
      <w14:ligatures w14:val="none"/>
    </w:rPr>
  </w:style>
  <w:style w:type="paragraph" w:customStyle="1" w:styleId="CB508C15DEFC4920A26BCE22A2869D7D1">
    <w:name w:val="CB508C15DEFC4920A26BCE22A2869D7D1"/>
    <w:rsid w:val="00586D7F"/>
    <w:pPr>
      <w:spacing w:line="259" w:lineRule="auto"/>
    </w:pPr>
    <w:rPr>
      <w:rFonts w:eastAsiaTheme="minorHAnsi"/>
      <w:color w:val="000000" w:themeColor="text1"/>
      <w:kern w:val="0"/>
      <w:sz w:val="20"/>
      <w:szCs w:val="22"/>
      <w14:ligatures w14:val="none"/>
    </w:rPr>
  </w:style>
  <w:style w:type="paragraph" w:customStyle="1" w:styleId="AAA83DEA665C430495930C63318A4EB81">
    <w:name w:val="AAA83DEA665C430495930C63318A4EB81"/>
    <w:rsid w:val="00586D7F"/>
    <w:pPr>
      <w:spacing w:line="259" w:lineRule="auto"/>
    </w:pPr>
    <w:rPr>
      <w:rFonts w:eastAsiaTheme="minorHAnsi"/>
      <w:color w:val="000000" w:themeColor="text1"/>
      <w:kern w:val="0"/>
      <w:sz w:val="20"/>
      <w:szCs w:val="22"/>
      <w14:ligatures w14:val="none"/>
    </w:rPr>
  </w:style>
  <w:style w:type="paragraph" w:customStyle="1" w:styleId="718C9279B3084F6DBF5AE73836C6DC771">
    <w:name w:val="718C9279B3084F6DBF5AE73836C6DC771"/>
    <w:rsid w:val="00586D7F"/>
    <w:pPr>
      <w:spacing w:line="259" w:lineRule="auto"/>
    </w:pPr>
    <w:rPr>
      <w:rFonts w:eastAsiaTheme="minorHAnsi"/>
      <w:color w:val="000000" w:themeColor="text1"/>
      <w:kern w:val="0"/>
      <w:sz w:val="20"/>
      <w:szCs w:val="22"/>
      <w14:ligatures w14:val="none"/>
    </w:rPr>
  </w:style>
  <w:style w:type="paragraph" w:customStyle="1" w:styleId="A3D082D4109640E297547D610DA5CE7A1">
    <w:name w:val="A3D082D4109640E297547D610DA5CE7A1"/>
    <w:rsid w:val="00586D7F"/>
    <w:pPr>
      <w:spacing w:line="259" w:lineRule="auto"/>
    </w:pPr>
    <w:rPr>
      <w:rFonts w:eastAsiaTheme="minorHAnsi"/>
      <w:color w:val="000000" w:themeColor="text1"/>
      <w:kern w:val="0"/>
      <w:sz w:val="20"/>
      <w:szCs w:val="22"/>
      <w14:ligatures w14:val="none"/>
    </w:rPr>
  </w:style>
  <w:style w:type="paragraph" w:customStyle="1" w:styleId="BC6A9D328F464F578B77AE83318560AD1">
    <w:name w:val="BC6A9D328F464F578B77AE83318560AD1"/>
    <w:rsid w:val="00586D7F"/>
    <w:pPr>
      <w:spacing w:line="259" w:lineRule="auto"/>
    </w:pPr>
    <w:rPr>
      <w:rFonts w:eastAsiaTheme="minorHAnsi"/>
      <w:color w:val="000000" w:themeColor="text1"/>
      <w:kern w:val="0"/>
      <w:sz w:val="20"/>
      <w:szCs w:val="22"/>
      <w14:ligatures w14:val="none"/>
    </w:rPr>
  </w:style>
  <w:style w:type="paragraph" w:customStyle="1" w:styleId="5245DBC26E0B479F81B89145813670621">
    <w:name w:val="5245DBC26E0B479F81B89145813670621"/>
    <w:rsid w:val="00586D7F"/>
    <w:pPr>
      <w:spacing w:line="259" w:lineRule="auto"/>
    </w:pPr>
    <w:rPr>
      <w:rFonts w:eastAsiaTheme="minorHAnsi"/>
      <w:color w:val="000000" w:themeColor="text1"/>
      <w:kern w:val="0"/>
      <w:sz w:val="20"/>
      <w:szCs w:val="22"/>
      <w14:ligatures w14:val="none"/>
    </w:rPr>
  </w:style>
  <w:style w:type="paragraph" w:customStyle="1" w:styleId="DC6EBAFBFBB740B79888CFF4426A23801">
    <w:name w:val="DC6EBAFBFBB740B79888CFF4426A23801"/>
    <w:rsid w:val="00586D7F"/>
    <w:pPr>
      <w:spacing w:line="259" w:lineRule="auto"/>
    </w:pPr>
    <w:rPr>
      <w:rFonts w:eastAsiaTheme="minorHAnsi"/>
      <w:color w:val="000000" w:themeColor="text1"/>
      <w:kern w:val="0"/>
      <w:sz w:val="20"/>
      <w:szCs w:val="22"/>
      <w14:ligatures w14:val="none"/>
    </w:rPr>
  </w:style>
  <w:style w:type="paragraph" w:customStyle="1" w:styleId="EE2BB26F047C4B199739CBE5909C4A3B1">
    <w:name w:val="EE2BB26F047C4B199739CBE5909C4A3B1"/>
    <w:rsid w:val="00586D7F"/>
    <w:pPr>
      <w:spacing w:line="259" w:lineRule="auto"/>
    </w:pPr>
    <w:rPr>
      <w:rFonts w:eastAsiaTheme="minorHAnsi"/>
      <w:color w:val="000000" w:themeColor="text1"/>
      <w:kern w:val="0"/>
      <w:sz w:val="20"/>
      <w:szCs w:val="22"/>
      <w14:ligatures w14:val="none"/>
    </w:rPr>
  </w:style>
  <w:style w:type="paragraph" w:customStyle="1" w:styleId="0A6C0177C96D406CB81E4E7CC9820DE11">
    <w:name w:val="0A6C0177C96D406CB81E4E7CC9820DE11"/>
    <w:rsid w:val="00586D7F"/>
    <w:pPr>
      <w:spacing w:line="259" w:lineRule="auto"/>
    </w:pPr>
    <w:rPr>
      <w:rFonts w:eastAsiaTheme="minorHAnsi"/>
      <w:color w:val="000000" w:themeColor="text1"/>
      <w:kern w:val="0"/>
      <w:sz w:val="20"/>
      <w:szCs w:val="22"/>
      <w14:ligatures w14:val="none"/>
    </w:rPr>
  </w:style>
  <w:style w:type="paragraph" w:customStyle="1" w:styleId="5C92AA5797E146A5BEFD2D7A421A16D41">
    <w:name w:val="5C92AA5797E146A5BEFD2D7A421A16D41"/>
    <w:rsid w:val="00586D7F"/>
    <w:pPr>
      <w:spacing w:line="259" w:lineRule="auto"/>
    </w:pPr>
    <w:rPr>
      <w:rFonts w:eastAsiaTheme="minorHAnsi"/>
      <w:color w:val="000000" w:themeColor="text1"/>
      <w:kern w:val="0"/>
      <w:sz w:val="20"/>
      <w:szCs w:val="22"/>
      <w14:ligatures w14:val="none"/>
    </w:rPr>
  </w:style>
  <w:style w:type="paragraph" w:customStyle="1" w:styleId="A6DCC8C439DD4BF189174ABCA83E5BD41">
    <w:name w:val="A6DCC8C439DD4BF189174ABCA83E5BD41"/>
    <w:rsid w:val="00586D7F"/>
    <w:pPr>
      <w:spacing w:before="50" w:after="50" w:line="240" w:lineRule="auto"/>
    </w:pPr>
    <w:rPr>
      <w:rFonts w:eastAsiaTheme="minorHAnsi"/>
      <w:color w:val="FFFFFF" w:themeColor="background1"/>
      <w:kern w:val="0"/>
      <w:sz w:val="20"/>
      <w:szCs w:val="22"/>
      <w14:ligatures w14:val="none"/>
    </w:rPr>
  </w:style>
  <w:style w:type="paragraph" w:customStyle="1" w:styleId="1D53072FF36945BBB4B6CBB9BF46CA4C1">
    <w:name w:val="1D53072FF36945BBB4B6CBB9BF46CA4C1"/>
    <w:rsid w:val="00586D7F"/>
    <w:pPr>
      <w:spacing w:before="50" w:after="50" w:line="240" w:lineRule="auto"/>
    </w:pPr>
    <w:rPr>
      <w:rFonts w:eastAsiaTheme="minorHAnsi"/>
      <w:color w:val="FFFFFF" w:themeColor="background1"/>
      <w:kern w:val="0"/>
      <w:sz w:val="20"/>
      <w:szCs w:val="22"/>
      <w14:ligatures w14:val="none"/>
    </w:rPr>
  </w:style>
  <w:style w:type="paragraph" w:customStyle="1" w:styleId="EF661A453131443689AC7182B6BA36CC1">
    <w:name w:val="EF661A453131443689AC7182B6BA36CC1"/>
    <w:rsid w:val="00586D7F"/>
    <w:pPr>
      <w:spacing w:before="50" w:after="50" w:line="240" w:lineRule="auto"/>
    </w:pPr>
    <w:rPr>
      <w:rFonts w:eastAsiaTheme="minorHAnsi"/>
      <w:color w:val="FFFFFF" w:themeColor="background1"/>
      <w:kern w:val="0"/>
      <w:sz w:val="20"/>
      <w:szCs w:val="22"/>
      <w14:ligatures w14:val="none"/>
    </w:rPr>
  </w:style>
  <w:style w:type="paragraph" w:customStyle="1" w:styleId="3907B02D57DA467F9A6854FAD2F17632">
    <w:name w:val="3907B02D57DA467F9A6854FAD2F17632"/>
    <w:rsid w:val="00586D7F"/>
    <w:pPr>
      <w:spacing w:line="259" w:lineRule="auto"/>
    </w:pPr>
    <w:rPr>
      <w:rFonts w:eastAsiaTheme="minorHAnsi"/>
      <w:color w:val="000000" w:themeColor="text1"/>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e5a637-21b4-4f12-81f1-2ee281d917cc" xsi:nil="true"/>
    <lcf76f155ced4ddcb4097134ff3c332f xmlns="66a609ec-0082-4c65-aeb7-d90d3b0b3ed1">
      <Terms xmlns="http://schemas.microsoft.com/office/infopath/2007/PartnerControls"/>
    </lcf76f155ced4ddcb4097134ff3c332f>
    <SharedWithUsers xmlns="15e5a637-21b4-4f12-81f1-2ee281d917c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06970B733E934EAC77CDC1417A29A6" ma:contentTypeVersion="13" ma:contentTypeDescription="Create a new document." ma:contentTypeScope="" ma:versionID="4a394d8763362f3c867a10b4b405b19b">
  <xsd:schema xmlns:xsd="http://www.w3.org/2001/XMLSchema" xmlns:xs="http://www.w3.org/2001/XMLSchema" xmlns:p="http://schemas.microsoft.com/office/2006/metadata/properties" xmlns:ns2="66a609ec-0082-4c65-aeb7-d90d3b0b3ed1" xmlns:ns3="15e5a637-21b4-4f12-81f1-2ee281d917cc" targetNamespace="http://schemas.microsoft.com/office/2006/metadata/properties" ma:root="true" ma:fieldsID="87120c2d8609de031768a363dc3ea497" ns2:_="" ns3:_="">
    <xsd:import namespace="66a609ec-0082-4c65-aeb7-d90d3b0b3ed1"/>
    <xsd:import namespace="15e5a637-21b4-4f12-81f1-2ee281d917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09ec-0082-4c65-aeb7-d90d3b0b3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5a637-21b4-4f12-81f1-2ee281d917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ce2377-72b6-4532-b271-8f2067602270}" ma:internalName="TaxCatchAll" ma:showField="CatchAllData" ma:web="15e5a637-21b4-4f12-81f1-2ee281d91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15e5a637-21b4-4f12-81f1-2ee281d917cc"/>
    <ds:schemaRef ds:uri="66a609ec-0082-4c65-aeb7-d90d3b0b3ed1"/>
  </ds:schemaRefs>
</ds:datastoreItem>
</file>

<file path=customXml/itemProps2.xml><?xml version="1.0" encoding="utf-8"?>
<ds:datastoreItem xmlns:ds="http://schemas.openxmlformats.org/officeDocument/2006/customXml" ds:itemID="{5F01D479-65C9-4910-A060-E6F3DB085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609ec-0082-4c65-aeb7-d90d3b0b3ed1"/>
    <ds:schemaRef ds:uri="15e5a637-21b4-4f12-81f1-2ee281d91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869FB-253B-4B9E-B905-72ADCD03F9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15</TotalTime>
  <Pages>9</Pages>
  <Words>2728</Words>
  <Characters>15552</Characters>
  <Application>Microsoft Office Word</Application>
  <DocSecurity>0</DocSecurity>
  <Lines>129</Lines>
  <Paragraphs>36</Paragraphs>
  <ScaleCrop>false</ScaleCrop>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Norton</dc:creator>
  <cp:keywords/>
  <dc:description/>
  <cp:lastModifiedBy>Jameson, Samantha</cp:lastModifiedBy>
  <cp:revision>9</cp:revision>
  <dcterms:created xsi:type="dcterms:W3CDTF">2024-07-08T14:40:00Z</dcterms:created>
  <dcterms:modified xsi:type="dcterms:W3CDTF">2024-07-08T14:57:00Z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0x0101003106970B733E934EAC77CDC1417A29A6</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ies>
</file>